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6287D9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11028912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95126F8" w14:textId="20A28BD8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A16189">
        <w:rPr>
          <w:b/>
          <w:sz w:val="28"/>
          <w:szCs w:val="22"/>
        </w:rPr>
        <w:t>2</w:t>
      </w:r>
    </w:p>
    <w:p w14:paraId="2950D11C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1C72F0EC" w14:textId="298B380F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A16189">
        <w:rPr>
          <w:b/>
          <w:sz w:val="28"/>
          <w:szCs w:val="22"/>
        </w:rPr>
        <w:t>418/2010</w:t>
      </w:r>
    </w:p>
    <w:p w14:paraId="009147BC" w14:textId="77777777" w:rsidR="00F63406" w:rsidRDefault="00F63406">
      <w:pPr>
        <w:spacing w:line="100" w:lineRule="atLeast"/>
        <w:rPr>
          <w:sz w:val="22"/>
          <w:szCs w:val="20"/>
        </w:rPr>
      </w:pPr>
    </w:p>
    <w:p w14:paraId="60799B09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343D9AC3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3A66FEC3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1C48431A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1B430222" w14:textId="2037FD22" w:rsidR="002A2B96" w:rsidRPr="00437010" w:rsidRDefault="00A16189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EDUCA-Střední odborná škola, s.r.o.</w:t>
      </w:r>
    </w:p>
    <w:p w14:paraId="74B582FA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26EAC99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AE06C7C" w14:textId="44928B22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A16189">
        <w:rPr>
          <w:bCs/>
          <w:sz w:val="22"/>
          <w:szCs w:val="20"/>
        </w:rPr>
        <w:t>Bohuslava Martinů 1994/4, 741 01 Nový Jičín</w:t>
      </w:r>
    </w:p>
    <w:p w14:paraId="2EAE911D" w14:textId="6A133D08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A16189">
        <w:rPr>
          <w:bCs/>
          <w:sz w:val="22"/>
          <w:szCs w:val="20"/>
        </w:rPr>
        <w:t>640 87 859</w:t>
      </w:r>
    </w:p>
    <w:p w14:paraId="7A01C49F" w14:textId="5E5E6A47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A16189">
        <w:rPr>
          <w:bCs/>
          <w:sz w:val="22"/>
          <w:szCs w:val="20"/>
        </w:rPr>
        <w:t>CZ64087859</w:t>
      </w:r>
    </w:p>
    <w:p w14:paraId="30E105B8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43A5245B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31709FF6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48B55F3B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7113437B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0B10B8DA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1B903DB8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079C6A01" w14:textId="1B87EBB8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A16189">
        <w:rPr>
          <w:bCs/>
          <w:sz w:val="22"/>
          <w:szCs w:val="20"/>
        </w:rPr>
        <w:t xml:space="preserve">Ing. Lidmila </w:t>
      </w:r>
      <w:proofErr w:type="spellStart"/>
      <w:r w:rsidR="00A16189">
        <w:rPr>
          <w:bCs/>
          <w:sz w:val="22"/>
          <w:szCs w:val="20"/>
        </w:rPr>
        <w:t>Kramolišová</w:t>
      </w:r>
      <w:proofErr w:type="spellEnd"/>
      <w:r w:rsidR="00A16189">
        <w:rPr>
          <w:bCs/>
          <w:sz w:val="22"/>
          <w:szCs w:val="20"/>
        </w:rPr>
        <w:t>, jednatelka</w:t>
      </w:r>
    </w:p>
    <w:p w14:paraId="169B57A5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607E2005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619F39CE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34797372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324EAD90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0F653C4A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39C6A798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15183B5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5DA9A9F6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50EA1A08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3FF592AD" w14:textId="4CC64FA5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657B77">
        <w:rPr>
          <w:sz w:val="22"/>
          <w:szCs w:val="20"/>
        </w:rPr>
        <w:t>xxxxxxxxxxxxxx</w:t>
      </w:r>
      <w:proofErr w:type="spellEnd"/>
    </w:p>
    <w:p w14:paraId="4B08D4A8" w14:textId="73D998C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657B77">
        <w:rPr>
          <w:sz w:val="22"/>
          <w:szCs w:val="20"/>
        </w:rPr>
        <w:t>xxxxxxxxxxxxxxxx</w:t>
      </w:r>
      <w:proofErr w:type="spellEnd"/>
    </w:p>
    <w:p w14:paraId="2CD31AC2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39B64344" w14:textId="17A509B3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657B77">
        <w:rPr>
          <w:bCs/>
          <w:sz w:val="22"/>
          <w:szCs w:val="20"/>
        </w:rPr>
        <w:t>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657B77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, </w:t>
      </w:r>
    </w:p>
    <w:p w14:paraId="203F69C9" w14:textId="3609448A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mobil: </w:t>
      </w:r>
      <w:proofErr w:type="spellStart"/>
      <w:r w:rsidR="00657B77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657B77">
        <w:rPr>
          <w:bCs/>
          <w:sz w:val="22"/>
          <w:szCs w:val="20"/>
        </w:rPr>
        <w:t>xxxxxxxxxxxxxxx</w:t>
      </w:r>
      <w:proofErr w:type="spellEnd"/>
      <w:r>
        <w:rPr>
          <w:bCs/>
          <w:sz w:val="22"/>
          <w:szCs w:val="20"/>
        </w:rPr>
        <w:t xml:space="preserve">, e-mail: </w:t>
      </w:r>
      <w:hyperlink r:id="rId11" w:history="1">
        <w:proofErr w:type="spellStart"/>
        <w:r w:rsidR="00657B77">
          <w:rPr>
            <w:rStyle w:val="Hypertextovodkaz"/>
            <w:bCs/>
            <w:sz w:val="22"/>
            <w:szCs w:val="20"/>
          </w:rPr>
          <w:t>xxxxxxxxxxx</w:t>
        </w:r>
        <w:proofErr w:type="spellEnd"/>
      </w:hyperlink>
    </w:p>
    <w:p w14:paraId="3BCA14F1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29241FC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4FFA319E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4C4E68C4" w14:textId="0B03724D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A16189">
        <w:rPr>
          <w:sz w:val="22"/>
          <w:szCs w:val="20"/>
        </w:rPr>
        <w:t xml:space="preserve"> 28.4.2010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A16189">
        <w:rPr>
          <w:sz w:val="22"/>
          <w:szCs w:val="20"/>
        </w:rPr>
        <w:t xml:space="preserve"> 418/2010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77161665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25660FD0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5779606C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66750279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31ECC3BC" w14:textId="6E552E9D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657B77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631DCCBA" w14:textId="5895C85F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291743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0943D5B6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0A6A6E4D" w14:textId="71072686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657B77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 </w:t>
      </w:r>
      <w:r w:rsidR="00657B77">
        <w:rPr>
          <w:sz w:val="22"/>
          <w:szCs w:val="20"/>
        </w:rPr>
        <w:t>23.03.2021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89427A">
        <w:rPr>
          <w:sz w:val="22"/>
          <w:szCs w:val="20"/>
        </w:rPr>
        <w:t>17.03.2021</w:t>
      </w:r>
    </w:p>
    <w:p w14:paraId="301648E1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61F6AF76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4FB625E5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19D8AED7" w14:textId="4247D114" w:rsidR="00F63406" w:rsidRDefault="00A16189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Ing. Lidmila </w:t>
      </w:r>
      <w:proofErr w:type="spellStart"/>
      <w:r>
        <w:rPr>
          <w:sz w:val="22"/>
          <w:szCs w:val="20"/>
        </w:rPr>
        <w:t>Kramolišová</w:t>
      </w:r>
      <w:proofErr w:type="spellEnd"/>
      <w:r w:rsidR="006A5CA0">
        <w:rPr>
          <w:sz w:val="22"/>
          <w:szCs w:val="20"/>
        </w:rPr>
        <w:t xml:space="preserve">      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28B8301E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3D1AC9B6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47B92AA7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25A612D9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6F2DE1ED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1FBF" w14:textId="77777777" w:rsidR="00DF03A4" w:rsidRDefault="00DF03A4">
      <w:r>
        <w:separator/>
      </w:r>
    </w:p>
  </w:endnote>
  <w:endnote w:type="continuationSeparator" w:id="0">
    <w:p w14:paraId="551B7DFC" w14:textId="77777777" w:rsidR="00DF03A4" w:rsidRDefault="00DF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7016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EF5E259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1337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676FC92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C037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62D6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FC47E04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5814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F63C" w14:textId="77777777" w:rsidR="00DF03A4" w:rsidRDefault="00DF03A4">
      <w:r>
        <w:separator/>
      </w:r>
    </w:p>
  </w:footnote>
  <w:footnote w:type="continuationSeparator" w:id="0">
    <w:p w14:paraId="026B5453" w14:textId="77777777" w:rsidR="00DF03A4" w:rsidRDefault="00DF0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395F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C5DB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4109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7905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A8E9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89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1C7F5A"/>
    <w:rsid w:val="0022156D"/>
    <w:rsid w:val="0027546F"/>
    <w:rsid w:val="00291743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3AD1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57B77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16189"/>
    <w:rsid w:val="00A60DBA"/>
    <w:rsid w:val="00A61210"/>
    <w:rsid w:val="00A63F7B"/>
    <w:rsid w:val="00AB536F"/>
    <w:rsid w:val="00B23EE8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03A4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97860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D58D"/>
  <w15:chartTrackingRefBased/>
  <w15:docId w15:val="{8568179E-20FB-43B1-B3FB-2B1B9044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pady@ts.novyjicin-town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2</TotalTime>
  <Pages>1</Pages>
  <Words>365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2517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2021-06-08T05:20:00Z</dcterms:created>
  <dcterms:modified xsi:type="dcterms:W3CDTF">2021-06-08T05:22:00Z</dcterms:modified>
</cp:coreProperties>
</file>