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725D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B32EB1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B70B5BB" w14:textId="097659CD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5E71CE">
        <w:rPr>
          <w:b/>
          <w:sz w:val="28"/>
          <w:szCs w:val="22"/>
        </w:rPr>
        <w:t>6</w:t>
      </w:r>
    </w:p>
    <w:p w14:paraId="4DF89695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4B5AF30" w14:textId="4FD63FC8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5E71CE">
        <w:rPr>
          <w:b/>
          <w:sz w:val="28"/>
          <w:szCs w:val="22"/>
        </w:rPr>
        <w:t>15/2019</w:t>
      </w:r>
    </w:p>
    <w:p w14:paraId="590EB534" w14:textId="77777777" w:rsidR="00F63406" w:rsidRDefault="00F63406">
      <w:pPr>
        <w:spacing w:line="100" w:lineRule="atLeast"/>
        <w:rPr>
          <w:sz w:val="22"/>
          <w:szCs w:val="20"/>
        </w:rPr>
      </w:pPr>
    </w:p>
    <w:p w14:paraId="244A73E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74CD02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38DAA909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37938694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319E9A1B" w14:textId="34DC83F2" w:rsidR="002A2B96" w:rsidRPr="00437010" w:rsidRDefault="005E71CE">
      <w:pPr>
        <w:pStyle w:val="Zkladntext"/>
        <w:ind w:left="4395" w:hanging="4395"/>
        <w:rPr>
          <w:b/>
          <w:sz w:val="22"/>
          <w:szCs w:val="20"/>
        </w:rPr>
      </w:pPr>
      <w:proofErr w:type="spellStart"/>
      <w:r>
        <w:rPr>
          <w:b/>
          <w:sz w:val="22"/>
          <w:szCs w:val="20"/>
        </w:rPr>
        <w:t>Flexipal</w:t>
      </w:r>
      <w:proofErr w:type="spellEnd"/>
      <w:r>
        <w:rPr>
          <w:b/>
          <w:sz w:val="22"/>
          <w:szCs w:val="20"/>
        </w:rPr>
        <w:t xml:space="preserve"> a.s.</w:t>
      </w:r>
    </w:p>
    <w:p w14:paraId="2C8ADC7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637C4B3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481E537" w14:textId="6DF87A2F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5E71CE">
        <w:rPr>
          <w:bCs/>
          <w:sz w:val="22"/>
          <w:szCs w:val="20"/>
        </w:rPr>
        <w:t>Křoví č.p. 124, 594 54</w:t>
      </w:r>
    </w:p>
    <w:p w14:paraId="06432ED3" w14:textId="2B3178ED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5E71CE">
        <w:rPr>
          <w:bCs/>
          <w:sz w:val="22"/>
          <w:szCs w:val="20"/>
        </w:rPr>
        <w:t>051 37 764</w:t>
      </w:r>
    </w:p>
    <w:p w14:paraId="5A67FED6" w14:textId="17C594F3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5E71CE">
        <w:rPr>
          <w:bCs/>
          <w:sz w:val="22"/>
          <w:szCs w:val="20"/>
        </w:rPr>
        <w:t>CZ05137764</w:t>
      </w:r>
    </w:p>
    <w:p w14:paraId="62A83BB2" w14:textId="73D6F00E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5E71CE">
        <w:rPr>
          <w:bCs/>
          <w:sz w:val="22"/>
          <w:szCs w:val="20"/>
        </w:rPr>
        <w:t xml:space="preserve"> 1012681947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B070157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06CB531B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13FE6E2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4B894F28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DAE9050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5CE344A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5CD6A40" w14:textId="64742A3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5E71CE">
        <w:rPr>
          <w:bCs/>
          <w:sz w:val="22"/>
          <w:szCs w:val="20"/>
        </w:rPr>
        <w:t>Tomáš Vojtěch, člen představenstva</w:t>
      </w:r>
    </w:p>
    <w:p w14:paraId="0471D9D8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1EBED69D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A3BFFC8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AD05EB8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76CE821F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B62D1D3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918818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C2D742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06CDD5C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18F3CCA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0F1BD0C7" w14:textId="5EF8DC45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007AA7">
        <w:rPr>
          <w:sz w:val="22"/>
          <w:szCs w:val="20"/>
        </w:rPr>
        <w:t>xxxxxxxxxxxxxx</w:t>
      </w:r>
      <w:proofErr w:type="spellEnd"/>
    </w:p>
    <w:p w14:paraId="39250908" w14:textId="37FA8E6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007AA7">
        <w:rPr>
          <w:sz w:val="22"/>
          <w:szCs w:val="20"/>
        </w:rPr>
        <w:t>xxxxxxxxxxxxxxx</w:t>
      </w:r>
      <w:proofErr w:type="spellEnd"/>
    </w:p>
    <w:p w14:paraId="5CD84E39" w14:textId="62E882EA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007AA7">
        <w:rPr>
          <w:sz w:val="22"/>
          <w:szCs w:val="20"/>
        </w:rPr>
        <w:t>xxxxxxxxxxxxx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713DC422" w14:textId="7ECA34F5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691EBA">
        <w:rPr>
          <w:bCs/>
          <w:sz w:val="22"/>
          <w:szCs w:val="20"/>
        </w:rPr>
        <w:t>Slotík</w:t>
      </w:r>
      <w:proofErr w:type="spellEnd"/>
      <w:r w:rsidR="00691EBA">
        <w:rPr>
          <w:bCs/>
          <w:sz w:val="22"/>
          <w:szCs w:val="20"/>
        </w:rPr>
        <w:t xml:space="preserve">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007AA7">
        <w:rPr>
          <w:bCs/>
          <w:sz w:val="22"/>
          <w:szCs w:val="20"/>
        </w:rPr>
        <w:t>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699A4DFA" w14:textId="63C0BC60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007AA7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007AA7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007AA7">
          <w:rPr>
            <w:rStyle w:val="Hypertextovodkaz"/>
            <w:bCs/>
            <w:sz w:val="22"/>
            <w:szCs w:val="20"/>
          </w:rPr>
          <w:t>xxxxxxxxxxx</w:t>
        </w:r>
        <w:proofErr w:type="spellEnd"/>
      </w:hyperlink>
    </w:p>
    <w:p w14:paraId="5FAE52F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DB11A08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4E407202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9628D0C" w14:textId="2D43B09C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5E71CE">
        <w:rPr>
          <w:sz w:val="22"/>
          <w:szCs w:val="20"/>
        </w:rPr>
        <w:t xml:space="preserve"> 18.3.2019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5E71CE">
        <w:rPr>
          <w:sz w:val="22"/>
          <w:szCs w:val="20"/>
        </w:rPr>
        <w:t xml:space="preserve"> 15/2019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74C9C26C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7B34AAD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E8B9D0E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3D14E18D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651DB24A" w14:textId="2A317E5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5E71CE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nedotčená, zůstávají nadále v platnosti.</w:t>
      </w:r>
    </w:p>
    <w:p w14:paraId="3F4DB971" w14:textId="52C679F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5E71CE">
        <w:rPr>
          <w:bCs/>
          <w:sz w:val="22"/>
          <w:szCs w:val="20"/>
        </w:rPr>
        <w:t>6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23D007D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ECA344C" w14:textId="58EB276C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007AA7">
        <w:rPr>
          <w:sz w:val="22"/>
          <w:szCs w:val="20"/>
        </w:rPr>
        <w:t xml:space="preserve"> Křoví </w:t>
      </w:r>
      <w:r>
        <w:rPr>
          <w:sz w:val="22"/>
          <w:szCs w:val="20"/>
        </w:rPr>
        <w:t>dne </w:t>
      </w:r>
      <w:r w:rsidR="00007AA7">
        <w:rPr>
          <w:sz w:val="22"/>
          <w:szCs w:val="20"/>
        </w:rPr>
        <w:t>12.04.2021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2E453C59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128FC2C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0C5EF5A9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3203076C" w14:textId="637C01F9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5E71CE">
        <w:rPr>
          <w:sz w:val="22"/>
          <w:szCs w:val="20"/>
        </w:rPr>
        <w:t>Tomáš Vojtěch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Petr </w:t>
      </w:r>
      <w:proofErr w:type="spellStart"/>
      <w:r w:rsidR="00A047B5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9408876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BBFE29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0B65B9B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589368B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A2430C2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3852" w14:textId="77777777" w:rsidR="00632E22" w:rsidRDefault="00632E22">
      <w:r>
        <w:separator/>
      </w:r>
    </w:p>
  </w:endnote>
  <w:endnote w:type="continuationSeparator" w:id="0">
    <w:p w14:paraId="3B9B06C7" w14:textId="77777777" w:rsidR="00632E22" w:rsidRDefault="0063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A43D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FEEBAC3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396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8ECF768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EDB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6926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9B2B72A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1995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084E" w14:textId="77777777" w:rsidR="00632E22" w:rsidRDefault="00632E22">
      <w:r>
        <w:separator/>
      </w:r>
    </w:p>
  </w:footnote>
  <w:footnote w:type="continuationSeparator" w:id="0">
    <w:p w14:paraId="282D66C5" w14:textId="77777777" w:rsidR="00632E22" w:rsidRDefault="0063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08C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344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03F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3625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0BE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E"/>
    <w:rsid w:val="00007AA7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5E71CE"/>
    <w:rsid w:val="00632E22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147D6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60DBA"/>
    <w:rsid w:val="00A61210"/>
    <w:rsid w:val="00A63F7B"/>
    <w:rsid w:val="00AB536F"/>
    <w:rsid w:val="00AC44D3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03FA"/>
  <w15:chartTrackingRefBased/>
  <w15:docId w15:val="{05BB591E-34EB-4ECA-ACE8-78F9FAE6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2454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2021-06-08T05:16:00Z</dcterms:created>
  <dcterms:modified xsi:type="dcterms:W3CDTF">2021-06-08T05:17:00Z</dcterms:modified>
</cp:coreProperties>
</file>