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7D1A63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17/025/GŘ/RS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A137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DODAVATEL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3010DF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3010DF">
              <w:rPr>
                <w:b w:val="0"/>
                <w:sz w:val="18"/>
                <w:szCs w:val="18"/>
              </w:rPr>
              <w:t>PREMO s.r.o.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3010DF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3010DF">
              <w:rPr>
                <w:b w:val="0"/>
                <w:sz w:val="18"/>
                <w:szCs w:val="18"/>
              </w:rPr>
              <w:t>Buchlovice, nám. Svobody 284, PSČ 68708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Bankovní spojení: </w:t>
            </w:r>
            <w:r w:rsidRPr="00FB60C4">
              <w:rPr>
                <w:rFonts w:ascii="Arial" w:hAnsi="Arial"/>
                <w:sz w:val="18"/>
                <w:szCs w:val="18"/>
              </w:rPr>
              <w:t>ČSOB a.s.</w:t>
            </w:r>
            <w:r w:rsidRPr="00FB60C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B60C4">
              <w:rPr>
                <w:rFonts w:ascii="Arial" w:hAnsi="Arial" w:cs="Arial"/>
                <w:sz w:val="18"/>
                <w:szCs w:val="18"/>
              </w:rPr>
              <w:t>č.ú</w:t>
            </w:r>
            <w:proofErr w:type="spellEnd"/>
            <w:r w:rsidRPr="00FB60C4">
              <w:rPr>
                <w:rFonts w:ascii="Arial" w:hAnsi="Arial" w:cs="Arial"/>
                <w:sz w:val="18"/>
                <w:szCs w:val="18"/>
              </w:rPr>
              <w:t xml:space="preserve">.: 117411663/0300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Česká spořitelna, a.s.</w:t>
            </w:r>
            <w:r w:rsidRPr="00FB60C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B60C4">
              <w:rPr>
                <w:rFonts w:ascii="Arial" w:hAnsi="Arial" w:cs="Arial"/>
                <w:sz w:val="18"/>
                <w:szCs w:val="18"/>
              </w:rPr>
              <w:t>č.ú</w:t>
            </w:r>
            <w:proofErr w:type="spellEnd"/>
            <w:r w:rsidRPr="00FB60C4">
              <w:rPr>
                <w:rFonts w:ascii="Arial" w:hAnsi="Arial" w:cs="Arial"/>
                <w:sz w:val="18"/>
                <w:szCs w:val="18"/>
              </w:rPr>
              <w:t>.: 6060522/0800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E27152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 xml:space="preserve">IČ: </w:t>
            </w:r>
            <w:r w:rsidR="003010DF" w:rsidRPr="003010DF">
              <w:rPr>
                <w:b w:val="0"/>
                <w:sz w:val="18"/>
                <w:szCs w:val="18"/>
              </w:rPr>
              <w:t>26251531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7152" w:rsidRPr="00E27152" w:rsidRDefault="00E27152" w:rsidP="00E27152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DIČ:CZ</w:t>
            </w:r>
            <w:r w:rsidR="003010DF">
              <w:t xml:space="preserve"> </w:t>
            </w:r>
            <w:r w:rsidR="003010DF" w:rsidRPr="003010DF">
              <w:rPr>
                <w:b w:val="0"/>
                <w:sz w:val="18"/>
                <w:szCs w:val="18"/>
              </w:rPr>
              <w:t>26251531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E27152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7152" w:rsidRPr="00FB60C4" w:rsidRDefault="00E27152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7152" w:rsidRPr="00FB60C4" w:rsidRDefault="00E27152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7152" w:rsidRPr="00FB60C4" w:rsidRDefault="00E27152" w:rsidP="00FA1370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 xml:space="preserve">Zápis v OR </w:t>
            </w:r>
            <w:proofErr w:type="gramStart"/>
            <w:r w:rsidR="00FA1370">
              <w:rPr>
                <w:b w:val="0"/>
                <w:sz w:val="18"/>
                <w:szCs w:val="18"/>
              </w:rPr>
              <w:t>20.6.2001</w:t>
            </w:r>
            <w:proofErr w:type="gramEnd"/>
            <w:r>
              <w:rPr>
                <w:b w:val="0"/>
                <w:sz w:val="18"/>
                <w:szCs w:val="18"/>
              </w:rPr>
              <w:t xml:space="preserve"> je veden </w:t>
            </w:r>
            <w:r w:rsidR="00FA1370" w:rsidRPr="00FA1370">
              <w:rPr>
                <w:b w:val="0"/>
                <w:sz w:val="18"/>
                <w:szCs w:val="18"/>
              </w:rPr>
              <w:t>u Krajského soudu v</w:t>
            </w:r>
            <w:r w:rsidR="00FA1370">
              <w:rPr>
                <w:b w:val="0"/>
                <w:sz w:val="18"/>
                <w:szCs w:val="18"/>
              </w:rPr>
              <w:t> </w:t>
            </w:r>
            <w:r w:rsidR="00FA1370" w:rsidRPr="00FA1370">
              <w:rPr>
                <w:b w:val="0"/>
                <w:sz w:val="18"/>
                <w:szCs w:val="18"/>
              </w:rPr>
              <w:t>Brně</w:t>
            </w:r>
            <w:r w:rsidR="00FA1370">
              <w:rPr>
                <w:b w:val="0"/>
                <w:sz w:val="18"/>
                <w:szCs w:val="18"/>
              </w:rPr>
              <w:t xml:space="preserve"> oddíl </w:t>
            </w:r>
            <w:r w:rsidR="00FA1370" w:rsidRPr="00FA1370">
              <w:rPr>
                <w:b w:val="0"/>
                <w:sz w:val="18"/>
                <w:szCs w:val="18"/>
              </w:rPr>
              <w:t>C</w:t>
            </w:r>
            <w:r w:rsidR="00FA1370">
              <w:rPr>
                <w:b w:val="0"/>
                <w:sz w:val="18"/>
                <w:szCs w:val="18"/>
              </w:rPr>
              <w:t>, vložka</w:t>
            </w:r>
            <w:r w:rsidR="00FA1370" w:rsidRPr="00FA1370">
              <w:rPr>
                <w:b w:val="0"/>
                <w:sz w:val="18"/>
                <w:szCs w:val="18"/>
              </w:rPr>
              <w:t xml:space="preserve"> 40256</w:t>
            </w:r>
          </w:p>
        </w:tc>
      </w:tr>
      <w:tr w:rsidR="00E27152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152" w:rsidRPr="00FB60C4" w:rsidRDefault="00E27152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>Zápis v OR 1.4.1998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7152" w:rsidRPr="00FB60C4" w:rsidRDefault="00E27152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152" w:rsidRPr="00FB60C4" w:rsidRDefault="00E27152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E27152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E27152">
              <w:rPr>
                <w:rFonts w:ascii="Arial" w:hAnsi="Arial"/>
                <w:sz w:val="20"/>
              </w:rPr>
              <w:t>ihned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7D1A63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7D1A63">
              <w:rPr>
                <w:rFonts w:ascii="Arial" w:hAnsi="Arial"/>
                <w:sz w:val="20"/>
              </w:rPr>
              <w:t>7.2.2017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E27152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Dopr</w:t>
            </w:r>
            <w:r w:rsidR="00E27152">
              <w:rPr>
                <w:rFonts w:ascii="Arial" w:hAnsi="Arial"/>
                <w:sz w:val="20"/>
              </w:rPr>
              <w:t>avní dispozice: dodat na adresu: sídlo objednatele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</w:t>
            </w:r>
            <w:proofErr w:type="gramStart"/>
            <w:r w:rsidRPr="00FB60C4">
              <w:rPr>
                <w:rFonts w:ascii="Arial" w:hAnsi="Arial"/>
                <w:sz w:val="20"/>
              </w:rPr>
              <w:t>DPH:    ano</w:t>
            </w:r>
            <w:proofErr w:type="gramEnd"/>
            <w:r w:rsidRPr="00FB60C4">
              <w:rPr>
                <w:rFonts w:ascii="Arial" w:hAnsi="Arial"/>
                <w:sz w:val="20"/>
              </w:rPr>
              <w:t xml:space="preserve">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3010DF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tbl>
            <w:tblPr>
              <w:tblW w:w="1025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47"/>
              <w:gridCol w:w="5528"/>
              <w:gridCol w:w="650"/>
              <w:gridCol w:w="1368"/>
              <w:gridCol w:w="1260"/>
            </w:tblGrid>
            <w:tr w:rsidR="003010DF" w:rsidRPr="003010DF" w:rsidTr="002469CD">
              <w:trPr>
                <w:trHeight w:val="300"/>
              </w:trPr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PartNo</w:t>
                  </w:r>
                  <w:proofErr w:type="spellEnd"/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Název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Počet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Cena (</w:t>
                  </w:r>
                  <w:proofErr w:type="spellStart"/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dev</w:t>
                  </w:r>
                  <w:proofErr w:type="spellEnd"/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cena / počet </w:t>
                  </w:r>
                </w:p>
              </w:tc>
            </w:tr>
            <w:tr w:rsidR="003010DF" w:rsidRPr="003010DF" w:rsidTr="002469CD">
              <w:trPr>
                <w:trHeight w:val="300"/>
              </w:trPr>
              <w:tc>
                <w:tcPr>
                  <w:tcW w:w="1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006R01517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Xerox </w:t>
                  </w:r>
                  <w:proofErr w:type="spellStart"/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WorkCentre</w:t>
                  </w:r>
                  <w:proofErr w:type="spellEnd"/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 7525 7530 7535 7545 7556, toner </w:t>
                  </w:r>
                  <w:proofErr w:type="spellStart"/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black</w:t>
                  </w:r>
                  <w:proofErr w:type="spellEnd"/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 26k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jc w:val="right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           2 085 Kč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       14 595 Kč </w:t>
                  </w:r>
                </w:p>
              </w:tc>
            </w:tr>
            <w:tr w:rsidR="003010DF" w:rsidRPr="003010DF" w:rsidTr="002469CD">
              <w:trPr>
                <w:trHeight w:val="300"/>
              </w:trPr>
              <w:tc>
                <w:tcPr>
                  <w:tcW w:w="1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006R01518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Xerox </w:t>
                  </w:r>
                  <w:proofErr w:type="spellStart"/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WorkCentre</w:t>
                  </w:r>
                  <w:proofErr w:type="spellEnd"/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 7525 7530 7535 7545 7556, toner </w:t>
                  </w:r>
                  <w:proofErr w:type="spellStart"/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yellow</w:t>
                  </w:r>
                  <w:proofErr w:type="spellEnd"/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 15k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jc w:val="right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           2 490 Kč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       19 920 Kč </w:t>
                  </w:r>
                </w:p>
              </w:tc>
            </w:tr>
            <w:tr w:rsidR="003010DF" w:rsidRPr="003010DF" w:rsidTr="002469CD">
              <w:trPr>
                <w:trHeight w:val="300"/>
              </w:trPr>
              <w:tc>
                <w:tcPr>
                  <w:tcW w:w="1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006R01519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Xerox </w:t>
                  </w:r>
                  <w:proofErr w:type="spellStart"/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WorkCentre</w:t>
                  </w:r>
                  <w:proofErr w:type="spellEnd"/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 7525 7530 7535 7545 7556, toner magenta 15k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jc w:val="right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           2 490 Kč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       22 410 Kč </w:t>
                  </w:r>
                </w:p>
              </w:tc>
            </w:tr>
            <w:tr w:rsidR="003010DF" w:rsidRPr="003010DF" w:rsidTr="002469CD">
              <w:trPr>
                <w:trHeight w:val="300"/>
              </w:trPr>
              <w:tc>
                <w:tcPr>
                  <w:tcW w:w="1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006R01520 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Xerox </w:t>
                  </w:r>
                  <w:proofErr w:type="spellStart"/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WorkCentre</w:t>
                  </w:r>
                  <w:proofErr w:type="spellEnd"/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 7525 7530 7535 7545 7556, toner cyan 15k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jc w:val="right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           2 490 Kč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       17 430 Kč </w:t>
                  </w:r>
                </w:p>
              </w:tc>
            </w:tr>
            <w:tr w:rsidR="003010DF" w:rsidRPr="003010DF" w:rsidTr="002469CD">
              <w:trPr>
                <w:trHeight w:val="300"/>
              </w:trPr>
              <w:tc>
                <w:tcPr>
                  <w:tcW w:w="1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008R13061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Xerox </w:t>
                  </w:r>
                  <w:proofErr w:type="spellStart"/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WorkCentre</w:t>
                  </w:r>
                  <w:proofErr w:type="spellEnd"/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 7425 7428 7435, Odpadní nádobka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jc w:val="right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               535 Kč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         4 280 Kč </w:t>
                  </w:r>
                </w:p>
              </w:tc>
            </w:tr>
            <w:tr w:rsidR="003010DF" w:rsidRPr="003010DF" w:rsidTr="002469CD">
              <w:trPr>
                <w:trHeight w:val="300"/>
              </w:trPr>
              <w:tc>
                <w:tcPr>
                  <w:tcW w:w="1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106R02763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Xerox WC 6025/6027 P6020/6022, toner </w:t>
                  </w:r>
                  <w:proofErr w:type="spellStart"/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black</w:t>
                  </w:r>
                  <w:proofErr w:type="spellEnd"/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 2K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jc w:val="right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           1 330 Kč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         9 310 Kč </w:t>
                  </w:r>
                </w:p>
              </w:tc>
            </w:tr>
            <w:tr w:rsidR="003010DF" w:rsidRPr="003010DF" w:rsidTr="002469CD">
              <w:trPr>
                <w:trHeight w:val="300"/>
              </w:trPr>
              <w:tc>
                <w:tcPr>
                  <w:tcW w:w="1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106R02760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Xerox WC 6025/6027 P6020/6022, toner cyan 1K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jc w:val="right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               900 Kč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         5 400 Kč </w:t>
                  </w:r>
                </w:p>
              </w:tc>
            </w:tr>
            <w:tr w:rsidR="003010DF" w:rsidRPr="003010DF" w:rsidTr="002469CD">
              <w:trPr>
                <w:trHeight w:val="300"/>
              </w:trPr>
              <w:tc>
                <w:tcPr>
                  <w:tcW w:w="1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106R02761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Xerox WC 6025/6027 P6020/6022, toner magenta 1K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jc w:val="right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               900 Kč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         4 500 Kč </w:t>
                  </w:r>
                </w:p>
              </w:tc>
            </w:tr>
            <w:tr w:rsidR="003010DF" w:rsidRPr="003010DF" w:rsidTr="002469CD">
              <w:trPr>
                <w:trHeight w:val="300"/>
              </w:trPr>
              <w:tc>
                <w:tcPr>
                  <w:tcW w:w="1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106R02762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Xerox WC 6025/6027 P6020/6022, toner </w:t>
                  </w:r>
                  <w:proofErr w:type="spellStart"/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yellow</w:t>
                  </w:r>
                  <w:proofErr w:type="spellEnd"/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 1K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jc w:val="right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               900 Kč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         5 400 Kč </w:t>
                  </w:r>
                </w:p>
              </w:tc>
            </w:tr>
            <w:tr w:rsidR="003010DF" w:rsidRPr="003010DF" w:rsidTr="002469CD">
              <w:trPr>
                <w:trHeight w:val="300"/>
              </w:trPr>
              <w:tc>
                <w:tcPr>
                  <w:tcW w:w="1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013R00647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Xerox </w:t>
                  </w:r>
                  <w:proofErr w:type="spellStart"/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WorkCentre</w:t>
                  </w:r>
                  <w:proofErr w:type="spellEnd"/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 7425 7428 7435, válec 62k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jc w:val="right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           3 750 Kč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       11 250 Kč </w:t>
                  </w:r>
                </w:p>
              </w:tc>
            </w:tr>
            <w:tr w:rsidR="003010DF" w:rsidRPr="003010DF" w:rsidTr="002469CD">
              <w:trPr>
                <w:trHeight w:val="300"/>
              </w:trPr>
              <w:tc>
                <w:tcPr>
                  <w:tcW w:w="14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008R13089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Xerox odpadní nádoba pro WC7120 (33.000 </w:t>
                  </w:r>
                  <w:proofErr w:type="spellStart"/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str</w:t>
                  </w:r>
                  <w:proofErr w:type="spellEnd"/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) 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jc w:val="right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               575 Kč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         2 300 Kč </w:t>
                  </w:r>
                </w:p>
              </w:tc>
            </w:tr>
            <w:tr w:rsidR="003010DF" w:rsidRPr="003010DF" w:rsidTr="002469CD">
              <w:trPr>
                <w:trHeight w:val="300"/>
              </w:trPr>
              <w:tc>
                <w:tcPr>
                  <w:tcW w:w="1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b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b/>
                      <w:color w:val="000000"/>
                      <w:sz w:val="18"/>
                      <w:szCs w:val="18"/>
                    </w:rPr>
                    <w:t xml:space="preserve"> cena bez DPH 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b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b/>
                      <w:color w:val="000000"/>
                      <w:sz w:val="18"/>
                      <w:szCs w:val="18"/>
                    </w:rPr>
                    <w:t xml:space="preserve">    116 795 Kč </w:t>
                  </w:r>
                </w:p>
              </w:tc>
            </w:tr>
            <w:tr w:rsidR="003010DF" w:rsidRPr="003010DF" w:rsidTr="002469CD">
              <w:trPr>
                <w:trHeight w:val="300"/>
              </w:trPr>
              <w:tc>
                <w:tcPr>
                  <w:tcW w:w="1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 DPH 21%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       24 527 Kč </w:t>
                  </w:r>
                </w:p>
              </w:tc>
            </w:tr>
            <w:tr w:rsidR="003010DF" w:rsidRPr="003010DF" w:rsidTr="002469CD">
              <w:trPr>
                <w:trHeight w:val="300"/>
              </w:trPr>
              <w:tc>
                <w:tcPr>
                  <w:tcW w:w="1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b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b/>
                      <w:color w:val="000000"/>
                      <w:sz w:val="18"/>
                      <w:szCs w:val="18"/>
                    </w:rPr>
                    <w:t xml:space="preserve"> Cena celkem 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10DF" w:rsidRPr="003010DF" w:rsidRDefault="003010DF" w:rsidP="003010DF">
                  <w:pPr>
                    <w:rPr>
                      <w:rFonts w:ascii="Calibri" w:eastAsia="Times New Roman" w:hAnsi="Calibri"/>
                      <w:b/>
                      <w:color w:val="000000"/>
                      <w:sz w:val="18"/>
                      <w:szCs w:val="18"/>
                    </w:rPr>
                  </w:pPr>
                  <w:r w:rsidRPr="003010DF">
                    <w:rPr>
                      <w:rFonts w:ascii="Calibri" w:eastAsia="Times New Roman" w:hAnsi="Calibri"/>
                      <w:b/>
                      <w:color w:val="000000"/>
                      <w:sz w:val="18"/>
                      <w:szCs w:val="18"/>
                    </w:rPr>
                    <w:t xml:space="preserve">    141 322 Kč </w:t>
                  </w:r>
                </w:p>
              </w:tc>
            </w:tr>
          </w:tbl>
          <w:p w:rsidR="00F77130" w:rsidRPr="003010DF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994AD3" w:rsidRPr="003010DF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010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Zhotovitel bere na vědomí, že </w:t>
            </w:r>
            <w:r w:rsidR="00705C14" w:rsidRPr="003010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jsou-li v případě této objednávky naplněny podmínky zákona</w:t>
            </w:r>
            <w:r w:rsidRPr="003010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č. 340/2015 Sb.,</w:t>
            </w:r>
            <w:r w:rsidR="00B810FD" w:rsidRPr="003010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9F78CF" w:rsidRPr="003010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zákon</w:t>
            </w:r>
            <w:r w:rsidRPr="003010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o registru smluv, </w:t>
            </w:r>
            <w:r w:rsidR="009F78CF" w:rsidRPr="003010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</w:t>
            </w:r>
            <w:r w:rsidR="00705C14" w:rsidRPr="003010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bjednatel zveřejnění tuto objednávku v registru smluv dle uvedeného zákona, s čímž </w:t>
            </w:r>
            <w:r w:rsidR="009F78CF" w:rsidRPr="003010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</w:t>
            </w:r>
            <w:r w:rsidR="00705C14" w:rsidRPr="003010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hotovitel svým podpisem vyjadřuje souhlas</w:t>
            </w:r>
            <w:r w:rsidRPr="003010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F77130" w:rsidRPr="003010DF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F77130" w:rsidRPr="003010DF" w:rsidRDefault="00F77130" w:rsidP="007D1A6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3010DF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Potvrzenou objednávku oprávněnou osobou zašle zhotovitel</w:t>
            </w:r>
            <w:r w:rsidR="00886A64" w:rsidRPr="003010DF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na adresu objednatele k </w:t>
            </w:r>
            <w:proofErr w:type="gramStart"/>
            <w:r w:rsidR="00886A64" w:rsidRPr="003010DF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rukám </w:t>
            </w:r>
            <w:r w:rsidR="007D1A63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7D1A63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…</w:t>
            </w:r>
            <w:proofErr w:type="gramEnd"/>
          </w:p>
        </w:tc>
      </w:tr>
    </w:tbl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3010DF" w:rsidRDefault="003010DF" w:rsidP="003010DF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3010DF" w:rsidRDefault="007D1A63" w:rsidP="003010DF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ÚSEK INFORMATIKY</w:t>
            </w:r>
          </w:p>
          <w:p w:rsidR="003010DF" w:rsidRDefault="003010DF" w:rsidP="003010DF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it@pvs.cz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E51466" w:rsidRPr="008D2ACB" w:rsidRDefault="00E51466" w:rsidP="00F7713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3010DF" w:rsidRDefault="003010DF" w:rsidP="003010DF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3010DF" w:rsidRDefault="00F77130" w:rsidP="003010DF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br/>
            </w:r>
            <w:r w:rsidR="003010DF">
              <w:rPr>
                <w:rFonts w:ascii="Arial" w:hAnsi="Arial"/>
                <w:sz w:val="18"/>
              </w:rPr>
              <w:t xml:space="preserve"> Ing. Petr Žejdlík, MBA</w:t>
            </w:r>
          </w:p>
          <w:p w:rsidR="00F77130" w:rsidRDefault="003010DF" w:rsidP="003010DF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Předseda představenstva</w:t>
            </w:r>
          </w:p>
          <w:p w:rsidR="00994AD3" w:rsidRDefault="00994AD3" w:rsidP="00F7713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br/>
            </w:r>
          </w:p>
          <w:p w:rsidR="00606812" w:rsidRDefault="00606812" w:rsidP="00741B0A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</w:tbl>
    <w:p w:rsidR="00994AD3" w:rsidRDefault="00994AD3" w:rsidP="00C42C70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neva CE">
    <w:altName w:val="Arial Unicode MS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A2F9F"/>
    <w:rsid w:val="000E2454"/>
    <w:rsid w:val="001347A4"/>
    <w:rsid w:val="00187797"/>
    <w:rsid w:val="001C7A6D"/>
    <w:rsid w:val="00202FF2"/>
    <w:rsid w:val="00210E41"/>
    <w:rsid w:val="002469CD"/>
    <w:rsid w:val="00272965"/>
    <w:rsid w:val="003010DF"/>
    <w:rsid w:val="0031706A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597728"/>
    <w:rsid w:val="005A3723"/>
    <w:rsid w:val="005E5D9B"/>
    <w:rsid w:val="00606812"/>
    <w:rsid w:val="006C3012"/>
    <w:rsid w:val="00705C14"/>
    <w:rsid w:val="00741B0A"/>
    <w:rsid w:val="007C1FBF"/>
    <w:rsid w:val="007D1A63"/>
    <w:rsid w:val="007D4612"/>
    <w:rsid w:val="0081082C"/>
    <w:rsid w:val="00817D3C"/>
    <w:rsid w:val="00820158"/>
    <w:rsid w:val="00863FB3"/>
    <w:rsid w:val="00886A64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6560B"/>
    <w:rsid w:val="00AB2710"/>
    <w:rsid w:val="00AD1AB4"/>
    <w:rsid w:val="00AF1A9E"/>
    <w:rsid w:val="00AF6047"/>
    <w:rsid w:val="00B810FD"/>
    <w:rsid w:val="00BC7EEA"/>
    <w:rsid w:val="00BD51DF"/>
    <w:rsid w:val="00C05ED7"/>
    <w:rsid w:val="00C3023F"/>
    <w:rsid w:val="00C42C70"/>
    <w:rsid w:val="00CB04AA"/>
    <w:rsid w:val="00CB430C"/>
    <w:rsid w:val="00D01DD7"/>
    <w:rsid w:val="00D83B9B"/>
    <w:rsid w:val="00DD7504"/>
    <w:rsid w:val="00DE0FD4"/>
    <w:rsid w:val="00E27152"/>
    <w:rsid w:val="00E41D1C"/>
    <w:rsid w:val="00E51466"/>
    <w:rsid w:val="00E90D06"/>
    <w:rsid w:val="00F25C2C"/>
    <w:rsid w:val="00F31D70"/>
    <w:rsid w:val="00F77130"/>
    <w:rsid w:val="00FA137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E271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E271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jdlm\AppData\Local\Microsoft\Windows\Temporary%20Internet%20Files\Content.MSO\920FA55B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DA0E3-9040-4F15-A1F6-B969F7409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920FA55B</Template>
  <TotalTime>2</TotalTime>
  <Pages>1</Pages>
  <Words>355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Mojdl Martin</cp:lastModifiedBy>
  <cp:revision>4</cp:revision>
  <cp:lastPrinted>2017-02-06T10:50:00Z</cp:lastPrinted>
  <dcterms:created xsi:type="dcterms:W3CDTF">2017-02-06T10:50:00Z</dcterms:created>
  <dcterms:modified xsi:type="dcterms:W3CDTF">2017-03-15T10:13:00Z</dcterms:modified>
</cp:coreProperties>
</file>