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905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LESY ZNOJ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organizace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008 39 027, 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: CZ00839027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sídlem: Znojmo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ská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ída 707/25, PS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669 02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90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obchodním rejst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vedeném Krajským soudem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oddíl Pr, vložka 1306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jednající Ing. Zd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kem Trojanem,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80"/>
        </w:tabs>
        <w:spacing w:before="12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banka,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08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 13930741/0100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jako prodávající na stran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jedné 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HOPROG, spol.s 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9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sídlo: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194, 671 5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Hostim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4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25586670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9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	</w:t>
      </w:r>
      <w:r>
        <w:rPr lang="cs-CZ" sz="21" baseline="0" dirty="0">
          <w:jc w:val="left"/>
          <w:rFonts w:ascii="Trebuchet MS" w:hAnsi="Trebuchet MS" w:cs="Trebuchet MS"/>
          <w:color w:val="000000"/>
          <w:sz w:val="21"/>
          <w:szCs w:val="21"/>
        </w:rPr>
        <w:t>CZ25586670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3381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ená osoba k zastupován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 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JAN PROKEŠ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 kupující na 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druhé (d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48" w:right="868" w:hanging="32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 spolu (spol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 uz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vírají níže uvedeného dne,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síce a 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 ust. § 207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násl.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89/2012 Sb.,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zákoník, ve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jších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(dále 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anský zákoník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65" w:right="527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tuto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0" w:after="0" w:line="568" w:lineRule="exact"/>
        <w:ind w:left="4527" w:right="868" w:hanging="2981"/>
      </w:pPr>
      <w:r/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RÁMCOVO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U 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KUPNÍ SMLOUVU</w:t>
      </w:r>
      <w:r>
        <w:rPr>
          <w:rFonts w:ascii="Times New Roman" w:hAnsi="Times New Roman" w:cs="Times New Roman"/>
          <w:sz w:val="52"/>
          <w:szCs w:val="52"/>
        </w:rPr>
        <w:t> </w:t>
      </w:r>
      <w:r>
        <w:br w:type="textWrapping" w:clear="all"/>
      </w:r>
      <w:r/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č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.  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5/II/2021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4130" w:right="4244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tato 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5275" w:right="5389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svého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ijímá.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prodávajícím odevzdán kupujícímu 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ích dodávek.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tímto sjednáv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 výhradu vlastnického práva 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ívající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tom, že kupující 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vlastníkem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teprve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úplným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zaplacením kupní ceny za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dodávku a 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vystavením dodacího listu prodávajícím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rozhodné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Nabytím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hmotou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ívím) spojená.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vyrobena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délkách: 4,0m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5,0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celé délk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plus 2% nadm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2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1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evin,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sortimen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ením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rkou, pásmem, a to vše dle platných objemových tabulek.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 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bude použi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fakto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r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0,62.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7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215" w:right="5356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na následujíc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2" w:after="0" w:line="275" w:lineRule="exact"/>
        <w:ind w:left="919" w:right="-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   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.A/B/C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rovcové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   III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  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rovcové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 jehl. s tvrdou hnilobou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93" w:type="dxa"/>
        <w:tblLook w:val="04A0" w:firstRow="1" w:lastRow="0" w:firstColumn="1" w:lastColumn="0" w:noHBand="0" w:noVBand="1"/>
      </w:tblPr>
      <w:tblGrid>
        <w:gridCol w:w="679"/>
      </w:tblGrid>
      <w:tr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871" w:space="-20"/>
            <w:col w:w="720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délka 2,0 a 2,50 m 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83" behindDoc="0" locked="0" layoutInCell="1" allowOverlap="1">
            <wp:simplePos x="0" y="0"/>
            <wp:positionH relativeFrom="page">
              <wp:posOffset>5301995</wp:posOffset>
            </wp:positionH>
            <wp:positionV relativeFrom="paragraph">
              <wp:posOffset>175260</wp:posOffset>
            </wp:positionV>
            <wp:extent cx="433020" cy="16870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3020" cy="168707"/>
                    </a:xfrm>
                    <a:custGeom>
                      <a:rect l="l" t="t" r="r" b="b"/>
                      <a:pathLst>
                        <a:path w="433020" h="168707">
                          <a:moveTo>
                            <a:pt x="0" y="168707"/>
                          </a:moveTo>
                          <a:lnTo>
                            <a:pt x="433020" y="168707"/>
                          </a:lnTo>
                          <a:lnTo>
                            <a:pt x="4330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 jehl. s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kkou hnilobou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2,0 a 2,50 m 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III.A/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-60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listnaté tvrdé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íza,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93" w:type="dxa"/>
        <w:tblLook w:val="04A0" w:firstRow="1" w:lastRow="0" w:firstColumn="1" w:lastColumn="0" w:noHBand="0" w:noVBand="1"/>
      </w:tblPr>
      <w:tblGrid>
        <w:gridCol w:w="679"/>
      </w:tblGrid>
      <w:tr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871" w:space="-20"/>
            <w:col w:w="719" w:space="0"/>
          </w:cols>
          <w:docGrid w:linePitch="360"/>
        </w:sect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 jso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stanoveny bez 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prodávajícímu; ust. § 2089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cena je splatná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 vystavení faktury 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Prodávající vystaví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395" w:lineRule="exact"/>
        <w:ind w:left="353" w:right="867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fakturu 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 do 10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dne, kdy byla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kupujícím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evzata.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dohodly, 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nesmí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faktura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36"/>
          <w:tab w:val="left" w:pos="6101"/>
        </w:tabs>
        <w:spacing w:before="0" w:after="0" w:line="276" w:lineRule="exact"/>
        <w:ind w:left="919" w:right="867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1.000.000,-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každém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konkrétním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zaplatit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ícímu smluvní pokutu ve výši 0,05% z dlužné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 za každý den 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;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tím není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–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2050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01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>
        <w:drawing>
          <wp:anchor simplePos="0" relativeHeight="251658501" behindDoc="1" locked="0" layoutInCell="1" allowOverlap="1">
            <wp:simplePos x="0" y="0"/>
            <wp:positionH relativeFrom="page">
              <wp:posOffset>4623180</wp:posOffset>
            </wp:positionH>
            <wp:positionV relativeFrom="line">
              <wp:posOffset>70256</wp:posOffset>
            </wp:positionV>
            <wp:extent cx="1010793" cy="17526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793" cy="175260"/>
                    </a:xfrm>
                    <a:custGeom>
                      <a:rect l="l" t="t" r="r" b="b"/>
                      <a:pathLst>
                        <a:path w="1010793" h="175260">
                          <a:moveTo>
                            <a:pt x="0" y="0"/>
                          </a:moveTo>
                          <a:lnTo>
                            <a:pt x="1010793" y="0"/>
                          </a:lnTo>
                          <a:lnTo>
                            <a:pt x="1010793" y="175260"/>
                          </a:lnTo>
                          <a:lnTo>
                            <a:pt x="0" y="1752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následující 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13.5.2021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30.6.2021. Doba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sjednává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 dohodly, že kupující je povinen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evzít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každé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30"/>
          <w:tab w:val="left" w:pos="5945"/>
        </w:tabs>
        <w:spacing w:before="0" w:after="0" w:line="275" w:lineRule="exact"/>
        <w:ind w:left="919" w:right="867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vyzvá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62" behindDoc="1" locked="0" layoutInCell="1" allowOverlap="1">
            <wp:simplePos x="0" y="0"/>
            <wp:positionH relativeFrom="page">
              <wp:posOffset>3461892</wp:posOffset>
            </wp:positionH>
            <wp:positionV relativeFrom="line">
              <wp:posOffset>407</wp:posOffset>
            </wp:positionV>
            <wp:extent cx="530353" cy="17526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0353" cy="175260"/>
                    </a:xfrm>
                    <a:custGeom>
                      <a:rect l="l" t="t" r="r" b="b"/>
                      <a:pathLst>
                        <a:path w="530353" h="175260">
                          <a:moveTo>
                            <a:pt x="0" y="0"/>
                          </a:moveTo>
                          <a:lnTo>
                            <a:pt x="530353" y="0"/>
                          </a:lnTo>
                          <a:lnTo>
                            <a:pt x="530353" y="175260"/>
                          </a:lnTo>
                          <a:lnTo>
                            <a:pt x="0" y="1752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týden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2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2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elektronické pošty (emailem).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0"/>
          <w:tab w:val="left" w:pos="3901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edem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stnanec,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dopravce, apod.) 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prodávajícího; písemná forma 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zachována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použití e-mailu anebo faxu. Do doby obdržení oznámení dle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edchozí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zahájena.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potvrzení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  <w:tab w:val="left" w:pos="8865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a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samostatný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 list.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 kupující.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3.6.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týž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umožnil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nakládat; ust. § 2124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7" w:after="0" w:line="396" w:lineRule="exact"/>
        <w:ind w:left="353" w:right="868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3.7.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ebírá podle ust. § 1765 odst. 2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nebezp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okolností.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3.8.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práva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 jd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 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 kdy je vadné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nepodstatným porušením 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právo pouze na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 slevu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3"/>
          <w:tab w:val="left" w:pos="1097"/>
          <w:tab w:val="left" w:pos="7845"/>
        </w:tabs>
        <w:spacing w:before="22" w:after="0" w:line="516" w:lineRule="exact"/>
        <w:ind w:left="353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3.9.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povine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prohlédnout.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3.10.	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 vymezení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chto vad v dodacím listu. Za jakékoli jiné zjevné vady než ty,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byly popsány v dodacím listu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neodpovídá. Nárok z 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 za zjevné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toliko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 dodacího listu.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1"/>
        </w:tabs>
        <w:spacing w:before="232" w:after="0" w:line="275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 z objektivních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nezávislých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prodávajícím, plynoucích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íznivých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klimatických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kalamit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trných,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hových)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povodní,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znemožn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množstv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nevznik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kupujícímu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 na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hradu tím vzniklé škody, ani ušlého zisku.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189" w:right="530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poslední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 smlouvu lze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nit jen na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dohody smluvních stran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 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originálu,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 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 obdrží dva stejnopisy a kupující jeden stejnopis.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00"/>
        </w:tabs>
        <w:spacing w:before="0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neupravenýc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edevším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zákoníkem.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Aplikace Úmluvy OSN o smlouvách o mezinárodní koupi zboží, pokud by se jinak vzhledem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povaze Smluvních stran aplikovala, je 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Všechny spory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 jejích dodatk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ů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související 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396" w:lineRule="exact"/>
        <w:ind w:left="353" w:right="872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ešit 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místn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 soudu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sídla 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 republic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4.6.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2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3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72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a cht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ve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ujednat, a které považují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ležité pro závaznost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projev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po 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nesmí být vyklád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v rozporu s výslovnými ustanoveními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 a nezakládá žádný závazek žádné ze smluvních 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4.7.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aby nad rámec výslovných ustanovení této smlouvy byla jakákoliv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dovozována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v 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sjednáno jinak.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Vedle shora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strany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 že si nejsou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domy žádných dosud mezi nimi zaved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obchodních zvyklostí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4.8.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545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vyvolávat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4.9.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výsledkem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íležitost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ovlivnit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na tuto smlouvu: ust. § 557 (pravidlo contra proferentem), ust. §§ 1799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1800 (doložky v adhezních smlouvách) a ust. § 1805 odst. 2 (zákaz ultra duplum).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4.11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ve smyslu ust. § 63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 1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na prodloužení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ecí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 tak, že práva vyplývající z této 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 jejího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porušení, pop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práva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smlouvou jakkoliv související, se 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 ve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10 let ode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dne, kdy právo mohlo bý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 poprvé.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4.12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prominutí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 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4.13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dohodly, že kupující je 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požadovat úroky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Ukáže-li se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z ustanoven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této smlouvy neplatným, posoudí se vliv této vady na ostatní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576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obdobn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zdánlivého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(nicotného)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této smlouvy došlo i bez neplatné (resp. zdánlivé)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vyžaduje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 smluv podle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340/2015 Sb.,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s tímto 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ním souhlasí.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Zaslání smlouvy do registr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 podpis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4.16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prohlašují, že tuto smlouvu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 svobodn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vážn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srozumitel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vzájemné dohod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souhlasí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ním, což potvrzují svými podpisy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ipojenými pod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 text.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Znojm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13.5.2021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00"/>
        </w:tabs>
        <w:spacing w:before="28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401"/>
        </w:tabs>
        <w:spacing w:before="0" w:after="0" w:line="276" w:lineRule="exact"/>
        <w:ind w:left="353" w:right="899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          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LESY ZNOJ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organizace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JAN PROKEŠ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63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Ing. Zden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Trojan,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2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4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2021-06-10T08:18:09Z</dcterms:created>
  <dcterms:modified xsi:type="dcterms:W3CDTF">2021-06-10T08:18:09Z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