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008 39 027, 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Znojmo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ída 707/25, PS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669 02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vedeném Krajským soudem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oddíl Pr, vložka 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 Ing. Zd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80"/>
        </w:tabs>
        <w:spacing w:before="12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banka,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08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 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jedné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HOPROG, spol.s 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194, 671 5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4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25586670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1" baseline="0" dirty="0">
          <w:jc w:val="left"/>
          <w:rFonts w:ascii="Trebuchet MS" w:hAnsi="Trebuchet MS" w:cs="Trebuchet MS"/>
          <w:color w:val="000000"/>
          <w:sz w:val="21"/>
          <w:szCs w:val="21"/>
        </w:rPr>
        <w:t>CZ25586670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38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osoba k zastupován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kupující na 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druhé (d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48" w:right="868" w:hanging="32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spolu (spol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 uz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vírají níže uvedeného dne,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síce a 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 § 207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násl.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89/2012 Sb.,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zákoník, 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(dále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65" w:right="527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0" w:after="0" w:line="568" w:lineRule="exact"/>
        <w:ind w:left="4527" w:right="868" w:hanging="2981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  <w:t>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 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. 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5/II/2021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30" w:right="424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tato 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75" w:right="538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3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prodávajícím odevzdán kupujícímu 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 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tímto sjednáv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 výhradu vlastnického práva 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ívající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46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kupní ceny 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a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hmotou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 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délkách: 4,0m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celé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 2% 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1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 pásmem, a to vše dle platných objemových 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 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 použi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fakto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r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15" w:right="5356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na následujíc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2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.A/B/C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 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tvrdou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2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délka 2,0 a 2,50 m 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83" behindDoc="0" locked="0" layoutInCell="1" allowOverlap="1">
            <wp:simplePos x="0" y="0"/>
            <wp:positionH relativeFrom="page">
              <wp:posOffset>5301995</wp:posOffset>
            </wp:positionH>
            <wp:positionV relativeFrom="paragraph">
              <wp:posOffset>175260</wp:posOffset>
            </wp:positionV>
            <wp:extent cx="433020" cy="16870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3020" cy="168707"/>
                    </a:xfrm>
                    <a:custGeom>
                      <a:rect l="l" t="t" r="r" b="b"/>
                      <a:pathLst>
                        <a:path w="433020" h="168707">
                          <a:moveTo>
                            <a:pt x="0" y="168707"/>
                          </a:moveTo>
                          <a:lnTo>
                            <a:pt x="433020" y="168707"/>
                          </a:lnTo>
                          <a:lnTo>
                            <a:pt x="4330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kkou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2,0 a 2,50 m 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III.A/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-60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listnaté tvrdé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íza,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 jso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stanoveny 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prodávajícímu; ust. § 2089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 je splatná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vystavení faktury 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5" w:lineRule="exact"/>
        <w:ind w:left="353" w:right="867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 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do 10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dne, kdy byla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kupujícím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nesmí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faktura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36"/>
          <w:tab w:val="left" w:pos="6101"/>
        </w:tabs>
        <w:spacing w:before="0" w:after="0" w:line="276" w:lineRule="exact"/>
        <w:ind w:left="919" w:right="86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1.000.000,-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ícímu smluvní pokutu ve výši 0,05% z dlužné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za každý den 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2050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01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>
        <w:drawing>
          <wp:anchor simplePos="0" relativeHeight="251658501" behindDoc="1" locked="0" layoutInCell="1" allowOverlap="1">
            <wp:simplePos x="0" y="0"/>
            <wp:positionH relativeFrom="page">
              <wp:posOffset>4623180</wp:posOffset>
            </wp:positionH>
            <wp:positionV relativeFrom="line">
              <wp:posOffset>70256</wp:posOffset>
            </wp:positionV>
            <wp:extent cx="1010793" cy="17526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0793" cy="175260"/>
                    </a:xfrm>
                    <a:custGeom>
                      <a:rect l="l" t="t" r="r" b="b"/>
                      <a:pathLst>
                        <a:path w="1010793" h="175260">
                          <a:moveTo>
                            <a:pt x="0" y="0"/>
                          </a:moveTo>
                          <a:lnTo>
                            <a:pt x="1010793" y="0"/>
                          </a:lnTo>
                          <a:lnTo>
                            <a:pt x="101079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následující 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13.5.2021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30.6.2021. Doba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sjednává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 dohodly, že kupující je 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0"/>
          <w:tab w:val="left" w:pos="5945"/>
        </w:tabs>
        <w:spacing w:before="0" w:after="0" w:line="275" w:lineRule="exact"/>
        <w:ind w:left="919" w:right="867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62" behindDoc="1" locked="0" layoutInCell="1" allowOverlap="1">
            <wp:simplePos x="0" y="0"/>
            <wp:positionH relativeFrom="page">
              <wp:posOffset>3461892</wp:posOffset>
            </wp:positionH>
            <wp:positionV relativeFrom="line">
              <wp:posOffset>407</wp:posOffset>
            </wp:positionV>
            <wp:extent cx="530353" cy="17526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353" cy="175260"/>
                    </a:xfrm>
                    <a:custGeom>
                      <a:rect l="l" t="t" r="r" b="b"/>
                      <a:pathLst>
                        <a:path w="530353" h="175260">
                          <a:moveTo>
                            <a:pt x="0" y="0"/>
                          </a:moveTo>
                          <a:lnTo>
                            <a:pt x="530353" y="0"/>
                          </a:lnTo>
                          <a:lnTo>
                            <a:pt x="53035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týden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elektronické pošty 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0"/>
          <w:tab w:val="left" w:pos="3901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prodávajícího; písemná forma 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 e-mailu anebo 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8865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a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 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 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 ust. § 2124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7" w:after="0" w:line="39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 podle ust. § 1765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nebezp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 jd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 je 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právo pouze na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"/>
          <w:tab w:val="left" w:pos="1097"/>
          <w:tab w:val="left" w:pos="7845"/>
        </w:tabs>
        <w:spacing w:before="22" w:after="0" w:line="51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3.10.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 vymezení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listu. Za jakékoli jiné zjevné vady než 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byly popsány v dodacím listu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z 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dodacího 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1"/>
        </w:tabs>
        <w:spacing w:before="232" w:after="0" w:line="275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z objektivních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 na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tím vzniklé škody, ani ušlého 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189" w:right="530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 smlouvu lze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 jen na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dohody smluvních stran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obdrží dva stejnopisy a kupující jeden 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0"/>
        </w:tabs>
        <w:spacing w:before="0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 OSN o smlouvách o mezinárodní koupi zboží, pokud by se 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povaze Smluvních stran aplikovala, je 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 spory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6" w:lineRule="exact"/>
        <w:ind w:left="353" w:right="872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 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 soudu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sídla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 republic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2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 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ujednat, a které považují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nesmí být vyklád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v rozporu s 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a nezakládá žádný závazek žádné ze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aby nad rámec výslovných ustanovení této smlouvy byla 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v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Vedle shora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 si 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 žádných dosud mezi nimi zaved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 obchodních zvyklostí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tuto smlouvu: ust. § 557 (pravidlo 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1800 (doložky v adhezních smlouvách) a ust. § 1805 odst. 2 (zákaz ultra 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ve smyslu ust. § 63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 tak, že práva vyplývající z 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 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práva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 jakkoliv související, se 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 kdy právo mohlo bý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4.13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kupující je op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úroky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se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z ustanoven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této smlouvy neplatným, posoudí se vliv této vady na 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této smlouvy došlo i bez neplatné (resp. zdánlivé)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podle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340/2015 Sb.,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 tímto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ním 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 smlouvy do registr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 podpis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prohlašují, že tuto smlouvu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vzájemné 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což 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13.5.2021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00"/>
        </w:tabs>
        <w:spacing w:before="28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01"/>
        </w:tabs>
        <w:spacing w:before="0" w:after="0" w:line="276" w:lineRule="exact"/>
        <w:ind w:left="353" w:right="899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______________________________________________          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3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Zden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2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2021-06-10T08:18:09Z</dcterms:created>
  <dcterms:modified xsi:type="dcterms:W3CDTF">2021-06-10T08:18:09Z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