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Zařazena do sítě škol na základě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zřizovací listiny ze dne 3. 3. 1997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pod číslem 14 675/97-60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Právní forma: příspěvková organizace</w:t>
      </w:r>
    </w:p>
    <w:p w:rsidR="00367506" w:rsidRPr="00533585" w:rsidRDefault="00367506" w:rsidP="00367506">
      <w:pPr>
        <w:rPr>
          <w:sz w:val="24"/>
          <w:szCs w:val="24"/>
        </w:rPr>
      </w:pP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Bankovní spojení: </w:t>
      </w:r>
      <w:proofErr w:type="spellStart"/>
      <w:r w:rsidRPr="00533585">
        <w:rPr>
          <w:sz w:val="24"/>
          <w:szCs w:val="24"/>
        </w:rPr>
        <w:t>Raiffeisenbank</w:t>
      </w:r>
      <w:proofErr w:type="spellEnd"/>
      <w:r w:rsidRPr="00533585">
        <w:rPr>
          <w:sz w:val="24"/>
          <w:szCs w:val="24"/>
        </w:rPr>
        <w:t xml:space="preserve">, a.s.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proofErr w:type="spellStart"/>
      <w:r w:rsidR="00980689">
        <w:rPr>
          <w:sz w:val="24"/>
          <w:szCs w:val="24"/>
        </w:rPr>
        <w:t>Axes</w:t>
      </w:r>
      <w:proofErr w:type="spellEnd"/>
      <w:r w:rsidR="00980689">
        <w:rPr>
          <w:sz w:val="24"/>
          <w:szCs w:val="24"/>
        </w:rPr>
        <w:t xml:space="preserve"> </w:t>
      </w:r>
      <w:proofErr w:type="spellStart"/>
      <w:r w:rsidR="00980689">
        <w:rPr>
          <w:sz w:val="24"/>
          <w:szCs w:val="24"/>
        </w:rPr>
        <w:t>Computers</w:t>
      </w:r>
      <w:proofErr w:type="spellEnd"/>
      <w:r w:rsidR="00980689">
        <w:rPr>
          <w:sz w:val="24"/>
          <w:szCs w:val="24"/>
        </w:rPr>
        <w:t xml:space="preserve"> s.r.o.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Číslo účtu:  1053002186/5500               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980689">
        <w:rPr>
          <w:sz w:val="24"/>
          <w:szCs w:val="24"/>
        </w:rPr>
        <w:t>Kollárova 2116/1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IČO:            00520152                           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proofErr w:type="gramStart"/>
      <w:r w:rsidR="00980689">
        <w:rPr>
          <w:sz w:val="24"/>
          <w:szCs w:val="24"/>
        </w:rPr>
        <w:t>301</w:t>
      </w:r>
      <w:r w:rsidR="003B285B">
        <w:rPr>
          <w:sz w:val="24"/>
          <w:szCs w:val="24"/>
        </w:rPr>
        <w:t xml:space="preserve"> 00  Plzeň</w:t>
      </w:r>
      <w:proofErr w:type="gramEnd"/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DIČ:            CZ00520152                                   </w:t>
      </w:r>
      <w:r w:rsidRPr="00533585">
        <w:rPr>
          <w:sz w:val="24"/>
          <w:szCs w:val="24"/>
        </w:rPr>
        <w:tab/>
        <w:t xml:space="preserve">     </w:t>
      </w:r>
      <w:r w:rsidR="00533585">
        <w:rPr>
          <w:sz w:val="24"/>
          <w:szCs w:val="24"/>
        </w:rPr>
        <w:tab/>
      </w:r>
      <w:r w:rsidR="00533585" w:rsidRPr="00533585">
        <w:rPr>
          <w:sz w:val="24"/>
          <w:szCs w:val="24"/>
        </w:rPr>
        <w:tab/>
      </w:r>
    </w:p>
    <w:p w:rsidR="00367506" w:rsidRPr="00533585" w:rsidRDefault="00367506" w:rsidP="00367506">
      <w:pPr>
        <w:rPr>
          <w:sz w:val="24"/>
          <w:szCs w:val="24"/>
        </w:rPr>
      </w:pPr>
      <w:proofErr w:type="gramStart"/>
      <w:r w:rsidRPr="00533585">
        <w:rPr>
          <w:sz w:val="24"/>
          <w:szCs w:val="24"/>
        </w:rPr>
        <w:t>Tel:              377 183 613</w:t>
      </w:r>
      <w:proofErr w:type="gramEnd"/>
      <w:r w:rsidRPr="00533585">
        <w:rPr>
          <w:sz w:val="24"/>
          <w:szCs w:val="24"/>
        </w:rPr>
        <w:t xml:space="preserve">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e-mail:       </w:t>
      </w:r>
      <w:r w:rsidR="00C506CF" w:rsidRPr="00533585">
        <w:rPr>
          <w:sz w:val="24"/>
          <w:szCs w:val="24"/>
        </w:rPr>
        <w:t xml:space="preserve"> </w:t>
      </w:r>
      <w:r w:rsidRPr="00533585">
        <w:rPr>
          <w:sz w:val="24"/>
          <w:szCs w:val="24"/>
        </w:rPr>
        <w:t xml:space="preserve"> sos@nerudovka.cz</w:t>
      </w: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87037D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53582F">
        <w:rPr>
          <w:b/>
          <w:bCs/>
          <w:sz w:val="24"/>
          <w:szCs w:val="24"/>
        </w:rPr>
        <w:t>2</w:t>
      </w:r>
      <w:r w:rsidR="00776064">
        <w:rPr>
          <w:b/>
          <w:bCs/>
          <w:sz w:val="24"/>
          <w:szCs w:val="24"/>
        </w:rPr>
        <w:t>9</w:t>
      </w:r>
      <w:r w:rsidR="00367506" w:rsidRPr="00533585">
        <w:rPr>
          <w:b/>
          <w:bCs/>
          <w:sz w:val="24"/>
          <w:szCs w:val="24"/>
        </w:rPr>
        <w:t xml:space="preserve">             </w:t>
      </w:r>
      <w:r w:rsidR="00367506" w:rsidRPr="00533585">
        <w:rPr>
          <w:sz w:val="24"/>
          <w:szCs w:val="24"/>
        </w:rPr>
        <w:t>Vyřizuje: Gabri</w:t>
      </w:r>
      <w:r w:rsidR="00533585" w:rsidRPr="00533585">
        <w:rPr>
          <w:sz w:val="24"/>
          <w:szCs w:val="24"/>
        </w:rPr>
        <w:t xml:space="preserve">ela Pavlátová    </w:t>
      </w:r>
      <w:r w:rsidR="00533585" w:rsidRPr="00533585">
        <w:rPr>
          <w:sz w:val="24"/>
          <w:szCs w:val="24"/>
        </w:rPr>
        <w:tab/>
        <w:t xml:space="preserve">   </w:t>
      </w:r>
      <w:r w:rsidR="003B285B">
        <w:rPr>
          <w:sz w:val="24"/>
          <w:szCs w:val="24"/>
        </w:rPr>
        <w:t xml:space="preserve">      </w:t>
      </w:r>
      <w:r w:rsidR="00533585" w:rsidRPr="00533585">
        <w:rPr>
          <w:sz w:val="24"/>
          <w:szCs w:val="24"/>
        </w:rPr>
        <w:t xml:space="preserve">   Plzeň, </w:t>
      </w:r>
      <w:r w:rsidR="00776064">
        <w:rPr>
          <w:sz w:val="24"/>
          <w:szCs w:val="24"/>
        </w:rPr>
        <w:t>1</w:t>
      </w:r>
      <w:r w:rsidR="00367506" w:rsidRPr="00533585">
        <w:rPr>
          <w:sz w:val="24"/>
          <w:szCs w:val="24"/>
        </w:rPr>
        <w:t xml:space="preserve">. </w:t>
      </w:r>
      <w:r w:rsidR="00776064">
        <w:rPr>
          <w:sz w:val="24"/>
          <w:szCs w:val="24"/>
        </w:rPr>
        <w:t>6</w:t>
      </w:r>
      <w:r w:rsidR="00367506" w:rsidRPr="00533585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F75927">
        <w:rPr>
          <w:sz w:val="24"/>
          <w:szCs w:val="24"/>
        </w:rPr>
        <w:t>1</w:t>
      </w:r>
    </w:p>
    <w:p w:rsidR="00367506" w:rsidRPr="00533585" w:rsidRDefault="00367506" w:rsidP="00367506">
      <w:pPr>
        <w:rPr>
          <w:sz w:val="24"/>
          <w:szCs w:val="24"/>
        </w:rPr>
      </w:pPr>
    </w:p>
    <w:p w:rsidR="0087037D" w:rsidRDefault="0087037D" w:rsidP="00367506">
      <w:pPr>
        <w:rPr>
          <w:sz w:val="24"/>
          <w:szCs w:val="24"/>
        </w:rPr>
      </w:pPr>
    </w:p>
    <w:p w:rsidR="00533585" w:rsidRDefault="00533585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Vážený pane</w:t>
      </w:r>
      <w:r w:rsidR="00980689">
        <w:rPr>
          <w:sz w:val="24"/>
          <w:szCs w:val="24"/>
        </w:rPr>
        <w:t xml:space="preserve"> </w:t>
      </w:r>
      <w:r w:rsidR="003B2349">
        <w:rPr>
          <w:sz w:val="24"/>
          <w:szCs w:val="24"/>
        </w:rPr>
        <w:t>Blažku</w:t>
      </w:r>
      <w:r w:rsidR="003B285B">
        <w:rPr>
          <w:sz w:val="24"/>
          <w:szCs w:val="24"/>
        </w:rPr>
        <w:t>,</w:t>
      </w:r>
    </w:p>
    <w:p w:rsidR="00921EA3" w:rsidRDefault="00921EA3" w:rsidP="00367506">
      <w:pPr>
        <w:rPr>
          <w:sz w:val="24"/>
          <w:szCs w:val="24"/>
        </w:rPr>
      </w:pPr>
    </w:p>
    <w:p w:rsidR="00F75927" w:rsidRDefault="00776064" w:rsidP="0087037D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č. N2100236 ze dne 21. 5. 2021 u Vás objednáváme antivirový program </w:t>
      </w:r>
      <w:proofErr w:type="spellStart"/>
      <w:r>
        <w:rPr>
          <w:sz w:val="24"/>
          <w:szCs w:val="24"/>
        </w:rPr>
        <w:t>Kaspersky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Endpoint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Security</w:t>
      </w:r>
      <w:proofErr w:type="spellEnd"/>
      <w:r>
        <w:rPr>
          <w:sz w:val="24"/>
          <w:szCs w:val="24"/>
        </w:rPr>
        <w:t xml:space="preserve"> SELECT na období 3 let.</w:t>
      </w:r>
      <w:bookmarkStart w:id="0" w:name="_GoBack"/>
      <w:bookmarkEnd w:id="0"/>
    </w:p>
    <w:p w:rsidR="00776064" w:rsidRDefault="00776064" w:rsidP="0087037D">
      <w:pPr>
        <w:rPr>
          <w:sz w:val="24"/>
          <w:szCs w:val="24"/>
        </w:rPr>
      </w:pPr>
    </w:p>
    <w:p w:rsidR="00BD31FF" w:rsidRDefault="0087037D" w:rsidP="00BD31FF">
      <w:pPr>
        <w:rPr>
          <w:sz w:val="24"/>
          <w:szCs w:val="24"/>
        </w:rPr>
      </w:pPr>
      <w:r>
        <w:rPr>
          <w:sz w:val="24"/>
          <w:szCs w:val="24"/>
        </w:rPr>
        <w:t>Děkujeme.</w:t>
      </w:r>
    </w:p>
    <w:p w:rsidR="00761A25" w:rsidRDefault="00761A25" w:rsidP="00BD31FF">
      <w:pPr>
        <w:rPr>
          <w:sz w:val="24"/>
          <w:szCs w:val="24"/>
        </w:rPr>
      </w:pPr>
    </w:p>
    <w:p w:rsidR="0087037D" w:rsidRDefault="0087037D" w:rsidP="00BD31FF">
      <w:pPr>
        <w:rPr>
          <w:sz w:val="24"/>
          <w:szCs w:val="24"/>
        </w:rPr>
      </w:pPr>
    </w:p>
    <w:p w:rsidR="00BD31FF" w:rsidRDefault="00BD31FF" w:rsidP="00BD31FF">
      <w:pPr>
        <w:rPr>
          <w:sz w:val="24"/>
          <w:szCs w:val="24"/>
        </w:rPr>
      </w:pPr>
    </w:p>
    <w:p w:rsidR="00367506" w:rsidRPr="00533585" w:rsidRDefault="00367506" w:rsidP="00BD31FF">
      <w:pPr>
        <w:rPr>
          <w:sz w:val="24"/>
          <w:szCs w:val="24"/>
        </w:rPr>
      </w:pPr>
      <w:r w:rsidRPr="00533585">
        <w:rPr>
          <w:sz w:val="24"/>
          <w:szCs w:val="24"/>
        </w:rPr>
        <w:t>S</w:t>
      </w:r>
      <w:r w:rsidR="003B285B">
        <w:rPr>
          <w:sz w:val="24"/>
          <w:szCs w:val="24"/>
        </w:rPr>
        <w:t> </w:t>
      </w:r>
      <w:r w:rsidRPr="00533585">
        <w:rPr>
          <w:sz w:val="24"/>
          <w:szCs w:val="24"/>
        </w:rPr>
        <w:t>pozdravem</w:t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  <w:t xml:space="preserve"> Mgr. Marie </w:t>
      </w:r>
      <w:proofErr w:type="spellStart"/>
      <w:r w:rsidRPr="00533585">
        <w:rPr>
          <w:sz w:val="24"/>
          <w:szCs w:val="24"/>
        </w:rPr>
        <w:t>Klesová</w:t>
      </w:r>
      <w:proofErr w:type="spellEnd"/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  <w:t xml:space="preserve">                             </w:t>
      </w:r>
      <w:r w:rsidR="00C506CF" w:rsidRPr="00533585">
        <w:rPr>
          <w:sz w:val="24"/>
          <w:szCs w:val="24"/>
        </w:rPr>
        <w:tab/>
        <w:t xml:space="preserve">    </w:t>
      </w:r>
      <w:r w:rsidRPr="00533585">
        <w:rPr>
          <w:sz w:val="24"/>
          <w:szCs w:val="24"/>
        </w:rPr>
        <w:t xml:space="preserve"> ředitelka školy</w:t>
      </w:r>
    </w:p>
    <w:p w:rsidR="00367506" w:rsidRPr="00533585" w:rsidRDefault="00367506" w:rsidP="00367506">
      <w:pPr>
        <w:ind w:hanging="5272"/>
        <w:rPr>
          <w:sz w:val="24"/>
          <w:szCs w:val="24"/>
        </w:rPr>
      </w:pPr>
    </w:p>
    <w:p w:rsidR="00367506" w:rsidRPr="00533585" w:rsidRDefault="00367506" w:rsidP="00367506">
      <w:pPr>
        <w:pStyle w:val="z-Konecformule"/>
        <w:rPr>
          <w:rFonts w:ascii="Times New Roman" w:hAnsi="Times New Roman" w:cs="Times New Roman"/>
          <w:sz w:val="24"/>
          <w:szCs w:val="24"/>
        </w:rPr>
      </w:pPr>
      <w:r w:rsidRPr="00533585">
        <w:rPr>
          <w:rFonts w:ascii="Times New Roman" w:hAnsi="Times New Roman" w:cs="Times New Roman"/>
          <w:sz w:val="24"/>
          <w:szCs w:val="24"/>
        </w:rPr>
        <w:t>Konec formuláře</w:t>
      </w:r>
    </w:p>
    <w:p w:rsidR="006D05E4" w:rsidRPr="00533585" w:rsidRDefault="006D05E4" w:rsidP="002E4CAA">
      <w:pPr>
        <w:rPr>
          <w:sz w:val="24"/>
          <w:szCs w:val="24"/>
        </w:rPr>
      </w:pPr>
    </w:p>
    <w:sectPr w:rsidR="006D05E4" w:rsidRPr="00533585" w:rsidSect="00F9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2C" w:rsidRDefault="00A73A2C">
      <w:r>
        <w:separator/>
      </w:r>
    </w:p>
  </w:endnote>
  <w:endnote w:type="continuationSeparator" w:id="0">
    <w:p w:rsidR="00A73A2C" w:rsidRDefault="00A7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2C" w:rsidRDefault="00A73A2C">
      <w:r>
        <w:separator/>
      </w:r>
    </w:p>
  </w:footnote>
  <w:footnote w:type="continuationSeparator" w:id="0">
    <w:p w:rsidR="00A73A2C" w:rsidRDefault="00A73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6706F18"/>
    <w:multiLevelType w:val="multilevel"/>
    <w:tmpl w:val="900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85"/>
    <w:rsid w:val="00000A9A"/>
    <w:rsid w:val="000236EB"/>
    <w:rsid w:val="00103521"/>
    <w:rsid w:val="00105EF8"/>
    <w:rsid w:val="00135EB7"/>
    <w:rsid w:val="00147E85"/>
    <w:rsid w:val="00227A78"/>
    <w:rsid w:val="00234F9A"/>
    <w:rsid w:val="00270224"/>
    <w:rsid w:val="002E4CAA"/>
    <w:rsid w:val="002E7D17"/>
    <w:rsid w:val="00367506"/>
    <w:rsid w:val="00391845"/>
    <w:rsid w:val="003B1585"/>
    <w:rsid w:val="003B2349"/>
    <w:rsid w:val="003B285B"/>
    <w:rsid w:val="003E15E5"/>
    <w:rsid w:val="004536C5"/>
    <w:rsid w:val="00454EBC"/>
    <w:rsid w:val="004E770C"/>
    <w:rsid w:val="00503A03"/>
    <w:rsid w:val="00533585"/>
    <w:rsid w:val="0053582F"/>
    <w:rsid w:val="00574745"/>
    <w:rsid w:val="005802C6"/>
    <w:rsid w:val="005E1287"/>
    <w:rsid w:val="00612BB1"/>
    <w:rsid w:val="006D05E4"/>
    <w:rsid w:val="007417B6"/>
    <w:rsid w:val="00761A25"/>
    <w:rsid w:val="007679C7"/>
    <w:rsid w:val="00775576"/>
    <w:rsid w:val="00776064"/>
    <w:rsid w:val="007B5B23"/>
    <w:rsid w:val="007C4AA1"/>
    <w:rsid w:val="00807EF1"/>
    <w:rsid w:val="0087037D"/>
    <w:rsid w:val="00921EA3"/>
    <w:rsid w:val="009743EF"/>
    <w:rsid w:val="00980689"/>
    <w:rsid w:val="00985450"/>
    <w:rsid w:val="00A22EE7"/>
    <w:rsid w:val="00A46B0E"/>
    <w:rsid w:val="00A73A2C"/>
    <w:rsid w:val="00AC72F8"/>
    <w:rsid w:val="00BC1CDC"/>
    <w:rsid w:val="00BC610C"/>
    <w:rsid w:val="00BD31FF"/>
    <w:rsid w:val="00C0627B"/>
    <w:rsid w:val="00C17413"/>
    <w:rsid w:val="00C506CF"/>
    <w:rsid w:val="00D05523"/>
    <w:rsid w:val="00D337E6"/>
    <w:rsid w:val="00D7481D"/>
    <w:rsid w:val="00D87BF4"/>
    <w:rsid w:val="00D87BFB"/>
    <w:rsid w:val="00DC6C5D"/>
    <w:rsid w:val="00E34025"/>
    <w:rsid w:val="00E570A7"/>
    <w:rsid w:val="00F24EB1"/>
    <w:rsid w:val="00F74B7E"/>
    <w:rsid w:val="00F75927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97102F-0C7D-48C7-B038-9D0D947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28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3CD5D-709B-4612-A9C7-916617DC0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106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34</cp:revision>
  <cp:lastPrinted>2019-04-24T11:38:00Z</cp:lastPrinted>
  <dcterms:created xsi:type="dcterms:W3CDTF">2019-04-23T11:32:00Z</dcterms:created>
  <dcterms:modified xsi:type="dcterms:W3CDTF">2021-06-01T08:08:00Z</dcterms:modified>
</cp:coreProperties>
</file>