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9056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4CFDFC5F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46C7AD24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754A15BE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363107CB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1204D4A2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19DC6116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E152E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66BE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5697B" w14:textId="6122E27B" w:rsidR="00CB59CD" w:rsidRPr="00850308" w:rsidRDefault="000523EE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2629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25239FB5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554D2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F3C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77020D8E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24CEFBD8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3A05FAB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2A82E090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79EDCC0D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0376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10CB8478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2B46D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CC092FC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D3C224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0790E9C5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B92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319C7EC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9A8D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5D64D62C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00794B40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484893FE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4B5F205F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23624487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BEBB867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6D0DF439" w14:textId="1D9B20FC" w:rsidR="002B3345" w:rsidRPr="00CB59CD" w:rsidRDefault="000523EE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3F6DA23B" w14:textId="77777777" w:rsidTr="00F01D57">
        <w:trPr>
          <w:trHeight w:val="397"/>
        </w:trPr>
        <w:tc>
          <w:tcPr>
            <w:tcW w:w="485" w:type="dxa"/>
          </w:tcPr>
          <w:p w14:paraId="1B69CB7C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4B007E6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02BD0B5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1BF2748A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BF591F0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66C576BA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46ECA297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F26652D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zásilek se službou Balík Do Balíkovny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7F0465E1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101E0646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89F80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BBDADA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29C79F82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A3F0E8C" w14:textId="0627CEDC" w:rsidR="00275334" w:rsidRPr="00F00BE7" w:rsidRDefault="000523EE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3B5A482E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71B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5D322F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195AF3CB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47677F" w14:textId="68864F0E" w:rsidR="00275334" w:rsidRPr="00F00BE7" w:rsidRDefault="000523EE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118FECC6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52D81670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597B1629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620DFF81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4E0FE52F" w14:textId="50285AE5" w:rsidR="006A549F" w:rsidRPr="00CB59CD" w:rsidRDefault="000523EE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04353C53" w14:textId="77777777" w:rsidTr="005017D5">
        <w:trPr>
          <w:trHeight w:val="397"/>
        </w:trPr>
        <w:tc>
          <w:tcPr>
            <w:tcW w:w="485" w:type="dxa"/>
          </w:tcPr>
          <w:p w14:paraId="46E1A2C6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592E68D5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6478AA97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957EAFC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64348F42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0CDE8D2F" w14:textId="227BE56C" w:rsidR="008A6C58" w:rsidRPr="00CB59CD" w:rsidRDefault="0022629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0DAEA10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7952452C" w14:textId="6D2B2B62" w:rsidR="008A6C58" w:rsidRPr="00CB59CD" w:rsidRDefault="000523EE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6B4DF96A" w14:textId="77777777" w:rsidTr="00F01D57">
        <w:trPr>
          <w:trHeight w:val="397"/>
        </w:trPr>
        <w:tc>
          <w:tcPr>
            <w:tcW w:w="485" w:type="dxa"/>
          </w:tcPr>
          <w:p w14:paraId="4F68D4EE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3BD9544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1B140D46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966402F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5DF04A9F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52B91B79" w14:textId="766B51AC" w:rsidR="008A6C58" w:rsidRPr="00CB59CD" w:rsidRDefault="00226297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25FC6FA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4F612C60" w14:textId="25469051" w:rsidR="008A6C58" w:rsidRPr="00CB59CD" w:rsidRDefault="000523EE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42CD4E4A" w14:textId="77777777" w:rsidTr="00F01D57">
        <w:trPr>
          <w:trHeight w:val="397"/>
        </w:trPr>
        <w:tc>
          <w:tcPr>
            <w:tcW w:w="485" w:type="dxa"/>
          </w:tcPr>
          <w:p w14:paraId="666B973E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8960B6D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F412FA3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9415110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606793CD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39CFA708" w14:textId="7EAEC04B" w:rsidR="006A549F" w:rsidRPr="00CB59CD" w:rsidRDefault="00226297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6E47BE09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51526132" w14:textId="19BBD837" w:rsidR="006A549F" w:rsidRPr="00CB59CD" w:rsidRDefault="000523EE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506AF113" w14:textId="77777777" w:rsidTr="00F01D57">
        <w:trPr>
          <w:trHeight w:val="397"/>
        </w:trPr>
        <w:tc>
          <w:tcPr>
            <w:tcW w:w="485" w:type="dxa"/>
          </w:tcPr>
          <w:p w14:paraId="009E1B1C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4C82A968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4BA9E960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1AF40A4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2956E33F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2B4FAC25" w14:textId="78ED0A29" w:rsidR="00FC0681" w:rsidRPr="00CB59CD" w:rsidRDefault="00226297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A8BD5BE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193ACBE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5A72F07D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8A2C9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69A3A8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3B82511" w14:textId="47E46A2F" w:rsidR="00B05731" w:rsidRPr="00F00BE7" w:rsidRDefault="000523EE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3CB67E6C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0DA28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3DF5D8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C0D139F" w14:textId="0008730D" w:rsidR="00213254" w:rsidRPr="00F00BE7" w:rsidRDefault="000523EE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0C87B698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FE6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C607C27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4D749133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4E60751E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0BF34346" w14:textId="4428E5E7" w:rsidR="008C63F9" w:rsidRPr="00CB59CD" w:rsidRDefault="00456D41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0E687D92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59A5F2CC" w14:textId="0F526342" w:rsidR="008C63F9" w:rsidRPr="00CB59CD" w:rsidRDefault="000523EE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24CD3897" w14:textId="77777777" w:rsidTr="00FC0681">
        <w:trPr>
          <w:trHeight w:val="397"/>
        </w:trPr>
        <w:tc>
          <w:tcPr>
            <w:tcW w:w="485" w:type="dxa"/>
          </w:tcPr>
          <w:p w14:paraId="6579E726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10A58230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388015B3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000B40C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1C5443FE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66081D3A" w14:textId="28786F21" w:rsidR="008C63F9" w:rsidRPr="00CB59CD" w:rsidRDefault="00226297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056376C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66992604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6CE11336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12743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0C13D2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261615E" w14:textId="6021E32D" w:rsidR="00E01A93" w:rsidRPr="00F00BE7" w:rsidRDefault="000523EE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37F9D3A4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AE413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FC7535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72956F5" w14:textId="4BC51037" w:rsidR="00E01A93" w:rsidRPr="00F00BE7" w:rsidRDefault="000523EE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04B4ECA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DDE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536FE578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06C312CD" w14:textId="06243F19" w:rsidR="00E01A93" w:rsidRPr="00F00BE7" w:rsidRDefault="000523EE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2BE7CCFD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6A23B292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FC539" w14:textId="28FF47B1" w:rsidR="00850308" w:rsidRPr="00CB59CD" w:rsidRDefault="0022629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2E0834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10FD8D55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30BCA961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669D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9694E1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DA2B52" w14:textId="2E15B509" w:rsidR="00850308" w:rsidRPr="00F00BE7" w:rsidRDefault="000523EE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B536B91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AB7BE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27D522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61283C69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5FA277C9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76DA4C95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FB8E5EB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63593086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6FA781CF" w14:textId="7FBD486B" w:rsidR="005B2D75" w:rsidRPr="00F00BE7" w:rsidRDefault="000523EE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082BC914" w14:textId="78F39624" w:rsidR="005B2D75" w:rsidRPr="00F00BE7" w:rsidRDefault="000523EE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12CDC6E1" w14:textId="3451C3CD" w:rsidR="005B2D75" w:rsidRPr="00F00BE7" w:rsidRDefault="000523EE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26964935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2A4F8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8F8B58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20E1933A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D9CCE6" w14:textId="5FFAA04C" w:rsidR="00850308" w:rsidRPr="00F00BE7" w:rsidRDefault="000523EE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5237FF7A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BD3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93538FC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49D7F4C9" w14:textId="12006AD0" w:rsidR="005B2D75" w:rsidRPr="00F00BE7" w:rsidRDefault="000523EE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7CD6A9AB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950DCFC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3E3A9E71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69DD284B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645FBDE1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14:paraId="48044B83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75D7CF11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67D1B435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523EE">
              <w:rPr>
                <w:rFonts w:asciiTheme="minorHAnsi" w:hAnsiTheme="minorHAnsi"/>
                <w:b/>
              </w:rPr>
            </w:r>
            <w:r w:rsidR="000523EE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2FB4A5D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2D60CE51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7F68BC33" w14:textId="77777777" w:rsidTr="00F01D57">
        <w:trPr>
          <w:trHeight w:val="397"/>
        </w:trPr>
        <w:tc>
          <w:tcPr>
            <w:tcW w:w="485" w:type="dxa"/>
          </w:tcPr>
          <w:p w14:paraId="732FB09D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797778A" w14:textId="77777777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58D1B063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7008E27E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1FE5E041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50D8E76B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0E8DA57A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CA7D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EF65A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75FCD184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F76F" w14:textId="1DECDBBC" w:rsidR="005261DB" w:rsidRPr="005261DB" w:rsidRDefault="000523EE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E4D6B" w14:textId="495A0A1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E40DA66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B860" w14:textId="5AC200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2BCC" w14:textId="026794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F1E46F3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31C0" w14:textId="4F5F01A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C8384" w14:textId="5F8A154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CE05C2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DCFA" w14:textId="318D206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30AC" w14:textId="0ACE909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5538A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C40F" w14:textId="0269EB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15275" w14:textId="0E20264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E73A93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686F" w14:textId="26CC2A4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52C0A" w14:textId="346F243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92EF62D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E30F" w14:textId="0E0ACCD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97F21" w14:textId="017F5C7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AA0399D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C003" w14:textId="64CF4DA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11E9D" w14:textId="4F615A3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58A2A16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07F0" w14:textId="41D5475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05C1A" w14:textId="7FE2FB7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81718C8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6343" w14:textId="43BBD6D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5CFF0" w14:textId="2E1DAE7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11D8FE7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8E65" w14:textId="52B77F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97515" w14:textId="182EB3E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B5719B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72B4" w14:textId="06CE642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B1871" w14:textId="6496C3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86F6B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16E3" w14:textId="7C1E396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EB231" w14:textId="36E4A1C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830BF0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A591" w14:textId="2422BA6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6672B" w14:textId="2E8E4CB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0EAB304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4FCC" w14:textId="7EF4B5E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E150F" w14:textId="635640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632B53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A719" w14:textId="114755D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153A7" w14:textId="0CF43FF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FE41BF3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DA29" w14:textId="3D637FB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B038E" w14:textId="78B471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A4D307E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3069" w14:textId="5160FAC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B2527" w14:textId="2D27227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156DF24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3E1E" w14:textId="78CFFA6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DF7C3" w14:textId="10827BB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C6E2F3D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1FC1" w14:textId="7A0970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DE104" w14:textId="5DC56D9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DB36239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40BB" w14:textId="110587C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B0C4A" w14:textId="572DBF0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AA0D46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21C3" w14:textId="6B52AF5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815D2" w14:textId="1C36547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BAFF9E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C3D87" w14:textId="33BEC43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12AB4" w14:textId="5E1DAE9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109439E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194F" w14:textId="4F8643B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1CD2F" w14:textId="387A86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6F6EA00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B913" w14:textId="684C15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FDBFB" w14:textId="6CDFFF2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29DDE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D638" w14:textId="41C7E20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60279" w14:textId="49E06D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43478B7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FFBE" w14:textId="5C9C6AA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CF15E" w14:textId="2C37329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16278FC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EEF3" w14:textId="360CB55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6E4C0" w14:textId="77B356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E530426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3037" w14:textId="50D422C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E918F" w14:textId="2096B61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BA40D1C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008B" w14:textId="5030A6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8AD0F" w14:textId="75476D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D60EFA3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E442" w14:textId="76F760D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C7FD5" w14:textId="7569CD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B2888C4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AD61137" w14:textId="7A9A73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F2C05" w14:textId="0B4BEB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5158501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3B5F3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7F096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7AB90B15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C6163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0EDA1" w14:textId="7777777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4655C5F0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1D6A" w14:textId="38E4AC6B" w:rsidR="005261DB" w:rsidRPr="005261DB" w:rsidRDefault="000523EE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43DDC" w14:textId="37727E1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2C612C2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57B0" w14:textId="3F1C28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BE111" w14:textId="6D8915F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0030EAE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5E31" w14:textId="6AED647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C3CBE" w14:textId="36580CB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A1CD21F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6F1E4" w14:textId="4D4E440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A9904" w14:textId="3033C66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3F5F2C4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5B46C" w14:textId="483E009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776D0" w14:textId="4E95147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9A45E2E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FD94" w14:textId="4B1129D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2EF56" w14:textId="0DA9EDB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BACD0B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DD6E" w14:textId="41A2985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4B32F" w14:textId="6C7E3A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82F93A1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F6F7" w14:textId="2D87510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71EA5" w14:textId="15BA778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EEF276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72B7" w14:textId="36FE59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08730" w14:textId="3B3D3A9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F476210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7149" w14:textId="33343E4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EBDE2" w14:textId="56AFD96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A6CFB39" w14:textId="77777777" w:rsidTr="000523EE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89ED49" w14:textId="50C7A80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0CB88" w14:textId="7645046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31EE72E1" w14:textId="77777777" w:rsidR="002B67C5" w:rsidRDefault="002B67C5" w:rsidP="00325337">
      <w:pPr>
        <w:spacing w:before="120"/>
        <w:rPr>
          <w:sz w:val="16"/>
          <w:szCs w:val="16"/>
        </w:rPr>
      </w:pPr>
    </w:p>
    <w:p w14:paraId="23B9EBEB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4EEA" w14:textId="77777777" w:rsidR="001705EC" w:rsidRDefault="001705EC" w:rsidP="00E26E3A">
      <w:pPr>
        <w:spacing w:line="240" w:lineRule="auto"/>
      </w:pPr>
      <w:r>
        <w:separator/>
      </w:r>
    </w:p>
  </w:endnote>
  <w:endnote w:type="continuationSeparator" w:id="0">
    <w:p w14:paraId="2286086D" w14:textId="77777777" w:rsidR="001705EC" w:rsidRDefault="001705E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4DA2" w14:textId="3B888A00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0523EE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0523EE">
        <w:rPr>
          <w:noProof/>
        </w:rPr>
        <w:t>4</w:t>
      </w:r>
    </w:fldSimple>
  </w:p>
  <w:p w14:paraId="3AFDF73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BA427" w14:textId="77777777" w:rsidR="001705EC" w:rsidRDefault="001705EC" w:rsidP="00E26E3A">
      <w:pPr>
        <w:spacing w:line="240" w:lineRule="auto"/>
      </w:pPr>
      <w:r>
        <w:separator/>
      </w:r>
    </w:p>
  </w:footnote>
  <w:footnote w:type="continuationSeparator" w:id="0">
    <w:p w14:paraId="4AC64909" w14:textId="77777777" w:rsidR="001705EC" w:rsidRDefault="001705E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7EF9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0CF8E6CA" wp14:editId="43BA817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50580E7" wp14:editId="1F2F137C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6C0B2F4C" wp14:editId="042259B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3E58DC5E" w14:textId="5D9321F6"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26297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23E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68E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05EC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297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56D41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915C87B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E4F4-DDA6-4B18-9710-0CEA4984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8</cp:revision>
  <cp:lastPrinted>2016-06-09T09:15:00Z</cp:lastPrinted>
  <dcterms:created xsi:type="dcterms:W3CDTF">2020-04-21T16:33:00Z</dcterms:created>
  <dcterms:modified xsi:type="dcterms:W3CDTF">2021-06-07T10:18:00Z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