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B5D07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2F3CCE07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4AB8BF61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2C92C81A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14:paraId="16135B73" w14:textId="77777777"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7FA8019F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14:paraId="08F62E35" w14:textId="77777777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32F77" w14:textId="77777777"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80C08">
              <w:rPr>
                <w:rFonts w:asciiTheme="minorHAnsi" w:hAnsiTheme="minorHAnsi"/>
                <w:b/>
              </w:rPr>
            </w:r>
            <w:r w:rsidR="00680C08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C810" w14:textId="77777777"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7F3F1" w14:textId="1E4D8338" w:rsidR="00CB59CD" w:rsidRPr="00850308" w:rsidRDefault="00680C08" w:rsidP="00346678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40090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14:paraId="3F3DA4E4" w14:textId="77777777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76FEF" w14:textId="77777777"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0502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37C2E7C2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4B41C2A3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34D4B3CB" w14:textId="77777777"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5F023EA6" w14:textId="77777777"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742A4037" w14:textId="77777777"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E7CFD" w14:textId="77777777"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14:paraId="28FFF362" w14:textId="77777777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B9466" w14:textId="77777777"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80C08">
              <w:rPr>
                <w:rFonts w:asciiTheme="minorHAnsi" w:hAnsiTheme="minorHAnsi"/>
                <w:b/>
              </w:rPr>
            </w:r>
            <w:r w:rsidR="00680C08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AA8D129" w14:textId="77777777"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96D165E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14:paraId="6565D7C3" w14:textId="77777777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B44" w14:textId="77777777"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E0AF9A5" w14:textId="77777777"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1838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0F132F41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14:paraId="6E089B2A" w14:textId="77777777"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5B359032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14:paraId="3C8241E3" w14:textId="77777777" w:rsidTr="000C4A58">
        <w:trPr>
          <w:trHeight w:val="567"/>
        </w:trPr>
        <w:tc>
          <w:tcPr>
            <w:tcW w:w="485" w:type="dxa"/>
            <w:vAlign w:val="center"/>
          </w:tcPr>
          <w:p w14:paraId="30E9A468" w14:textId="77777777"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80C08">
              <w:rPr>
                <w:rFonts w:asciiTheme="minorHAnsi" w:hAnsiTheme="minorHAnsi"/>
                <w:b/>
              </w:rPr>
            </w:r>
            <w:r w:rsidR="00680C08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E55063F" w14:textId="77777777"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6EDD57E8" w14:textId="2E14A8CD" w:rsidR="002B3345" w:rsidRPr="00CB59CD" w:rsidRDefault="00680C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14:paraId="2939028A" w14:textId="77777777" w:rsidTr="00F01D57">
        <w:trPr>
          <w:trHeight w:val="397"/>
        </w:trPr>
        <w:tc>
          <w:tcPr>
            <w:tcW w:w="485" w:type="dxa"/>
          </w:tcPr>
          <w:p w14:paraId="6C267CCD" w14:textId="77777777"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B8EAE6C" w14:textId="77777777" w:rsidR="002B3345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  <w:r w:rsidR="00BF3D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BC63914" w14:textId="77777777" w:rsidR="00BF3DDE" w:rsidRPr="00CB59CD" w:rsidRDefault="00BF3DDE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(mimo výdej zásilek se službou Balík do Balíkovny)</w:t>
            </w:r>
          </w:p>
        </w:tc>
        <w:tc>
          <w:tcPr>
            <w:tcW w:w="2693" w:type="dxa"/>
          </w:tcPr>
          <w:p w14:paraId="0E8897EC" w14:textId="77777777"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0B233EC1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275334" w:rsidRPr="00CB59CD" w14:paraId="5E442D1D" w14:textId="77777777" w:rsidTr="00057B27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622B24B0" w14:textId="77777777" w:rsidR="00275334" w:rsidRPr="00CB59CD" w:rsidRDefault="00275334" w:rsidP="00057B2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80C08">
              <w:rPr>
                <w:rFonts w:asciiTheme="minorHAnsi" w:hAnsiTheme="minorHAnsi"/>
                <w:b/>
              </w:rPr>
            </w:r>
            <w:r w:rsidR="00680C08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C2B6515" w14:textId="77777777" w:rsidR="00275334" w:rsidRPr="00CB59CD" w:rsidRDefault="00275334" w:rsidP="00057B2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Výdej zásilek se službou Balík Do Balíkovny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17D194BF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75334" w:rsidRPr="00CB59CD" w14:paraId="2598BE78" w14:textId="77777777" w:rsidTr="00057B2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3A78B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DBF82EB" w14:textId="77777777" w:rsidR="00275334" w:rsidRDefault="00275334" w:rsidP="00057B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670E6249" w14:textId="77777777" w:rsidR="00275334" w:rsidRPr="00213254" w:rsidRDefault="00275334" w:rsidP="002C7D4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DDD8088" w14:textId="6C0B7300" w:rsidR="00275334" w:rsidRPr="00F00BE7" w:rsidRDefault="00680C08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75334" w:rsidRPr="00CB59CD" w14:paraId="4242CF4E" w14:textId="77777777" w:rsidTr="00275334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CBFF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1D1DDA4" w14:textId="77777777" w:rsidR="00275334" w:rsidRDefault="00275334" w:rsidP="00275334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14:paraId="3B30948D" w14:textId="77777777" w:rsidR="00275334" w:rsidRPr="00CB59CD" w:rsidRDefault="00275334" w:rsidP="002C7D4C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BFB2FF" w14:textId="0E64DDBE" w:rsidR="00275334" w:rsidRPr="00F00BE7" w:rsidRDefault="00680C08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14:paraId="1817C80B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14:paraId="0E0CD7F2" w14:textId="77777777" w:rsidTr="005017D5">
        <w:trPr>
          <w:trHeight w:val="567"/>
        </w:trPr>
        <w:tc>
          <w:tcPr>
            <w:tcW w:w="485" w:type="dxa"/>
            <w:vAlign w:val="center"/>
          </w:tcPr>
          <w:p w14:paraId="63620644" w14:textId="77777777"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80C08">
              <w:rPr>
                <w:rFonts w:asciiTheme="minorHAnsi" w:hAnsiTheme="minorHAnsi"/>
                <w:b/>
              </w:rPr>
            </w:r>
            <w:r w:rsidR="00680C08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vAlign w:val="center"/>
          </w:tcPr>
          <w:p w14:paraId="4297485A" w14:textId="77777777"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46" w:type="dxa"/>
            <w:vAlign w:val="center"/>
          </w:tcPr>
          <w:p w14:paraId="40BF82E1" w14:textId="3D637E09" w:rsidR="006A549F" w:rsidRPr="00CB59CD" w:rsidRDefault="00680C08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20D9DE6A" w14:textId="77777777" w:rsidTr="005017D5">
        <w:trPr>
          <w:trHeight w:val="397"/>
        </w:trPr>
        <w:tc>
          <w:tcPr>
            <w:tcW w:w="485" w:type="dxa"/>
          </w:tcPr>
          <w:p w14:paraId="1DC5091A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</w:tcPr>
          <w:p w14:paraId="2AFAE80A" w14:textId="77777777"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6" w:type="dxa"/>
          </w:tcPr>
          <w:p w14:paraId="76A486F2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1363C95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22474642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78BF032E" w14:textId="77777777" w:rsidR="008A6C58" w:rsidRPr="00CB59CD" w:rsidRDefault="0094009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80C08">
              <w:rPr>
                <w:rFonts w:asciiTheme="minorHAnsi" w:hAnsiTheme="minorHAnsi"/>
                <w:b/>
              </w:rPr>
            </w:r>
            <w:r w:rsidR="00680C08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2EA00DC" w14:textId="77777777"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14:paraId="762FC937" w14:textId="0CCD4467" w:rsidR="008A6C58" w:rsidRPr="00CB59CD" w:rsidRDefault="00680C0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3DAC8F33" w14:textId="77777777" w:rsidTr="00F01D57">
        <w:trPr>
          <w:trHeight w:val="397"/>
        </w:trPr>
        <w:tc>
          <w:tcPr>
            <w:tcW w:w="485" w:type="dxa"/>
          </w:tcPr>
          <w:p w14:paraId="235F0E72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0B9F54C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49041BD5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1FFE62AF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3649A9FD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7D1C8E2A" w14:textId="77777777" w:rsidR="008A6C58" w:rsidRPr="00CB59CD" w:rsidRDefault="0094009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80C08">
              <w:rPr>
                <w:rFonts w:asciiTheme="minorHAnsi" w:hAnsiTheme="minorHAnsi"/>
                <w:b/>
              </w:rPr>
            </w:r>
            <w:r w:rsidR="00680C08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4B86E31C" w14:textId="77777777"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14:paraId="10C37AC6" w14:textId="664CCB40" w:rsidR="008A6C58" w:rsidRPr="00CB59CD" w:rsidRDefault="00680C08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29ABB313" w14:textId="77777777" w:rsidTr="00F01D57">
        <w:trPr>
          <w:trHeight w:val="397"/>
        </w:trPr>
        <w:tc>
          <w:tcPr>
            <w:tcW w:w="485" w:type="dxa"/>
          </w:tcPr>
          <w:p w14:paraId="430B2142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D07AC5B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4A6BEE8F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B01B28D" w14:textId="77777777"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14:paraId="68E7A164" w14:textId="77777777" w:rsidTr="009E440A">
        <w:trPr>
          <w:trHeight w:val="567"/>
        </w:trPr>
        <w:tc>
          <w:tcPr>
            <w:tcW w:w="485" w:type="dxa"/>
            <w:vAlign w:val="center"/>
          </w:tcPr>
          <w:p w14:paraId="4B2B8C1C" w14:textId="77777777" w:rsidR="006A549F" w:rsidRPr="00CB59CD" w:rsidRDefault="00940090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80C08">
              <w:rPr>
                <w:rFonts w:asciiTheme="minorHAnsi" w:hAnsiTheme="minorHAnsi"/>
                <w:b/>
              </w:rPr>
            </w:r>
            <w:r w:rsidR="00680C08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14:paraId="60AAF38C" w14:textId="77777777"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14:paraId="194E38D9" w14:textId="20BCA510" w:rsidR="006A549F" w:rsidRPr="00CB59CD" w:rsidRDefault="00680C08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7110B852" w14:textId="77777777" w:rsidTr="00F01D57">
        <w:trPr>
          <w:trHeight w:val="397"/>
        </w:trPr>
        <w:tc>
          <w:tcPr>
            <w:tcW w:w="485" w:type="dxa"/>
          </w:tcPr>
          <w:p w14:paraId="19275AE3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5D67CFA" w14:textId="77777777"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14:paraId="6085335F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297C28D0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14:paraId="60DE700C" w14:textId="77777777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1B367354" w14:textId="77777777" w:rsidR="00FC0681" w:rsidRPr="00CB59CD" w:rsidRDefault="00940090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80C08">
              <w:rPr>
                <w:rFonts w:asciiTheme="minorHAnsi" w:hAnsiTheme="minorHAnsi"/>
                <w:b/>
              </w:rPr>
            </w:r>
            <w:r w:rsidR="00680C08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2F32719" w14:textId="77777777"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152FABCC" w14:textId="77777777"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14:paraId="143D7EB1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D6C60" w14:textId="77777777"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6B38DEA" w14:textId="77777777"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158518D" w14:textId="16D0651D" w:rsidR="00B05731" w:rsidRPr="00F00BE7" w:rsidRDefault="00680C08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14:paraId="3712C533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2186E" w14:textId="77777777"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ADFFC6B" w14:textId="77777777"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DE36127" w14:textId="5C5B3B1E" w:rsidR="00213254" w:rsidRPr="00F00BE7" w:rsidRDefault="00680C08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14:paraId="1A94A580" w14:textId="77777777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98F" w14:textId="77777777"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0D29E075" w14:textId="77777777"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14:paraId="539DCD6E" w14:textId="77777777"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14:paraId="45D1E1A5" w14:textId="77777777" w:rsidTr="00FC0681">
        <w:trPr>
          <w:trHeight w:val="567"/>
        </w:trPr>
        <w:tc>
          <w:tcPr>
            <w:tcW w:w="485" w:type="dxa"/>
            <w:vAlign w:val="center"/>
          </w:tcPr>
          <w:p w14:paraId="67DEDC0F" w14:textId="1D5D3899" w:rsidR="008C63F9" w:rsidRPr="00CB59CD" w:rsidRDefault="00F6260C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80C08">
              <w:rPr>
                <w:rFonts w:asciiTheme="minorHAnsi" w:hAnsiTheme="minorHAnsi"/>
                <w:b/>
              </w:rPr>
            </w:r>
            <w:r w:rsidR="00680C08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6BAD2940" w14:textId="77777777"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14:paraId="6D147B7A" w14:textId="47399E38" w:rsidR="008C63F9" w:rsidRPr="00CB59CD" w:rsidRDefault="00680C0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14:paraId="52ECF58D" w14:textId="77777777" w:rsidTr="00FC0681">
        <w:trPr>
          <w:trHeight w:val="397"/>
        </w:trPr>
        <w:tc>
          <w:tcPr>
            <w:tcW w:w="485" w:type="dxa"/>
          </w:tcPr>
          <w:p w14:paraId="1FCA4731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2E19EAE2" w14:textId="77777777"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3354AFE7" w14:textId="77777777"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7950ABF" w14:textId="77777777"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14:paraId="3F856C15" w14:textId="77777777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5BCA2A23" w14:textId="28FBB8A3" w:rsidR="008C63F9" w:rsidRPr="00CB59CD" w:rsidRDefault="00A9756E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80C08">
              <w:rPr>
                <w:rFonts w:asciiTheme="minorHAnsi" w:hAnsiTheme="minorHAnsi"/>
                <w:b/>
              </w:rPr>
            </w:r>
            <w:r w:rsidR="00680C08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5BF5801" w14:textId="77777777"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48A00FA8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14:paraId="001D9ABC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0497A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65FC415" w14:textId="77777777"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2F22FB8" w14:textId="26E26C38" w:rsidR="00E01A93" w:rsidRPr="00F00BE7" w:rsidRDefault="00680C08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272034F0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5DF90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41E52CE" w14:textId="77777777"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A5B9997" w14:textId="1A06A8F9" w:rsidR="00E01A93" w:rsidRPr="00F00BE7" w:rsidRDefault="00680C08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5553DB69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9110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0018DD4C" w14:textId="77777777"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54EE4EDA" w14:textId="392C49D3" w:rsidR="00E01A93" w:rsidRPr="00F00BE7" w:rsidRDefault="00680C08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0D1526EF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14:paraId="3A51A3F9" w14:textId="77777777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365DA" w14:textId="77777777" w:rsidR="00850308" w:rsidRPr="00CB59CD" w:rsidRDefault="00940090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80C08">
              <w:rPr>
                <w:rFonts w:asciiTheme="minorHAnsi" w:hAnsiTheme="minorHAnsi"/>
                <w:b/>
              </w:rPr>
            </w:r>
            <w:r w:rsidR="00680C08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EE763E3" w14:textId="77777777"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3DEFF9DF" w14:textId="77777777"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14:paraId="279E17EE" w14:textId="77777777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C57A1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8AA2F8" w14:textId="77777777"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69AB1A6" w14:textId="5A8ADBCC" w:rsidR="00850308" w:rsidRPr="00F00BE7" w:rsidRDefault="00680C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358FD2A6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8CB37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769014E" w14:textId="77777777"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0263DEC9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4C668981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14B5F475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36FE7C6" w14:textId="77777777"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14:paraId="171B6469" w14:textId="77777777"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10E7BC95" w14:textId="7EC948D3" w:rsidR="005B2D75" w:rsidRPr="00F00BE7" w:rsidRDefault="00680C08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253A4898" w14:textId="521B6A8C" w:rsidR="005B2D75" w:rsidRPr="00F00BE7" w:rsidRDefault="00680C08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47FFA5FE" w14:textId="6001F30D" w:rsidR="005B2D75" w:rsidRPr="00F00BE7" w:rsidRDefault="00680C08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6E08724B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0E7D2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71A41FF" w14:textId="77777777"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4562C441" w14:textId="77777777"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90FCBC0" w14:textId="562A7F31" w:rsidR="00850308" w:rsidRPr="00F00BE7" w:rsidRDefault="00680C08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73D12621" w14:textId="77777777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6AA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3841D57E" w14:textId="77777777"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50A82587" w14:textId="006AF9A1" w:rsidR="005B2D75" w:rsidRPr="00F00BE7" w:rsidRDefault="00680C08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5DB49551" w14:textId="77777777"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9B0BACC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4BFAF2DC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7543B816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41FA1FD9" w14:textId="77777777"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14:paraId="33A4AB6A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14:paraId="0FF5DE18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4F50C458" w14:textId="77777777"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80C08">
              <w:rPr>
                <w:rFonts w:asciiTheme="minorHAnsi" w:hAnsiTheme="minorHAnsi"/>
                <w:b/>
              </w:rPr>
            </w:r>
            <w:r w:rsidR="00680C08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8893EB4" w14:textId="77777777"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74377E51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14:paraId="3C429384" w14:textId="77777777" w:rsidTr="00F01D57">
        <w:trPr>
          <w:trHeight w:val="397"/>
        </w:trPr>
        <w:tc>
          <w:tcPr>
            <w:tcW w:w="485" w:type="dxa"/>
          </w:tcPr>
          <w:p w14:paraId="6655EB26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92B05FF" w14:textId="77777777"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14:paraId="5291BE69" w14:textId="77777777"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12212D5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73395416" w14:textId="77777777" w:rsidR="005017D5" w:rsidRDefault="005017D5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795BC09B" w14:textId="77777777"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14:paraId="211D7C2A" w14:textId="77777777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8FACF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AC4D2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6F17F747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122DD" w14:textId="2807095F" w:rsidR="005261DB" w:rsidRPr="005261DB" w:rsidRDefault="00680C08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33654" w14:textId="3361029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C80F93B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64992" w14:textId="7F0E1AF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1135F" w14:textId="0961914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E69435B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61E7A" w14:textId="52BCC88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C2A8E" w14:textId="5B2C6F7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F2A3DF2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D59F" w14:textId="68F2CAF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50D41" w14:textId="2F65A18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1D60BC9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743C1" w14:textId="5132220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F30F6" w14:textId="4561BA3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391BD80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EDD41" w14:textId="7F10656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B1281" w14:textId="0B4F5F8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FC2842B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F9AC8" w14:textId="4038DD0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1EF34" w14:textId="330E21F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920ABE9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53D23" w14:textId="33C5358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7478C" w14:textId="60839A5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EB44325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F29F" w14:textId="03A1953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B8399" w14:textId="2FA2624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BF969E7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0D5FB" w14:textId="5E9DF5D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DDB79" w14:textId="68E61AC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4C2C893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09E8E" w14:textId="419CC66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F8D0C" w14:textId="6CEC559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35DD25C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56042" w14:textId="14C8D9C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A87EF" w14:textId="3673D54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BC8494E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BFB0C" w14:textId="7B1A16A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ADD4A" w14:textId="7858A0B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9F17848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1250D" w14:textId="05E5BB8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75D41" w14:textId="32E492E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1ECC83C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02AC3" w14:textId="4BB4F64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5550E" w14:textId="5959238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B34A79A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A90F2" w14:textId="189A997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76404" w14:textId="7859659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DA03272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E709F" w14:textId="71D5BAE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36E03" w14:textId="7DFD19D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B2D8DA4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C1296" w14:textId="1DBF78C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1CFCC" w14:textId="2F71045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EABCF81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F9FD3" w14:textId="71010C5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333ED" w14:textId="5588827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CF29A4D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481D9" w14:textId="3186441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63094" w14:textId="5042E63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0AD8B4A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2B40" w14:textId="3BFB675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627B1" w14:textId="06EFE39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389B3B5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757F" w14:textId="4BF023F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933ED" w14:textId="36B8004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DB05F12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011D4" w14:textId="751B105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8BB26" w14:textId="56A0E26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EBC3E35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0D34" w14:textId="2A71B52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371A9" w14:textId="2A4EC1E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B99D984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B3A9E" w14:textId="616643F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47E30" w14:textId="673E704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7FD404B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A943D" w14:textId="52943E7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5C897" w14:textId="2B4A0AF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8AFB92B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4541" w14:textId="2D9671E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59772" w14:textId="1C2E0C3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73A88A5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F8EC6" w14:textId="4732CB1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507D6" w14:textId="7F9D0E1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A9C7586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8C4A2" w14:textId="3D4686E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C5883" w14:textId="02A634D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D71F22B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59103" w14:textId="581ECB5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8F954" w14:textId="55B33C5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31D34D5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42FC4" w14:textId="0BD356B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94B5F" w14:textId="306AC9F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A3C3E5C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280A77E" w14:textId="62F15E0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67DFE" w14:textId="45B2444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59DBAFF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11508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0A3EE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14:paraId="4BE18B09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BCB2A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4DCDEB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1C5890E3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FA9DE" w14:textId="0640363C" w:rsidR="005261DB" w:rsidRPr="005261DB" w:rsidRDefault="00680C08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  <w:bookmarkStart w:id="3" w:name="_GoBack"/>
            <w:bookmarkEnd w:id="3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47C12" w14:textId="55172AA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517A937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B1FD9" w14:textId="1B06380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170F9" w14:textId="7574C06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2052292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39BFE" w14:textId="004A875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4372B" w14:textId="589FAA0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ECBBAC7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0C7D" w14:textId="4294B20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7DBE5" w14:textId="4636E24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F113FC9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5548" w14:textId="6B5C1A2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9A811" w14:textId="5D7EFA7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9D63492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8D0EB" w14:textId="61543CB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3AB7A" w14:textId="4763F8F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0FAE756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BA94B" w14:textId="4614152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A7D6F" w14:textId="77A9BF1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75F9B73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9AA2D" w14:textId="2C3875C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27BAE" w14:textId="0B7BECC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D49EE3B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B716F" w14:textId="207F161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B5CF5" w14:textId="0D0C009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90ED46D" w14:textId="77777777" w:rsidTr="00680C08">
        <w:trPr>
          <w:trHeight w:val="312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5355B" w14:textId="78E9C97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CE1CB" w14:textId="467E5E0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7843B5E" w14:textId="77777777" w:rsidTr="00680C08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F855D4" w14:textId="0C3B3F8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18625" w14:textId="3BE2F0C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16E65DCB" w14:textId="77777777" w:rsidR="002B67C5" w:rsidRDefault="002B67C5" w:rsidP="00325337">
      <w:pPr>
        <w:spacing w:before="120"/>
        <w:rPr>
          <w:sz w:val="16"/>
          <w:szCs w:val="16"/>
        </w:rPr>
      </w:pPr>
    </w:p>
    <w:p w14:paraId="1EA8E3A7" w14:textId="77777777"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B1852" w14:textId="77777777" w:rsidR="000244FF" w:rsidRDefault="000244FF" w:rsidP="00E26E3A">
      <w:pPr>
        <w:spacing w:line="240" w:lineRule="auto"/>
      </w:pPr>
      <w:r>
        <w:separator/>
      </w:r>
    </w:p>
  </w:endnote>
  <w:endnote w:type="continuationSeparator" w:id="0">
    <w:p w14:paraId="728878D3" w14:textId="77777777" w:rsidR="000244FF" w:rsidRDefault="000244F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C37A" w14:textId="58239763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680C08">
      <w:rPr>
        <w:noProof/>
      </w:rPr>
      <w:t>4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680C08">
        <w:rPr>
          <w:noProof/>
        </w:rPr>
        <w:t>4</w:t>
      </w:r>
    </w:fldSimple>
  </w:p>
  <w:p w14:paraId="6CBDDD35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5E9C1" w14:textId="77777777" w:rsidR="000244FF" w:rsidRDefault="000244FF" w:rsidP="00E26E3A">
      <w:pPr>
        <w:spacing w:line="240" w:lineRule="auto"/>
      </w:pPr>
      <w:r>
        <w:separator/>
      </w:r>
    </w:p>
  </w:footnote>
  <w:footnote w:type="continuationSeparator" w:id="0">
    <w:p w14:paraId="0EB587F4" w14:textId="77777777" w:rsidR="000244FF" w:rsidRDefault="000244F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CD782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5B2825A3" wp14:editId="2E38D56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55609010" wp14:editId="74838B0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578935B" wp14:editId="2DB9FCC6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14:paraId="0DF46FD8" w14:textId="5D566095" w:rsidR="00940090" w:rsidRPr="00EB1201" w:rsidRDefault="00062101" w:rsidP="00940090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940090">
      <w:rPr>
        <w:rFonts w:cs="Arial"/>
        <w:b/>
        <w:color w:val="0070C0"/>
        <w:sz w:val="20"/>
        <w:szCs w:val="20"/>
      </w:rPr>
      <w:tab/>
    </w:r>
  </w:p>
  <w:p w14:paraId="75736E3C" w14:textId="77777777" w:rsidR="001F741B" w:rsidRPr="00EB1201" w:rsidRDefault="001F741B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244FF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47C2"/>
    <w:rsid w:val="0007496F"/>
    <w:rsid w:val="00077D04"/>
    <w:rsid w:val="000830DC"/>
    <w:rsid w:val="00083693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A3F94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75334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C7D4C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17D5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275F5"/>
    <w:rsid w:val="0063054B"/>
    <w:rsid w:val="00631533"/>
    <w:rsid w:val="00631C3D"/>
    <w:rsid w:val="00632170"/>
    <w:rsid w:val="00633670"/>
    <w:rsid w:val="00633C23"/>
    <w:rsid w:val="006463B6"/>
    <w:rsid w:val="00654CCF"/>
    <w:rsid w:val="006601F6"/>
    <w:rsid w:val="00665552"/>
    <w:rsid w:val="00667B1A"/>
    <w:rsid w:val="00667BA4"/>
    <w:rsid w:val="006727B1"/>
    <w:rsid w:val="0067502A"/>
    <w:rsid w:val="006764ED"/>
    <w:rsid w:val="00680C08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090"/>
    <w:rsid w:val="009407C1"/>
    <w:rsid w:val="00942AAB"/>
    <w:rsid w:val="00943CD6"/>
    <w:rsid w:val="00945101"/>
    <w:rsid w:val="00945A37"/>
    <w:rsid w:val="00947B19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94E98"/>
    <w:rsid w:val="00A9756E"/>
    <w:rsid w:val="00AA1110"/>
    <w:rsid w:val="00AA1A56"/>
    <w:rsid w:val="00AA217E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67C5B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3DDE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E35DE"/>
    <w:rsid w:val="00CF1CB2"/>
    <w:rsid w:val="00D00C32"/>
    <w:rsid w:val="00D049F2"/>
    <w:rsid w:val="00D1137B"/>
    <w:rsid w:val="00D13B4D"/>
    <w:rsid w:val="00D2034D"/>
    <w:rsid w:val="00D218F6"/>
    <w:rsid w:val="00D22628"/>
    <w:rsid w:val="00D22BD7"/>
    <w:rsid w:val="00D232D7"/>
    <w:rsid w:val="00D24F8A"/>
    <w:rsid w:val="00D25607"/>
    <w:rsid w:val="00D324B3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6B9A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25FE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BE7"/>
    <w:rsid w:val="00F00D46"/>
    <w:rsid w:val="00F01D57"/>
    <w:rsid w:val="00F03C4F"/>
    <w:rsid w:val="00F16AA8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260C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03F77E09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1682-B9C1-4A7F-986E-F1545570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4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8</cp:revision>
  <cp:lastPrinted>2016-06-09T09:15:00Z</cp:lastPrinted>
  <dcterms:created xsi:type="dcterms:W3CDTF">2020-04-21T16:33:00Z</dcterms:created>
  <dcterms:modified xsi:type="dcterms:W3CDTF">2021-06-07T09:51:00Z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