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C93" w:rsidRDefault="006E1C93" w:rsidP="00AE472A">
      <w:r>
        <w:separator/>
      </w:r>
    </w:p>
    <w:p w:rsidR="006E1C93" w:rsidRDefault="006E1C93" w:rsidP="00AE472A"/>
  </w:endnote>
  <w:endnote w:type="continuationSeparator" w:id="0">
    <w:p w:rsidR="006E1C93" w:rsidRDefault="006E1C93" w:rsidP="00AE472A">
      <w:r>
        <w:continuationSeparator/>
      </w:r>
    </w:p>
    <w:p w:rsidR="006E1C93" w:rsidRDefault="006E1C9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58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5889">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58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5889">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58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5889">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58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5889">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C93" w:rsidRDefault="006E1C93" w:rsidP="00AE472A">
      <w:r>
        <w:separator/>
      </w:r>
    </w:p>
    <w:p w:rsidR="006E1C93" w:rsidRDefault="006E1C93" w:rsidP="00AE472A"/>
  </w:footnote>
  <w:footnote w:type="continuationSeparator" w:id="0">
    <w:p w:rsidR="006E1C93" w:rsidRDefault="006E1C93" w:rsidP="00AE472A">
      <w:r>
        <w:continuationSeparator/>
      </w:r>
    </w:p>
    <w:p w:rsidR="006E1C93" w:rsidRDefault="006E1C9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1C93"/>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88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72A55-8255-4099-8A1F-2A9A59A7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2021-06-04T13:46:00Z</dcterms:created>
  <dcterms:modified xsi:type="dcterms:W3CDTF">2021-06-04T13:46:00Z</dcterms:modified>
</cp:coreProperties>
</file>