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49E9B2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19748BA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13CDE17D" w14:textId="5D87D3D4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1773F6">
        <w:rPr>
          <w:b/>
          <w:sz w:val="28"/>
          <w:szCs w:val="22"/>
        </w:rPr>
        <w:t>7</w:t>
      </w:r>
    </w:p>
    <w:p w14:paraId="5C502AB0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0A827736" w14:textId="17E6B263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1773F6">
        <w:rPr>
          <w:b/>
          <w:sz w:val="28"/>
          <w:szCs w:val="22"/>
        </w:rPr>
        <w:t>456/2010</w:t>
      </w:r>
    </w:p>
    <w:p w14:paraId="4A23FADA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15B6BCA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B43021F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4B51BA8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2F2BEF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5940542" w14:textId="34E65BBB" w:rsidR="002A2B96" w:rsidRPr="00437010" w:rsidRDefault="001773F6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AVE CZ odpadové hospodářství, s.r.o.</w:t>
      </w:r>
    </w:p>
    <w:p w14:paraId="5A9A896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596C2E8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3C033D8" w14:textId="76EB21E0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1773F6">
        <w:rPr>
          <w:bCs/>
          <w:sz w:val="22"/>
          <w:szCs w:val="20"/>
        </w:rPr>
        <w:t>Provozovna Řetězce, Pražská 1321/</w:t>
      </w:r>
      <w:proofErr w:type="gramStart"/>
      <w:r w:rsidR="001773F6">
        <w:rPr>
          <w:bCs/>
          <w:sz w:val="22"/>
          <w:szCs w:val="20"/>
        </w:rPr>
        <w:t>38a</w:t>
      </w:r>
      <w:proofErr w:type="gramEnd"/>
      <w:r w:rsidR="001773F6">
        <w:rPr>
          <w:bCs/>
          <w:sz w:val="22"/>
          <w:szCs w:val="20"/>
        </w:rPr>
        <w:t>, 102 00 Praha 10</w:t>
      </w:r>
    </w:p>
    <w:p w14:paraId="6F91BF28" w14:textId="5B89E032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1773F6">
        <w:rPr>
          <w:bCs/>
          <w:sz w:val="22"/>
          <w:szCs w:val="20"/>
        </w:rPr>
        <w:t>493 56 089</w:t>
      </w:r>
    </w:p>
    <w:p w14:paraId="455F4BA1" w14:textId="2EE5EB9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1773F6">
        <w:rPr>
          <w:bCs/>
          <w:sz w:val="22"/>
          <w:szCs w:val="20"/>
        </w:rPr>
        <w:t xml:space="preserve"> CZ49356089</w:t>
      </w:r>
      <w:r w:rsidR="006A5CA0">
        <w:rPr>
          <w:bCs/>
          <w:sz w:val="22"/>
          <w:szCs w:val="20"/>
        </w:rPr>
        <w:t xml:space="preserve"> </w:t>
      </w:r>
    </w:p>
    <w:p w14:paraId="73E5411E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3D000FBD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4668989B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35B34F12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AED3A6F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39E78672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021DA04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599931D" w14:textId="67560D3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1773F6">
        <w:rPr>
          <w:bCs/>
          <w:sz w:val="22"/>
          <w:szCs w:val="20"/>
        </w:rPr>
        <w:t>Mgr. Roman Mužík, Jiří Nováček, jednatelé společnosti</w:t>
      </w:r>
    </w:p>
    <w:p w14:paraId="2FAD8D8A" w14:textId="4D26ACEB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  <w:proofErr w:type="spellStart"/>
      <w:r w:rsidR="00E10EC0">
        <w:rPr>
          <w:bCs/>
          <w:color w:val="000000"/>
          <w:sz w:val="22"/>
          <w:szCs w:val="20"/>
        </w:rPr>
        <w:t>xxxxxxxxxxxxx</w:t>
      </w:r>
      <w:proofErr w:type="spellEnd"/>
    </w:p>
    <w:p w14:paraId="301BB4F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1FAF6D2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3DBB6E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F036806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0BA6DF1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B18A67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BB817D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077C53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1DD5793E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1990416" w14:textId="67C752E9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E10EC0">
        <w:rPr>
          <w:sz w:val="22"/>
          <w:szCs w:val="20"/>
        </w:rPr>
        <w:t>xxxxxxxxxxxxxxxxx</w:t>
      </w:r>
      <w:proofErr w:type="spellEnd"/>
    </w:p>
    <w:p w14:paraId="063E7B30" w14:textId="3845C21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E10EC0">
        <w:rPr>
          <w:sz w:val="22"/>
          <w:szCs w:val="20"/>
        </w:rPr>
        <w:t>xxxxxxxxxxxxxxxxx</w:t>
      </w:r>
      <w:proofErr w:type="spellEnd"/>
    </w:p>
    <w:p w14:paraId="2608A6F2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4F968D5" w14:textId="48D59A82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E10EC0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E10EC0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5F3781D4" w14:textId="2F7EE18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E10EC0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E10EC0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E10EC0">
          <w:rPr>
            <w:rStyle w:val="Hypertextovodkaz"/>
            <w:bCs/>
            <w:sz w:val="22"/>
            <w:szCs w:val="20"/>
          </w:rPr>
          <w:t>xxxxxxxxxxxxxx</w:t>
        </w:r>
        <w:proofErr w:type="spellEnd"/>
      </w:hyperlink>
    </w:p>
    <w:p w14:paraId="6F7C82A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6ADE677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86F1EF3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A032133" w14:textId="00A6ACB8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1773F6">
        <w:rPr>
          <w:sz w:val="22"/>
          <w:szCs w:val="20"/>
        </w:rPr>
        <w:t xml:space="preserve"> 22.10.2010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1773F6">
        <w:rPr>
          <w:sz w:val="22"/>
          <w:szCs w:val="20"/>
        </w:rPr>
        <w:t>456/2010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51D81F5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080F8B71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7653635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0DD6605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289FB4B2" w14:textId="34EF3C63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E10EC0">
        <w:rPr>
          <w:bCs/>
          <w:sz w:val="22"/>
          <w:szCs w:val="20"/>
        </w:rPr>
        <w:t>7</w:t>
      </w:r>
      <w:r>
        <w:rPr>
          <w:bCs/>
          <w:sz w:val="22"/>
          <w:szCs w:val="20"/>
        </w:rPr>
        <w:t xml:space="preserve"> nedotčená, zůstávají nadále v platnosti.</w:t>
      </w:r>
    </w:p>
    <w:p w14:paraId="11E3D334" w14:textId="72F24F45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6B092C">
        <w:rPr>
          <w:bCs/>
          <w:sz w:val="22"/>
          <w:szCs w:val="20"/>
        </w:rPr>
        <w:t>7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6C2A30C1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99D452A" w14:textId="1991BB77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E10EC0">
        <w:rPr>
          <w:sz w:val="22"/>
          <w:szCs w:val="20"/>
        </w:rPr>
        <w:t xml:space="preserve"> Praze </w:t>
      </w:r>
      <w:r>
        <w:rPr>
          <w:sz w:val="22"/>
          <w:szCs w:val="20"/>
        </w:rPr>
        <w:t>dne </w:t>
      </w:r>
      <w:r w:rsidR="00E10EC0">
        <w:rPr>
          <w:sz w:val="22"/>
          <w:szCs w:val="20"/>
        </w:rPr>
        <w:t>30.03.2021</w:t>
      </w:r>
      <w:r w:rsidR="00E10EC0">
        <w:rPr>
          <w:sz w:val="22"/>
          <w:szCs w:val="20"/>
        </w:rPr>
        <w:tab/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22</w:t>
      </w:r>
      <w:r w:rsidR="0089427A">
        <w:rPr>
          <w:sz w:val="22"/>
          <w:szCs w:val="20"/>
        </w:rPr>
        <w:t>.03.2021</w:t>
      </w:r>
    </w:p>
    <w:p w14:paraId="1173293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A00C500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A92564F" w14:textId="15E5BC85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</w:t>
      </w:r>
      <w:r w:rsidR="001773F6">
        <w:rPr>
          <w:sz w:val="22"/>
          <w:szCs w:val="20"/>
        </w:rPr>
        <w:t>______</w:t>
      </w:r>
      <w:r>
        <w:rPr>
          <w:sz w:val="22"/>
          <w:szCs w:val="20"/>
        </w:rPr>
        <w:t>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B05EF37" w14:textId="33E636CC" w:rsidR="00F63406" w:rsidRDefault="00E10EC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   </w:t>
      </w:r>
      <w:r w:rsidR="006A5CA0"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xxxxxxxxxxxxxxxx</w:t>
      </w:r>
      <w:proofErr w:type="spellEnd"/>
      <w:r w:rsidR="006A5CA0">
        <w:rPr>
          <w:sz w:val="22"/>
          <w:szCs w:val="20"/>
        </w:rPr>
        <w:t xml:space="preserve">   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DB6D4A3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A08723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113864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7512E56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0F850B3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6808" w14:textId="77777777" w:rsidR="00CE4DDC" w:rsidRDefault="00CE4DDC">
      <w:r>
        <w:separator/>
      </w:r>
    </w:p>
  </w:endnote>
  <w:endnote w:type="continuationSeparator" w:id="0">
    <w:p w14:paraId="3FF89FAA" w14:textId="77777777" w:rsidR="00CE4DDC" w:rsidRDefault="00CE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772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F2938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1CE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6BC896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B2CD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8F6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BB890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5FC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E1E3" w14:textId="77777777" w:rsidR="00CE4DDC" w:rsidRDefault="00CE4DDC">
      <w:r>
        <w:separator/>
      </w:r>
    </w:p>
  </w:footnote>
  <w:footnote w:type="continuationSeparator" w:id="0">
    <w:p w14:paraId="783058C4" w14:textId="77777777" w:rsidR="00CE4DDC" w:rsidRDefault="00CE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7F39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3BFD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A08D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3C6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90A0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F6"/>
    <w:rsid w:val="0001622D"/>
    <w:rsid w:val="00042194"/>
    <w:rsid w:val="0004779B"/>
    <w:rsid w:val="00073EC0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773F6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092C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40C43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A559F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E4DDC"/>
    <w:rsid w:val="00CF4F3E"/>
    <w:rsid w:val="00D50937"/>
    <w:rsid w:val="00DA41F3"/>
    <w:rsid w:val="00DC7B6F"/>
    <w:rsid w:val="00DF4E47"/>
    <w:rsid w:val="00DF7CA0"/>
    <w:rsid w:val="00E10EC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074"/>
  <w15:chartTrackingRefBased/>
  <w15:docId w15:val="{F9CC829F-129B-47A8-A460-16329CB5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2569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2021-05-31T09:51:00Z</dcterms:created>
  <dcterms:modified xsi:type="dcterms:W3CDTF">2021-05-31T09:52:00Z</dcterms:modified>
</cp:coreProperties>
</file>