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778EF5D0" w:rsidR="00994BF9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NÁBYTEK HONZA s.r.o.</w:t>
            </w:r>
          </w:p>
          <w:p w14:paraId="42866ED0" w14:textId="76564C31" w:rsidR="000001E2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Masarykovo náměstí 701</w:t>
            </w:r>
          </w:p>
          <w:p w14:paraId="3A560AC3" w14:textId="4FA9BB30" w:rsidR="000001E2" w:rsidRDefault="00F4712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295 01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Mnichovo Hradiště</w:t>
            </w:r>
          </w:p>
          <w:p w14:paraId="11E7B595" w14:textId="6CAF0AE5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F47121">
              <w:rPr>
                <w:rFonts w:ascii="Times New Roman" w:hAnsi="Times New Roman"/>
                <w:sz w:val="28"/>
              </w:rPr>
              <w:t>271</w:t>
            </w:r>
            <w:r w:rsidR="00907FF3">
              <w:rPr>
                <w:rFonts w:ascii="Times New Roman" w:hAnsi="Times New Roman"/>
                <w:sz w:val="28"/>
              </w:rPr>
              <w:t>98821</w:t>
            </w:r>
          </w:p>
        </w:tc>
      </w:tr>
    </w:tbl>
    <w:p w14:paraId="6FD9756E" w14:textId="77777777" w:rsidR="00994BF9" w:rsidRPr="00994BF9" w:rsidRDefault="00994BF9" w:rsidP="001663C7">
      <w:pPr>
        <w:ind w:firstLine="0"/>
        <w:rPr>
          <w:rFonts w:ascii="Times New Roman" w:hAnsi="Times New Roman" w:cs="Times New Roman"/>
          <w:szCs w:val="28"/>
        </w:rPr>
      </w:pPr>
    </w:p>
    <w:p w14:paraId="61B5585C" w14:textId="4BCAF3A9" w:rsidR="00994BF9" w:rsidRPr="001663C7" w:rsidRDefault="00994BF9" w:rsidP="001663C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050BBBEF" w14:textId="089E98B0" w:rsidR="00994BF9" w:rsidRDefault="000001E2" w:rsidP="006F5CC6">
      <w:pPr>
        <w:spacing w:line="600" w:lineRule="auto"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907FF3">
        <w:rPr>
          <w:rFonts w:ascii="Times New Roman" w:hAnsi="Times New Roman" w:cs="Times New Roman"/>
          <w:szCs w:val="28"/>
        </w:rPr>
        <w:t>nábytek do přípravné třídy: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5873"/>
        <w:gridCol w:w="603"/>
        <w:gridCol w:w="889"/>
        <w:gridCol w:w="1131"/>
      </w:tblGrid>
      <w:tr w:rsidR="001067B3" w:rsidRPr="00683C63" w14:paraId="4D3E5B6A" w14:textId="77777777" w:rsidTr="00683C63">
        <w:trPr>
          <w:trHeight w:val="463"/>
          <w:tblCellSpacing w:w="0" w:type="dxa"/>
        </w:trPr>
        <w:tc>
          <w:tcPr>
            <w:tcW w:w="366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EBF8D" w14:textId="77777777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/>
              </w:rPr>
              <w:t>Množství</w:t>
            </w:r>
          </w:p>
        </w:tc>
        <w:tc>
          <w:tcPr>
            <w:tcW w:w="3161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73E85" w14:textId="77777777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/>
              </w:rPr>
              <w:t>Jméno</w:t>
            </w:r>
          </w:p>
        </w:tc>
        <w:tc>
          <w:tcPr>
            <w:tcW w:w="313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633EE" w14:textId="77777777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/>
              </w:rPr>
              <w:t>Kód zboží</w:t>
            </w:r>
          </w:p>
        </w:tc>
        <w:tc>
          <w:tcPr>
            <w:tcW w:w="573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31377" w14:textId="77777777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/>
              </w:rPr>
              <w:t>Cena</w:t>
            </w:r>
          </w:p>
        </w:tc>
        <w:tc>
          <w:tcPr>
            <w:tcW w:w="587" w:type="pct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EAC8D" w14:textId="77777777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/>
              </w:rPr>
              <w:t>Mezisoučet</w:t>
            </w:r>
          </w:p>
        </w:tc>
      </w:tr>
      <w:tr w:rsidR="001067B3" w:rsidRPr="009E2D29" w14:paraId="2A10AFD1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5C234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836C8" w14:textId="77777777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PRIMA pevná (Velikost: č.4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kostry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RAL_1028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sedák a opěrák: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lakovaná_překližka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-buk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A7417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1016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4839A" w14:textId="6237A823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1 090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197E57" w14:textId="2CEE7A09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16 350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7D846B65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5A117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1EA16" w14:textId="07D5D9E5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lavice jednomístná Student stavitelná (Velikost lavice: stavitelná_lavice_vel_4-6_(Art.0163)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proofErr w:type="gram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Dezén</w:t>
            </w:r>
            <w:proofErr w:type="gram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desky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buk_-_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ABS_hrana_zaoblené_rohy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kostry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 žlutá_RAL_1018</w:t>
            </w:r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3C10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Z1520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30534" w14:textId="65FEED28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1 680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BA277" w14:textId="5B32CF0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25 200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54A57C93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8FC6C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8A974" w14:textId="668B44A8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Magnetické </w:t>
            </w:r>
            <w:proofErr w:type="gram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tabule - fix</w:t>
            </w:r>
            <w:proofErr w:type="gram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(Typ: TSA_96</w:t>
            </w:r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9A867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1055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E220D" w14:textId="0D629D85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969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D3420" w14:textId="4147BF29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1 938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7FDC5A93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90225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4311D" w14:textId="7BCDC9F8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D465 učitelský stůl (Uzamykatelnost: s 1 uzamykatelnou zásuvkou (+ 160 </w:t>
            </w:r>
            <w:proofErr w:type="gramStart"/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)</w:t>
            </w:r>
            <w:proofErr w:type="gram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lamina-korpus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ABS hrany korpusu: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zad: bílá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lamina-čílka: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zelená_limetka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úchytky: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základní_Nopek_buk</w:t>
            </w:r>
            <w:proofErr w:type="spellEnd"/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D001F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A9640" w14:textId="04606C92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9 150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31228" w14:textId="4D863933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9 150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14747233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BB5A2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3E7FC" w14:textId="7BB54EEE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E205 střední (SOKL: +S se soklem (+ 175 </w:t>
            </w:r>
            <w:proofErr w:type="gramStart"/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)</w:t>
            </w:r>
            <w:proofErr w:type="gram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lamina-korpus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ABS hrany korpusu: žlutá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zad: bílá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Police navíc: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základní_počet_polic</w:t>
            </w:r>
            <w:proofErr w:type="spellEnd"/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78A1C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6A2CAA" w14:textId="617F1CD5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3 300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403D17" w14:textId="6B515D82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6 600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4A2713F3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4DD602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7EF82" w14:textId="73826CEB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E295 střední (Barva lamina-korpus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ABS hrany korpusu: žlutá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zad: bílá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lamino boxu: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zelená_limetka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úchytky: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základní_Nopek_buk</w:t>
            </w:r>
            <w:proofErr w:type="spellEnd"/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C0D78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D73C3" w14:textId="7EC58C91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4 350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EB809" w14:textId="74FB9AC1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4 350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73C67034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353395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8C0F6" w14:textId="30FBADCC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E235 střední (SOKL: +S se sokle (+ 175 </w:t>
            </w:r>
            <w:proofErr w:type="gramStart"/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)</w:t>
            </w:r>
            <w:proofErr w:type="gram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lamina-korpus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ABS hrany korpusu: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zad: bílá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lamina-dvířka: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zelená_limetka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Police navíc: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základní_počet_polic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Uzamykání: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bez_zámku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úchytka: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základní_Nopek_buk</w:t>
            </w:r>
            <w:proofErr w:type="spellEnd"/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F4B13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FEA18" w14:textId="411C07BF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4 595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4A4E3" w14:textId="28DEC70A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9 190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3523100F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CB6FA2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64D53" w14:textId="6D995BAB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J235 vysoká (SOKL: +S__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se_soklem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lamina-korpus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ABS hrany korpusu: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zad: bílá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lamina-dvířka: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zelená_limetka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Police navíc: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základní_počet_polic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Uzamykání: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bez_zámku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úchytka: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základní_Nopek_buk</w:t>
            </w:r>
            <w:proofErr w:type="spellEnd"/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16131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A47FA" w14:textId="16A32730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6 195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81DFB" w14:textId="394B887D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6 195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7AB989E2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BDC2E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A8430" w14:textId="2F5EA955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J275 vysoká (SOKL: +S__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se_soklem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lamina-korpus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ABS hrany korpusu: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buk_bavaria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Barva zad: bílá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lamina-horní dveře: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zelená_limetka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Barva lamina-spodní dveře: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zelená_limetka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Uzamykání: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bez_zámku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Police navíc: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základní_počet_polic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úchytka: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základní_Nopek_buk</w:t>
            </w:r>
            <w:proofErr w:type="spellEnd"/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DF71C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DC690" w14:textId="5D914FDA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7 635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75089" w14:textId="6D4C3118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15 270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1067B3" w:rsidRPr="009E2D29" w14:paraId="5A5B950B" w14:textId="77777777" w:rsidTr="00683C6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EB9571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D0F114" w14:textId="01F897D6" w:rsidR="002A0968" w:rsidRPr="009E2D29" w:rsidRDefault="002A0968" w:rsidP="001663C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S4 (látka: zelená/černá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Kolečka více </w:t>
            </w:r>
            <w:proofErr w:type="spell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</w:t>
            </w:r>
            <w:proofErr w:type="spell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pogumovaná (+ 102 </w:t>
            </w:r>
            <w:proofErr w:type="gramStart"/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)</w:t>
            </w:r>
            <w:proofErr w:type="gramEnd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  <w:tc>
          <w:tcPr>
            <w:tcW w:w="31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BD9516" w14:textId="7777777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57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D3A8B" w14:textId="5D17EC51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2 262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8BC043" w14:textId="00CB1434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2 262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2A0968" w:rsidRPr="009E2D29" w14:paraId="11EE178B" w14:textId="77777777" w:rsidTr="00683C63">
        <w:trPr>
          <w:tblCellSpacing w:w="0" w:type="dxa"/>
        </w:trPr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1A483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0DD14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A0968" w:rsidRPr="009E2D29" w14:paraId="49B1D18A" w14:textId="77777777" w:rsidTr="00683C63">
        <w:trPr>
          <w:tblCellSpacing w:w="0" w:type="dxa"/>
        </w:trPr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9E9B6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Mezisoučet :</w:t>
            </w:r>
            <w:proofErr w:type="gramEnd"/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7F07D" w14:textId="7429F0D2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96 505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2A0968" w:rsidRPr="009E2D29" w14:paraId="47A9E0FF" w14:textId="77777777" w:rsidTr="00683C63">
        <w:trPr>
          <w:tblCellSpacing w:w="0" w:type="dxa"/>
        </w:trPr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064CA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Dopravné a </w:t>
            </w:r>
            <w:proofErr w:type="gram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balné :</w:t>
            </w:r>
            <w:proofErr w:type="gramEnd"/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E76211" w14:textId="4DC35C2D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1 499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2A0968" w:rsidRPr="009E2D29" w14:paraId="6C1C73F2" w14:textId="77777777" w:rsidTr="00683C63">
        <w:trPr>
          <w:tblCellSpacing w:w="0" w:type="dxa"/>
        </w:trPr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960AA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celkem :</w:t>
            </w:r>
            <w:proofErr w:type="gramEnd"/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6E50BE" w14:textId="477052D7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17 009 </w:t>
            </w:r>
            <w:r w:rsidR="00392A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2A0968" w:rsidRPr="009E2D29" w14:paraId="681BFFE3" w14:textId="77777777" w:rsidTr="00683C63">
        <w:trPr>
          <w:tblCellSpacing w:w="0" w:type="dxa"/>
        </w:trPr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8EC79" w14:textId="77777777" w:rsidR="002A0968" w:rsidRPr="009E2D29" w:rsidRDefault="002A0968" w:rsidP="00B861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Celkem: </w:t>
            </w:r>
          </w:p>
        </w:tc>
        <w:tc>
          <w:tcPr>
            <w:tcW w:w="58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4A49D" w14:textId="5F5D273A" w:rsidR="002A0968" w:rsidRPr="009E2D29" w:rsidRDefault="002A0968" w:rsidP="00683C6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E2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98 004 </w:t>
            </w:r>
            <w:r w:rsidR="00392A79" w:rsidRPr="000A2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14:paraId="09B17C20" w14:textId="77777777" w:rsidR="001663C7" w:rsidRPr="00994BF9" w:rsidRDefault="001663C7" w:rsidP="00197F40">
      <w:pPr>
        <w:ind w:firstLine="0"/>
        <w:rPr>
          <w:rFonts w:ascii="Times New Roman" w:hAnsi="Times New Roman" w:cs="Times New Roman"/>
          <w:szCs w:val="28"/>
        </w:rPr>
      </w:pPr>
    </w:p>
    <w:p w14:paraId="0ECD7E3B" w14:textId="77777777" w:rsidR="001663C7" w:rsidRDefault="001663C7" w:rsidP="009960A1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12B04180"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1663C7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</w:t>
      </w:r>
      <w:r w:rsidR="001663C7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3949A4">
        <w:rPr>
          <w:rFonts w:ascii="Times New Roman" w:hAnsi="Times New Roman" w:cs="Times New Roman"/>
          <w:szCs w:val="28"/>
        </w:rPr>
        <w:t>1</w:t>
      </w:r>
    </w:p>
    <w:p w14:paraId="4541E522" w14:textId="7C704FC8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BB1AE41" w14:textId="77777777" w:rsidR="001663C7" w:rsidRDefault="001663C7" w:rsidP="00994BF9">
      <w:pPr>
        <w:rPr>
          <w:rFonts w:ascii="Times New Roman" w:hAnsi="Times New Roman" w:cs="Times New Roman"/>
          <w:szCs w:val="28"/>
        </w:rPr>
      </w:pPr>
    </w:p>
    <w:p w14:paraId="63737AC0" w14:textId="77777777" w:rsidR="00197F40" w:rsidRPr="00994BF9" w:rsidRDefault="00197F40" w:rsidP="001663C7">
      <w:pPr>
        <w:ind w:firstLine="0"/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31F4" w14:textId="77777777" w:rsidR="001A26FE" w:rsidRDefault="001A26FE" w:rsidP="00413AD8">
      <w:pPr>
        <w:spacing w:after="0" w:line="240" w:lineRule="auto"/>
      </w:pPr>
      <w:r>
        <w:separator/>
      </w:r>
    </w:p>
  </w:endnote>
  <w:endnote w:type="continuationSeparator" w:id="0">
    <w:p w14:paraId="71D77FC0" w14:textId="77777777" w:rsidR="001A26FE" w:rsidRDefault="001A26FE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2D1462" w:rsidRDefault="001A26F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8AE3" w14:textId="77777777" w:rsidR="001A26FE" w:rsidRDefault="001A26FE" w:rsidP="00413AD8">
      <w:pPr>
        <w:spacing w:after="0" w:line="240" w:lineRule="auto"/>
      </w:pPr>
      <w:r>
        <w:separator/>
      </w:r>
    </w:p>
  </w:footnote>
  <w:footnote w:type="continuationSeparator" w:id="0">
    <w:p w14:paraId="2A4C5357" w14:textId="77777777" w:rsidR="001A26FE" w:rsidRDefault="001A26FE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2C63"/>
    <w:rsid w:val="000666A8"/>
    <w:rsid w:val="000A22A3"/>
    <w:rsid w:val="000D03A4"/>
    <w:rsid w:val="000D560F"/>
    <w:rsid w:val="001067B3"/>
    <w:rsid w:val="00115DE8"/>
    <w:rsid w:val="001654AB"/>
    <w:rsid w:val="001663C7"/>
    <w:rsid w:val="00185C08"/>
    <w:rsid w:val="00197F40"/>
    <w:rsid w:val="001A26FE"/>
    <w:rsid w:val="00297979"/>
    <w:rsid w:val="002A0968"/>
    <w:rsid w:val="00303B8B"/>
    <w:rsid w:val="003307A2"/>
    <w:rsid w:val="003725B0"/>
    <w:rsid w:val="00392A79"/>
    <w:rsid w:val="003949A4"/>
    <w:rsid w:val="003C514F"/>
    <w:rsid w:val="003D4A19"/>
    <w:rsid w:val="00413AD8"/>
    <w:rsid w:val="004A05DC"/>
    <w:rsid w:val="004F370B"/>
    <w:rsid w:val="005017A2"/>
    <w:rsid w:val="005C3395"/>
    <w:rsid w:val="005E3497"/>
    <w:rsid w:val="005F4239"/>
    <w:rsid w:val="00683C63"/>
    <w:rsid w:val="006E42F7"/>
    <w:rsid w:val="006F5CC6"/>
    <w:rsid w:val="00775D05"/>
    <w:rsid w:val="00784FAF"/>
    <w:rsid w:val="00792861"/>
    <w:rsid w:val="007B0276"/>
    <w:rsid w:val="007F6C48"/>
    <w:rsid w:val="008978FB"/>
    <w:rsid w:val="00907FF3"/>
    <w:rsid w:val="00994BF9"/>
    <w:rsid w:val="009960A1"/>
    <w:rsid w:val="00C12978"/>
    <w:rsid w:val="00C62FB9"/>
    <w:rsid w:val="00C84318"/>
    <w:rsid w:val="00D0300A"/>
    <w:rsid w:val="00D55635"/>
    <w:rsid w:val="00D800C6"/>
    <w:rsid w:val="00D93DFD"/>
    <w:rsid w:val="00DF5E8E"/>
    <w:rsid w:val="00E07EAA"/>
    <w:rsid w:val="00E24148"/>
    <w:rsid w:val="00F47121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21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</cp:lastModifiedBy>
  <cp:revision>21</cp:revision>
  <cp:lastPrinted>2021-04-27T07:09:00Z</cp:lastPrinted>
  <dcterms:created xsi:type="dcterms:W3CDTF">2019-09-13T09:28:00Z</dcterms:created>
  <dcterms:modified xsi:type="dcterms:W3CDTF">2021-06-03T06:10:00Z</dcterms:modified>
</cp:coreProperties>
</file>