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57" w:rsidRDefault="00BD1A57">
      <w:pPr>
        <w:pStyle w:val="Row2"/>
      </w:pPr>
      <w:bookmarkStart w:id="0" w:name="_GoBack"/>
      <w:bookmarkEnd w:id="0"/>
    </w:p>
    <w:p w:rsidR="00BD1A57" w:rsidRDefault="002E0687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8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HohpJM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8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8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LqN0vg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7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BD1A57" w:rsidRDefault="002E0687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OB3421-003</w:t>
      </w:r>
    </w:p>
    <w:p w:rsidR="00BD1A57" w:rsidRDefault="002E068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A57" w:rsidRDefault="002E068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BD1A57" w:rsidRDefault="002E0687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29018595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CZ29018595</w:t>
      </w:r>
    </w:p>
    <w:p w:rsidR="00BD1A57" w:rsidRDefault="002E0687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118 00 Praha 1</w:t>
      </w:r>
    </w:p>
    <w:p w:rsidR="00BD1A57" w:rsidRDefault="002E0687">
      <w:pPr>
        <w:pStyle w:val="Row8"/>
      </w:pPr>
      <w:r>
        <w:tab/>
      </w:r>
      <w:r>
        <w:rPr>
          <w:rStyle w:val="Text5"/>
        </w:rPr>
        <w:t>TYLA CZ s.r.o.</w:t>
      </w:r>
    </w:p>
    <w:p w:rsidR="00BD1A57" w:rsidRDefault="002E0687">
      <w:pPr>
        <w:pStyle w:val="Row9"/>
      </w:pPr>
      <w:r>
        <w:tab/>
      </w:r>
      <w:r>
        <w:rPr>
          <w:rStyle w:val="Text5"/>
        </w:rPr>
        <w:t xml:space="preserve">Šalvějová 427 </w:t>
      </w:r>
    </w:p>
    <w:p w:rsidR="00BD1A57" w:rsidRDefault="002E068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39800" cy="152400"/>
                <wp:effectExtent l="6985" t="0" r="571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A57" w:rsidRDefault="002E068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4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" stroked="f">
                <v:fill opacity="0"/>
                <v:textbox inset="0,0,0,0">
                  <w:txbxContent>
                    <w:p w:rsidR="00BD1A57" w:rsidRDefault="002E068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Česká republika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 xml:space="preserve">252 42  Jesenice u Prahy          </w:t>
      </w:r>
    </w:p>
    <w:p w:rsidR="00BD1A57" w:rsidRDefault="00BD1A57">
      <w:pPr>
        <w:pStyle w:val="Row2"/>
      </w:pPr>
    </w:p>
    <w:p w:rsidR="00BD1A57" w:rsidRDefault="00BD1A57">
      <w:pPr>
        <w:pStyle w:val="Row2"/>
      </w:pPr>
    </w:p>
    <w:p w:rsidR="00BD1A57" w:rsidRDefault="00BD1A57">
      <w:pPr>
        <w:pStyle w:val="Row2"/>
      </w:pPr>
    </w:p>
    <w:p w:rsidR="00BD1A57" w:rsidRDefault="00BD1A57">
      <w:pPr>
        <w:pStyle w:val="Row2"/>
      </w:pPr>
    </w:p>
    <w:p w:rsidR="00BD1A57" w:rsidRDefault="00BD1A57">
      <w:pPr>
        <w:pStyle w:val="Row2"/>
      </w:pPr>
    </w:p>
    <w:p w:rsidR="00BD1A57" w:rsidRDefault="00BD1A57">
      <w:pPr>
        <w:pStyle w:val="Row2"/>
      </w:pPr>
    </w:p>
    <w:p w:rsidR="00BD1A57" w:rsidRDefault="002E068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</wp:posOffset>
                </wp:positionV>
                <wp:extent cx="0" cy="901700"/>
                <wp:effectExtent l="13335" t="9525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-1pt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</wp:posOffset>
                </wp:positionV>
                <wp:extent cx="0" cy="927100"/>
                <wp:effectExtent l="10160" t="9525" r="889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-1pt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AGzu1TaAAAADA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BD1A57" w:rsidRDefault="002E0687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1165012021</w:t>
      </w:r>
    </w:p>
    <w:p w:rsidR="00BD1A57" w:rsidRDefault="002E0687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01.06.2021</w:t>
      </w:r>
    </w:p>
    <w:p w:rsidR="00BD1A57" w:rsidRDefault="002E0687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BD1A57" w:rsidRDefault="002E068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12700" r="889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12700" r="889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12700" r="889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BD1A57" w:rsidRDefault="002E0687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2641600"/>
                <wp:effectExtent l="10160" t="6350" r="889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20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2641600"/>
                <wp:effectExtent l="6985" t="6350" r="1206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20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Na základě výsledků výběrového řízení objednáváme:</w:t>
      </w:r>
    </w:p>
    <w:p w:rsidR="00BD1A57" w:rsidRDefault="002E0687">
      <w:pPr>
        <w:pStyle w:val="Row7"/>
      </w:pPr>
      <w:r>
        <w:tab/>
      </w:r>
    </w:p>
    <w:p w:rsidR="00BD1A57" w:rsidRDefault="002E0687">
      <w:pPr>
        <w:pStyle w:val="Row7"/>
      </w:pPr>
      <w:r>
        <w:tab/>
      </w:r>
      <w:r>
        <w:rPr>
          <w:rStyle w:val="Text4"/>
        </w:rPr>
        <w:t>1/ stolní vlajka ČR v celkovém počtu 2000 ks, cena za kus bez DPH: 60,-Kč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rozměr 15x10cm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materiál: Satinet 220g/m2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tisk vlajky rozloženě, t</w:t>
      </w:r>
      <w:r>
        <w:rPr>
          <w:rStyle w:val="Text4"/>
        </w:rPr>
        <w:t>zn. obě strany lícové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provedení: nasouvací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konfekce obšitím transparentní nití, uchycení na tunýlek na levé krátné straně vlajky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vložena papírová výstuha 185-200g/m2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balení - volně vloženo do PE sáčku po 10ks</w:t>
      </w:r>
    </w:p>
    <w:p w:rsidR="00BD1A57" w:rsidRDefault="002E0687">
      <w:pPr>
        <w:pStyle w:val="Row7"/>
      </w:pPr>
      <w:r>
        <w:tab/>
      </w:r>
    </w:p>
    <w:p w:rsidR="00BD1A57" w:rsidRDefault="002E0687">
      <w:pPr>
        <w:pStyle w:val="Row7"/>
      </w:pPr>
      <w:r>
        <w:tab/>
      </w:r>
      <w:r>
        <w:rPr>
          <w:rStyle w:val="Text4"/>
        </w:rPr>
        <w:t>2/ odznaky - vlaječka ČR v celko</w:t>
      </w:r>
      <w:r>
        <w:rPr>
          <w:rStyle w:val="Text4"/>
        </w:rPr>
        <w:t>vém počtu 2000ks, cena za kus bez DPH: 29,80Kč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rozměr 17x11,3mm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povrchová úprava kovu - nikl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povrchová úprava motivu - zalitím pryskyřicí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způsob uchycení odznaku - pinc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- balení - volně vloženo do PE sáčku po 10ks</w:t>
      </w:r>
    </w:p>
    <w:p w:rsidR="00BD1A57" w:rsidRDefault="002E0687">
      <w:pPr>
        <w:pStyle w:val="Row7"/>
      </w:pPr>
      <w:r>
        <w:tab/>
      </w:r>
    </w:p>
    <w:p w:rsidR="00BD1A57" w:rsidRDefault="002E0687">
      <w:pPr>
        <w:pStyle w:val="Row7"/>
      </w:pPr>
      <w:r>
        <w:tab/>
      </w:r>
      <w:r>
        <w:rPr>
          <w:rStyle w:val="Text4"/>
        </w:rPr>
        <w:t xml:space="preserve">Celková cena bez DPH: 179 </w:t>
      </w:r>
      <w:r>
        <w:rPr>
          <w:rStyle w:val="Text4"/>
        </w:rPr>
        <w:t>600,-Kč. Celková cena s DPH, včetně dopravy: 217 316,-Kč.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Termín dodání: 30 pracovních dnů od oboustranně potvrzené objednávky zveřejněné v Registru smluv.</w:t>
      </w:r>
    </w:p>
    <w:p w:rsidR="00BD1A57" w:rsidRDefault="002E0687">
      <w:pPr>
        <w:pStyle w:val="Row7"/>
      </w:pPr>
      <w:r>
        <w:tab/>
      </w:r>
      <w:r>
        <w:rPr>
          <w:rStyle w:val="Text4"/>
        </w:rPr>
        <w:t>Kontaktní osoba na MZV: E. Císař, tel: 22418 3208.</w:t>
      </w:r>
    </w:p>
    <w:p w:rsidR="00BD1A57" w:rsidRDefault="002E068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12700" r="1206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0160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5pt;width:54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sME73t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BKZFz5Nl7JVvxdd5Pp/g+IHAAD//wMAUEsBAi0A&#10;FAAGAAgAAAAhALaDOJL+AAAA4QEAABMAAAAAAAAAAAAAAAAAAAAAAFtDb250ZW50X1R5cGVzXS54&#10;bWxQSwECLQAUAAYACAAAACEAOP0h/9YAAACUAQAACwAAAAAAAAAAAAAAAAAvAQAAX3JlbHMvLnJl&#10;bHNQSwECLQAUAAYACAAAACEAX8X+zyoCAABYBAAADgAAAAAAAAAAAAAAAAAuAgAAZHJzL2Uyb0Rv&#10;Yy54bWxQSwECLQAUAAYACAAAACEAsME73t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6985000" cy="0"/>
                <wp:effectExtent l="6985" t="12700" r="889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3pt;width:55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EmWvqvZAAAABwEAAA8AAABkcnMvZG93bnJl&#10;di54bWxMj0FLw0AQhe+C/2EZwZvdtEqQmE2JgiAUFFvxPMmOSWh2NmQ3bfz3Tnuxp+G9N7z5Jl/P&#10;rlcHGkPn2cBykYAirr3tuDHwtXu9ewQVIrLF3jMZ+KUA6+L6KsfM+iN/0mEbGyUlHDI00MY4ZFqH&#10;uiWHYeEHYsl+/OgwihwbbUc8Srnr9SpJUu2wY7nQ4kAvLdX77eQMVBv7vkmn7+eH8r6bdiXum7eP&#10;xJjbm7l8AhVpjv/LcMIXdCiEqfIT26B60St5JRpIZZzi5dmozoYucn3JX/wB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SZa+q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778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CmCL8Z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77800"/>
                <wp:effectExtent l="6985" t="12700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sK0iSd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</w:t>
      </w:r>
      <w:r>
        <w:rPr>
          <w:rStyle w:val="Text6"/>
        </w:rPr>
        <w:t>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BD1A57" w:rsidRDefault="002E068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9525" r="889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9525" r="1206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0160" t="9525" r="889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6985" t="9525" r="1206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Prezentační předměty-stolní vlajky a odznaky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179 600.00</w:t>
      </w:r>
      <w:r>
        <w:tab/>
      </w:r>
      <w:r>
        <w:rPr>
          <w:rStyle w:val="Text4"/>
        </w:rPr>
        <w:t>37 716.00</w:t>
      </w:r>
      <w:r>
        <w:tab/>
      </w:r>
      <w:r>
        <w:rPr>
          <w:rStyle w:val="Text4"/>
        </w:rPr>
        <w:t>217 316.00</w:t>
      </w:r>
    </w:p>
    <w:p w:rsidR="00BD1A57" w:rsidRDefault="002E068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6350" r="1206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6350" r="889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12700" r="889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179 600.00</w:t>
      </w:r>
      <w:r>
        <w:tab/>
      </w:r>
      <w:r>
        <w:rPr>
          <w:rStyle w:val="Text4"/>
        </w:rPr>
        <w:t>37 716.00</w:t>
      </w:r>
      <w:r>
        <w:tab/>
      </w:r>
      <w:r>
        <w:rPr>
          <w:rStyle w:val="Text4"/>
        </w:rPr>
        <w:t>217 316.00</w:t>
      </w:r>
    </w:p>
    <w:p w:rsidR="00BD1A57" w:rsidRDefault="00BD1A57">
      <w:pPr>
        <w:pStyle w:val="Row2"/>
      </w:pPr>
    </w:p>
    <w:p w:rsidR="00BD1A57" w:rsidRDefault="002E0687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Martina MARYŠKOVÁ</w:t>
      </w:r>
      <w:r>
        <w:tab/>
      </w:r>
      <w:r>
        <w:rPr>
          <w:rStyle w:val="Text3"/>
        </w:rPr>
        <w:t>Příkazce operace</w:t>
      </w:r>
    </w:p>
    <w:p w:rsidR="00BD1A57" w:rsidRDefault="002E0687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2990</w:t>
      </w:r>
    </w:p>
    <w:p w:rsidR="00BD1A57" w:rsidRDefault="00BD1A57">
      <w:pPr>
        <w:pStyle w:val="Row2"/>
      </w:pPr>
    </w:p>
    <w:p w:rsidR="00BD1A57" w:rsidRDefault="00BD1A57">
      <w:pPr>
        <w:pStyle w:val="Row2"/>
      </w:pPr>
    </w:p>
    <w:p w:rsidR="00BD1A57" w:rsidRDefault="00BD1A57">
      <w:pPr>
        <w:pStyle w:val="Row2"/>
      </w:pPr>
    </w:p>
    <w:p w:rsidR="00BD1A57" w:rsidRDefault="002E0687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9525" r="889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1A57" w:rsidRDefault="002E0687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BD1A57" w:rsidRDefault="002E0687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D1A57" w:rsidRDefault="002E0687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</w:t>
      </w:r>
      <w:r>
        <w:rPr>
          <w:rStyle w:val="Text4"/>
          <w:position w:val="-3"/>
        </w:rPr>
        <w:t>.....................................................................</w:t>
      </w:r>
    </w:p>
    <w:p w:rsidR="00BD1A57" w:rsidRDefault="002E0687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1A57" w:rsidRDefault="002E0687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D1A57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0687">
      <w:pPr>
        <w:spacing w:after="0" w:line="240" w:lineRule="auto"/>
      </w:pPr>
      <w:r>
        <w:separator/>
      </w:r>
    </w:p>
  </w:endnote>
  <w:endnote w:type="continuationSeparator" w:id="0">
    <w:p w:rsidR="00000000" w:rsidRDefault="002E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57" w:rsidRDefault="002E0687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14605" r="889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OB3421-003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BD1A57" w:rsidRDefault="00BD1A5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0687">
      <w:pPr>
        <w:spacing w:after="0" w:line="240" w:lineRule="auto"/>
      </w:pPr>
      <w:r>
        <w:separator/>
      </w:r>
    </w:p>
  </w:footnote>
  <w:footnote w:type="continuationSeparator" w:id="0">
    <w:p w:rsidR="00000000" w:rsidRDefault="002E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57" w:rsidRDefault="00BD1A5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E0687"/>
    <w:rsid w:val="009107EA"/>
    <w:rsid w:val="00B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825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825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D1FC571A.dotm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mpoctova</dc:creator>
  <cp:keywords/>
  <dc:description/>
  <cp:lastModifiedBy>Martina MARYŠKOVÁ</cp:lastModifiedBy>
  <cp:revision>2</cp:revision>
  <dcterms:created xsi:type="dcterms:W3CDTF">2021-06-03T12:02:00Z</dcterms:created>
  <dcterms:modified xsi:type="dcterms:W3CDTF">2021-06-03T12:02:00Z</dcterms:modified>
  <cp:category/>
</cp:coreProperties>
</file>