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E8105" w14:textId="77777777" w:rsidR="005757D8" w:rsidRDefault="005757D8"/>
    <w:p w14:paraId="10185564" w14:textId="77777777" w:rsidR="00770D3D" w:rsidRDefault="00770D3D"/>
    <w:tbl>
      <w:tblPr>
        <w:tblW w:w="9180" w:type="dxa"/>
        <w:tblLook w:val="01E0" w:firstRow="1" w:lastRow="1" w:firstColumn="1" w:lastColumn="1" w:noHBand="0" w:noVBand="0"/>
      </w:tblPr>
      <w:tblGrid>
        <w:gridCol w:w="4608"/>
        <w:gridCol w:w="4572"/>
      </w:tblGrid>
      <w:tr w:rsidR="0041164D" w:rsidRPr="00BB30D6" w14:paraId="0390C023" w14:textId="77777777" w:rsidTr="00661932">
        <w:tc>
          <w:tcPr>
            <w:tcW w:w="4608" w:type="dxa"/>
          </w:tcPr>
          <w:p w14:paraId="10909621" w14:textId="77777777" w:rsidR="0041164D" w:rsidRPr="00AF2D02" w:rsidRDefault="0041164D" w:rsidP="00661932">
            <w:pPr>
              <w:pStyle w:val="Zhlav"/>
              <w:tabs>
                <w:tab w:val="right" w:pos="8222"/>
              </w:tabs>
              <w:rPr>
                <w:lang w:val="cs-CZ" w:eastAsia="cs-CZ"/>
              </w:rPr>
            </w:pPr>
          </w:p>
          <w:p w14:paraId="15DC1754" w14:textId="77777777" w:rsidR="0041164D" w:rsidRPr="00AF2D02" w:rsidRDefault="0041164D" w:rsidP="00661932">
            <w:pPr>
              <w:pStyle w:val="Zhlav"/>
              <w:tabs>
                <w:tab w:val="right" w:pos="8222"/>
              </w:tabs>
              <w:rPr>
                <w:lang w:val="cs-CZ" w:eastAsia="cs-CZ"/>
              </w:rPr>
            </w:pPr>
          </w:p>
          <w:p w14:paraId="3777B2DB" w14:textId="77777777" w:rsidR="0041164D" w:rsidRPr="00AF2D02" w:rsidRDefault="0041164D" w:rsidP="00661932">
            <w:pPr>
              <w:pStyle w:val="Zhlav"/>
              <w:tabs>
                <w:tab w:val="right" w:pos="8222"/>
              </w:tabs>
              <w:rPr>
                <w:lang w:val="cs-CZ" w:eastAsia="cs-CZ"/>
              </w:rPr>
            </w:pPr>
          </w:p>
          <w:p w14:paraId="06153E06" w14:textId="77777777" w:rsidR="0041164D" w:rsidRPr="00AF2D02" w:rsidRDefault="0041164D" w:rsidP="00661932">
            <w:pPr>
              <w:pStyle w:val="Zhlav"/>
              <w:tabs>
                <w:tab w:val="right" w:pos="8222"/>
              </w:tabs>
              <w:rPr>
                <w:lang w:val="cs-CZ" w:eastAsia="cs-CZ"/>
              </w:rPr>
            </w:pPr>
          </w:p>
          <w:p w14:paraId="77F92413" w14:textId="77777777" w:rsidR="0041164D" w:rsidRPr="00AF2D02" w:rsidRDefault="0041164D" w:rsidP="00661932">
            <w:pPr>
              <w:pStyle w:val="Zhlav"/>
              <w:tabs>
                <w:tab w:val="right" w:pos="8222"/>
              </w:tabs>
              <w:rPr>
                <w:lang w:val="cs-CZ" w:eastAsia="cs-CZ"/>
              </w:rPr>
            </w:pPr>
          </w:p>
          <w:p w14:paraId="2BE9DA13" w14:textId="77777777" w:rsidR="0041164D" w:rsidRPr="00AF2D02" w:rsidRDefault="0041164D" w:rsidP="00661932">
            <w:pPr>
              <w:pStyle w:val="Zhlav"/>
              <w:tabs>
                <w:tab w:val="right" w:pos="8222"/>
              </w:tabs>
              <w:rPr>
                <w:lang w:val="cs-CZ" w:eastAsia="cs-CZ"/>
              </w:rPr>
            </w:pPr>
          </w:p>
        </w:tc>
        <w:tc>
          <w:tcPr>
            <w:tcW w:w="4572" w:type="dxa"/>
          </w:tcPr>
          <w:p w14:paraId="455FD767" w14:textId="77777777" w:rsidR="00D11595" w:rsidRDefault="00D11595" w:rsidP="00D11595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noProof/>
                <w:sz w:val="21"/>
                <w:szCs w:val="22"/>
                <w:lang w:val="cs-CZ"/>
              </w:rPr>
            </w:pPr>
          </w:p>
          <w:p w14:paraId="2F1B1341" w14:textId="0C20EEF3" w:rsidR="0057600A" w:rsidRDefault="0057600A" w:rsidP="0057600A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noProof/>
                <w:sz w:val="21"/>
                <w:szCs w:val="22"/>
              </w:rPr>
            </w:pPr>
            <w:r w:rsidRPr="0057600A">
              <w:rPr>
                <w:b/>
                <w:noProof/>
                <w:sz w:val="21"/>
                <w:szCs w:val="22"/>
              </w:rPr>
              <w:t>IdentCORE s.r.o.</w:t>
            </w:r>
          </w:p>
          <w:p w14:paraId="667B9866" w14:textId="64AF61A4" w:rsidR="0057600A" w:rsidRPr="0057600A" w:rsidRDefault="0057600A" w:rsidP="0057600A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noProof/>
                <w:sz w:val="21"/>
                <w:szCs w:val="22"/>
              </w:rPr>
            </w:pPr>
            <w:r w:rsidRPr="0057600A">
              <w:rPr>
                <w:b/>
                <w:noProof/>
                <w:sz w:val="21"/>
                <w:szCs w:val="22"/>
              </w:rPr>
              <w:t>Kamil Bárta</w:t>
            </w:r>
          </w:p>
          <w:p w14:paraId="3CBE6C2C" w14:textId="77777777" w:rsidR="0057600A" w:rsidRPr="0057600A" w:rsidRDefault="0057600A" w:rsidP="0057600A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noProof/>
                <w:sz w:val="21"/>
                <w:szCs w:val="22"/>
              </w:rPr>
            </w:pPr>
            <w:r w:rsidRPr="0057600A">
              <w:rPr>
                <w:b/>
                <w:noProof/>
                <w:sz w:val="21"/>
                <w:szCs w:val="22"/>
              </w:rPr>
              <w:t>Horní Česká 248/19</w:t>
            </w:r>
          </w:p>
          <w:p w14:paraId="7048995E" w14:textId="77777777" w:rsidR="0057600A" w:rsidRPr="0057600A" w:rsidRDefault="0057600A" w:rsidP="0057600A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noProof/>
                <w:sz w:val="21"/>
                <w:szCs w:val="22"/>
              </w:rPr>
            </w:pPr>
            <w:r w:rsidRPr="0057600A">
              <w:rPr>
                <w:b/>
                <w:noProof/>
                <w:sz w:val="21"/>
                <w:szCs w:val="22"/>
              </w:rPr>
              <w:t xml:space="preserve">Znojmo 669 02 </w:t>
            </w:r>
          </w:p>
          <w:p w14:paraId="414B5F38" w14:textId="2C308CA2" w:rsidR="00D316CE" w:rsidRPr="007B1D38" w:rsidRDefault="0057600A" w:rsidP="0057600A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noProof/>
                <w:sz w:val="22"/>
                <w:szCs w:val="22"/>
                <w:lang w:val="cs-CZ" w:eastAsia="cs-CZ"/>
              </w:rPr>
            </w:pPr>
            <w:r w:rsidRPr="0057600A">
              <w:rPr>
                <w:b/>
                <w:noProof/>
                <w:sz w:val="21"/>
                <w:szCs w:val="22"/>
              </w:rPr>
              <w:t>Czech Republic</w:t>
            </w:r>
          </w:p>
        </w:tc>
      </w:tr>
    </w:tbl>
    <w:p w14:paraId="6327BB8E" w14:textId="77777777" w:rsidR="00770D3D" w:rsidRDefault="00770D3D" w:rsidP="0041164D">
      <w:pPr>
        <w:ind w:right="8646"/>
        <w:outlineLvl w:val="0"/>
      </w:pPr>
    </w:p>
    <w:p w14:paraId="06532350" w14:textId="77777777" w:rsidR="00770D3D" w:rsidRDefault="00770D3D" w:rsidP="0041164D">
      <w:pPr>
        <w:ind w:right="8646"/>
        <w:outlineLvl w:val="0"/>
      </w:pPr>
    </w:p>
    <w:p w14:paraId="3E7E56AE" w14:textId="77777777" w:rsidR="000A4F72" w:rsidRDefault="0041164D" w:rsidP="0041164D">
      <w:pPr>
        <w:ind w:right="8646"/>
        <w:outlineLvl w:val="0"/>
      </w:pPr>
      <w: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10"/>
        <w:gridCol w:w="2128"/>
        <w:gridCol w:w="3010"/>
        <w:gridCol w:w="1522"/>
      </w:tblGrid>
      <w:tr w:rsidR="0041164D" w:rsidRPr="0095216B" w14:paraId="545659D0" w14:textId="77777777" w:rsidTr="00A661C9">
        <w:trPr>
          <w:trHeight w:val="265"/>
        </w:trPr>
        <w:tc>
          <w:tcPr>
            <w:tcW w:w="2448" w:type="dxa"/>
          </w:tcPr>
          <w:p w14:paraId="0FD027E8" w14:textId="77777777" w:rsidR="0041164D" w:rsidRPr="0095216B" w:rsidRDefault="0041164D" w:rsidP="00661932">
            <w:pPr>
              <w:pStyle w:val="Normln12-1-00"/>
              <w:rPr>
                <w:sz w:val="16"/>
                <w:szCs w:val="16"/>
              </w:rPr>
            </w:pPr>
            <w:r w:rsidRPr="0095216B">
              <w:rPr>
                <w:sz w:val="16"/>
                <w:szCs w:val="16"/>
              </w:rPr>
              <w:t>Váš dopis značky / ze dne</w:t>
            </w:r>
          </w:p>
        </w:tc>
        <w:tc>
          <w:tcPr>
            <w:tcW w:w="2160" w:type="dxa"/>
          </w:tcPr>
          <w:p w14:paraId="3F97A8D4" w14:textId="77777777" w:rsidR="0041164D" w:rsidRPr="0095216B" w:rsidRDefault="0041164D" w:rsidP="00661932">
            <w:pPr>
              <w:pStyle w:val="Normln12-1-00"/>
              <w:rPr>
                <w:sz w:val="16"/>
                <w:szCs w:val="16"/>
              </w:rPr>
            </w:pPr>
            <w:r w:rsidRPr="0095216B">
              <w:rPr>
                <w:sz w:val="16"/>
                <w:szCs w:val="16"/>
              </w:rPr>
              <w:t>Naše značka</w:t>
            </w:r>
          </w:p>
        </w:tc>
        <w:tc>
          <w:tcPr>
            <w:tcW w:w="3060" w:type="dxa"/>
          </w:tcPr>
          <w:p w14:paraId="383493AC" w14:textId="77777777" w:rsidR="0041164D" w:rsidRPr="0095216B" w:rsidRDefault="0041164D" w:rsidP="00661932">
            <w:pPr>
              <w:pStyle w:val="Normln12-1-00"/>
              <w:rPr>
                <w:sz w:val="16"/>
                <w:szCs w:val="16"/>
              </w:rPr>
            </w:pPr>
            <w:r w:rsidRPr="0095216B">
              <w:rPr>
                <w:sz w:val="16"/>
                <w:szCs w:val="16"/>
              </w:rPr>
              <w:t>Vyřizuje / linka</w:t>
            </w:r>
          </w:p>
        </w:tc>
        <w:tc>
          <w:tcPr>
            <w:tcW w:w="1544" w:type="dxa"/>
          </w:tcPr>
          <w:p w14:paraId="54121256" w14:textId="77777777" w:rsidR="0041164D" w:rsidRPr="0095216B" w:rsidRDefault="0041164D" w:rsidP="00661932">
            <w:pPr>
              <w:pStyle w:val="Normln12-1-00"/>
              <w:rPr>
                <w:sz w:val="16"/>
                <w:szCs w:val="16"/>
              </w:rPr>
            </w:pPr>
            <w:r w:rsidRPr="0095216B">
              <w:rPr>
                <w:sz w:val="16"/>
                <w:szCs w:val="16"/>
              </w:rPr>
              <w:t>Brno</w:t>
            </w:r>
          </w:p>
        </w:tc>
      </w:tr>
      <w:tr w:rsidR="0041164D" w:rsidRPr="0095216B" w14:paraId="2692860F" w14:textId="77777777" w:rsidTr="00661932">
        <w:tc>
          <w:tcPr>
            <w:tcW w:w="2448" w:type="dxa"/>
          </w:tcPr>
          <w:p w14:paraId="0FC061F9" w14:textId="77777777" w:rsidR="0041164D" w:rsidRPr="0095216B" w:rsidRDefault="0041164D" w:rsidP="00661932">
            <w:pPr>
              <w:pStyle w:val="Normln12-1-00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627B4607" w14:textId="77777777" w:rsidR="0041164D" w:rsidRPr="0095216B" w:rsidRDefault="0041164D" w:rsidP="00661932">
            <w:pPr>
              <w:pStyle w:val="Normln12-1-00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2E3A59B4" w14:textId="11774FF6" w:rsidR="0041164D" w:rsidRPr="0095216B" w:rsidRDefault="0041164D" w:rsidP="006D204F">
            <w:pPr>
              <w:pStyle w:val="Normln12-1-00"/>
              <w:rPr>
                <w:sz w:val="16"/>
                <w:szCs w:val="16"/>
              </w:rPr>
            </w:pPr>
          </w:p>
        </w:tc>
        <w:tc>
          <w:tcPr>
            <w:tcW w:w="1544" w:type="dxa"/>
          </w:tcPr>
          <w:p w14:paraId="0F901C18" w14:textId="62061671" w:rsidR="0041164D" w:rsidRPr="0095216B" w:rsidRDefault="007945F3" w:rsidP="00D11595">
            <w:pPr>
              <w:pStyle w:val="Normln12-1-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A37F3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6</w:t>
            </w:r>
            <w:r w:rsidR="009A37F3">
              <w:rPr>
                <w:sz w:val="16"/>
                <w:szCs w:val="16"/>
              </w:rPr>
              <w:t>. 20</w:t>
            </w:r>
            <w:r w:rsidR="0065490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</w:tr>
    </w:tbl>
    <w:p w14:paraId="5E2DAFE9" w14:textId="77777777" w:rsidR="008013CD" w:rsidRDefault="008013CD" w:rsidP="00D61746">
      <w:pPr>
        <w:spacing w:before="120" w:after="120"/>
        <w:rPr>
          <w:noProof/>
          <w:sz w:val="20"/>
        </w:rPr>
      </w:pPr>
    </w:p>
    <w:p w14:paraId="19C25BE8" w14:textId="77777777" w:rsidR="000C2290" w:rsidRDefault="00D11595" w:rsidP="000C2290">
      <w:pPr>
        <w:spacing w:before="120" w:after="120"/>
        <w:rPr>
          <w:noProof/>
          <w:sz w:val="20"/>
        </w:rPr>
      </w:pPr>
      <w:r>
        <w:rPr>
          <w:noProof/>
          <w:sz w:val="20"/>
        </w:rPr>
        <w:t xml:space="preserve">Dobrý den, </w:t>
      </w:r>
    </w:p>
    <w:p w14:paraId="3FA11E5A" w14:textId="1E97D07C" w:rsidR="00387F88" w:rsidRDefault="00D11595" w:rsidP="00387F88">
      <w:pPr>
        <w:spacing w:before="120" w:after="120"/>
        <w:rPr>
          <w:noProof/>
          <w:sz w:val="20"/>
        </w:rPr>
      </w:pPr>
      <w:r>
        <w:rPr>
          <w:noProof/>
          <w:sz w:val="20"/>
        </w:rPr>
        <w:t xml:space="preserve">na základě předchozí komunikace </w:t>
      </w:r>
      <w:r w:rsidR="000F7356">
        <w:rPr>
          <w:noProof/>
          <w:sz w:val="20"/>
        </w:rPr>
        <w:t xml:space="preserve">u Vás objednáváme </w:t>
      </w:r>
      <w:r w:rsidR="007945F3">
        <w:rPr>
          <w:noProof/>
          <w:sz w:val="20"/>
        </w:rPr>
        <w:t>5</w:t>
      </w:r>
      <w:r w:rsidR="0057600A">
        <w:rPr>
          <w:noProof/>
          <w:sz w:val="20"/>
        </w:rPr>
        <w:t>000</w:t>
      </w:r>
      <w:r w:rsidR="000F7356">
        <w:rPr>
          <w:noProof/>
          <w:sz w:val="20"/>
        </w:rPr>
        <w:t xml:space="preserve"> ks </w:t>
      </w:r>
      <w:r w:rsidR="0057600A">
        <w:rPr>
          <w:noProof/>
          <w:sz w:val="20"/>
        </w:rPr>
        <w:t xml:space="preserve">čipových klíčenek </w:t>
      </w:r>
      <w:r w:rsidR="0057600A" w:rsidRPr="0057600A">
        <w:rPr>
          <w:noProof/>
          <w:sz w:val="20"/>
        </w:rPr>
        <w:t>Mifare S50 1K v epoxy provedení</w:t>
      </w:r>
      <w:r w:rsidR="0057600A">
        <w:rPr>
          <w:noProof/>
          <w:sz w:val="20"/>
        </w:rPr>
        <w:t xml:space="preserve"> s vytištěným </w:t>
      </w:r>
      <w:r w:rsidR="0057600A" w:rsidRPr="0057600A">
        <w:rPr>
          <w:noProof/>
          <w:sz w:val="20"/>
        </w:rPr>
        <w:t>UID čipu</w:t>
      </w:r>
      <w:r w:rsidR="0057600A">
        <w:rPr>
          <w:noProof/>
          <w:sz w:val="20"/>
        </w:rPr>
        <w:t xml:space="preserve"> a oboustranným potiskem </w:t>
      </w:r>
      <w:r w:rsidR="00387F88">
        <w:rPr>
          <w:noProof/>
          <w:sz w:val="20"/>
        </w:rPr>
        <w:t>4+4</w:t>
      </w:r>
      <w:r w:rsidR="0057600A">
        <w:rPr>
          <w:noProof/>
          <w:sz w:val="20"/>
        </w:rPr>
        <w:t xml:space="preserve"> barvy</w:t>
      </w:r>
      <w:r w:rsidR="00387F88">
        <w:rPr>
          <w:noProof/>
          <w:sz w:val="20"/>
        </w:rPr>
        <w:t xml:space="preserve"> dle přiloženého vzoru.</w:t>
      </w:r>
      <w:r w:rsidR="007945F3">
        <w:rPr>
          <w:noProof/>
          <w:sz w:val="20"/>
        </w:rPr>
        <w:t xml:space="preserve"> Číslo čipu tisknout výrazně větším písmem než v minulosti. </w:t>
      </w:r>
    </w:p>
    <w:p w14:paraId="13591E50" w14:textId="4125D9F2" w:rsidR="00387F88" w:rsidRDefault="00387F88" w:rsidP="000C2290">
      <w:pPr>
        <w:spacing w:before="120" w:after="120"/>
        <w:rPr>
          <w:noProof/>
          <w:sz w:val="20"/>
        </w:rPr>
      </w:pPr>
    </w:p>
    <w:p w14:paraId="6426FBE4" w14:textId="6F8F7BF8" w:rsidR="007945F3" w:rsidRDefault="007945F3" w:rsidP="000C2290">
      <w:pPr>
        <w:spacing w:before="120" w:after="120"/>
        <w:rPr>
          <w:noProof/>
          <w:sz w:val="20"/>
        </w:rPr>
      </w:pPr>
      <w:r>
        <w:rPr>
          <w:noProof/>
          <w:sz w:val="20"/>
        </w:rPr>
        <w:t>Cena za 1 ks bez DPH: 17 Kč</w:t>
      </w:r>
    </w:p>
    <w:p w14:paraId="43F807A2" w14:textId="0FD74732" w:rsidR="0057600A" w:rsidRDefault="0057600A" w:rsidP="000C2290">
      <w:pPr>
        <w:spacing w:before="120" w:after="120"/>
        <w:rPr>
          <w:noProof/>
          <w:sz w:val="20"/>
        </w:rPr>
      </w:pPr>
      <w:r>
        <w:rPr>
          <w:noProof/>
          <w:sz w:val="20"/>
        </w:rPr>
        <w:t xml:space="preserve">Celková cena bez DPH: </w:t>
      </w:r>
      <w:r w:rsidR="007945F3">
        <w:rPr>
          <w:noProof/>
          <w:sz w:val="20"/>
        </w:rPr>
        <w:t>85</w:t>
      </w:r>
      <w:r>
        <w:rPr>
          <w:noProof/>
          <w:sz w:val="20"/>
        </w:rPr>
        <w:t>.000 Kč.</w:t>
      </w:r>
    </w:p>
    <w:p w14:paraId="2F7CCE10" w14:textId="2F1B4813" w:rsidR="0057600A" w:rsidRDefault="0057600A" w:rsidP="000C2290">
      <w:pPr>
        <w:spacing w:before="120" w:after="120"/>
        <w:rPr>
          <w:noProof/>
          <w:sz w:val="20"/>
        </w:rPr>
      </w:pPr>
      <w:r>
        <w:rPr>
          <w:noProof/>
          <w:sz w:val="20"/>
        </w:rPr>
        <w:t xml:space="preserve">Termín dodání: do 4 týdnů od objednání. </w:t>
      </w:r>
    </w:p>
    <w:p w14:paraId="6E2DA47E" w14:textId="77777777" w:rsidR="00654902" w:rsidRDefault="00654902" w:rsidP="000C2290">
      <w:pPr>
        <w:spacing w:before="120" w:after="120"/>
        <w:rPr>
          <w:noProof/>
          <w:sz w:val="20"/>
        </w:rPr>
      </w:pPr>
    </w:p>
    <w:p w14:paraId="181BFAA2" w14:textId="23AEFC08" w:rsidR="00D11595" w:rsidRDefault="00387F88" w:rsidP="000C2290">
      <w:pPr>
        <w:spacing w:before="120" w:after="120"/>
        <w:rPr>
          <w:noProof/>
          <w:sz w:val="20"/>
        </w:rPr>
      </w:pPr>
      <w:r>
        <w:rPr>
          <w:noProof/>
          <w:sz w:val="20"/>
        </w:rPr>
        <w:t>A</w:t>
      </w:r>
      <w:r w:rsidR="00D11595">
        <w:rPr>
          <w:noProof/>
          <w:sz w:val="20"/>
        </w:rPr>
        <w:t>dres</w:t>
      </w:r>
      <w:r>
        <w:rPr>
          <w:noProof/>
          <w:sz w:val="20"/>
        </w:rPr>
        <w:t>a pro dodání</w:t>
      </w:r>
      <w:r w:rsidR="00D11595">
        <w:rPr>
          <w:noProof/>
          <w:sz w:val="20"/>
        </w:rPr>
        <w:t>:</w:t>
      </w:r>
    </w:p>
    <w:p w14:paraId="046ACDAE" w14:textId="77777777" w:rsidR="00D11595" w:rsidRDefault="00D11595" w:rsidP="000C2290">
      <w:pPr>
        <w:spacing w:before="120" w:after="120"/>
        <w:rPr>
          <w:noProof/>
          <w:sz w:val="20"/>
        </w:rPr>
      </w:pPr>
    </w:p>
    <w:p w14:paraId="1061503B" w14:textId="77777777" w:rsidR="00D11595" w:rsidRDefault="00D11595" w:rsidP="000C2290">
      <w:pPr>
        <w:spacing w:before="120" w:after="120"/>
        <w:rPr>
          <w:noProof/>
          <w:sz w:val="20"/>
        </w:rPr>
      </w:pPr>
      <w:r>
        <w:rPr>
          <w:noProof/>
          <w:sz w:val="20"/>
        </w:rPr>
        <w:t>KORDIS JMK, a.s.</w:t>
      </w:r>
    </w:p>
    <w:p w14:paraId="004FA011" w14:textId="77777777" w:rsidR="00D11595" w:rsidRDefault="00D11595" w:rsidP="000C2290">
      <w:pPr>
        <w:spacing w:before="120" w:after="120"/>
        <w:rPr>
          <w:noProof/>
          <w:sz w:val="20"/>
        </w:rPr>
      </w:pPr>
      <w:r>
        <w:rPr>
          <w:noProof/>
          <w:sz w:val="20"/>
        </w:rPr>
        <w:t>Květoslav Havlík</w:t>
      </w:r>
    </w:p>
    <w:p w14:paraId="09BC4D6E" w14:textId="77777777" w:rsidR="00D11595" w:rsidRDefault="00D11595" w:rsidP="000C2290">
      <w:pPr>
        <w:spacing w:before="120" w:after="120"/>
        <w:rPr>
          <w:noProof/>
          <w:sz w:val="20"/>
        </w:rPr>
      </w:pPr>
      <w:r>
        <w:rPr>
          <w:noProof/>
          <w:sz w:val="20"/>
        </w:rPr>
        <w:t>Nové sady 30</w:t>
      </w:r>
    </w:p>
    <w:p w14:paraId="17F322CD" w14:textId="77777777" w:rsidR="00D11595" w:rsidRDefault="00D11595" w:rsidP="000C2290">
      <w:pPr>
        <w:spacing w:before="120" w:after="120"/>
        <w:rPr>
          <w:noProof/>
          <w:sz w:val="20"/>
        </w:rPr>
      </w:pPr>
      <w:r>
        <w:rPr>
          <w:noProof/>
          <w:sz w:val="20"/>
        </w:rPr>
        <w:t>602 00 Brno.</w:t>
      </w:r>
    </w:p>
    <w:p w14:paraId="658AE277" w14:textId="32DDBC6E" w:rsidR="000C2290" w:rsidRDefault="000C2290" w:rsidP="000C2290">
      <w:pPr>
        <w:spacing w:before="120" w:after="120"/>
        <w:rPr>
          <w:noProof/>
          <w:sz w:val="20"/>
        </w:rPr>
      </w:pPr>
    </w:p>
    <w:p w14:paraId="7F929D4D" w14:textId="36A98EE8" w:rsidR="000F7356" w:rsidRDefault="000F7356" w:rsidP="000C2290">
      <w:pPr>
        <w:spacing w:before="120" w:after="120"/>
        <w:rPr>
          <w:noProof/>
          <w:sz w:val="20"/>
        </w:rPr>
      </w:pPr>
    </w:p>
    <w:p w14:paraId="21DC1E8B" w14:textId="77777777" w:rsidR="000F7356" w:rsidRDefault="000F7356" w:rsidP="000C2290">
      <w:pPr>
        <w:spacing w:before="120" w:after="120"/>
        <w:rPr>
          <w:noProof/>
          <w:sz w:val="20"/>
        </w:rPr>
      </w:pPr>
    </w:p>
    <w:p w14:paraId="1C1EE7B8" w14:textId="77777777" w:rsidR="00A22F45" w:rsidRDefault="005A0C6E" w:rsidP="00927676">
      <w:pPr>
        <w:pStyle w:val="Zhlav"/>
        <w:tabs>
          <w:tab w:val="right" w:pos="8222"/>
        </w:tabs>
        <w:spacing w:before="20" w:after="20"/>
        <w:rPr>
          <w:noProof/>
          <w:sz w:val="20"/>
        </w:rPr>
      </w:pPr>
      <w:r>
        <w:rPr>
          <w:noProof/>
          <w:sz w:val="20"/>
        </w:rPr>
        <w:t>S pozdravem</w:t>
      </w:r>
    </w:p>
    <w:p w14:paraId="68AC3451" w14:textId="62B32848" w:rsidR="00B602C8" w:rsidRDefault="00B602C8" w:rsidP="00927676">
      <w:pPr>
        <w:pStyle w:val="Zhlav"/>
        <w:tabs>
          <w:tab w:val="right" w:pos="8222"/>
        </w:tabs>
        <w:spacing w:before="20" w:after="20"/>
        <w:rPr>
          <w:noProof/>
          <w:sz w:val="20"/>
        </w:rPr>
      </w:pPr>
    </w:p>
    <w:p w14:paraId="0E1D4FD0" w14:textId="158BA97E" w:rsidR="000F7356" w:rsidRDefault="000F7356" w:rsidP="00927676">
      <w:pPr>
        <w:pStyle w:val="Zhlav"/>
        <w:tabs>
          <w:tab w:val="right" w:pos="8222"/>
        </w:tabs>
        <w:spacing w:before="20" w:after="20"/>
        <w:rPr>
          <w:noProof/>
          <w:sz w:val="20"/>
        </w:rPr>
      </w:pPr>
    </w:p>
    <w:p w14:paraId="29F212D4" w14:textId="77777777" w:rsidR="000F7356" w:rsidRDefault="000F7356" w:rsidP="00927676">
      <w:pPr>
        <w:pStyle w:val="Zhlav"/>
        <w:tabs>
          <w:tab w:val="right" w:pos="8222"/>
        </w:tabs>
        <w:spacing w:before="20" w:after="20"/>
        <w:rPr>
          <w:noProof/>
          <w:sz w:val="20"/>
        </w:rPr>
      </w:pPr>
    </w:p>
    <w:p w14:paraId="315FE34A" w14:textId="77777777" w:rsidR="00905EA8" w:rsidRPr="005757D8" w:rsidRDefault="00905EA8" w:rsidP="00927676">
      <w:pPr>
        <w:pStyle w:val="Zhlav"/>
        <w:tabs>
          <w:tab w:val="right" w:pos="8222"/>
        </w:tabs>
        <w:spacing w:before="20" w:after="20"/>
        <w:rPr>
          <w:noProof/>
          <w:sz w:val="20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105"/>
        <w:gridCol w:w="3106"/>
        <w:gridCol w:w="3395"/>
      </w:tblGrid>
      <w:tr w:rsidR="0041164D" w:rsidRPr="005757D8" w14:paraId="60B44A2D" w14:textId="77777777" w:rsidTr="00A55E6C">
        <w:trPr>
          <w:trHeight w:val="144"/>
        </w:trPr>
        <w:tc>
          <w:tcPr>
            <w:tcW w:w="3105" w:type="dxa"/>
          </w:tcPr>
          <w:p w14:paraId="469F5BE2" w14:textId="77777777" w:rsidR="0041164D" w:rsidRPr="005757D8" w:rsidRDefault="0041164D" w:rsidP="005757D8">
            <w:pPr>
              <w:ind w:right="-1080"/>
              <w:rPr>
                <w:sz w:val="20"/>
              </w:rPr>
            </w:pPr>
            <w:r w:rsidRPr="005757D8">
              <w:rPr>
                <w:sz w:val="20"/>
              </w:rPr>
              <w:tab/>
            </w:r>
            <w:r w:rsidRPr="005757D8">
              <w:rPr>
                <w:sz w:val="20"/>
              </w:rPr>
              <w:tab/>
            </w:r>
            <w:r w:rsidRPr="005757D8">
              <w:rPr>
                <w:sz w:val="20"/>
              </w:rPr>
              <w:tab/>
            </w:r>
          </w:p>
        </w:tc>
        <w:tc>
          <w:tcPr>
            <w:tcW w:w="3106" w:type="dxa"/>
          </w:tcPr>
          <w:p w14:paraId="6A94CA4F" w14:textId="77777777" w:rsidR="0041164D" w:rsidRPr="005757D8" w:rsidRDefault="0041164D" w:rsidP="00927676">
            <w:pPr>
              <w:rPr>
                <w:sz w:val="20"/>
              </w:rPr>
            </w:pPr>
          </w:p>
        </w:tc>
        <w:tc>
          <w:tcPr>
            <w:tcW w:w="3395" w:type="dxa"/>
          </w:tcPr>
          <w:p w14:paraId="69223767" w14:textId="4D106737" w:rsidR="00A55E6C" w:rsidRPr="005757D8" w:rsidRDefault="00770D3D" w:rsidP="007B1D3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Ing. </w:t>
            </w:r>
            <w:r w:rsidR="000F7356">
              <w:rPr>
                <w:sz w:val="20"/>
              </w:rPr>
              <w:t>Jiří Horský</w:t>
            </w:r>
          </w:p>
        </w:tc>
      </w:tr>
      <w:tr w:rsidR="0041164D" w:rsidRPr="005757D8" w14:paraId="44CA43DD" w14:textId="77777777" w:rsidTr="00A55E6C">
        <w:trPr>
          <w:trHeight w:val="294"/>
        </w:trPr>
        <w:tc>
          <w:tcPr>
            <w:tcW w:w="3105" w:type="dxa"/>
          </w:tcPr>
          <w:p w14:paraId="7F8E7F6E" w14:textId="77777777" w:rsidR="0041164D" w:rsidRPr="005757D8" w:rsidRDefault="0041164D" w:rsidP="00927676">
            <w:pPr>
              <w:rPr>
                <w:sz w:val="20"/>
              </w:rPr>
            </w:pPr>
          </w:p>
        </w:tc>
        <w:tc>
          <w:tcPr>
            <w:tcW w:w="3106" w:type="dxa"/>
          </w:tcPr>
          <w:p w14:paraId="18BB8C0F" w14:textId="77777777" w:rsidR="0041164D" w:rsidRPr="005757D8" w:rsidRDefault="0041164D" w:rsidP="00927676">
            <w:pPr>
              <w:rPr>
                <w:sz w:val="20"/>
              </w:rPr>
            </w:pPr>
          </w:p>
        </w:tc>
        <w:tc>
          <w:tcPr>
            <w:tcW w:w="3395" w:type="dxa"/>
          </w:tcPr>
          <w:p w14:paraId="6DF8E0E8" w14:textId="595D131D" w:rsidR="0042535C" w:rsidRPr="005757D8" w:rsidRDefault="000F7356" w:rsidP="00927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ředitel společnosti</w:t>
            </w:r>
          </w:p>
          <w:p w14:paraId="7FD90CBA" w14:textId="77777777" w:rsidR="0041164D" w:rsidRPr="005757D8" w:rsidRDefault="0041164D" w:rsidP="00927676">
            <w:pPr>
              <w:jc w:val="center"/>
              <w:rPr>
                <w:sz w:val="20"/>
              </w:rPr>
            </w:pPr>
          </w:p>
        </w:tc>
      </w:tr>
    </w:tbl>
    <w:p w14:paraId="1E9A5EB6" w14:textId="77777777" w:rsidR="00997C4E" w:rsidRPr="00016A21" w:rsidRDefault="00997C4E" w:rsidP="00A073D9">
      <w:pPr>
        <w:rPr>
          <w:sz w:val="24"/>
          <w:szCs w:val="22"/>
        </w:rPr>
      </w:pPr>
    </w:p>
    <w:sectPr w:rsidR="00997C4E" w:rsidRPr="00016A21" w:rsidSect="00667AF7">
      <w:headerReference w:type="first" r:id="rId7"/>
      <w:footerReference w:type="first" r:id="rId8"/>
      <w:pgSz w:w="11906" w:h="16838"/>
      <w:pgMar w:top="2104" w:right="1418" w:bottom="1977" w:left="1418" w:header="709" w:footer="1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122B" w14:textId="77777777" w:rsidR="00F27212" w:rsidRDefault="00F27212">
      <w:r>
        <w:separator/>
      </w:r>
    </w:p>
  </w:endnote>
  <w:endnote w:type="continuationSeparator" w:id="0">
    <w:p w14:paraId="27C00B0A" w14:textId="77777777" w:rsidR="00F27212" w:rsidRDefault="00F2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B4F7" w14:textId="77777777" w:rsidR="009A3F64" w:rsidRDefault="002F057D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96A982" wp14:editId="06F1ABFC">
          <wp:simplePos x="0" y="0"/>
          <wp:positionH relativeFrom="column">
            <wp:posOffset>0</wp:posOffset>
          </wp:positionH>
          <wp:positionV relativeFrom="paragraph">
            <wp:posOffset>-2722245</wp:posOffset>
          </wp:positionV>
          <wp:extent cx="5829300" cy="3500755"/>
          <wp:effectExtent l="0" t="0" r="0" b="4445"/>
          <wp:wrapNone/>
          <wp:docPr id="28" name="obrázek 28" descr="Záloha_Design manual 2012-11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Záloha_Design manual 2012-11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9" t="60378" r="6252" b="1048"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3500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03566" w14:textId="77777777" w:rsidR="00F27212" w:rsidRDefault="00F27212">
      <w:r>
        <w:separator/>
      </w:r>
    </w:p>
  </w:footnote>
  <w:footnote w:type="continuationSeparator" w:id="0">
    <w:p w14:paraId="6262F166" w14:textId="77777777" w:rsidR="00F27212" w:rsidRDefault="00F27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1A30" w14:textId="77777777" w:rsidR="009A3F64" w:rsidRDefault="002F057D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7216" behindDoc="0" locked="0" layoutInCell="1" allowOverlap="1" wp14:anchorId="51C3A454" wp14:editId="598403E7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5831840" cy="3223895"/>
          <wp:effectExtent l="0" t="0" r="0" b="0"/>
          <wp:wrapNone/>
          <wp:docPr id="27" name="obrázek 27" descr="Záloha_Design manual 2012-11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Záloha_Design manual 2012-11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8" t="4495" r="6252" b="60378"/>
                  <a:stretch>
                    <a:fillRect/>
                  </a:stretch>
                </pic:blipFill>
                <pic:spPr bwMode="auto">
                  <a:xfrm>
                    <a:off x="0" y="0"/>
                    <a:ext cx="5831840" cy="322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B60E4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7371BE"/>
    <w:multiLevelType w:val="hybridMultilevel"/>
    <w:tmpl w:val="C0A4DFD6"/>
    <w:lvl w:ilvl="0" w:tplc="D7B01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5F42C2"/>
    <w:multiLevelType w:val="hybridMultilevel"/>
    <w:tmpl w:val="85FEF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C1BB4"/>
    <w:multiLevelType w:val="hybridMultilevel"/>
    <w:tmpl w:val="B89A9102"/>
    <w:lvl w:ilvl="0" w:tplc="CA8614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4DA01B0"/>
    <w:multiLevelType w:val="hybridMultilevel"/>
    <w:tmpl w:val="C09A886E"/>
    <w:lvl w:ilvl="0" w:tplc="6C707A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303F8"/>
    <w:multiLevelType w:val="multilevel"/>
    <w:tmpl w:val="82DEE8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44F05C4"/>
    <w:multiLevelType w:val="hybridMultilevel"/>
    <w:tmpl w:val="A9AE2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0"/>
  </w:num>
  <w:num w:numId="8">
    <w:abstractNumId w:val="0"/>
  </w:num>
  <w:num w:numId="9">
    <w:abstractNumId w:val="3"/>
  </w:num>
  <w:num w:numId="10">
    <w:abstractNumId w:val="4"/>
  </w:num>
  <w:num w:numId="11">
    <w:abstractNumId w:val="6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12"/>
    <w:rsid w:val="00007329"/>
    <w:rsid w:val="000100E8"/>
    <w:rsid w:val="0001661D"/>
    <w:rsid w:val="00016A21"/>
    <w:rsid w:val="00030A7D"/>
    <w:rsid w:val="00035E2E"/>
    <w:rsid w:val="00036F90"/>
    <w:rsid w:val="00061961"/>
    <w:rsid w:val="00092590"/>
    <w:rsid w:val="00095B82"/>
    <w:rsid w:val="000A498F"/>
    <w:rsid w:val="000A4F72"/>
    <w:rsid w:val="000A6BF0"/>
    <w:rsid w:val="000B49F7"/>
    <w:rsid w:val="000C2290"/>
    <w:rsid w:val="000C7BFE"/>
    <w:rsid w:val="000E06B0"/>
    <w:rsid w:val="000E1B51"/>
    <w:rsid w:val="000F7356"/>
    <w:rsid w:val="00103609"/>
    <w:rsid w:val="0011019A"/>
    <w:rsid w:val="00116A1B"/>
    <w:rsid w:val="00120B83"/>
    <w:rsid w:val="0016668D"/>
    <w:rsid w:val="0018502D"/>
    <w:rsid w:val="001A0A2C"/>
    <w:rsid w:val="001A0BA3"/>
    <w:rsid w:val="001C139D"/>
    <w:rsid w:val="001C797E"/>
    <w:rsid w:val="001F0460"/>
    <w:rsid w:val="0020030A"/>
    <w:rsid w:val="00202591"/>
    <w:rsid w:val="00212D85"/>
    <w:rsid w:val="00214A48"/>
    <w:rsid w:val="00225442"/>
    <w:rsid w:val="00231148"/>
    <w:rsid w:val="00233F6A"/>
    <w:rsid w:val="00242DE5"/>
    <w:rsid w:val="002430D3"/>
    <w:rsid w:val="002502CC"/>
    <w:rsid w:val="00255471"/>
    <w:rsid w:val="0027128A"/>
    <w:rsid w:val="002849D2"/>
    <w:rsid w:val="00293A74"/>
    <w:rsid w:val="0029529D"/>
    <w:rsid w:val="002A0D78"/>
    <w:rsid w:val="002B652F"/>
    <w:rsid w:val="002B6B93"/>
    <w:rsid w:val="002B7701"/>
    <w:rsid w:val="002C2C24"/>
    <w:rsid w:val="002C2F13"/>
    <w:rsid w:val="002C7BF3"/>
    <w:rsid w:val="002E599F"/>
    <w:rsid w:val="002F057D"/>
    <w:rsid w:val="002F0BCF"/>
    <w:rsid w:val="002F160C"/>
    <w:rsid w:val="003040C6"/>
    <w:rsid w:val="003048B0"/>
    <w:rsid w:val="0031548F"/>
    <w:rsid w:val="003306AF"/>
    <w:rsid w:val="00344188"/>
    <w:rsid w:val="00345931"/>
    <w:rsid w:val="00353EC8"/>
    <w:rsid w:val="0037525E"/>
    <w:rsid w:val="00381C1B"/>
    <w:rsid w:val="00381C82"/>
    <w:rsid w:val="00387F88"/>
    <w:rsid w:val="00395445"/>
    <w:rsid w:val="003C5093"/>
    <w:rsid w:val="003C7639"/>
    <w:rsid w:val="003D5144"/>
    <w:rsid w:val="003F7871"/>
    <w:rsid w:val="00401799"/>
    <w:rsid w:val="00403F2A"/>
    <w:rsid w:val="00404967"/>
    <w:rsid w:val="0041164D"/>
    <w:rsid w:val="0042535C"/>
    <w:rsid w:val="00433DA8"/>
    <w:rsid w:val="00443DA3"/>
    <w:rsid w:val="00452737"/>
    <w:rsid w:val="00467F3F"/>
    <w:rsid w:val="004830E3"/>
    <w:rsid w:val="004B4D4E"/>
    <w:rsid w:val="004C070E"/>
    <w:rsid w:val="004D2F30"/>
    <w:rsid w:val="004E364D"/>
    <w:rsid w:val="004E5C7F"/>
    <w:rsid w:val="004F3233"/>
    <w:rsid w:val="00515EB4"/>
    <w:rsid w:val="005259DE"/>
    <w:rsid w:val="00530A1F"/>
    <w:rsid w:val="005374C0"/>
    <w:rsid w:val="0055099D"/>
    <w:rsid w:val="005722A7"/>
    <w:rsid w:val="005722E7"/>
    <w:rsid w:val="005746A4"/>
    <w:rsid w:val="005757D8"/>
    <w:rsid w:val="0057600A"/>
    <w:rsid w:val="00577778"/>
    <w:rsid w:val="00586A1B"/>
    <w:rsid w:val="00587F54"/>
    <w:rsid w:val="00594E36"/>
    <w:rsid w:val="005A0C6E"/>
    <w:rsid w:val="005D13BC"/>
    <w:rsid w:val="005E2741"/>
    <w:rsid w:val="005E4309"/>
    <w:rsid w:val="005F72E0"/>
    <w:rsid w:val="0063316D"/>
    <w:rsid w:val="00633439"/>
    <w:rsid w:val="00635035"/>
    <w:rsid w:val="006350CF"/>
    <w:rsid w:val="006402B0"/>
    <w:rsid w:val="006442B9"/>
    <w:rsid w:val="00654902"/>
    <w:rsid w:val="00661932"/>
    <w:rsid w:val="0066737D"/>
    <w:rsid w:val="00667AF7"/>
    <w:rsid w:val="0067588A"/>
    <w:rsid w:val="00692829"/>
    <w:rsid w:val="006A2E0F"/>
    <w:rsid w:val="006B4E6E"/>
    <w:rsid w:val="006B619D"/>
    <w:rsid w:val="006B782B"/>
    <w:rsid w:val="006C3F9C"/>
    <w:rsid w:val="006C6769"/>
    <w:rsid w:val="006D204F"/>
    <w:rsid w:val="006E4327"/>
    <w:rsid w:val="006F4B51"/>
    <w:rsid w:val="006F5C26"/>
    <w:rsid w:val="0071392C"/>
    <w:rsid w:val="0071734F"/>
    <w:rsid w:val="00721A68"/>
    <w:rsid w:val="00725E1F"/>
    <w:rsid w:val="00742E9E"/>
    <w:rsid w:val="0074422B"/>
    <w:rsid w:val="0077043F"/>
    <w:rsid w:val="00770D3D"/>
    <w:rsid w:val="0078442F"/>
    <w:rsid w:val="007945F3"/>
    <w:rsid w:val="00794D7D"/>
    <w:rsid w:val="007B1D38"/>
    <w:rsid w:val="007B72E5"/>
    <w:rsid w:val="007C3C65"/>
    <w:rsid w:val="007C3DAF"/>
    <w:rsid w:val="007C52E0"/>
    <w:rsid w:val="007C5391"/>
    <w:rsid w:val="007D13FE"/>
    <w:rsid w:val="007E2095"/>
    <w:rsid w:val="007E734C"/>
    <w:rsid w:val="008013CD"/>
    <w:rsid w:val="00803285"/>
    <w:rsid w:val="00811EF3"/>
    <w:rsid w:val="00826F86"/>
    <w:rsid w:val="00831D74"/>
    <w:rsid w:val="008415CF"/>
    <w:rsid w:val="00846A5E"/>
    <w:rsid w:val="00862782"/>
    <w:rsid w:val="0086553D"/>
    <w:rsid w:val="00870C7D"/>
    <w:rsid w:val="00891F5B"/>
    <w:rsid w:val="008A04CA"/>
    <w:rsid w:val="008E5B16"/>
    <w:rsid w:val="008E6031"/>
    <w:rsid w:val="008F7244"/>
    <w:rsid w:val="00900BD6"/>
    <w:rsid w:val="00905EA8"/>
    <w:rsid w:val="00914EB9"/>
    <w:rsid w:val="00927676"/>
    <w:rsid w:val="00956A2B"/>
    <w:rsid w:val="009672E2"/>
    <w:rsid w:val="00972F9A"/>
    <w:rsid w:val="00975A22"/>
    <w:rsid w:val="00982285"/>
    <w:rsid w:val="00986539"/>
    <w:rsid w:val="00987425"/>
    <w:rsid w:val="00993CA7"/>
    <w:rsid w:val="0099640E"/>
    <w:rsid w:val="00997C4E"/>
    <w:rsid w:val="00997C54"/>
    <w:rsid w:val="009A37F3"/>
    <w:rsid w:val="009A3F64"/>
    <w:rsid w:val="009A4DE0"/>
    <w:rsid w:val="009A6573"/>
    <w:rsid w:val="009B536B"/>
    <w:rsid w:val="009C0114"/>
    <w:rsid w:val="009E08D6"/>
    <w:rsid w:val="009E13FC"/>
    <w:rsid w:val="009E19D1"/>
    <w:rsid w:val="009E35B6"/>
    <w:rsid w:val="009E70CC"/>
    <w:rsid w:val="009F1898"/>
    <w:rsid w:val="00A073D9"/>
    <w:rsid w:val="00A1126C"/>
    <w:rsid w:val="00A126F6"/>
    <w:rsid w:val="00A22F45"/>
    <w:rsid w:val="00A4142A"/>
    <w:rsid w:val="00A44229"/>
    <w:rsid w:val="00A54F3E"/>
    <w:rsid w:val="00A55845"/>
    <w:rsid w:val="00A55E6C"/>
    <w:rsid w:val="00A630D9"/>
    <w:rsid w:val="00A661C9"/>
    <w:rsid w:val="00A7683C"/>
    <w:rsid w:val="00A76A74"/>
    <w:rsid w:val="00A7758E"/>
    <w:rsid w:val="00A8793B"/>
    <w:rsid w:val="00A95675"/>
    <w:rsid w:val="00A95EA9"/>
    <w:rsid w:val="00AA782C"/>
    <w:rsid w:val="00AB0963"/>
    <w:rsid w:val="00AB328A"/>
    <w:rsid w:val="00AC2696"/>
    <w:rsid w:val="00AC539C"/>
    <w:rsid w:val="00AC7E40"/>
    <w:rsid w:val="00AD5339"/>
    <w:rsid w:val="00AE4FD4"/>
    <w:rsid w:val="00AE7292"/>
    <w:rsid w:val="00AF2D02"/>
    <w:rsid w:val="00B00FE6"/>
    <w:rsid w:val="00B3737F"/>
    <w:rsid w:val="00B51F81"/>
    <w:rsid w:val="00B602C8"/>
    <w:rsid w:val="00B707BF"/>
    <w:rsid w:val="00B70BD4"/>
    <w:rsid w:val="00B92AE2"/>
    <w:rsid w:val="00B96170"/>
    <w:rsid w:val="00B970DA"/>
    <w:rsid w:val="00BA229A"/>
    <w:rsid w:val="00BA721A"/>
    <w:rsid w:val="00BB3AD8"/>
    <w:rsid w:val="00BC2E5A"/>
    <w:rsid w:val="00BD09A0"/>
    <w:rsid w:val="00BE5E47"/>
    <w:rsid w:val="00BE7ACD"/>
    <w:rsid w:val="00BF39A6"/>
    <w:rsid w:val="00C01840"/>
    <w:rsid w:val="00C24BD9"/>
    <w:rsid w:val="00C42683"/>
    <w:rsid w:val="00C553E7"/>
    <w:rsid w:val="00C620AD"/>
    <w:rsid w:val="00C819E9"/>
    <w:rsid w:val="00C87C85"/>
    <w:rsid w:val="00CA5602"/>
    <w:rsid w:val="00CA77B5"/>
    <w:rsid w:val="00CB5697"/>
    <w:rsid w:val="00CD235B"/>
    <w:rsid w:val="00CD6A65"/>
    <w:rsid w:val="00CE0C46"/>
    <w:rsid w:val="00CE4EEB"/>
    <w:rsid w:val="00CE667F"/>
    <w:rsid w:val="00CF5DFF"/>
    <w:rsid w:val="00D038F3"/>
    <w:rsid w:val="00D11595"/>
    <w:rsid w:val="00D13570"/>
    <w:rsid w:val="00D2700F"/>
    <w:rsid w:val="00D316CE"/>
    <w:rsid w:val="00D50495"/>
    <w:rsid w:val="00D60E58"/>
    <w:rsid w:val="00D61746"/>
    <w:rsid w:val="00D70E2A"/>
    <w:rsid w:val="00D944DC"/>
    <w:rsid w:val="00D96D03"/>
    <w:rsid w:val="00D970A9"/>
    <w:rsid w:val="00DA23CA"/>
    <w:rsid w:val="00DA7D9A"/>
    <w:rsid w:val="00DB7556"/>
    <w:rsid w:val="00DC35A3"/>
    <w:rsid w:val="00DC61BB"/>
    <w:rsid w:val="00DE4743"/>
    <w:rsid w:val="00DE5771"/>
    <w:rsid w:val="00DE65D4"/>
    <w:rsid w:val="00DF2F2C"/>
    <w:rsid w:val="00E07716"/>
    <w:rsid w:val="00E21E08"/>
    <w:rsid w:val="00E30B37"/>
    <w:rsid w:val="00E356E4"/>
    <w:rsid w:val="00E67EB1"/>
    <w:rsid w:val="00E776C0"/>
    <w:rsid w:val="00EB160C"/>
    <w:rsid w:val="00EB6F0E"/>
    <w:rsid w:val="00EB7E16"/>
    <w:rsid w:val="00ED1AD3"/>
    <w:rsid w:val="00ED31C1"/>
    <w:rsid w:val="00ED3C81"/>
    <w:rsid w:val="00ED616A"/>
    <w:rsid w:val="00EE1AD7"/>
    <w:rsid w:val="00EE530C"/>
    <w:rsid w:val="00EF2CEC"/>
    <w:rsid w:val="00EF6096"/>
    <w:rsid w:val="00F24802"/>
    <w:rsid w:val="00F2572F"/>
    <w:rsid w:val="00F27212"/>
    <w:rsid w:val="00F55AE9"/>
    <w:rsid w:val="00F67A24"/>
    <w:rsid w:val="00F71008"/>
    <w:rsid w:val="00F73971"/>
    <w:rsid w:val="00F82CCB"/>
    <w:rsid w:val="00F82CFC"/>
    <w:rsid w:val="00F841E7"/>
    <w:rsid w:val="00F8468C"/>
    <w:rsid w:val="00F929B2"/>
    <w:rsid w:val="00FA0CE3"/>
    <w:rsid w:val="00FA0F89"/>
    <w:rsid w:val="00FD2521"/>
    <w:rsid w:val="00FD733C"/>
    <w:rsid w:val="00FE324C"/>
    <w:rsid w:val="00FE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BF76DC6"/>
  <w15:docId w15:val="{3163688C-7B81-44E5-8423-7F97743A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C3F9C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Normln"/>
    <w:qFormat/>
    <w:rsid w:val="00BD09A0"/>
    <w:pPr>
      <w:keepNext/>
      <w:spacing w:after="60"/>
      <w:jc w:val="center"/>
      <w:outlineLvl w:val="0"/>
    </w:pPr>
    <w:rPr>
      <w:b/>
      <w:caps/>
      <w:kern w:val="28"/>
      <w:sz w:val="36"/>
      <w:szCs w:val="36"/>
    </w:rPr>
  </w:style>
  <w:style w:type="paragraph" w:styleId="Nadpis2">
    <w:name w:val="heading 2"/>
    <w:basedOn w:val="Normln"/>
    <w:next w:val="Normln"/>
    <w:qFormat/>
    <w:rsid w:val="00345931"/>
    <w:pPr>
      <w:keepNext/>
      <w:spacing w:before="240" w:after="60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345931"/>
    <w:pPr>
      <w:keepNext/>
      <w:spacing w:before="240"/>
      <w:outlineLvl w:val="2"/>
    </w:pPr>
    <w:rPr>
      <w:rFonts w:ascii="Arial" w:hAnsi="Arial"/>
      <w:sz w:val="32"/>
    </w:rPr>
  </w:style>
  <w:style w:type="paragraph" w:styleId="Nadpis4">
    <w:name w:val="heading 4"/>
    <w:basedOn w:val="Normln"/>
    <w:next w:val="Normln"/>
    <w:qFormat/>
    <w:rsid w:val="00345931"/>
    <w:pPr>
      <w:keepNext/>
      <w:numPr>
        <w:ilvl w:val="3"/>
        <w:numId w:val="6"/>
      </w:numPr>
      <w:shd w:val="clear" w:color="0000FF" w:fill="auto"/>
      <w:spacing w:after="60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345931"/>
    <w:pPr>
      <w:keepNext/>
      <w:numPr>
        <w:ilvl w:val="4"/>
        <w:numId w:val="6"/>
      </w:numPr>
      <w:jc w:val="center"/>
      <w:outlineLvl w:val="4"/>
    </w:pPr>
    <w:rPr>
      <w:b/>
      <w:sz w:val="44"/>
    </w:rPr>
  </w:style>
  <w:style w:type="paragraph" w:styleId="Nadpis6">
    <w:name w:val="heading 6"/>
    <w:basedOn w:val="Normln"/>
    <w:next w:val="Normln"/>
    <w:qFormat/>
    <w:rsid w:val="00345931"/>
    <w:pPr>
      <w:keepNext/>
      <w:numPr>
        <w:ilvl w:val="5"/>
        <w:numId w:val="6"/>
      </w:numPr>
      <w:outlineLvl w:val="5"/>
    </w:pPr>
    <w:rPr>
      <w:rFonts w:ascii="Arial" w:hAnsi="Arial"/>
      <w:b/>
      <w:sz w:val="36"/>
    </w:rPr>
  </w:style>
  <w:style w:type="paragraph" w:styleId="Nadpis7">
    <w:name w:val="heading 7"/>
    <w:basedOn w:val="Normln"/>
    <w:next w:val="Normln"/>
    <w:qFormat/>
    <w:rsid w:val="00345931"/>
    <w:pPr>
      <w:keepNext/>
      <w:numPr>
        <w:ilvl w:val="6"/>
        <w:numId w:val="6"/>
      </w:numPr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345931"/>
    <w:pPr>
      <w:keepNext/>
      <w:numPr>
        <w:ilvl w:val="7"/>
        <w:numId w:val="6"/>
      </w:numPr>
      <w:tabs>
        <w:tab w:val="left" w:pos="3544"/>
      </w:tabs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rsid w:val="00345931"/>
    <w:pPr>
      <w:keepNext/>
      <w:numPr>
        <w:ilvl w:val="8"/>
        <w:numId w:val="6"/>
      </w:numPr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3459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Cs w:val="24"/>
    </w:rPr>
  </w:style>
  <w:style w:type="paragraph" w:customStyle="1" w:styleId="Zkladntext21">
    <w:name w:val="Základní text 21"/>
    <w:basedOn w:val="Normln"/>
    <w:rsid w:val="00345931"/>
    <w:rPr>
      <w:sz w:val="28"/>
    </w:rPr>
  </w:style>
  <w:style w:type="character" w:styleId="slostrnky">
    <w:name w:val="page number"/>
    <w:basedOn w:val="Standardnpsmoodstavce"/>
    <w:rsid w:val="00345931"/>
  </w:style>
  <w:style w:type="paragraph" w:styleId="Zhlav">
    <w:name w:val="header"/>
    <w:basedOn w:val="Normln"/>
    <w:link w:val="ZhlavChar"/>
    <w:rsid w:val="00345931"/>
    <w:rPr>
      <w:sz w:val="16"/>
      <w:lang w:val="x-none" w:eastAsia="x-none"/>
    </w:rPr>
  </w:style>
  <w:style w:type="paragraph" w:customStyle="1" w:styleId="Dotaznknetunvelk8">
    <w:name w:val="Dotazník netučná velká 8"/>
    <w:basedOn w:val="Zhlav"/>
    <w:rsid w:val="00345931"/>
    <w:rPr>
      <w:rFonts w:ascii="Times New Roman" w:hAnsi="Times New Roman"/>
      <w:caps/>
      <w:sz w:val="18"/>
      <w:lang w:val="en-US"/>
    </w:rPr>
  </w:style>
  <w:style w:type="paragraph" w:customStyle="1" w:styleId="Dotaznktun8">
    <w:name w:val="Dotazník tučná 8"/>
    <w:basedOn w:val="Zhlav"/>
    <w:rsid w:val="00345931"/>
    <w:rPr>
      <w:rFonts w:ascii="Times New Roman" w:hAnsi="Times New Roman"/>
      <w:b/>
      <w:sz w:val="18"/>
      <w:lang w:val="en-US"/>
    </w:rPr>
  </w:style>
  <w:style w:type="paragraph" w:customStyle="1" w:styleId="Dotaznkovpokynov">
    <w:name w:val="Dotazníkový pokynový"/>
    <w:basedOn w:val="Normln"/>
    <w:rsid w:val="00345931"/>
    <w:rPr>
      <w:rFonts w:ascii="Times New Roman" w:hAnsi="Times New Roman"/>
      <w:i/>
      <w:caps/>
      <w:sz w:val="18"/>
    </w:rPr>
  </w:style>
  <w:style w:type="paragraph" w:customStyle="1" w:styleId="Dotaznkovtun">
    <w:name w:val="Dotazníkový tučný"/>
    <w:basedOn w:val="Normln"/>
    <w:rsid w:val="00345931"/>
    <w:rPr>
      <w:rFonts w:ascii="Times New Roman" w:hAnsi="Times New Roman"/>
      <w:b/>
      <w:sz w:val="18"/>
    </w:rPr>
  </w:style>
  <w:style w:type="paragraph" w:customStyle="1" w:styleId="Headlines">
    <w:name w:val="Headlines"/>
    <w:basedOn w:val="Normln"/>
    <w:rsid w:val="00345931"/>
    <w:pPr>
      <w:spacing w:after="240"/>
    </w:pPr>
    <w:rPr>
      <w:i/>
      <w:sz w:val="40"/>
    </w:rPr>
  </w:style>
  <w:style w:type="character" w:styleId="Hypertextovodkaz">
    <w:name w:val="Hyperlink"/>
    <w:rsid w:val="00345931"/>
    <w:rPr>
      <w:color w:val="0000FF"/>
      <w:u w:val="single"/>
    </w:rPr>
  </w:style>
  <w:style w:type="paragraph" w:customStyle="1" w:styleId="NadpisZZ">
    <w:name w:val="Nadpis ZZ"/>
    <w:basedOn w:val="Nadpis1"/>
    <w:rsid w:val="003459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/>
      <w:sz w:val="72"/>
    </w:rPr>
  </w:style>
  <w:style w:type="paragraph" w:styleId="Nzev">
    <w:name w:val="Title"/>
    <w:basedOn w:val="Normln"/>
    <w:qFormat/>
    <w:rsid w:val="0034593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Nzevdokumentu">
    <w:name w:val="Název dokumentu"/>
    <w:basedOn w:val="Normln"/>
    <w:next w:val="Headlines"/>
    <w:rsid w:val="00345931"/>
    <w:pPr>
      <w:spacing w:after="240"/>
    </w:pPr>
    <w:rPr>
      <w:rFonts w:ascii="Arial" w:hAnsi="Arial"/>
      <w:b/>
      <w:smallCaps/>
      <w:sz w:val="48"/>
    </w:rPr>
  </w:style>
  <w:style w:type="paragraph" w:customStyle="1" w:styleId="Normln12-1-00">
    <w:name w:val="Normální 12-ř.1-0+0"/>
    <w:basedOn w:val="Normln"/>
    <w:rsid w:val="00997C4E"/>
    <w:rPr>
      <w:sz w:val="20"/>
    </w:rPr>
  </w:style>
  <w:style w:type="character" w:customStyle="1" w:styleId="Normln12-1-00Char">
    <w:name w:val="Normální 12-ř.1-0+0 Char"/>
    <w:rsid w:val="00345931"/>
    <w:rPr>
      <w:sz w:val="24"/>
      <w:lang w:val="cs-CZ" w:eastAsia="cs-CZ" w:bidi="ar-SA"/>
    </w:rPr>
  </w:style>
  <w:style w:type="paragraph" w:styleId="Normlnodsazen">
    <w:name w:val="Normal Indent"/>
    <w:basedOn w:val="Normln"/>
    <w:rsid w:val="00345931"/>
    <w:pPr>
      <w:ind w:left="708"/>
    </w:pPr>
  </w:style>
  <w:style w:type="paragraph" w:customStyle="1" w:styleId="Normln12">
    <w:name w:val="Normální12"/>
    <w:basedOn w:val="Normln"/>
    <w:rsid w:val="00345931"/>
  </w:style>
  <w:style w:type="character" w:customStyle="1" w:styleId="Normln12Char">
    <w:name w:val="Normální12 Char"/>
    <w:rsid w:val="00345931"/>
    <w:rPr>
      <w:rFonts w:ascii="Verdana" w:hAnsi="Verdana"/>
      <w:sz w:val="24"/>
      <w:lang w:val="cs-CZ" w:eastAsia="cs-CZ" w:bidi="ar-SA"/>
    </w:rPr>
  </w:style>
  <w:style w:type="paragraph" w:customStyle="1" w:styleId="Normln14">
    <w:name w:val="Normální14"/>
    <w:basedOn w:val="Normln"/>
    <w:rsid w:val="00345931"/>
    <w:rPr>
      <w:rFonts w:ascii="Times New Roman" w:hAnsi="Times New Roman"/>
      <w:sz w:val="28"/>
    </w:rPr>
  </w:style>
  <w:style w:type="paragraph" w:styleId="Obsah1">
    <w:name w:val="toc 1"/>
    <w:basedOn w:val="Normln"/>
    <w:next w:val="Normln"/>
    <w:autoRedefine/>
    <w:semiHidden/>
    <w:rsid w:val="00345931"/>
    <w:pPr>
      <w:jc w:val="left"/>
    </w:pPr>
    <w:rPr>
      <w:rFonts w:ascii="Times New Roman" w:hAnsi="Times New Roman"/>
      <w:b/>
      <w:caps/>
      <w:sz w:val="20"/>
    </w:rPr>
  </w:style>
  <w:style w:type="paragraph" w:styleId="Obsah2">
    <w:name w:val="toc 2"/>
    <w:basedOn w:val="Normln"/>
    <w:next w:val="Normln"/>
    <w:autoRedefine/>
    <w:semiHidden/>
    <w:rsid w:val="00345931"/>
    <w:pPr>
      <w:ind w:left="240"/>
      <w:jc w:val="left"/>
    </w:pPr>
    <w:rPr>
      <w:rFonts w:ascii="Times New Roman" w:hAnsi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345931"/>
    <w:pPr>
      <w:ind w:left="480"/>
      <w:jc w:val="left"/>
    </w:pPr>
    <w:rPr>
      <w:rFonts w:ascii="Times New Roman" w:hAnsi="Times New Roman"/>
      <w:i/>
      <w:sz w:val="20"/>
    </w:rPr>
  </w:style>
  <w:style w:type="paragraph" w:styleId="Obsah4">
    <w:name w:val="toc 4"/>
    <w:basedOn w:val="Normln"/>
    <w:next w:val="Normln"/>
    <w:autoRedefine/>
    <w:semiHidden/>
    <w:rsid w:val="00345931"/>
    <w:pPr>
      <w:ind w:left="720"/>
      <w:jc w:val="left"/>
    </w:pPr>
    <w:rPr>
      <w:rFonts w:ascii="Times New Roman" w:hAnsi="Times New Roman"/>
      <w:sz w:val="18"/>
    </w:rPr>
  </w:style>
  <w:style w:type="paragraph" w:styleId="Obsah5">
    <w:name w:val="toc 5"/>
    <w:basedOn w:val="Normln"/>
    <w:next w:val="Normln"/>
    <w:autoRedefine/>
    <w:semiHidden/>
    <w:rsid w:val="00345931"/>
    <w:pPr>
      <w:ind w:left="960"/>
      <w:jc w:val="left"/>
    </w:pPr>
    <w:rPr>
      <w:rFonts w:ascii="Times New Roman" w:hAnsi="Times New Roman"/>
      <w:sz w:val="18"/>
    </w:rPr>
  </w:style>
  <w:style w:type="paragraph" w:styleId="Obsah6">
    <w:name w:val="toc 6"/>
    <w:basedOn w:val="Normln"/>
    <w:next w:val="Normln"/>
    <w:autoRedefine/>
    <w:semiHidden/>
    <w:rsid w:val="00345931"/>
    <w:pPr>
      <w:ind w:left="1200"/>
      <w:jc w:val="left"/>
    </w:pPr>
    <w:rPr>
      <w:rFonts w:ascii="Times New Roman" w:hAnsi="Times New Roman"/>
      <w:sz w:val="18"/>
    </w:rPr>
  </w:style>
  <w:style w:type="paragraph" w:styleId="Obsah7">
    <w:name w:val="toc 7"/>
    <w:basedOn w:val="Normln"/>
    <w:next w:val="Normln"/>
    <w:autoRedefine/>
    <w:semiHidden/>
    <w:rsid w:val="00345931"/>
    <w:pPr>
      <w:ind w:left="1440"/>
      <w:jc w:val="left"/>
    </w:pPr>
    <w:rPr>
      <w:rFonts w:ascii="Times New Roman" w:hAnsi="Times New Roman"/>
      <w:sz w:val="18"/>
    </w:rPr>
  </w:style>
  <w:style w:type="paragraph" w:styleId="Obsah8">
    <w:name w:val="toc 8"/>
    <w:basedOn w:val="Normln"/>
    <w:next w:val="Normln"/>
    <w:autoRedefine/>
    <w:semiHidden/>
    <w:rsid w:val="00345931"/>
    <w:pPr>
      <w:ind w:left="1680"/>
      <w:jc w:val="left"/>
    </w:pPr>
    <w:rPr>
      <w:rFonts w:ascii="Times New Roman" w:hAnsi="Times New Roman"/>
      <w:sz w:val="18"/>
    </w:rPr>
  </w:style>
  <w:style w:type="paragraph" w:styleId="Obsah9">
    <w:name w:val="toc 9"/>
    <w:basedOn w:val="Normln"/>
    <w:next w:val="Normln"/>
    <w:autoRedefine/>
    <w:semiHidden/>
    <w:rsid w:val="00345931"/>
    <w:pPr>
      <w:ind w:left="1920"/>
      <w:jc w:val="left"/>
    </w:pPr>
    <w:rPr>
      <w:rFonts w:ascii="Times New Roman" w:hAnsi="Times New Roman"/>
      <w:sz w:val="18"/>
    </w:rPr>
  </w:style>
  <w:style w:type="paragraph" w:customStyle="1" w:styleId="1">
    <w:name w:val="1"/>
    <w:basedOn w:val="Normln"/>
    <w:semiHidden/>
    <w:rsid w:val="00345931"/>
    <w:rPr>
      <w:sz w:val="20"/>
    </w:rPr>
  </w:style>
  <w:style w:type="paragraph" w:styleId="Textkomente">
    <w:name w:val="annotation text"/>
    <w:basedOn w:val="Normln"/>
    <w:semiHidden/>
    <w:rsid w:val="00345931"/>
    <w:rPr>
      <w:sz w:val="20"/>
    </w:rPr>
  </w:style>
  <w:style w:type="paragraph" w:styleId="Pedmtkomente">
    <w:name w:val="annotation subject"/>
    <w:basedOn w:val="Textkomente"/>
    <w:next w:val="Textkomente"/>
    <w:semiHidden/>
    <w:rsid w:val="00345931"/>
    <w:rPr>
      <w:b/>
      <w:bCs/>
    </w:rPr>
  </w:style>
  <w:style w:type="paragraph" w:styleId="Rozloendokumentu">
    <w:name w:val="Document Map"/>
    <w:basedOn w:val="Normln"/>
    <w:semiHidden/>
    <w:rsid w:val="00345931"/>
    <w:pPr>
      <w:shd w:val="clear" w:color="auto" w:fill="000080"/>
    </w:pPr>
    <w:rPr>
      <w:rFonts w:ascii="Tahoma" w:hAnsi="Tahoma"/>
    </w:rPr>
  </w:style>
  <w:style w:type="paragraph" w:styleId="Seznam">
    <w:name w:val="List"/>
    <w:basedOn w:val="Normln"/>
    <w:rsid w:val="00345931"/>
    <w:pPr>
      <w:ind w:left="283" w:hanging="283"/>
    </w:pPr>
  </w:style>
  <w:style w:type="paragraph" w:styleId="Seznamsodrkami">
    <w:name w:val="List Bullet"/>
    <w:basedOn w:val="Normln"/>
    <w:autoRedefine/>
    <w:rsid w:val="00345931"/>
    <w:pPr>
      <w:numPr>
        <w:numId w:val="8"/>
      </w:numPr>
      <w:tabs>
        <w:tab w:val="clear" w:pos="360"/>
        <w:tab w:val="num" w:pos="432"/>
      </w:tabs>
      <w:ind w:left="432" w:hanging="432"/>
    </w:pPr>
  </w:style>
  <w:style w:type="paragraph" w:styleId="Textbubliny">
    <w:name w:val="Balloon Text"/>
    <w:basedOn w:val="Normln"/>
    <w:semiHidden/>
    <w:rsid w:val="0034593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345931"/>
    <w:rPr>
      <w:sz w:val="20"/>
    </w:rPr>
  </w:style>
  <w:style w:type="paragraph" w:styleId="Textvysvtlivek">
    <w:name w:val="endnote text"/>
    <w:basedOn w:val="Normln"/>
    <w:semiHidden/>
    <w:rsid w:val="00345931"/>
    <w:rPr>
      <w:sz w:val="20"/>
    </w:rPr>
  </w:style>
  <w:style w:type="paragraph" w:styleId="Titulek">
    <w:name w:val="caption"/>
    <w:basedOn w:val="Normln"/>
    <w:next w:val="Normln"/>
    <w:qFormat/>
    <w:rsid w:val="00345931"/>
    <w:rPr>
      <w:b/>
    </w:rPr>
  </w:style>
  <w:style w:type="paragraph" w:styleId="Zkladntext">
    <w:name w:val="Body Text"/>
    <w:basedOn w:val="Normln"/>
    <w:rsid w:val="00345931"/>
    <w:rPr>
      <w:i/>
    </w:rPr>
  </w:style>
  <w:style w:type="paragraph" w:styleId="Zkladntext2">
    <w:name w:val="Body Text 2"/>
    <w:basedOn w:val="Normln"/>
    <w:rsid w:val="00345931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10" w:color="auto" w:fill="auto"/>
      <w:jc w:val="center"/>
    </w:pPr>
    <w:rPr>
      <w:b/>
      <w:caps/>
      <w:color w:val="FF0000"/>
    </w:rPr>
  </w:style>
  <w:style w:type="paragraph" w:styleId="Zkladntext3">
    <w:name w:val="Body Text 3"/>
    <w:basedOn w:val="Normln"/>
    <w:rsid w:val="00345931"/>
    <w:rPr>
      <w:i/>
    </w:rPr>
  </w:style>
  <w:style w:type="paragraph" w:styleId="Zkladntextodsazen">
    <w:name w:val="Body Text Indent"/>
    <w:basedOn w:val="Normln"/>
    <w:rsid w:val="00345931"/>
    <w:pPr>
      <w:ind w:left="709" w:hanging="709"/>
    </w:pPr>
  </w:style>
  <w:style w:type="paragraph" w:styleId="Zpat">
    <w:name w:val="footer"/>
    <w:basedOn w:val="Normln"/>
    <w:rsid w:val="00345931"/>
    <w:pPr>
      <w:jc w:val="center"/>
    </w:pPr>
    <w:rPr>
      <w:rFonts w:ascii="Arial" w:hAnsi="Arial"/>
      <w:sz w:val="16"/>
    </w:rPr>
  </w:style>
  <w:style w:type="character" w:styleId="Znakapoznpodarou">
    <w:name w:val="footnote reference"/>
    <w:semiHidden/>
    <w:rsid w:val="00345931"/>
    <w:rPr>
      <w:vertAlign w:val="superscript"/>
    </w:rPr>
  </w:style>
  <w:style w:type="character" w:styleId="Odkaznakoment">
    <w:name w:val="annotation reference"/>
    <w:semiHidden/>
    <w:rsid w:val="00345931"/>
    <w:rPr>
      <w:sz w:val="16"/>
      <w:szCs w:val="16"/>
    </w:rPr>
  </w:style>
  <w:style w:type="character" w:styleId="Odkaznavysvtlivky">
    <w:name w:val="endnote reference"/>
    <w:semiHidden/>
    <w:rsid w:val="00345931"/>
    <w:rPr>
      <w:vertAlign w:val="superscript"/>
    </w:rPr>
  </w:style>
  <w:style w:type="paragraph" w:customStyle="1" w:styleId="Nadpis1-bezslovn">
    <w:name w:val="Nadpis 1 - bez číslování"/>
    <w:basedOn w:val="Normln"/>
    <w:rsid w:val="00345931"/>
    <w:pPr>
      <w:jc w:val="center"/>
    </w:pPr>
    <w:rPr>
      <w:b/>
      <w:sz w:val="52"/>
      <w:szCs w:val="48"/>
    </w:rPr>
  </w:style>
  <w:style w:type="paragraph" w:customStyle="1" w:styleId="HlavikaKordis">
    <w:name w:val="Hlavička Kordis"/>
    <w:basedOn w:val="Zkladntext"/>
    <w:rsid w:val="006A2E0F"/>
    <w:rPr>
      <w:i w:val="0"/>
      <w:sz w:val="20"/>
    </w:rPr>
  </w:style>
  <w:style w:type="table" w:styleId="Mkatabulky">
    <w:name w:val="Table Grid"/>
    <w:basedOn w:val="Normlntabulka"/>
    <w:rsid w:val="0099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ED31C1"/>
    <w:rPr>
      <w:rFonts w:ascii="Calibri" w:hAnsi="Calibri"/>
      <w:sz w:val="16"/>
    </w:rPr>
  </w:style>
  <w:style w:type="paragraph" w:styleId="Odstavecseseznamem">
    <w:name w:val="List Paragraph"/>
    <w:basedOn w:val="Normln"/>
    <w:uiPriority w:val="34"/>
    <w:qFormat/>
    <w:rsid w:val="006D2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352;ablony\Hlavi&#269;kov&#253;%20dopi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dopis</Template>
  <TotalTime>3</TotalTime>
  <Pages>1</Pages>
  <Words>109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KORDIS JMK, spol. s r.o.</Company>
  <LinksUpToDate>false</LinksUpToDate>
  <CharactersWithSpaces>678</CharactersWithSpaces>
  <SharedDoc>false</SharedDoc>
  <HLinks>
    <vt:vector size="6" baseType="variant">
      <vt:variant>
        <vt:i4>3604565</vt:i4>
      </vt:variant>
      <vt:variant>
        <vt:i4>0</vt:i4>
      </vt:variant>
      <vt:variant>
        <vt:i4>0</vt:i4>
      </vt:variant>
      <vt:variant>
        <vt:i4>5</vt:i4>
      </vt:variant>
      <vt:variant>
        <vt:lpwstr>mailto:info@kordis-jmk.cz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KORDIS JMK</dc:creator>
  <cp:lastModifiedBy>Kubínová Zdeňka</cp:lastModifiedBy>
  <cp:revision>2</cp:revision>
  <cp:lastPrinted>2021-05-31T12:21:00Z</cp:lastPrinted>
  <dcterms:created xsi:type="dcterms:W3CDTF">2021-06-03T11:14:00Z</dcterms:created>
  <dcterms:modified xsi:type="dcterms:W3CDTF">2021-06-03T11:14:00Z</dcterms:modified>
</cp:coreProperties>
</file>