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D" w:rsidRDefault="0079233D" w:rsidP="00904F88">
      <w:pPr>
        <w:pBdr>
          <w:bottom w:val="single" w:sz="4" w:space="1" w:color="auto"/>
        </w:pBdr>
        <w:tabs>
          <w:tab w:val="right" w:pos="10204"/>
        </w:tabs>
        <w:spacing w:line="240" w:lineRule="auto"/>
        <w:rPr>
          <w:b/>
          <w:bCs/>
        </w:rPr>
      </w:pPr>
      <w:bookmarkStart w:id="0" w:name="_GoBack"/>
      <w:bookmarkEnd w:id="0"/>
      <w:r w:rsidRPr="00274ECF">
        <w:rPr>
          <w:b/>
          <w:bCs/>
          <w:sz w:val="48"/>
          <w:szCs w:val="48"/>
        </w:rPr>
        <w:t>G</w:t>
      </w:r>
      <w:r w:rsidR="00274ECF">
        <w:rPr>
          <w:b/>
          <w:bCs/>
          <w:sz w:val="48"/>
          <w:szCs w:val="48"/>
        </w:rPr>
        <w:t>ymnázium Jihlava</w:t>
      </w:r>
      <w:r w:rsidR="00274ECF">
        <w:t xml:space="preserve"> </w:t>
      </w:r>
      <w:r>
        <w:tab/>
      </w:r>
      <w:r>
        <w:rPr>
          <w:b/>
          <w:bCs/>
        </w:rPr>
        <w:t xml:space="preserve">JANA MASARYKA </w:t>
      </w:r>
      <w:r>
        <w:rPr>
          <w:rStyle w:val="BEZKONTROLY"/>
          <w:b/>
          <w:bCs/>
        </w:rPr>
        <w:t>č</w:t>
      </w:r>
      <w:r w:rsidR="00274ECF">
        <w:rPr>
          <w:b/>
          <w:bCs/>
        </w:rPr>
        <w:t xml:space="preserve">. 1, </w:t>
      </w:r>
      <w:r>
        <w:rPr>
          <w:b/>
          <w:bCs/>
        </w:rPr>
        <w:t>586 01 JIHLAVA</w:t>
      </w:r>
    </w:p>
    <w:p w:rsidR="00C458C5" w:rsidRDefault="00904437">
      <w:pPr>
        <w:tabs>
          <w:tab w:val="right" w:pos="1020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3600450</wp:posOffset>
                </wp:positionV>
                <wp:extent cx="14414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D574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SJ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z7N8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9771380</wp:posOffset>
                </wp:positionV>
                <wp:extent cx="6480175" cy="38163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9"/>
                              <w:gridCol w:w="2555"/>
                              <w:gridCol w:w="2551"/>
                              <w:gridCol w:w="2550"/>
                            </w:tblGrid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TELEFON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BANKOVNÍ SPOJENÍ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IČ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923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567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 579 74</w:t>
                                  </w:r>
                                  <w:r w:rsidR="00514055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podatelna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@</w:t>
                                  </w:r>
                                  <w:r w:rsidR="00DA654C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gymnaziumjihlava.cz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4 050 004 104/6800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60545984</w:t>
                                  </w:r>
                                </w:p>
                              </w:tc>
                            </w:tr>
                          </w:tbl>
                          <w:p w:rsidR="0079233D" w:rsidRDefault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65pt;margin-top:769.4pt;width:510.2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2i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9"/>
                        <w:gridCol w:w="2555"/>
                        <w:gridCol w:w="2551"/>
                        <w:gridCol w:w="2550"/>
                      </w:tblGrid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 w:rsidP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TELEFON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BANKOVNÍ SPOJENÍ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IČ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7923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567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> 579 74</w:t>
                            </w:r>
                            <w:r w:rsidR="00514055">
                              <w:rPr>
                                <w:b/>
                                <w:bCs/>
                                <w:sz w:val="16"/>
                              </w:rPr>
                              <w:t>6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 xml:space="preserve">      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podatelna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>@</w:t>
                            </w:r>
                            <w:r w:rsidR="00DA654C">
                              <w:rPr>
                                <w:b/>
                                <w:bCs/>
                                <w:sz w:val="16"/>
                              </w:rPr>
                              <w:t>gymnaziumjihlava.cz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4 050 004 104/6800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60545984</w:t>
                            </w:r>
                          </w:p>
                        </w:tc>
                      </w:tr>
                    </w:tbl>
                    <w:p w:rsidR="0079233D" w:rsidRDefault="00792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74DFB">
        <w:t xml:space="preserve">  </w:t>
      </w:r>
    </w:p>
    <w:p w:rsidR="00C458C5" w:rsidRDefault="00904437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3578225" cy="15430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6D" w:rsidRDefault="004765D7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Edenred </w:t>
                            </w:r>
                          </w:p>
                          <w:p w:rsidR="004765D7" w:rsidRDefault="004765D7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Orlí </w:t>
                            </w:r>
                            <w:r w:rsidR="00D2717B">
                              <w:rPr>
                                <w:szCs w:val="32"/>
                              </w:rPr>
                              <w:t>14</w:t>
                            </w:r>
                          </w:p>
                          <w:p w:rsidR="004765D7" w:rsidRDefault="004765D7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Brno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1.2pt;margin-top:6.3pt;width:28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">
                <v:textbox>
                  <w:txbxContent>
                    <w:p w:rsidR="00610C6D" w:rsidRDefault="004765D7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Edenred </w:t>
                      </w:r>
                    </w:p>
                    <w:p w:rsidR="004765D7" w:rsidRDefault="004765D7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Orlí </w:t>
                      </w:r>
                      <w:r w:rsidR="00D2717B">
                        <w:rPr>
                          <w:szCs w:val="32"/>
                        </w:rPr>
                        <w:t>14</w:t>
                      </w:r>
                    </w:p>
                    <w:p w:rsidR="004765D7" w:rsidRDefault="004765D7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Brno </w:t>
                      </w:r>
                    </w:p>
                  </w:txbxContent>
                </v:textbox>
              </v:shape>
            </w:pict>
          </mc:Fallback>
        </mc:AlternateContent>
      </w:r>
    </w:p>
    <w:p w:rsidR="007F5297" w:rsidRDefault="00F74DFB">
      <w:pPr>
        <w:tabs>
          <w:tab w:val="right" w:pos="10204"/>
        </w:tabs>
      </w:pPr>
      <w:r>
        <w:t xml:space="preserve">  </w:t>
      </w:r>
    </w:p>
    <w:p w:rsidR="007F5297" w:rsidRDefault="007F5297">
      <w:pPr>
        <w:tabs>
          <w:tab w:val="right" w:pos="10204"/>
        </w:tabs>
      </w:pPr>
    </w:p>
    <w:p w:rsidR="007F5297" w:rsidRDefault="007F5297">
      <w:pPr>
        <w:tabs>
          <w:tab w:val="right" w:pos="10204"/>
        </w:tabs>
      </w:pPr>
    </w:p>
    <w:p w:rsidR="007F5297" w:rsidRDefault="007F5297">
      <w:pPr>
        <w:tabs>
          <w:tab w:val="right" w:pos="10204"/>
        </w:tabs>
      </w:pPr>
    </w:p>
    <w:p w:rsidR="00F74DFB" w:rsidRDefault="00F74DFB">
      <w:pPr>
        <w:tabs>
          <w:tab w:val="right" w:pos="10204"/>
        </w:tabs>
      </w:pPr>
      <w:r>
        <w:t xml:space="preserve">                                                                                          </w:t>
      </w: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4765D7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Váš dopis značky/ ze dne                            Naše značka                       Vyřizuje     </w:t>
      </w:r>
      <w:r w:rsidR="00B75B6A">
        <w:rPr>
          <w:rFonts w:ascii="Tahoma" w:hAnsi="Tahoma" w:cs="Tahoma"/>
          <w:sz w:val="20"/>
        </w:rPr>
        <w:t xml:space="preserve">            </w:t>
      </w:r>
      <w:r>
        <w:rPr>
          <w:rFonts w:ascii="Tahoma" w:hAnsi="Tahoma" w:cs="Tahoma"/>
          <w:sz w:val="20"/>
        </w:rPr>
        <w:t xml:space="preserve">Jihlava  </w:t>
      </w:r>
      <w:r w:rsidR="00FF7124">
        <w:rPr>
          <w:rFonts w:ascii="Tahoma" w:hAnsi="Tahoma" w:cs="Tahoma"/>
          <w:sz w:val="20"/>
        </w:rPr>
        <w:t>6</w:t>
      </w:r>
      <w:r w:rsidR="00B75B6A">
        <w:rPr>
          <w:rFonts w:ascii="Tahoma" w:hAnsi="Tahoma" w:cs="Tahoma"/>
          <w:sz w:val="20"/>
        </w:rPr>
        <w:t>.</w:t>
      </w:r>
      <w:r w:rsidR="00FF7124">
        <w:rPr>
          <w:rFonts w:ascii="Tahoma" w:hAnsi="Tahoma" w:cs="Tahoma"/>
          <w:sz w:val="20"/>
        </w:rPr>
        <w:t xml:space="preserve"> 3</w:t>
      </w:r>
      <w:r w:rsidR="004765D7">
        <w:rPr>
          <w:rFonts w:ascii="Tahoma" w:hAnsi="Tahoma" w:cs="Tahoma"/>
          <w:sz w:val="20"/>
        </w:rPr>
        <w:t>. 201</w:t>
      </w:r>
      <w:r w:rsidR="00FF7124">
        <w:rPr>
          <w:rFonts w:ascii="Tahoma" w:hAnsi="Tahoma" w:cs="Tahoma"/>
          <w:sz w:val="20"/>
        </w:rPr>
        <w:t>7</w:t>
      </w: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8210AB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24E66">
        <w:rPr>
          <w:rFonts w:ascii="Tahoma" w:hAnsi="Tahoma" w:cs="Tahoma"/>
          <w:sz w:val="20"/>
        </w:rPr>
        <w:t xml:space="preserve">                                                     </w:t>
      </w:r>
    </w:p>
    <w:p w:rsidR="006C1E8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Věc: Objednávka </w:t>
      </w:r>
    </w:p>
    <w:p w:rsidR="004765D7" w:rsidRDefault="004765D7" w:rsidP="006C1E87">
      <w:pPr>
        <w:rPr>
          <w:rFonts w:eastAsia="Arial Unicode MS"/>
        </w:rPr>
      </w:pP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Objednáváme u Vás </w:t>
      </w:r>
      <w:r w:rsidR="00B75B6A">
        <w:rPr>
          <w:rFonts w:eastAsia="Arial Unicode MS"/>
        </w:rPr>
        <w:t>3</w:t>
      </w:r>
      <w:r>
        <w:rPr>
          <w:rFonts w:eastAsia="Arial Unicode MS"/>
        </w:rPr>
        <w:t>000 ks stravenek Edenred  v hodnotě 70 Kč.</w:t>
      </w:r>
    </w:p>
    <w:p w:rsidR="006C1E87" w:rsidRDefault="006C1E87" w:rsidP="006C1E87">
      <w:pPr>
        <w:rPr>
          <w:rFonts w:eastAsia="Arial Unicode MS"/>
        </w:rPr>
      </w:pPr>
    </w:p>
    <w:p w:rsidR="00E67ABC" w:rsidRDefault="00E67ABC" w:rsidP="006C1E87">
      <w:pPr>
        <w:rPr>
          <w:rFonts w:eastAsia="Arial Unicode MS"/>
        </w:rPr>
      </w:pPr>
    </w:p>
    <w:p w:rsidR="00E67ABC" w:rsidRDefault="00B75B6A" w:rsidP="006C1E87">
      <w:pPr>
        <w:rPr>
          <w:rFonts w:eastAsia="Arial Unicode MS"/>
        </w:rPr>
      </w:pPr>
      <w:r>
        <w:rPr>
          <w:rFonts w:eastAsia="Arial Unicode MS"/>
        </w:rPr>
        <w:t>Celková cena:  210 000 Kč</w:t>
      </w:r>
    </w:p>
    <w:p w:rsidR="00E67ABC" w:rsidRDefault="00E67ABC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         </w:t>
      </w:r>
    </w:p>
    <w:p w:rsidR="005A1981" w:rsidRDefault="005A1981" w:rsidP="006C1E87">
      <w:pPr>
        <w:rPr>
          <w:rFonts w:eastAsia="Arial Unicode MS"/>
        </w:rPr>
      </w:pP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Mgr. Milan Taláček                                                                              Mgr. Pavel Suk </w:t>
      </w: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>statutární zástupce ředitele                                                                   ředitel školy</w:t>
      </w:r>
    </w:p>
    <w:p w:rsidR="005E48FF" w:rsidRDefault="005E48FF" w:rsidP="006C1E87">
      <w:pPr>
        <w:rPr>
          <w:rFonts w:eastAsia="Arial Unicode MS"/>
        </w:rPr>
      </w:pPr>
    </w:p>
    <w:p w:rsidR="005E48FF" w:rsidRDefault="005E48FF" w:rsidP="006C1E87">
      <w:pPr>
        <w:rPr>
          <w:rFonts w:eastAsia="Arial Unicode MS"/>
        </w:rPr>
      </w:pPr>
    </w:p>
    <w:p w:rsidR="00FF06F1" w:rsidRDefault="00FF06F1" w:rsidP="006C1E87">
      <w:pPr>
        <w:rPr>
          <w:rFonts w:eastAsia="Arial Unicode MS"/>
        </w:rPr>
      </w:pPr>
    </w:p>
    <w:p w:rsidR="00FF06F1" w:rsidRDefault="00FF06F1" w:rsidP="00E67ABC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</w:t>
      </w:r>
      <w:r w:rsidR="00A36C25">
        <w:rPr>
          <w:rFonts w:eastAsia="Arial Unicode MS"/>
        </w:rPr>
        <w:t xml:space="preserve">                 </w:t>
      </w:r>
      <w:r w:rsidR="00E67ABC">
        <w:rPr>
          <w:rFonts w:eastAsia="Arial Unicode MS"/>
        </w:rPr>
        <w:t xml:space="preserve">                             </w:t>
      </w:r>
      <w:r>
        <w:rPr>
          <w:rFonts w:eastAsia="Arial Unicode MS"/>
        </w:rPr>
        <w:t xml:space="preserve"> </w:t>
      </w:r>
    </w:p>
    <w:p w:rsidR="006C1E87" w:rsidRDefault="006C1E87" w:rsidP="006C1E87">
      <w:pPr>
        <w:rPr>
          <w:rFonts w:eastAsia="Arial Unicode MS"/>
        </w:rPr>
      </w:pPr>
    </w:p>
    <w:p w:rsidR="00E646D7" w:rsidRDefault="00E646D7" w:rsidP="00CC6071">
      <w:pPr>
        <w:tabs>
          <w:tab w:val="right" w:pos="10204"/>
        </w:tabs>
        <w:outlineLvl w:val="0"/>
      </w:pPr>
      <w:r>
        <w:t xml:space="preserve">                </w:t>
      </w:r>
    </w:p>
    <w:sectPr w:rsidR="00E646D7" w:rsidSect="00093BB5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54F"/>
    <w:multiLevelType w:val="hybridMultilevel"/>
    <w:tmpl w:val="ED7401A2"/>
    <w:lvl w:ilvl="0" w:tplc="AF582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3B16AD"/>
    <w:multiLevelType w:val="hybridMultilevel"/>
    <w:tmpl w:val="2452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C32"/>
    <w:multiLevelType w:val="hybridMultilevel"/>
    <w:tmpl w:val="4B7A0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8C4"/>
    <w:multiLevelType w:val="singleLevel"/>
    <w:tmpl w:val="B61831B2"/>
    <w:lvl w:ilvl="0">
      <w:start w:val="1"/>
      <w:numFmt w:val="decimal"/>
      <w:pStyle w:val="Vetssly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 w15:restartNumberingAfterBreak="0">
    <w:nsid w:val="3A840E58"/>
    <w:multiLevelType w:val="singleLevel"/>
    <w:tmpl w:val="47E4441C"/>
    <w:lvl w:ilvl="0">
      <w:start w:val="1"/>
      <w:numFmt w:val="bullet"/>
      <w:pStyle w:val="Vetspuntk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A3662"/>
    <w:multiLevelType w:val="singleLevel"/>
    <w:tmpl w:val="D8908AF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492F4B13"/>
    <w:multiLevelType w:val="hybridMultilevel"/>
    <w:tmpl w:val="52446EF4"/>
    <w:lvl w:ilvl="0" w:tplc="47FC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941"/>
    <w:multiLevelType w:val="multilevel"/>
    <w:tmpl w:val="74A0819C"/>
    <w:lvl w:ilvl="0">
      <w:start w:val="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6A60A0"/>
    <w:multiLevelType w:val="hybridMultilevel"/>
    <w:tmpl w:val="53A0713C"/>
    <w:lvl w:ilvl="0" w:tplc="044E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CD4"/>
    <w:multiLevelType w:val="singleLevel"/>
    <w:tmpl w:val="A9BC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5B"/>
    <w:rsid w:val="00017850"/>
    <w:rsid w:val="00022276"/>
    <w:rsid w:val="00023B98"/>
    <w:rsid w:val="00032468"/>
    <w:rsid w:val="0004219D"/>
    <w:rsid w:val="00042A81"/>
    <w:rsid w:val="00044C5E"/>
    <w:rsid w:val="0004771B"/>
    <w:rsid w:val="00061736"/>
    <w:rsid w:val="00064482"/>
    <w:rsid w:val="00070963"/>
    <w:rsid w:val="00071136"/>
    <w:rsid w:val="00071A53"/>
    <w:rsid w:val="000747C0"/>
    <w:rsid w:val="000804E6"/>
    <w:rsid w:val="00080E74"/>
    <w:rsid w:val="0008568C"/>
    <w:rsid w:val="00093BB5"/>
    <w:rsid w:val="00094554"/>
    <w:rsid w:val="00096260"/>
    <w:rsid w:val="000B0658"/>
    <w:rsid w:val="000B1AB8"/>
    <w:rsid w:val="000C1633"/>
    <w:rsid w:val="000C1999"/>
    <w:rsid w:val="000C2EAE"/>
    <w:rsid w:val="000C352B"/>
    <w:rsid w:val="000C7A72"/>
    <w:rsid w:val="000D3308"/>
    <w:rsid w:val="000E0012"/>
    <w:rsid w:val="000E0D30"/>
    <w:rsid w:val="000E1E33"/>
    <w:rsid w:val="000E28B8"/>
    <w:rsid w:val="000E2A18"/>
    <w:rsid w:val="000F1BCA"/>
    <w:rsid w:val="000F46A4"/>
    <w:rsid w:val="000F69A3"/>
    <w:rsid w:val="000F7F93"/>
    <w:rsid w:val="0010192D"/>
    <w:rsid w:val="00114535"/>
    <w:rsid w:val="00115442"/>
    <w:rsid w:val="0012078F"/>
    <w:rsid w:val="001210A5"/>
    <w:rsid w:val="00121E5B"/>
    <w:rsid w:val="001236A8"/>
    <w:rsid w:val="00124EE4"/>
    <w:rsid w:val="00141411"/>
    <w:rsid w:val="0014363E"/>
    <w:rsid w:val="00146B4F"/>
    <w:rsid w:val="0015390A"/>
    <w:rsid w:val="001653E5"/>
    <w:rsid w:val="0017119D"/>
    <w:rsid w:val="0017338B"/>
    <w:rsid w:val="00174F39"/>
    <w:rsid w:val="00191DF4"/>
    <w:rsid w:val="001939E5"/>
    <w:rsid w:val="0019444E"/>
    <w:rsid w:val="001A589A"/>
    <w:rsid w:val="001A63D5"/>
    <w:rsid w:val="001B6D8F"/>
    <w:rsid w:val="001C108D"/>
    <w:rsid w:val="001C68C6"/>
    <w:rsid w:val="001C6D51"/>
    <w:rsid w:val="001C7146"/>
    <w:rsid w:val="001D453F"/>
    <w:rsid w:val="001D46AF"/>
    <w:rsid w:val="001D51D3"/>
    <w:rsid w:val="001D6DB3"/>
    <w:rsid w:val="001E1382"/>
    <w:rsid w:val="001E1DCE"/>
    <w:rsid w:val="001E2819"/>
    <w:rsid w:val="001F0C4A"/>
    <w:rsid w:val="00204837"/>
    <w:rsid w:val="00221103"/>
    <w:rsid w:val="00231FD2"/>
    <w:rsid w:val="0023251C"/>
    <w:rsid w:val="00242903"/>
    <w:rsid w:val="0024315A"/>
    <w:rsid w:val="002531EF"/>
    <w:rsid w:val="00265628"/>
    <w:rsid w:val="00274ECF"/>
    <w:rsid w:val="002826C8"/>
    <w:rsid w:val="0028473D"/>
    <w:rsid w:val="00291352"/>
    <w:rsid w:val="0029187D"/>
    <w:rsid w:val="002A2F86"/>
    <w:rsid w:val="002A326B"/>
    <w:rsid w:val="002A6CF3"/>
    <w:rsid w:val="002B272F"/>
    <w:rsid w:val="002B6889"/>
    <w:rsid w:val="002C3507"/>
    <w:rsid w:val="002C390B"/>
    <w:rsid w:val="002C6DF2"/>
    <w:rsid w:val="002D35A9"/>
    <w:rsid w:val="002F0182"/>
    <w:rsid w:val="002F1A34"/>
    <w:rsid w:val="002F230C"/>
    <w:rsid w:val="002F7995"/>
    <w:rsid w:val="00302D46"/>
    <w:rsid w:val="00303B6B"/>
    <w:rsid w:val="003055A1"/>
    <w:rsid w:val="00305E7D"/>
    <w:rsid w:val="00321658"/>
    <w:rsid w:val="00323243"/>
    <w:rsid w:val="003263FE"/>
    <w:rsid w:val="0033207C"/>
    <w:rsid w:val="00334FA0"/>
    <w:rsid w:val="00342629"/>
    <w:rsid w:val="00342B37"/>
    <w:rsid w:val="0034412E"/>
    <w:rsid w:val="003447B0"/>
    <w:rsid w:val="00345B96"/>
    <w:rsid w:val="003514CC"/>
    <w:rsid w:val="003518D1"/>
    <w:rsid w:val="00361A13"/>
    <w:rsid w:val="00364C78"/>
    <w:rsid w:val="003830F8"/>
    <w:rsid w:val="00394888"/>
    <w:rsid w:val="003948EB"/>
    <w:rsid w:val="003952F4"/>
    <w:rsid w:val="00396308"/>
    <w:rsid w:val="00397B2A"/>
    <w:rsid w:val="003A6401"/>
    <w:rsid w:val="003B24E0"/>
    <w:rsid w:val="003B48B7"/>
    <w:rsid w:val="003B555E"/>
    <w:rsid w:val="003B68C5"/>
    <w:rsid w:val="003C5B2C"/>
    <w:rsid w:val="003C7EBF"/>
    <w:rsid w:val="003D0C6C"/>
    <w:rsid w:val="003D0D18"/>
    <w:rsid w:val="003E21E0"/>
    <w:rsid w:val="003E2E99"/>
    <w:rsid w:val="003F37FE"/>
    <w:rsid w:val="003F6184"/>
    <w:rsid w:val="00416B8C"/>
    <w:rsid w:val="00417582"/>
    <w:rsid w:val="004201E3"/>
    <w:rsid w:val="004221DF"/>
    <w:rsid w:val="00422578"/>
    <w:rsid w:val="00436A9C"/>
    <w:rsid w:val="0044268E"/>
    <w:rsid w:val="0044731A"/>
    <w:rsid w:val="0046216E"/>
    <w:rsid w:val="004632EB"/>
    <w:rsid w:val="004645B7"/>
    <w:rsid w:val="00464DB0"/>
    <w:rsid w:val="00470EAB"/>
    <w:rsid w:val="0047110C"/>
    <w:rsid w:val="00472E95"/>
    <w:rsid w:val="00472F10"/>
    <w:rsid w:val="00473040"/>
    <w:rsid w:val="00474B36"/>
    <w:rsid w:val="004765D7"/>
    <w:rsid w:val="00484462"/>
    <w:rsid w:val="00484ABC"/>
    <w:rsid w:val="00490563"/>
    <w:rsid w:val="004936F6"/>
    <w:rsid w:val="004A0C1B"/>
    <w:rsid w:val="004A6EDE"/>
    <w:rsid w:val="004B2B7C"/>
    <w:rsid w:val="004B31FF"/>
    <w:rsid w:val="004B5E69"/>
    <w:rsid w:val="004C00DB"/>
    <w:rsid w:val="004C7345"/>
    <w:rsid w:val="004D1AD2"/>
    <w:rsid w:val="004D75E5"/>
    <w:rsid w:val="004F26E3"/>
    <w:rsid w:val="004F38A8"/>
    <w:rsid w:val="00500456"/>
    <w:rsid w:val="005104E6"/>
    <w:rsid w:val="00514055"/>
    <w:rsid w:val="00515B0F"/>
    <w:rsid w:val="005174F7"/>
    <w:rsid w:val="0052025B"/>
    <w:rsid w:val="00520BFA"/>
    <w:rsid w:val="00556226"/>
    <w:rsid w:val="005745DF"/>
    <w:rsid w:val="00581777"/>
    <w:rsid w:val="0058203C"/>
    <w:rsid w:val="005826F0"/>
    <w:rsid w:val="005A1981"/>
    <w:rsid w:val="005B4032"/>
    <w:rsid w:val="005B68FB"/>
    <w:rsid w:val="005B7D6E"/>
    <w:rsid w:val="005C03F7"/>
    <w:rsid w:val="005E3421"/>
    <w:rsid w:val="005E48FF"/>
    <w:rsid w:val="005F02FB"/>
    <w:rsid w:val="005F376F"/>
    <w:rsid w:val="005F5787"/>
    <w:rsid w:val="00604B1E"/>
    <w:rsid w:val="006054B3"/>
    <w:rsid w:val="0060723B"/>
    <w:rsid w:val="00610C6D"/>
    <w:rsid w:val="00612764"/>
    <w:rsid w:val="006206D0"/>
    <w:rsid w:val="00621842"/>
    <w:rsid w:val="00621E67"/>
    <w:rsid w:val="0063384F"/>
    <w:rsid w:val="00633FF4"/>
    <w:rsid w:val="0064098F"/>
    <w:rsid w:val="00646389"/>
    <w:rsid w:val="006656DD"/>
    <w:rsid w:val="00667359"/>
    <w:rsid w:val="00673D8A"/>
    <w:rsid w:val="00680B0B"/>
    <w:rsid w:val="006923FF"/>
    <w:rsid w:val="00697196"/>
    <w:rsid w:val="006A034A"/>
    <w:rsid w:val="006A447C"/>
    <w:rsid w:val="006A7782"/>
    <w:rsid w:val="006B6517"/>
    <w:rsid w:val="006C1E87"/>
    <w:rsid w:val="006C2A03"/>
    <w:rsid w:val="006C3A81"/>
    <w:rsid w:val="006D08D5"/>
    <w:rsid w:val="006D4031"/>
    <w:rsid w:val="006D764A"/>
    <w:rsid w:val="006E086B"/>
    <w:rsid w:val="006E3170"/>
    <w:rsid w:val="006E588B"/>
    <w:rsid w:val="006F18BF"/>
    <w:rsid w:val="006F2320"/>
    <w:rsid w:val="00710B54"/>
    <w:rsid w:val="007239BD"/>
    <w:rsid w:val="00726691"/>
    <w:rsid w:val="00727B42"/>
    <w:rsid w:val="00731892"/>
    <w:rsid w:val="0073645B"/>
    <w:rsid w:val="00741B2B"/>
    <w:rsid w:val="00745C73"/>
    <w:rsid w:val="00746A11"/>
    <w:rsid w:val="00756EFF"/>
    <w:rsid w:val="007658B5"/>
    <w:rsid w:val="00777527"/>
    <w:rsid w:val="00782649"/>
    <w:rsid w:val="0078287D"/>
    <w:rsid w:val="00783FEE"/>
    <w:rsid w:val="00787391"/>
    <w:rsid w:val="0079233D"/>
    <w:rsid w:val="0079685A"/>
    <w:rsid w:val="007B4426"/>
    <w:rsid w:val="007B6BAA"/>
    <w:rsid w:val="007C2354"/>
    <w:rsid w:val="007C55DD"/>
    <w:rsid w:val="007D0665"/>
    <w:rsid w:val="007D4848"/>
    <w:rsid w:val="007D4B88"/>
    <w:rsid w:val="007D75F4"/>
    <w:rsid w:val="007E12AE"/>
    <w:rsid w:val="007E2AEC"/>
    <w:rsid w:val="007E2E0E"/>
    <w:rsid w:val="007F0FCF"/>
    <w:rsid w:val="007F5297"/>
    <w:rsid w:val="00800D31"/>
    <w:rsid w:val="0080175B"/>
    <w:rsid w:val="00803F28"/>
    <w:rsid w:val="008054E4"/>
    <w:rsid w:val="00806BDC"/>
    <w:rsid w:val="00813EB7"/>
    <w:rsid w:val="008210AB"/>
    <w:rsid w:val="00825F58"/>
    <w:rsid w:val="00826CAA"/>
    <w:rsid w:val="00831186"/>
    <w:rsid w:val="008338B4"/>
    <w:rsid w:val="00841954"/>
    <w:rsid w:val="008424C1"/>
    <w:rsid w:val="00844973"/>
    <w:rsid w:val="00847832"/>
    <w:rsid w:val="008549A6"/>
    <w:rsid w:val="00862AB9"/>
    <w:rsid w:val="008757B9"/>
    <w:rsid w:val="00875E54"/>
    <w:rsid w:val="00897395"/>
    <w:rsid w:val="008A0206"/>
    <w:rsid w:val="008A4336"/>
    <w:rsid w:val="008A6CE5"/>
    <w:rsid w:val="008B09B4"/>
    <w:rsid w:val="008B2F68"/>
    <w:rsid w:val="008C309F"/>
    <w:rsid w:val="008D0ABE"/>
    <w:rsid w:val="008D6150"/>
    <w:rsid w:val="008D77FC"/>
    <w:rsid w:val="008E1C17"/>
    <w:rsid w:val="008E1E62"/>
    <w:rsid w:val="008E4642"/>
    <w:rsid w:val="008E4AA3"/>
    <w:rsid w:val="008F410D"/>
    <w:rsid w:val="008F5DA0"/>
    <w:rsid w:val="008F7E6A"/>
    <w:rsid w:val="00900B39"/>
    <w:rsid w:val="009037D1"/>
    <w:rsid w:val="00903932"/>
    <w:rsid w:val="00904437"/>
    <w:rsid w:val="00904F88"/>
    <w:rsid w:val="00906F85"/>
    <w:rsid w:val="0091464A"/>
    <w:rsid w:val="00921026"/>
    <w:rsid w:val="009242D1"/>
    <w:rsid w:val="00924557"/>
    <w:rsid w:val="00936A9D"/>
    <w:rsid w:val="00943C01"/>
    <w:rsid w:val="00947734"/>
    <w:rsid w:val="009500C7"/>
    <w:rsid w:val="00952C4D"/>
    <w:rsid w:val="00954527"/>
    <w:rsid w:val="00954F11"/>
    <w:rsid w:val="0095774A"/>
    <w:rsid w:val="00962CA9"/>
    <w:rsid w:val="00972CE7"/>
    <w:rsid w:val="00974D8E"/>
    <w:rsid w:val="00981C21"/>
    <w:rsid w:val="009836DD"/>
    <w:rsid w:val="00983C5B"/>
    <w:rsid w:val="00984C71"/>
    <w:rsid w:val="009872D7"/>
    <w:rsid w:val="0099049F"/>
    <w:rsid w:val="0099447D"/>
    <w:rsid w:val="009A3925"/>
    <w:rsid w:val="009A4495"/>
    <w:rsid w:val="009A4CCB"/>
    <w:rsid w:val="009A4FAE"/>
    <w:rsid w:val="009C1193"/>
    <w:rsid w:val="009C14B2"/>
    <w:rsid w:val="009C528D"/>
    <w:rsid w:val="009D3401"/>
    <w:rsid w:val="009D4635"/>
    <w:rsid w:val="009D5976"/>
    <w:rsid w:val="009D7F68"/>
    <w:rsid w:val="009E34AC"/>
    <w:rsid w:val="009E4D67"/>
    <w:rsid w:val="009F0C34"/>
    <w:rsid w:val="009F3740"/>
    <w:rsid w:val="009F4855"/>
    <w:rsid w:val="009F77CF"/>
    <w:rsid w:val="00A015D9"/>
    <w:rsid w:val="00A036FC"/>
    <w:rsid w:val="00A0386C"/>
    <w:rsid w:val="00A0474D"/>
    <w:rsid w:val="00A05784"/>
    <w:rsid w:val="00A102AC"/>
    <w:rsid w:val="00A10B38"/>
    <w:rsid w:val="00A117F6"/>
    <w:rsid w:val="00A2493F"/>
    <w:rsid w:val="00A249FE"/>
    <w:rsid w:val="00A252E9"/>
    <w:rsid w:val="00A26217"/>
    <w:rsid w:val="00A26504"/>
    <w:rsid w:val="00A36C25"/>
    <w:rsid w:val="00A37693"/>
    <w:rsid w:val="00A4527C"/>
    <w:rsid w:val="00A66AAA"/>
    <w:rsid w:val="00A7745B"/>
    <w:rsid w:val="00A81917"/>
    <w:rsid w:val="00A84DD2"/>
    <w:rsid w:val="00A853F7"/>
    <w:rsid w:val="00A86692"/>
    <w:rsid w:val="00A87CF8"/>
    <w:rsid w:val="00A90783"/>
    <w:rsid w:val="00A97FF5"/>
    <w:rsid w:val="00AA11A6"/>
    <w:rsid w:val="00AA1DA4"/>
    <w:rsid w:val="00AB198E"/>
    <w:rsid w:val="00AD39AD"/>
    <w:rsid w:val="00AE3FB5"/>
    <w:rsid w:val="00AE6600"/>
    <w:rsid w:val="00AF0359"/>
    <w:rsid w:val="00AF2D32"/>
    <w:rsid w:val="00AF3A55"/>
    <w:rsid w:val="00B0042E"/>
    <w:rsid w:val="00B0356D"/>
    <w:rsid w:val="00B059DC"/>
    <w:rsid w:val="00B103E8"/>
    <w:rsid w:val="00B158E1"/>
    <w:rsid w:val="00B15FF2"/>
    <w:rsid w:val="00B22683"/>
    <w:rsid w:val="00B2368F"/>
    <w:rsid w:val="00B24EC7"/>
    <w:rsid w:val="00B301A4"/>
    <w:rsid w:val="00B32142"/>
    <w:rsid w:val="00B35087"/>
    <w:rsid w:val="00B4170F"/>
    <w:rsid w:val="00B56F7D"/>
    <w:rsid w:val="00B64DEF"/>
    <w:rsid w:val="00B66016"/>
    <w:rsid w:val="00B67E5C"/>
    <w:rsid w:val="00B75B6A"/>
    <w:rsid w:val="00B7694F"/>
    <w:rsid w:val="00B84579"/>
    <w:rsid w:val="00B84984"/>
    <w:rsid w:val="00B84E73"/>
    <w:rsid w:val="00B864C2"/>
    <w:rsid w:val="00B95D22"/>
    <w:rsid w:val="00BA346B"/>
    <w:rsid w:val="00BA4F50"/>
    <w:rsid w:val="00BA7A58"/>
    <w:rsid w:val="00BA7F4E"/>
    <w:rsid w:val="00BB147C"/>
    <w:rsid w:val="00BB44A9"/>
    <w:rsid w:val="00BB7E70"/>
    <w:rsid w:val="00BC2B9F"/>
    <w:rsid w:val="00BE682D"/>
    <w:rsid w:val="00C060F5"/>
    <w:rsid w:val="00C07285"/>
    <w:rsid w:val="00C242AE"/>
    <w:rsid w:val="00C32B9D"/>
    <w:rsid w:val="00C458C5"/>
    <w:rsid w:val="00C469C3"/>
    <w:rsid w:val="00C54E3F"/>
    <w:rsid w:val="00C561F1"/>
    <w:rsid w:val="00C576B4"/>
    <w:rsid w:val="00C64175"/>
    <w:rsid w:val="00C65C8C"/>
    <w:rsid w:val="00C83E63"/>
    <w:rsid w:val="00C85EA1"/>
    <w:rsid w:val="00C87458"/>
    <w:rsid w:val="00C9435B"/>
    <w:rsid w:val="00CA2FB0"/>
    <w:rsid w:val="00CA711C"/>
    <w:rsid w:val="00CB3CEC"/>
    <w:rsid w:val="00CB5B92"/>
    <w:rsid w:val="00CC1E1F"/>
    <w:rsid w:val="00CC6071"/>
    <w:rsid w:val="00CD3170"/>
    <w:rsid w:val="00CD45BE"/>
    <w:rsid w:val="00CE171A"/>
    <w:rsid w:val="00CE443C"/>
    <w:rsid w:val="00CF4029"/>
    <w:rsid w:val="00CF690B"/>
    <w:rsid w:val="00D14420"/>
    <w:rsid w:val="00D21AE3"/>
    <w:rsid w:val="00D241E0"/>
    <w:rsid w:val="00D24E66"/>
    <w:rsid w:val="00D2717B"/>
    <w:rsid w:val="00D34657"/>
    <w:rsid w:val="00D34CDE"/>
    <w:rsid w:val="00D44859"/>
    <w:rsid w:val="00D65991"/>
    <w:rsid w:val="00D70509"/>
    <w:rsid w:val="00D71318"/>
    <w:rsid w:val="00D72260"/>
    <w:rsid w:val="00D74995"/>
    <w:rsid w:val="00D74D6B"/>
    <w:rsid w:val="00D754DD"/>
    <w:rsid w:val="00D76E60"/>
    <w:rsid w:val="00D778C5"/>
    <w:rsid w:val="00D8264E"/>
    <w:rsid w:val="00D84BC1"/>
    <w:rsid w:val="00D91020"/>
    <w:rsid w:val="00D914FB"/>
    <w:rsid w:val="00D95AD3"/>
    <w:rsid w:val="00D9753F"/>
    <w:rsid w:val="00DA0A92"/>
    <w:rsid w:val="00DA0C41"/>
    <w:rsid w:val="00DA1066"/>
    <w:rsid w:val="00DA654C"/>
    <w:rsid w:val="00DA65A1"/>
    <w:rsid w:val="00DB420C"/>
    <w:rsid w:val="00DB4C2A"/>
    <w:rsid w:val="00DB58C1"/>
    <w:rsid w:val="00DD3323"/>
    <w:rsid w:val="00DD7E40"/>
    <w:rsid w:val="00DE34F4"/>
    <w:rsid w:val="00DE45D5"/>
    <w:rsid w:val="00DF0CD8"/>
    <w:rsid w:val="00E020D0"/>
    <w:rsid w:val="00E0267E"/>
    <w:rsid w:val="00E03B8C"/>
    <w:rsid w:val="00E06C9C"/>
    <w:rsid w:val="00E07022"/>
    <w:rsid w:val="00E12187"/>
    <w:rsid w:val="00E249A5"/>
    <w:rsid w:val="00E26D34"/>
    <w:rsid w:val="00E372B0"/>
    <w:rsid w:val="00E40AA5"/>
    <w:rsid w:val="00E424B0"/>
    <w:rsid w:val="00E45668"/>
    <w:rsid w:val="00E61CC2"/>
    <w:rsid w:val="00E646D7"/>
    <w:rsid w:val="00E65329"/>
    <w:rsid w:val="00E67ABC"/>
    <w:rsid w:val="00E8109F"/>
    <w:rsid w:val="00E9671E"/>
    <w:rsid w:val="00EA289B"/>
    <w:rsid w:val="00EA4648"/>
    <w:rsid w:val="00EC228D"/>
    <w:rsid w:val="00EC3B97"/>
    <w:rsid w:val="00EC5DB3"/>
    <w:rsid w:val="00EC6133"/>
    <w:rsid w:val="00EC694A"/>
    <w:rsid w:val="00ED2806"/>
    <w:rsid w:val="00ED29D1"/>
    <w:rsid w:val="00EE2028"/>
    <w:rsid w:val="00EE790C"/>
    <w:rsid w:val="00F21973"/>
    <w:rsid w:val="00F23714"/>
    <w:rsid w:val="00F24AF1"/>
    <w:rsid w:val="00F32413"/>
    <w:rsid w:val="00F32FB2"/>
    <w:rsid w:val="00F3489F"/>
    <w:rsid w:val="00F530F5"/>
    <w:rsid w:val="00F53326"/>
    <w:rsid w:val="00F54F84"/>
    <w:rsid w:val="00F568E8"/>
    <w:rsid w:val="00F607D7"/>
    <w:rsid w:val="00F6672B"/>
    <w:rsid w:val="00F66B8C"/>
    <w:rsid w:val="00F74DFB"/>
    <w:rsid w:val="00F80EC2"/>
    <w:rsid w:val="00F85177"/>
    <w:rsid w:val="00F878C5"/>
    <w:rsid w:val="00F93CF5"/>
    <w:rsid w:val="00F94051"/>
    <w:rsid w:val="00F95480"/>
    <w:rsid w:val="00FA2FAA"/>
    <w:rsid w:val="00FB1D31"/>
    <w:rsid w:val="00FB5468"/>
    <w:rsid w:val="00FB5F01"/>
    <w:rsid w:val="00FC0037"/>
    <w:rsid w:val="00FC7F11"/>
    <w:rsid w:val="00FD0C59"/>
    <w:rsid w:val="00FD316D"/>
    <w:rsid w:val="00FD50DF"/>
    <w:rsid w:val="00FD66F2"/>
    <w:rsid w:val="00FE0D2D"/>
    <w:rsid w:val="00FE4821"/>
    <w:rsid w:val="00FE5D0C"/>
    <w:rsid w:val="00FE7035"/>
    <w:rsid w:val="00FF06F1"/>
    <w:rsid w:val="00FF0FC1"/>
    <w:rsid w:val="00FF48A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119658-46B0-46BE-9292-1AC7CB5F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C1E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ZVRAZNN">
    <w:name w:val="ZVÝRAZNĚNÝ"/>
    <w:rPr>
      <w:b/>
    </w:rPr>
  </w:style>
  <w:style w:type="character" w:customStyle="1" w:styleId="DRAZ">
    <w:name w:val="DŮRAZ"/>
    <w:rPr>
      <w:rFonts w:ascii="Courier New" w:hAnsi="Courier New"/>
      <w:sz w:val="22"/>
    </w:rPr>
  </w:style>
  <w:style w:type="character" w:customStyle="1" w:styleId="KLVESA">
    <w:name w:val="KLÁVESA"/>
    <w:rPr>
      <w:rFonts w:ascii="Courier" w:hAnsi="Courier"/>
      <w:color w:val="auto"/>
      <w:bdr w:val="single" w:sz="4" w:space="0" w:color="FF0000"/>
    </w:rPr>
  </w:style>
  <w:style w:type="paragraph" w:customStyle="1" w:styleId="NadpisH1">
    <w:name w:val="Nadpis H1"/>
    <w:next w:val="Normal"/>
    <w:pPr>
      <w:keepNext/>
      <w:keepLines/>
      <w:spacing w:before="200"/>
    </w:pPr>
    <w:rPr>
      <w:rFonts w:ascii="Arial" w:hAnsi="Arial"/>
      <w:b/>
      <w:caps/>
      <w:sz w:val="36"/>
    </w:rPr>
  </w:style>
  <w:style w:type="character" w:customStyle="1" w:styleId="VSUVKA">
    <w:name w:val="VSUVKA"/>
    <w:rPr>
      <w:rFonts w:ascii="Courier New" w:hAnsi="Courier New"/>
      <w:noProof/>
      <w:sz w:val="20"/>
    </w:rPr>
  </w:style>
  <w:style w:type="paragraph" w:customStyle="1" w:styleId="NadpisH2">
    <w:name w:val="Nadpis H2"/>
    <w:basedOn w:val="NadpisH1"/>
    <w:next w:val="Normal"/>
    <w:pPr>
      <w:spacing w:before="120"/>
    </w:pPr>
    <w:rPr>
      <w:caps w:val="0"/>
      <w:smallCaps/>
      <w:sz w:val="32"/>
    </w:rPr>
  </w:style>
  <w:style w:type="paragraph" w:customStyle="1" w:styleId="Strnka">
    <w:name w:val="Stránka"/>
    <w:basedOn w:val="Normal"/>
    <w:next w:val="Normal"/>
    <w:pPr>
      <w:pBdr>
        <w:bottom w:val="single" w:sz="4" w:space="1" w:color="auto"/>
      </w:pBdr>
      <w:tabs>
        <w:tab w:val="left" w:pos="7655"/>
      </w:tabs>
    </w:pPr>
  </w:style>
  <w:style w:type="character" w:styleId="Emphasis">
    <w:name w:val="Emphasis"/>
    <w:qFormat/>
    <w:rPr>
      <w:i/>
    </w:rPr>
  </w:style>
  <w:style w:type="paragraph" w:customStyle="1" w:styleId="Vetspuntkem">
    <w:name w:val="Výčet s puntíkem"/>
    <w:basedOn w:val="Normal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NadpisH3">
    <w:name w:val="Nadpis H3"/>
    <w:basedOn w:val="NadpisH2"/>
    <w:next w:val="Normal"/>
    <w:pPr>
      <w:spacing w:before="60"/>
    </w:pPr>
    <w:rPr>
      <w:i/>
      <w:smallCaps w:val="0"/>
      <w:sz w:val="28"/>
    </w:rPr>
  </w:style>
  <w:style w:type="paragraph" w:customStyle="1" w:styleId="Vetsslystekou">
    <w:name w:val="Výčet s čísly s tečkou"/>
    <w:basedOn w:val="Normal"/>
    <w:pPr>
      <w:tabs>
        <w:tab w:val="left" w:pos="284"/>
      </w:tabs>
      <w:ind w:left="284" w:hanging="284"/>
    </w:pPr>
  </w:style>
  <w:style w:type="paragraph" w:customStyle="1" w:styleId="Polokaslovnku">
    <w:name w:val="Položka slovníku"/>
    <w:basedOn w:val="Normal"/>
    <w:pPr>
      <w:tabs>
        <w:tab w:val="left" w:leader="dot" w:pos="3969"/>
      </w:tabs>
      <w:ind w:left="3969" w:hanging="3969"/>
    </w:pPr>
  </w:style>
  <w:style w:type="character" w:customStyle="1" w:styleId="ANGLICKY">
    <w:name w:val="ANGLICKY"/>
    <w:rPr>
      <w:lang w:val="en-US"/>
    </w:rPr>
  </w:style>
  <w:style w:type="paragraph" w:customStyle="1" w:styleId="Odsaz">
    <w:name w:val="Odsaz"/>
    <w:basedOn w:val="Normal"/>
    <w:pPr>
      <w:ind w:left="284"/>
    </w:pPr>
  </w:style>
  <w:style w:type="paragraph" w:customStyle="1" w:styleId="Vetssly">
    <w:name w:val="Výčet s čísly"/>
    <w:basedOn w:val="Vetsslystekou"/>
    <w:pPr>
      <w:numPr>
        <w:numId w:val="12"/>
      </w:numPr>
    </w:pPr>
  </w:style>
  <w:style w:type="character" w:customStyle="1" w:styleId="ANGLICKYTUN">
    <w:name w:val="ANGLICKY TUČNĚ"/>
    <w:rPr>
      <w:b/>
      <w:lang w:val="en-US"/>
    </w:rPr>
  </w:style>
  <w:style w:type="paragraph" w:customStyle="1" w:styleId="Popisobr">
    <w:name w:val="Popis obr"/>
    <w:basedOn w:val="Normal"/>
    <w:rPr>
      <w:rFonts w:ascii="Courier New" w:hAnsi="Courier New"/>
      <w:color w:val="008080"/>
    </w:rPr>
  </w:style>
  <w:style w:type="paragraph" w:customStyle="1" w:styleId="Oddlova">
    <w:name w:val="Oddělovač"/>
    <w:basedOn w:val="Normal"/>
    <w:next w:val="Polokaslovnku"/>
    <w:pPr>
      <w:pBdr>
        <w:bottom w:val="single" w:sz="12" w:space="1" w:color="auto"/>
      </w:pBdr>
    </w:pPr>
    <w:rPr>
      <w:rFonts w:ascii="Arial Black" w:hAnsi="Arial Black"/>
      <w:caps/>
    </w:rPr>
  </w:style>
  <w:style w:type="paragraph" w:customStyle="1" w:styleId="Vetseslovy">
    <w:name w:val="Výčet se slovy"/>
    <w:basedOn w:val="Vetsslystekou"/>
    <w:pPr>
      <w:tabs>
        <w:tab w:val="clear" w:pos="284"/>
      </w:tabs>
      <w:ind w:left="2268" w:hanging="2268"/>
    </w:pPr>
  </w:style>
  <w:style w:type="character" w:customStyle="1" w:styleId="BEZKONTROLY">
    <w:name w:val="BEZ KONTROLY"/>
    <w:rPr>
      <w:noProof/>
    </w:rPr>
  </w:style>
  <w:style w:type="character" w:customStyle="1" w:styleId="BEZKONTROLYTUN">
    <w:name w:val="BEZ KONTROLY TUČNĚ"/>
    <w:rPr>
      <w:b/>
      <w:noProof/>
    </w:rPr>
  </w:style>
  <w:style w:type="character" w:customStyle="1" w:styleId="ANGLICKYTUNKURZVOU">
    <w:name w:val="ANGLICKY TUČNĚ KURZÍVOU"/>
    <w:rPr>
      <w:b/>
      <w:i/>
      <w:lang w:val="en-US"/>
    </w:rPr>
  </w:style>
  <w:style w:type="paragraph" w:customStyle="1" w:styleId="NadpisH4">
    <w:name w:val="Nadpis H4"/>
    <w:basedOn w:val="NadpisH3"/>
    <w:next w:val="Normal"/>
    <w:rPr>
      <w:sz w:val="24"/>
    </w:rPr>
  </w:style>
  <w:style w:type="paragraph" w:customStyle="1" w:styleId="Poznmka">
    <w:name w:val="Poznámka"/>
    <w:basedOn w:val="Normal"/>
    <w:next w:val="Normal"/>
    <w:pPr>
      <w:ind w:left="1134" w:hanging="1134"/>
    </w:pPr>
  </w:style>
  <w:style w:type="paragraph" w:customStyle="1" w:styleId="NadpisH5">
    <w:name w:val="Nadpis H5"/>
    <w:basedOn w:val="NadpisH4"/>
    <w:pPr>
      <w:spacing w:before="40"/>
      <w:ind w:left="567"/>
    </w:pPr>
    <w:rPr>
      <w:sz w:val="22"/>
    </w:rPr>
  </w:style>
  <w:style w:type="paragraph" w:styleId="BalloonText">
    <w:name w:val="Balloon Text"/>
    <w:basedOn w:val="Normal"/>
    <w:semiHidden/>
    <w:rsid w:val="009F48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2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806B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1E8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1E87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1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C1E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E8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ilan\Data%20aplikac&#237;\Microsoft\&#352;ablony\G_manu&#225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G_manuál.dot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{</vt:lpstr>
      <vt:lpstr>{</vt:lpstr>
    </vt:vector>
  </TitlesOfParts>
  <Company>World Guardian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asimakova</dc:creator>
  <cp:keywords/>
  <dc:description/>
  <cp:lastModifiedBy>Milan Taláček</cp:lastModifiedBy>
  <cp:revision>2</cp:revision>
  <cp:lastPrinted>2016-11-25T09:39:00Z</cp:lastPrinted>
  <dcterms:created xsi:type="dcterms:W3CDTF">2017-03-13T13:11:00Z</dcterms:created>
  <dcterms:modified xsi:type="dcterms:W3CDTF">2017-03-13T13:11:00Z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-1101039973</vt:i4>
  </property>
  <property fmtid="{D5CDD505-2E9C-101B-9397-08002B2CF9AE}" pid="3" name="_EmailSubject">
    <vt:lpwstr>Úřední formulář G.doc</vt:lpwstr>
  </property>
  <property fmtid="{D5CDD505-2E9C-101B-9397-08002B2CF9AE}" pid="4" name="_AuthorEmail">
    <vt:lpwstr>simakova@gymnazium.ji.cz</vt:lpwstr>
  </property>
  <property fmtid="{D5CDD505-2E9C-101B-9397-08002B2CF9AE}" pid="5" name="_AuthorEmailDisplayName">
    <vt:lpwstr>Alena Šimáková (Gymnázium Jihlava)</vt:lpwstr>
  </property>
  <property fmtid="{D5CDD505-2E9C-101B-9397-08002B2CF9AE}" pid="6" name="_ReviewingToolsShownOnce">
    <vt:lpwstr/>
  </property>
</Properties>
</file>