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98023" w14:textId="77777777" w:rsidR="00F864B9" w:rsidRDefault="00F864B9" w:rsidP="00B20F4D">
      <w:pPr>
        <w:rPr>
          <w:cap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F864B9" w:rsidRPr="001E4DC9" w14:paraId="60B38CEE" w14:textId="77777777" w:rsidTr="001D5230">
        <w:tc>
          <w:tcPr>
            <w:tcW w:w="4535" w:type="dxa"/>
          </w:tcPr>
          <w:p w14:paraId="239F331A" w14:textId="77777777" w:rsidR="00D2252E" w:rsidRPr="001E4DC9" w:rsidRDefault="00D2252E" w:rsidP="00D2252E">
            <w:pPr>
              <w:jc w:val="center"/>
              <w:rPr>
                <w:rFonts w:cs="Arial"/>
                <w:b/>
                <w:bCs/>
                <w:caps/>
                <w:kern w:val="28"/>
                <w:szCs w:val="32"/>
              </w:rPr>
            </w:pPr>
            <w:r w:rsidRPr="001E4DC9">
              <w:rPr>
                <w:rFonts w:cs="Arial"/>
                <w:b/>
                <w:bCs/>
                <w:caps/>
                <w:kern w:val="28"/>
                <w:szCs w:val="32"/>
              </w:rPr>
              <w:t>DAROVACÍ SMLOUVA</w:t>
            </w:r>
          </w:p>
          <w:p w14:paraId="3C687B04" w14:textId="356E6F36" w:rsidR="00D2252E" w:rsidRPr="001E4DC9" w:rsidRDefault="00D2252E" w:rsidP="00B1661E">
            <w:r w:rsidRPr="001E4DC9">
              <w:t xml:space="preserve">uzavřená podle § 2055 a násl. zák. č. 89/2012 Sb., občanský zákoník, v platném znění, </w:t>
            </w:r>
          </w:p>
          <w:p w14:paraId="45899C82" w14:textId="48E0B58E" w:rsidR="00F864B9" w:rsidRPr="001E4DC9" w:rsidRDefault="00F864B9" w:rsidP="00B1661E">
            <w:pPr>
              <w:rPr>
                <w:caps/>
              </w:rPr>
            </w:pPr>
          </w:p>
        </w:tc>
        <w:tc>
          <w:tcPr>
            <w:tcW w:w="4536" w:type="dxa"/>
          </w:tcPr>
          <w:p w14:paraId="1CF16D1A" w14:textId="77777777" w:rsidR="00C06FFF" w:rsidRPr="001E4DC9" w:rsidRDefault="00C06FFF" w:rsidP="00C06FFF">
            <w:pPr>
              <w:pStyle w:val="ENNormalni"/>
              <w:jc w:val="center"/>
              <w:rPr>
                <w:b/>
                <w:bCs/>
                <w:lang w:val="de-DE"/>
              </w:rPr>
            </w:pPr>
            <w:r w:rsidRPr="001E4DC9">
              <w:rPr>
                <w:b/>
                <w:bCs/>
                <w:lang w:val="de-DE"/>
              </w:rPr>
              <w:t>SCHENKUNGSVERTRAG</w:t>
            </w:r>
          </w:p>
          <w:p w14:paraId="45942DF3" w14:textId="1870AB75" w:rsidR="00093FE3" w:rsidRPr="001E4DC9" w:rsidRDefault="00C06FFF" w:rsidP="00B1661E">
            <w:pPr>
              <w:pStyle w:val="ENNormalni"/>
              <w:rPr>
                <w:lang w:val="de-DE"/>
              </w:rPr>
            </w:pPr>
            <w:r w:rsidRPr="001E4DC9">
              <w:rPr>
                <w:lang w:val="de-DE"/>
              </w:rPr>
              <w:t xml:space="preserve">geschlossen gem. §§ 2055 ff. des Gesetzes Nr. 89/2012 Sb., Bürgerliches Gesetzbuch, </w:t>
            </w:r>
            <w:proofErr w:type="spellStart"/>
            <w:r w:rsidRPr="001E4DC9">
              <w:rPr>
                <w:lang w:val="de-DE"/>
              </w:rPr>
              <w:t>m.spät.Änd</w:t>
            </w:r>
            <w:proofErr w:type="spellEnd"/>
            <w:r w:rsidRPr="001E4DC9">
              <w:rPr>
                <w:lang w:val="de-DE"/>
              </w:rPr>
              <w:t>.,</w:t>
            </w:r>
          </w:p>
        </w:tc>
      </w:tr>
      <w:tr w:rsidR="00C06FFF" w:rsidRPr="001E4DC9" w14:paraId="03A3A839" w14:textId="77777777" w:rsidTr="001D5230">
        <w:tc>
          <w:tcPr>
            <w:tcW w:w="4535" w:type="dxa"/>
          </w:tcPr>
          <w:p w14:paraId="1F33708C" w14:textId="14B1147D" w:rsidR="00C06FFF" w:rsidRPr="001E4DC9" w:rsidRDefault="00C06FFF" w:rsidP="00C06FFF">
            <w:r w:rsidRPr="001E4DC9">
              <w:t>(„</w:t>
            </w:r>
            <w:r w:rsidRPr="001E4DC9">
              <w:rPr>
                <w:b/>
                <w:bCs/>
              </w:rPr>
              <w:t>Smlouva</w:t>
            </w:r>
            <w:r w:rsidRPr="001E4DC9">
              <w:t>“)</w:t>
            </w:r>
          </w:p>
        </w:tc>
        <w:tc>
          <w:tcPr>
            <w:tcW w:w="4536" w:type="dxa"/>
          </w:tcPr>
          <w:p w14:paraId="13717BB6" w14:textId="5F0209E5" w:rsidR="00C06FFF" w:rsidRPr="001E4DC9" w:rsidRDefault="00C06FFF" w:rsidP="00C06FFF">
            <w:pPr>
              <w:pStyle w:val="ENNormalni"/>
              <w:rPr>
                <w:b/>
                <w:bCs/>
              </w:rPr>
            </w:pPr>
            <w:r w:rsidRPr="001E4DC9">
              <w:t>(“</w:t>
            </w:r>
            <w:proofErr w:type="spellStart"/>
            <w:r w:rsidRPr="001E4DC9">
              <w:rPr>
                <w:b/>
                <w:bCs/>
              </w:rPr>
              <w:t>Vertrag</w:t>
            </w:r>
            <w:proofErr w:type="spellEnd"/>
            <w:r w:rsidRPr="001E4DC9">
              <w:t>”)</w:t>
            </w:r>
          </w:p>
        </w:tc>
      </w:tr>
      <w:tr w:rsidR="00C06FFF" w:rsidRPr="001E4DC9" w14:paraId="2BC51164" w14:textId="77777777" w:rsidTr="001D5230">
        <w:tc>
          <w:tcPr>
            <w:tcW w:w="4535" w:type="dxa"/>
          </w:tcPr>
          <w:p w14:paraId="63327581" w14:textId="77777777" w:rsidR="00C06FFF" w:rsidRPr="001E4DC9" w:rsidRDefault="00C06FFF" w:rsidP="00C06FFF">
            <w:pPr>
              <w:rPr>
                <w:b/>
                <w:caps/>
              </w:rPr>
            </w:pPr>
            <w:r w:rsidRPr="001E4DC9">
              <w:rPr>
                <w:b/>
                <w:caps/>
              </w:rPr>
              <w:t>Smluvní strany</w:t>
            </w:r>
          </w:p>
        </w:tc>
        <w:tc>
          <w:tcPr>
            <w:tcW w:w="4536" w:type="dxa"/>
          </w:tcPr>
          <w:p w14:paraId="21D2B70C" w14:textId="02ED14CD" w:rsidR="00C06FFF" w:rsidRPr="001E4DC9" w:rsidRDefault="00C06FFF" w:rsidP="00C06FFF">
            <w:pPr>
              <w:rPr>
                <w:b/>
              </w:rPr>
            </w:pPr>
            <w:r w:rsidRPr="001E4DC9">
              <w:rPr>
                <w:b/>
              </w:rPr>
              <w:t>VERTRAGSPARTEIEN</w:t>
            </w:r>
          </w:p>
        </w:tc>
      </w:tr>
      <w:tr w:rsidR="00C06FFF" w:rsidRPr="001E4DC9" w14:paraId="2CEF1CF7" w14:textId="77777777" w:rsidTr="001D5230">
        <w:tc>
          <w:tcPr>
            <w:tcW w:w="4535" w:type="dxa"/>
          </w:tcPr>
          <w:p w14:paraId="12DAE41E" w14:textId="77777777" w:rsidR="00C06FFF" w:rsidRPr="001E4DC9" w:rsidRDefault="00C06FFF" w:rsidP="00C06FFF">
            <w:pPr>
              <w:pStyle w:val="CZStranyNumber"/>
              <w:rPr>
                <w:b/>
                <w:bCs/>
              </w:rPr>
            </w:pPr>
            <w:r w:rsidRPr="001E4DC9">
              <w:rPr>
                <w:b/>
                <w:bCs/>
              </w:rPr>
              <w:t>BMW Mobility Development Center s.r.o.</w:t>
            </w:r>
          </w:p>
          <w:p w14:paraId="3C58118F" w14:textId="2629718D" w:rsidR="00C06FFF" w:rsidRPr="001E4DC9" w:rsidRDefault="00C06FFF" w:rsidP="00C06FFF">
            <w:pPr>
              <w:pStyle w:val="CZText11"/>
            </w:pPr>
            <w:r w:rsidRPr="001E4DC9">
              <w:t xml:space="preserve">se sídlem: Bucharova 2817/13, Stodůlky, 158 00 Praha 5, Česká republika IČ: 080 82 189 zapsaná v obchodním rejstříku Městským soudem v Praze, </w:t>
            </w:r>
            <w:proofErr w:type="spellStart"/>
            <w:r w:rsidRPr="001E4DC9">
              <w:t>sp</w:t>
            </w:r>
            <w:proofErr w:type="spellEnd"/>
            <w:r w:rsidRPr="001E4DC9">
              <w:t>. zn. C 312701</w:t>
            </w:r>
            <w:r w:rsidR="00506A30" w:rsidRPr="001E4DC9">
              <w:t xml:space="preserve">, </w:t>
            </w:r>
            <w:r w:rsidRPr="001E4DC9">
              <w:t xml:space="preserve"> </w:t>
            </w:r>
          </w:p>
          <w:p w14:paraId="3C199ED0" w14:textId="17E5D1E4" w:rsidR="00C06FFF" w:rsidRPr="001E4DC9" w:rsidRDefault="00C06FFF" w:rsidP="00C06FFF">
            <w:pPr>
              <w:pStyle w:val="CZText11"/>
            </w:pPr>
            <w:r w:rsidRPr="001E4DC9">
              <w:t>(dále jen „</w:t>
            </w:r>
            <w:r w:rsidRPr="001E4DC9">
              <w:rPr>
                <w:b/>
                <w:bCs/>
              </w:rPr>
              <w:t>Dárce</w:t>
            </w:r>
            <w:r w:rsidRPr="001E4DC9">
              <w:t>“)</w:t>
            </w:r>
          </w:p>
        </w:tc>
        <w:tc>
          <w:tcPr>
            <w:tcW w:w="4536" w:type="dxa"/>
          </w:tcPr>
          <w:p w14:paraId="670DB591" w14:textId="77777777" w:rsidR="009E5ECF" w:rsidRPr="001E4DC9" w:rsidRDefault="009E5ECF" w:rsidP="009E5ECF">
            <w:pPr>
              <w:pStyle w:val="ENPartiesNumber"/>
              <w:rPr>
                <w:b/>
                <w:bCs/>
              </w:rPr>
            </w:pPr>
            <w:r w:rsidRPr="001E4DC9">
              <w:rPr>
                <w:b/>
                <w:bCs/>
              </w:rPr>
              <w:t>BMW Mobility Development Center s.r.o.</w:t>
            </w:r>
          </w:p>
          <w:p w14:paraId="18F20C16" w14:textId="2B8E72D0" w:rsidR="009E5ECF" w:rsidRPr="001E4DC9" w:rsidRDefault="009E5ECF" w:rsidP="009E5ECF">
            <w:pPr>
              <w:pStyle w:val="ENText11"/>
              <w:rPr>
                <w:lang w:val="de-DE"/>
              </w:rPr>
            </w:pPr>
            <w:r w:rsidRPr="001E4DC9">
              <w:rPr>
                <w:lang w:val="de-DE"/>
              </w:rPr>
              <w:t xml:space="preserve">mit Sitz in: </w:t>
            </w:r>
            <w:proofErr w:type="spellStart"/>
            <w:r w:rsidRPr="001E4DC9">
              <w:rPr>
                <w:lang w:val="de-DE"/>
              </w:rPr>
              <w:t>Bucharova</w:t>
            </w:r>
            <w:proofErr w:type="spellEnd"/>
            <w:r w:rsidRPr="001E4DC9">
              <w:rPr>
                <w:lang w:val="de-DE"/>
              </w:rPr>
              <w:t xml:space="preserve"> 2817/13, </w:t>
            </w:r>
            <w:proofErr w:type="spellStart"/>
            <w:r w:rsidRPr="001E4DC9">
              <w:rPr>
                <w:lang w:val="de-DE"/>
              </w:rPr>
              <w:t>Stodůlky</w:t>
            </w:r>
            <w:proofErr w:type="spellEnd"/>
            <w:r w:rsidRPr="001E4DC9">
              <w:rPr>
                <w:lang w:val="de-DE"/>
              </w:rPr>
              <w:t>, 158 00 Praha 5, Tschechische Republik Id.-Nr.: 080 82 189 eingetragen im Handelsregister des Stadtgerichts Prag, Az. C 312701</w:t>
            </w:r>
            <w:r w:rsidR="00506A30" w:rsidRPr="001E4DC9">
              <w:rPr>
                <w:lang w:val="de-DE"/>
              </w:rPr>
              <w:t xml:space="preserve">, </w:t>
            </w:r>
          </w:p>
          <w:p w14:paraId="0E7155A4" w14:textId="04128161" w:rsidR="00C06FFF" w:rsidRPr="001E4DC9" w:rsidRDefault="009E5ECF" w:rsidP="009E5ECF">
            <w:pPr>
              <w:pStyle w:val="ENText11"/>
              <w:rPr>
                <w:lang w:val="de-DE"/>
              </w:rPr>
            </w:pPr>
            <w:r w:rsidRPr="001E4DC9">
              <w:rPr>
                <w:lang w:val="de-DE"/>
              </w:rPr>
              <w:t>(„</w:t>
            </w:r>
            <w:r w:rsidRPr="001E4DC9">
              <w:rPr>
                <w:b/>
                <w:bCs/>
                <w:lang w:val="de-DE"/>
              </w:rPr>
              <w:t>Schenkerin</w:t>
            </w:r>
            <w:r w:rsidR="00110ECF" w:rsidRPr="001E4DC9">
              <w:rPr>
                <w:lang w:val="de-DE"/>
              </w:rPr>
              <w:t>“</w:t>
            </w:r>
            <w:r w:rsidRPr="001E4DC9">
              <w:rPr>
                <w:lang w:val="de-DE"/>
              </w:rPr>
              <w:t>)</w:t>
            </w:r>
          </w:p>
        </w:tc>
      </w:tr>
      <w:tr w:rsidR="00C06FFF" w:rsidRPr="001E4DC9" w14:paraId="518F95F0" w14:textId="77777777" w:rsidTr="001D5230">
        <w:tc>
          <w:tcPr>
            <w:tcW w:w="4535" w:type="dxa"/>
          </w:tcPr>
          <w:p w14:paraId="6C3705E5" w14:textId="77777777" w:rsidR="00C06FFF" w:rsidRPr="001E4DC9" w:rsidRDefault="00C06FFF" w:rsidP="00C06FFF">
            <w:pPr>
              <w:jc w:val="left"/>
            </w:pPr>
            <w:r w:rsidRPr="001E4DC9">
              <w:t>a</w:t>
            </w:r>
          </w:p>
        </w:tc>
        <w:tc>
          <w:tcPr>
            <w:tcW w:w="4536" w:type="dxa"/>
          </w:tcPr>
          <w:p w14:paraId="15EA1E0D" w14:textId="589884E0" w:rsidR="00C06FFF" w:rsidRPr="001E4DC9" w:rsidRDefault="00D21031" w:rsidP="00C06FFF">
            <w:pPr>
              <w:rPr>
                <w:lang w:val="de-DE"/>
              </w:rPr>
            </w:pPr>
            <w:r w:rsidRPr="001E4DC9">
              <w:rPr>
                <w:lang w:val="de-DE"/>
              </w:rPr>
              <w:t>U</w:t>
            </w:r>
            <w:r w:rsidR="00C06FFF" w:rsidRPr="001E4DC9">
              <w:rPr>
                <w:lang w:val="de-DE"/>
              </w:rPr>
              <w:t>nd</w:t>
            </w:r>
          </w:p>
        </w:tc>
      </w:tr>
      <w:tr w:rsidR="00C06FFF" w:rsidRPr="001E4DC9" w14:paraId="4008DB00" w14:textId="77777777" w:rsidTr="00D02A7C">
        <w:trPr>
          <w:trHeight w:val="2493"/>
        </w:trPr>
        <w:tc>
          <w:tcPr>
            <w:tcW w:w="4535" w:type="dxa"/>
          </w:tcPr>
          <w:p w14:paraId="36B43E1C" w14:textId="2956EBB2" w:rsidR="00BA31BE" w:rsidRPr="001E4DC9" w:rsidRDefault="00BA31BE" w:rsidP="00BA31BE">
            <w:pPr>
              <w:pStyle w:val="CZStranyNumber"/>
            </w:pPr>
            <w:r w:rsidRPr="001E4DC9">
              <w:t>Karlovarský kraj</w:t>
            </w:r>
          </w:p>
          <w:p w14:paraId="74ABAFA7" w14:textId="77777777" w:rsidR="00BA31BE" w:rsidRPr="001E4DC9" w:rsidRDefault="00BA31BE" w:rsidP="00BA31BE">
            <w:pPr>
              <w:pStyle w:val="CZText11"/>
            </w:pPr>
            <w:r w:rsidRPr="001E4DC9">
              <w:t>se sídlem: Závodní 353/88</w:t>
            </w:r>
          </w:p>
          <w:p w14:paraId="3BBF7A69" w14:textId="23D6AC65" w:rsidR="00BA31BE" w:rsidRPr="001E4DC9" w:rsidRDefault="00BA31BE" w:rsidP="00BA31BE">
            <w:pPr>
              <w:pStyle w:val="CZText11"/>
            </w:pPr>
            <w:r w:rsidRPr="001E4DC9">
              <w:t xml:space="preserve">                  360 06 Karlovy Vary</w:t>
            </w:r>
          </w:p>
          <w:p w14:paraId="55373446" w14:textId="511F3F54" w:rsidR="00BA31BE" w:rsidRPr="001E4DC9" w:rsidRDefault="00BA31BE" w:rsidP="00BA31BE">
            <w:pPr>
              <w:pStyle w:val="CZText11"/>
            </w:pPr>
            <w:r w:rsidRPr="001E4DC9">
              <w:t>IČ: 70891168</w:t>
            </w:r>
          </w:p>
          <w:p w14:paraId="278BF6E5" w14:textId="77777777" w:rsidR="00BA31BE" w:rsidRPr="001E4DC9" w:rsidRDefault="00BA31BE" w:rsidP="00BA31BE">
            <w:pPr>
              <w:pStyle w:val="CZStranyNumber"/>
              <w:numPr>
                <w:ilvl w:val="0"/>
                <w:numId w:val="0"/>
              </w:numPr>
              <w:ind w:left="567"/>
            </w:pPr>
            <w:r w:rsidRPr="001E4DC9">
              <w:t xml:space="preserve">v zastoupení: </w:t>
            </w:r>
          </w:p>
          <w:p w14:paraId="188FBDCA" w14:textId="616CD749" w:rsidR="00BA31BE" w:rsidRPr="001E4DC9" w:rsidRDefault="00BA31BE" w:rsidP="00BA31BE">
            <w:pPr>
              <w:pStyle w:val="CZStranyNumber"/>
              <w:numPr>
                <w:ilvl w:val="0"/>
                <w:numId w:val="0"/>
              </w:numPr>
              <w:ind w:left="567"/>
            </w:pPr>
            <w:r w:rsidRPr="001E4DC9">
              <w:t>Integrované střední školy technické a ekonomické Sokolov, příspěvkové organizace</w:t>
            </w:r>
          </w:p>
          <w:p w14:paraId="2707B59F" w14:textId="59AF249A" w:rsidR="001B49B2" w:rsidRPr="001E4DC9" w:rsidRDefault="00F15F5E" w:rsidP="001B49B2">
            <w:pPr>
              <w:pStyle w:val="CZStranyNumber"/>
              <w:numPr>
                <w:ilvl w:val="0"/>
                <w:numId w:val="0"/>
              </w:numPr>
              <w:spacing w:before="0" w:after="0"/>
              <w:ind w:left="567"/>
            </w:pPr>
            <w:r w:rsidRPr="001E4DC9">
              <w:t xml:space="preserve">se sídlem:  </w:t>
            </w:r>
            <w:r w:rsidR="001B49B2" w:rsidRPr="001E4DC9">
              <w:t>Jednoty 1620</w:t>
            </w:r>
          </w:p>
          <w:p w14:paraId="5B509440" w14:textId="504711F5" w:rsidR="001B49B2" w:rsidRPr="001E4DC9" w:rsidRDefault="001B49B2" w:rsidP="001B49B2">
            <w:pPr>
              <w:pStyle w:val="CZStranyNumber"/>
              <w:numPr>
                <w:ilvl w:val="0"/>
                <w:numId w:val="0"/>
              </w:numPr>
              <w:spacing w:before="0" w:after="0"/>
              <w:ind w:left="567"/>
            </w:pPr>
            <w:r w:rsidRPr="001E4DC9">
              <w:t xml:space="preserve">                  356 01 Sokolov</w:t>
            </w:r>
          </w:p>
          <w:p w14:paraId="3D5448F2" w14:textId="771A9E67" w:rsidR="001B49B2" w:rsidRPr="001E4DC9" w:rsidRDefault="001B49B2" w:rsidP="00F15F5E">
            <w:pPr>
              <w:pStyle w:val="CZStranyNumber"/>
              <w:numPr>
                <w:ilvl w:val="0"/>
                <w:numId w:val="0"/>
              </w:numPr>
              <w:spacing w:after="0"/>
              <w:ind w:left="567"/>
            </w:pPr>
            <w:r w:rsidRPr="001E4DC9">
              <w:t>IČO:</w:t>
            </w:r>
            <w:r w:rsidRPr="001E4DC9">
              <w:tab/>
            </w:r>
            <w:r w:rsidR="00F15F5E" w:rsidRPr="001E4DC9">
              <w:t xml:space="preserve">  </w:t>
            </w:r>
            <w:r w:rsidRPr="001E4DC9">
              <w:t>49766929</w:t>
            </w:r>
          </w:p>
          <w:p w14:paraId="356D1410" w14:textId="1E0E9F4B" w:rsidR="001B49B2" w:rsidRPr="001E4DC9" w:rsidRDefault="001B49B2" w:rsidP="00F15F5E">
            <w:pPr>
              <w:pStyle w:val="CZStranyNumber"/>
              <w:numPr>
                <w:ilvl w:val="0"/>
                <w:numId w:val="0"/>
              </w:numPr>
              <w:spacing w:after="0"/>
              <w:ind w:left="567"/>
            </w:pPr>
            <w:r w:rsidRPr="001E4DC9">
              <w:t>DIČ:          CZ49766929</w:t>
            </w:r>
          </w:p>
          <w:p w14:paraId="19AC6D5B" w14:textId="1DC18C59" w:rsidR="001B49B2" w:rsidRPr="001E4DC9" w:rsidRDefault="00F15F5E" w:rsidP="00F15F5E">
            <w:pPr>
              <w:pStyle w:val="CZStranyNumber"/>
              <w:numPr>
                <w:ilvl w:val="0"/>
                <w:numId w:val="0"/>
              </w:numPr>
              <w:spacing w:after="0"/>
              <w:ind w:left="567"/>
            </w:pPr>
            <w:r w:rsidRPr="001E4DC9">
              <w:t xml:space="preserve">Zastoupené:  </w:t>
            </w:r>
            <w:proofErr w:type="spellStart"/>
            <w:r w:rsidR="001E4DC9">
              <w:t>xxxxxxxxxxxxx</w:t>
            </w:r>
            <w:proofErr w:type="spellEnd"/>
            <w:r w:rsidR="001E4DC9">
              <w:t>,</w:t>
            </w:r>
            <w:r w:rsidR="001B49B2" w:rsidRPr="001E4DC9">
              <w:t xml:space="preserve">   </w:t>
            </w:r>
          </w:p>
          <w:p w14:paraId="0C780164" w14:textId="0A001A84" w:rsidR="00C06FFF" w:rsidRPr="001E4DC9" w:rsidRDefault="001B49B2" w:rsidP="00F15F5E">
            <w:pPr>
              <w:pStyle w:val="CZStranyNumber"/>
              <w:numPr>
                <w:ilvl w:val="0"/>
                <w:numId w:val="0"/>
              </w:numPr>
              <w:spacing w:after="0"/>
              <w:ind w:left="567"/>
            </w:pPr>
            <w:r w:rsidRPr="001E4DC9">
              <w:t xml:space="preserve">                      </w:t>
            </w:r>
            <w:r w:rsidR="00F15F5E" w:rsidRPr="001E4DC9">
              <w:t>ředitelem školy</w:t>
            </w:r>
          </w:p>
          <w:p w14:paraId="324C8AF5" w14:textId="4091698E" w:rsidR="00C06FFF" w:rsidRPr="001E4DC9" w:rsidRDefault="00C06FFF" w:rsidP="00C06FFF">
            <w:pPr>
              <w:pStyle w:val="CZText11"/>
            </w:pPr>
            <w:r w:rsidRPr="001E4DC9">
              <w:t>(dále jen „</w:t>
            </w:r>
            <w:r w:rsidRPr="001E4DC9">
              <w:rPr>
                <w:b/>
                <w:bCs/>
              </w:rPr>
              <w:t>Obdarovaný</w:t>
            </w:r>
            <w:r w:rsidRPr="001E4DC9">
              <w:t>“)</w:t>
            </w:r>
          </w:p>
        </w:tc>
        <w:tc>
          <w:tcPr>
            <w:tcW w:w="4536" w:type="dxa"/>
          </w:tcPr>
          <w:p w14:paraId="44FF27F2" w14:textId="0600539A" w:rsidR="009E5ECF" w:rsidRPr="001E4DC9" w:rsidRDefault="002E68B1" w:rsidP="00F20D9F">
            <w:pPr>
              <w:pStyle w:val="ENPartiesNumber"/>
              <w:rPr>
                <w:lang w:val="de-DE"/>
              </w:rPr>
            </w:pPr>
            <w:proofErr w:type="spellStart"/>
            <w:r w:rsidRPr="001E4DC9">
              <w:rPr>
                <w:lang w:val="de-DE"/>
              </w:rPr>
              <w:t>Karlovarský</w:t>
            </w:r>
            <w:proofErr w:type="spellEnd"/>
            <w:r w:rsidRPr="001E4DC9">
              <w:rPr>
                <w:lang w:val="de-DE"/>
              </w:rPr>
              <w:t xml:space="preserve"> </w:t>
            </w:r>
            <w:proofErr w:type="spellStart"/>
            <w:r w:rsidRPr="001E4DC9">
              <w:rPr>
                <w:lang w:val="de-DE"/>
              </w:rPr>
              <w:t>kraj</w:t>
            </w:r>
            <w:proofErr w:type="spellEnd"/>
            <w:r w:rsidRPr="001E4DC9">
              <w:rPr>
                <w:lang w:val="de-DE"/>
              </w:rPr>
              <w:t xml:space="preserve"> </w:t>
            </w:r>
          </w:p>
          <w:p w14:paraId="1036C247" w14:textId="64827A0D" w:rsidR="002E68B1" w:rsidRPr="001E4DC9" w:rsidRDefault="009E5ECF" w:rsidP="009E5ECF">
            <w:pPr>
              <w:pStyle w:val="ENText11"/>
              <w:rPr>
                <w:lang w:val="de-DE"/>
              </w:rPr>
            </w:pPr>
            <w:r w:rsidRPr="001E4DC9">
              <w:rPr>
                <w:lang w:val="de-DE"/>
              </w:rPr>
              <w:t xml:space="preserve">mit Sitz: </w:t>
            </w:r>
            <w:proofErr w:type="spellStart"/>
            <w:r w:rsidR="002E68B1" w:rsidRPr="001E4DC9">
              <w:rPr>
                <w:lang w:val="de-DE"/>
              </w:rPr>
              <w:t>Závodní</w:t>
            </w:r>
            <w:proofErr w:type="spellEnd"/>
            <w:r w:rsidR="002E68B1" w:rsidRPr="001E4DC9">
              <w:rPr>
                <w:lang w:val="de-DE"/>
              </w:rPr>
              <w:t xml:space="preserve"> 353/88 </w:t>
            </w:r>
          </w:p>
          <w:p w14:paraId="0BAC4E27" w14:textId="21F21400" w:rsidR="009E5ECF" w:rsidRPr="001E4DC9" w:rsidRDefault="002E68B1" w:rsidP="009E5ECF">
            <w:pPr>
              <w:pStyle w:val="ENText11"/>
              <w:rPr>
                <w:lang w:val="de-DE"/>
              </w:rPr>
            </w:pPr>
            <w:r w:rsidRPr="001E4DC9">
              <w:rPr>
                <w:lang w:val="de-DE"/>
              </w:rPr>
              <w:t xml:space="preserve">                360 06 Karlovy Vary</w:t>
            </w:r>
          </w:p>
          <w:p w14:paraId="6C3EDC79" w14:textId="2EB8CC7E" w:rsidR="009E5ECF" w:rsidRPr="001E4DC9" w:rsidRDefault="009E5ECF" w:rsidP="009E5ECF">
            <w:pPr>
              <w:pStyle w:val="ENText11"/>
              <w:rPr>
                <w:lang w:val="de-DE"/>
              </w:rPr>
            </w:pPr>
            <w:r w:rsidRPr="001E4DC9">
              <w:rPr>
                <w:lang w:val="de-DE"/>
              </w:rPr>
              <w:t xml:space="preserve">Id.-Nr.: </w:t>
            </w:r>
            <w:r w:rsidR="002E68B1" w:rsidRPr="001E4DC9">
              <w:rPr>
                <w:lang w:val="de-DE"/>
              </w:rPr>
              <w:t>70891168</w:t>
            </w:r>
          </w:p>
          <w:p w14:paraId="70205BB7" w14:textId="77777777" w:rsidR="00F15F5E" w:rsidRPr="001E4DC9" w:rsidRDefault="00F15F5E" w:rsidP="00F15F5E">
            <w:pPr>
              <w:pStyle w:val="CZStranyNumber"/>
              <w:numPr>
                <w:ilvl w:val="0"/>
                <w:numId w:val="0"/>
              </w:numPr>
              <w:ind w:left="567"/>
            </w:pPr>
            <w:r w:rsidRPr="001E4DC9">
              <w:t xml:space="preserve">v zastoupení: </w:t>
            </w:r>
          </w:p>
          <w:p w14:paraId="48AF0DDD" w14:textId="2AE15AAF" w:rsidR="00F15F5E" w:rsidRPr="001E4DC9" w:rsidRDefault="00F15F5E" w:rsidP="00F15F5E">
            <w:pPr>
              <w:pStyle w:val="ENText11"/>
              <w:rPr>
                <w:lang w:val="de-DE"/>
              </w:rPr>
            </w:pPr>
            <w:proofErr w:type="spellStart"/>
            <w:r w:rsidRPr="001E4DC9">
              <w:rPr>
                <w:lang w:val="de-DE"/>
              </w:rPr>
              <w:t>Integrované</w:t>
            </w:r>
            <w:proofErr w:type="spellEnd"/>
            <w:r w:rsidRPr="001E4DC9">
              <w:rPr>
                <w:lang w:val="de-DE"/>
              </w:rPr>
              <w:t xml:space="preserve"> střední </w:t>
            </w:r>
            <w:proofErr w:type="spellStart"/>
            <w:r w:rsidRPr="001E4DC9">
              <w:rPr>
                <w:lang w:val="de-DE"/>
              </w:rPr>
              <w:t>školy</w:t>
            </w:r>
            <w:proofErr w:type="spellEnd"/>
            <w:r w:rsidRPr="001E4DC9">
              <w:rPr>
                <w:lang w:val="de-DE"/>
              </w:rPr>
              <w:t xml:space="preserve"> </w:t>
            </w:r>
            <w:proofErr w:type="spellStart"/>
            <w:r w:rsidRPr="001E4DC9">
              <w:rPr>
                <w:lang w:val="de-DE"/>
              </w:rPr>
              <w:t>technické</w:t>
            </w:r>
            <w:proofErr w:type="spellEnd"/>
            <w:r w:rsidRPr="001E4DC9">
              <w:rPr>
                <w:lang w:val="de-DE"/>
              </w:rPr>
              <w:t xml:space="preserve"> a </w:t>
            </w:r>
            <w:proofErr w:type="spellStart"/>
            <w:r w:rsidRPr="001E4DC9">
              <w:rPr>
                <w:lang w:val="de-DE"/>
              </w:rPr>
              <w:t>ekonomické</w:t>
            </w:r>
            <w:proofErr w:type="spellEnd"/>
            <w:r w:rsidRPr="001E4DC9">
              <w:rPr>
                <w:lang w:val="de-DE"/>
              </w:rPr>
              <w:t xml:space="preserve"> Sokolov, </w:t>
            </w:r>
            <w:proofErr w:type="spellStart"/>
            <w:r w:rsidRPr="001E4DC9">
              <w:rPr>
                <w:lang w:val="de-DE"/>
              </w:rPr>
              <w:t>příspěvkové</w:t>
            </w:r>
            <w:proofErr w:type="spellEnd"/>
            <w:r w:rsidRPr="001E4DC9">
              <w:rPr>
                <w:lang w:val="de-DE"/>
              </w:rPr>
              <w:t xml:space="preserve"> organizace </w:t>
            </w:r>
          </w:p>
          <w:p w14:paraId="0876FCF6" w14:textId="77777777" w:rsidR="00F15F5E" w:rsidRPr="001E4DC9" w:rsidRDefault="00F15F5E" w:rsidP="00F15F5E">
            <w:pPr>
              <w:pStyle w:val="CZStranyNumber"/>
              <w:numPr>
                <w:ilvl w:val="0"/>
                <w:numId w:val="0"/>
              </w:numPr>
              <w:spacing w:before="0" w:after="0"/>
              <w:ind w:left="567"/>
            </w:pPr>
            <w:r w:rsidRPr="001E4DC9">
              <w:rPr>
                <w:lang w:val="de-DE"/>
              </w:rPr>
              <w:t xml:space="preserve">mit Sitz: </w:t>
            </w:r>
            <w:r w:rsidRPr="001E4DC9">
              <w:t>Jednoty 1620</w:t>
            </w:r>
          </w:p>
          <w:p w14:paraId="57D32130" w14:textId="52CC3911" w:rsidR="00F15F5E" w:rsidRPr="001E4DC9" w:rsidRDefault="00F15F5E" w:rsidP="00F15F5E">
            <w:pPr>
              <w:pStyle w:val="CZStranyNumber"/>
              <w:numPr>
                <w:ilvl w:val="0"/>
                <w:numId w:val="0"/>
              </w:numPr>
              <w:spacing w:before="0" w:after="0"/>
              <w:ind w:left="567"/>
            </w:pPr>
            <w:r w:rsidRPr="001E4DC9">
              <w:t xml:space="preserve">               356 01 Sokolov</w:t>
            </w:r>
          </w:p>
          <w:p w14:paraId="7EB3BD09" w14:textId="1E3166CD" w:rsidR="00F15F5E" w:rsidRPr="001E4DC9" w:rsidRDefault="00F15F5E" w:rsidP="00F15F5E">
            <w:pPr>
              <w:pStyle w:val="ENText11"/>
              <w:rPr>
                <w:lang w:val="de-DE"/>
              </w:rPr>
            </w:pPr>
            <w:r w:rsidRPr="001E4DC9">
              <w:rPr>
                <w:lang w:val="de-DE"/>
              </w:rPr>
              <w:t>Id.-Nr.: 49766929</w:t>
            </w:r>
          </w:p>
          <w:p w14:paraId="5067F5BC" w14:textId="480AE2D7" w:rsidR="00F15F5E" w:rsidRPr="001E4DC9" w:rsidRDefault="00F15F5E" w:rsidP="00F15F5E">
            <w:pPr>
              <w:pStyle w:val="ENText11"/>
              <w:rPr>
                <w:lang w:val="de-DE"/>
              </w:rPr>
            </w:pPr>
            <w:proofErr w:type="spellStart"/>
            <w:r w:rsidRPr="001E4DC9">
              <w:rPr>
                <w:lang w:val="de-DE"/>
              </w:rPr>
              <w:t>USt</w:t>
            </w:r>
            <w:proofErr w:type="spellEnd"/>
            <w:r w:rsidRPr="001E4DC9">
              <w:rPr>
                <w:lang w:val="de-DE"/>
              </w:rPr>
              <w:t>.-</w:t>
            </w:r>
            <w:proofErr w:type="spellStart"/>
            <w:r w:rsidRPr="001E4DC9">
              <w:rPr>
                <w:lang w:val="de-DE"/>
              </w:rPr>
              <w:t>IdNr</w:t>
            </w:r>
            <w:proofErr w:type="spellEnd"/>
            <w:r w:rsidRPr="001E4DC9">
              <w:rPr>
                <w:lang w:val="de-DE"/>
              </w:rPr>
              <w:t>.: CZ49766929</w:t>
            </w:r>
          </w:p>
          <w:p w14:paraId="54DF6AF6" w14:textId="2DEBF4B1" w:rsidR="00F15F5E" w:rsidRPr="001E4DC9" w:rsidRDefault="00F15F5E" w:rsidP="00F15F5E">
            <w:pPr>
              <w:pStyle w:val="ENText11"/>
              <w:rPr>
                <w:lang w:val="de-DE"/>
              </w:rPr>
            </w:pPr>
            <w:r w:rsidRPr="001E4DC9">
              <w:rPr>
                <w:lang w:val="de-DE"/>
              </w:rPr>
              <w:t xml:space="preserve">vertreten durch: </w:t>
            </w:r>
            <w:proofErr w:type="spellStart"/>
            <w:r w:rsidR="001E4DC9">
              <w:rPr>
                <w:lang w:val="de-DE"/>
              </w:rPr>
              <w:t>xxxxxxxxxx</w:t>
            </w:r>
            <w:proofErr w:type="spellEnd"/>
            <w:r w:rsidRPr="001E4DC9">
              <w:rPr>
                <w:lang w:val="de-DE"/>
              </w:rPr>
              <w:t xml:space="preserve">, </w:t>
            </w:r>
          </w:p>
          <w:p w14:paraId="19EAFE0C" w14:textId="1FF401C0" w:rsidR="009E5ECF" w:rsidRPr="001E4DC9" w:rsidRDefault="00F15F5E" w:rsidP="00F15F5E">
            <w:pPr>
              <w:pStyle w:val="ENText11"/>
              <w:rPr>
                <w:lang w:val="de-DE"/>
              </w:rPr>
            </w:pPr>
            <w:r w:rsidRPr="001E4DC9">
              <w:rPr>
                <w:lang w:val="de-DE"/>
              </w:rPr>
              <w:t xml:space="preserve">                           </w:t>
            </w:r>
            <w:proofErr w:type="spellStart"/>
            <w:r w:rsidRPr="001E4DC9">
              <w:rPr>
                <w:lang w:val="de-DE"/>
              </w:rPr>
              <w:t>ředitel</w:t>
            </w:r>
            <w:proofErr w:type="spellEnd"/>
            <w:r w:rsidRPr="001E4DC9">
              <w:rPr>
                <w:lang w:val="de-DE"/>
              </w:rPr>
              <w:t xml:space="preserve"> </w:t>
            </w:r>
            <w:proofErr w:type="spellStart"/>
            <w:r w:rsidRPr="001E4DC9">
              <w:rPr>
                <w:lang w:val="de-DE"/>
              </w:rPr>
              <w:t>školy</w:t>
            </w:r>
            <w:proofErr w:type="spellEnd"/>
          </w:p>
          <w:p w14:paraId="1C569117" w14:textId="5F919FCF" w:rsidR="00C06FFF" w:rsidRPr="001E4DC9" w:rsidRDefault="009E5ECF" w:rsidP="00D02A7C">
            <w:pPr>
              <w:pStyle w:val="ENText11"/>
              <w:rPr>
                <w:lang w:val="de-DE"/>
              </w:rPr>
            </w:pPr>
            <w:r w:rsidRPr="001E4DC9">
              <w:rPr>
                <w:lang w:val="de-DE"/>
              </w:rPr>
              <w:t>(„</w:t>
            </w:r>
            <w:r w:rsidRPr="001E4DC9">
              <w:rPr>
                <w:b/>
                <w:bCs/>
                <w:lang w:val="de-DE"/>
              </w:rPr>
              <w:t>Beschenkte</w:t>
            </w:r>
            <w:r w:rsidRPr="001E4DC9">
              <w:rPr>
                <w:lang w:val="de-DE"/>
              </w:rPr>
              <w:t>“)</w:t>
            </w:r>
          </w:p>
        </w:tc>
      </w:tr>
      <w:tr w:rsidR="00C06FFF" w:rsidRPr="001E4DC9" w14:paraId="241CE7DD" w14:textId="77777777" w:rsidTr="001D5230">
        <w:tc>
          <w:tcPr>
            <w:tcW w:w="4535" w:type="dxa"/>
          </w:tcPr>
          <w:p w14:paraId="2EC658F5" w14:textId="77777777" w:rsidR="00C06FFF" w:rsidRPr="001E4DC9" w:rsidRDefault="00C06FFF" w:rsidP="00C06FFF">
            <w:pPr>
              <w:rPr>
                <w:b/>
                <w:caps/>
              </w:rPr>
            </w:pPr>
            <w:r w:rsidRPr="001E4DC9">
              <w:rPr>
                <w:b/>
                <w:caps/>
              </w:rPr>
              <w:t>Preambule</w:t>
            </w:r>
          </w:p>
        </w:tc>
        <w:tc>
          <w:tcPr>
            <w:tcW w:w="4536" w:type="dxa"/>
          </w:tcPr>
          <w:p w14:paraId="0A4F6D33" w14:textId="28F01AB5" w:rsidR="00C06FFF" w:rsidRPr="001E4DC9" w:rsidRDefault="009E5ECF" w:rsidP="009E5ECF">
            <w:pPr>
              <w:pStyle w:val="Nadpis1"/>
              <w:numPr>
                <w:ilvl w:val="0"/>
                <w:numId w:val="0"/>
              </w:numPr>
              <w:ind w:left="567" w:hanging="567"/>
              <w:rPr>
                <w:lang w:val="de-DE"/>
              </w:rPr>
            </w:pPr>
            <w:r w:rsidRPr="001E4DC9">
              <w:rPr>
                <w:lang w:val="de-DE"/>
              </w:rPr>
              <w:t>PRäAMBEL</w:t>
            </w:r>
          </w:p>
        </w:tc>
      </w:tr>
      <w:tr w:rsidR="00C06FFF" w:rsidRPr="001E4DC9" w14:paraId="447B7FE2" w14:textId="77777777" w:rsidTr="001D5230">
        <w:tc>
          <w:tcPr>
            <w:tcW w:w="4535" w:type="dxa"/>
          </w:tcPr>
          <w:p w14:paraId="03F7D4D1" w14:textId="53E67DF3" w:rsidR="00C06FFF" w:rsidRPr="001E4DC9" w:rsidRDefault="00C06FFF" w:rsidP="00C06FFF">
            <w:pPr>
              <w:pStyle w:val="CZPreambule"/>
            </w:pPr>
            <w:r w:rsidRPr="001E4DC9">
              <w:t xml:space="preserve">Dárce zamýšlí do roku 2022 zřídit na Sokolovsku v České republice nové vývojové a </w:t>
            </w:r>
            <w:r w:rsidR="00506A30" w:rsidRPr="001E4DC9">
              <w:t>inovační</w:t>
            </w:r>
            <w:r w:rsidRPr="001E4DC9">
              <w:t xml:space="preserve"> centrum nazvané BMW </w:t>
            </w:r>
            <w:proofErr w:type="spellStart"/>
            <w:r w:rsidRPr="001E4DC9">
              <w:t>Future</w:t>
            </w:r>
            <w:proofErr w:type="spellEnd"/>
            <w:r w:rsidRPr="001E4DC9">
              <w:t xml:space="preserve"> Mobility </w:t>
            </w:r>
            <w:proofErr w:type="spellStart"/>
            <w:r w:rsidRPr="001E4DC9">
              <w:t>Development</w:t>
            </w:r>
            <w:proofErr w:type="spellEnd"/>
            <w:r w:rsidRPr="001E4DC9">
              <w:t xml:space="preserve"> Centre („</w:t>
            </w:r>
            <w:r w:rsidRPr="001E4DC9">
              <w:rPr>
                <w:b/>
                <w:bCs/>
              </w:rPr>
              <w:t>Centrum</w:t>
            </w:r>
            <w:r w:rsidRPr="001E4DC9">
              <w:t xml:space="preserve">“). </w:t>
            </w:r>
          </w:p>
        </w:tc>
        <w:tc>
          <w:tcPr>
            <w:tcW w:w="4536" w:type="dxa"/>
          </w:tcPr>
          <w:p w14:paraId="55AC0CFF" w14:textId="1D3B5C70" w:rsidR="00C06FFF" w:rsidRPr="001E4DC9" w:rsidRDefault="009E5ECF" w:rsidP="009E5ECF">
            <w:pPr>
              <w:pStyle w:val="ENPreambule"/>
              <w:rPr>
                <w:lang w:val="de-DE"/>
              </w:rPr>
            </w:pPr>
            <w:r w:rsidRPr="001E4DC9">
              <w:rPr>
                <w:lang w:val="de-DE"/>
              </w:rPr>
              <w:t xml:space="preserve">Die Schenkerin beabsichtigt bis 2022 im </w:t>
            </w:r>
            <w:proofErr w:type="spellStart"/>
            <w:r w:rsidRPr="001E4DC9">
              <w:rPr>
                <w:lang w:val="de-DE"/>
              </w:rPr>
              <w:t>Sokolovsko</w:t>
            </w:r>
            <w:proofErr w:type="spellEnd"/>
            <w:r w:rsidRPr="001E4DC9">
              <w:rPr>
                <w:lang w:val="de-DE"/>
              </w:rPr>
              <w:t>-Gebiet in der Tschechischen Republik ein neues als BMW</w:t>
            </w:r>
            <w:r w:rsidR="00506A30" w:rsidRPr="001E4DC9">
              <w:rPr>
                <w:lang w:val="de-DE"/>
              </w:rPr>
              <w:t xml:space="preserve"> </w:t>
            </w:r>
            <w:r w:rsidRPr="001E4DC9">
              <w:rPr>
                <w:lang w:val="de-DE"/>
              </w:rPr>
              <w:t>Future Mobility Development Center („</w:t>
            </w:r>
            <w:r w:rsidRPr="001E4DC9">
              <w:rPr>
                <w:b/>
                <w:bCs/>
                <w:lang w:val="de-DE"/>
              </w:rPr>
              <w:t>Center</w:t>
            </w:r>
            <w:r w:rsidRPr="001E4DC9">
              <w:rPr>
                <w:lang w:val="de-DE"/>
              </w:rPr>
              <w:t xml:space="preserve">“) bezeichnetes </w:t>
            </w:r>
            <w:r w:rsidR="00506A30" w:rsidRPr="001E4DC9">
              <w:rPr>
                <w:lang w:val="de-DE"/>
              </w:rPr>
              <w:t xml:space="preserve">Forschungs- und Innovationszentrums </w:t>
            </w:r>
            <w:r w:rsidRPr="001E4DC9">
              <w:rPr>
                <w:lang w:val="de-DE"/>
              </w:rPr>
              <w:t xml:space="preserve">zu errichten. </w:t>
            </w:r>
          </w:p>
        </w:tc>
      </w:tr>
      <w:tr w:rsidR="00C06FFF" w:rsidRPr="001E4DC9" w14:paraId="1018CE81" w14:textId="77777777" w:rsidTr="001D5230">
        <w:tc>
          <w:tcPr>
            <w:tcW w:w="4535" w:type="dxa"/>
          </w:tcPr>
          <w:p w14:paraId="50E5D47F" w14:textId="544A1B33" w:rsidR="00C06FFF" w:rsidRPr="001E4DC9" w:rsidRDefault="00C06FFF" w:rsidP="00C06FFF">
            <w:pPr>
              <w:pStyle w:val="CZPreambule"/>
            </w:pPr>
            <w:r w:rsidRPr="001E4DC9">
              <w:t xml:space="preserve">Jako společensky odpovědná společnost se mateřská společnost Dárce BMW po celém </w:t>
            </w:r>
            <w:r w:rsidRPr="001E4DC9">
              <w:lastRenderedPageBreak/>
              <w:t xml:space="preserve">světě zabývá sociálními problémy v regionech, na územích a v oblastech, kde působí. V rámci tohoto závazku se soustřeďuje na mezikulturní porozumění, kvalitní vzdělání pro děti a dospívající mládež – zejména v předmětech označovaných jako STEM (věda, technika, strojírenství a matematika), bezpečnost silničního provozu a odpovědné využívání zdrojů (udržitelnost a mobilita). Důraz je kladen na nalezení dlouhodobých řešení, která mohou mít trvalý dopad na území v sousedství Centra. </w:t>
            </w:r>
          </w:p>
        </w:tc>
        <w:tc>
          <w:tcPr>
            <w:tcW w:w="4536" w:type="dxa"/>
          </w:tcPr>
          <w:p w14:paraId="1C15EC59" w14:textId="44B3AD7D" w:rsidR="00C06FFF" w:rsidRPr="001E4DC9" w:rsidRDefault="00D02A7C" w:rsidP="00D02A7C">
            <w:pPr>
              <w:pStyle w:val="ENPreambule"/>
              <w:rPr>
                <w:lang w:val="de-DE"/>
              </w:rPr>
            </w:pPr>
            <w:r w:rsidRPr="001E4DC9">
              <w:rPr>
                <w:lang w:val="de-DE"/>
              </w:rPr>
              <w:lastRenderedPageBreak/>
              <w:t xml:space="preserve">Als gesellschaftlich verantwortliches Unternehmen engagiert sich die </w:t>
            </w:r>
            <w:r w:rsidRPr="001E4DC9">
              <w:rPr>
                <w:lang w:val="de-DE"/>
              </w:rPr>
              <w:lastRenderedPageBreak/>
              <w:t xml:space="preserve">Muttergesellschaft der Schenkerin BMW mit sozialen Problemen in den Regionen, Gebieten und in jenem Umfeld weltweit, wo sie agiert. Im Rahmen dieser Selbstverpflichtung steht in ihrem Fokus interkulturelles Verständnis, wertvolle Bildung für Kinder und junge Heranwachsende – insbesondere in MINT-Fächern (Naturwissenschaften, Technik, Ingenieurwissenschaften und Mathematik), Sicherheit des Straßenverkehrs und verantwortliche Ressourcennutzung (Nachhaltigkeit und Mobilität). Der Nachdruck liegt bei der Bestimmung von langfristigen Lösungen, die eine nachhaltige Auswirkung auf das Umfeld des Centers haben können. </w:t>
            </w:r>
          </w:p>
        </w:tc>
      </w:tr>
      <w:tr w:rsidR="00C06FFF" w:rsidRPr="001E4DC9" w14:paraId="3A2F88ED" w14:textId="77777777" w:rsidTr="001D5230">
        <w:tc>
          <w:tcPr>
            <w:tcW w:w="4535" w:type="dxa"/>
          </w:tcPr>
          <w:p w14:paraId="0583C3D6" w14:textId="7CA3C435" w:rsidR="00C06FFF" w:rsidRPr="001E4DC9" w:rsidRDefault="00C06FFF" w:rsidP="00C06FFF">
            <w:pPr>
              <w:pStyle w:val="CZPreambule"/>
            </w:pPr>
            <w:r w:rsidRPr="001E4DC9">
              <w:lastRenderedPageBreak/>
              <w:t xml:space="preserve">Vzhledem k výše uvedenému se komise Dárce rozhodla </w:t>
            </w:r>
            <w:r w:rsidR="00C60059" w:rsidRPr="001E4DC9">
              <w:t>finančně</w:t>
            </w:r>
            <w:r w:rsidRPr="001E4DC9">
              <w:t xml:space="preserve"> podpořit Projekt, jak je definován níže. </w:t>
            </w:r>
          </w:p>
        </w:tc>
        <w:tc>
          <w:tcPr>
            <w:tcW w:w="4536" w:type="dxa"/>
          </w:tcPr>
          <w:p w14:paraId="2AFCAAC1" w14:textId="17CB16F8" w:rsidR="00C06FFF" w:rsidRPr="001E4DC9" w:rsidRDefault="00D02A7C" w:rsidP="00D02A7C">
            <w:pPr>
              <w:pStyle w:val="ENPreambule"/>
              <w:rPr>
                <w:lang w:val="de-DE"/>
              </w:rPr>
            </w:pPr>
            <w:r w:rsidRPr="001E4DC9">
              <w:rPr>
                <w:lang w:val="de-DE"/>
              </w:rPr>
              <w:t xml:space="preserve">Vor diesem Hintergrund hat sich der Ausschuss der Schenkerin entschlossen das unten definierte Projekt </w:t>
            </w:r>
            <w:r w:rsidR="00C60059" w:rsidRPr="001E4DC9">
              <w:rPr>
                <w:lang w:val="de-DE"/>
              </w:rPr>
              <w:t>finanziell</w:t>
            </w:r>
            <w:r w:rsidRPr="001E4DC9">
              <w:rPr>
                <w:lang w:val="de-DE"/>
              </w:rPr>
              <w:t xml:space="preserve"> zu unterstützen. </w:t>
            </w:r>
          </w:p>
        </w:tc>
      </w:tr>
      <w:tr w:rsidR="00C06FFF" w:rsidRPr="001E4DC9" w14:paraId="2C3D67AE" w14:textId="77777777" w:rsidTr="001D5230">
        <w:tc>
          <w:tcPr>
            <w:tcW w:w="4535" w:type="dxa"/>
          </w:tcPr>
          <w:p w14:paraId="444D9600" w14:textId="35AF9541" w:rsidR="00C06FFF" w:rsidRPr="001E4DC9" w:rsidRDefault="00C06FFF" w:rsidP="00C06FFF">
            <w:pPr>
              <w:pStyle w:val="CZPreambule"/>
            </w:pPr>
            <w:r w:rsidRPr="001E4DC9">
              <w:t xml:space="preserve">Obdarovaný má v úmyslu Dar přijmout. </w:t>
            </w:r>
          </w:p>
        </w:tc>
        <w:tc>
          <w:tcPr>
            <w:tcW w:w="4536" w:type="dxa"/>
          </w:tcPr>
          <w:p w14:paraId="6F8068B2" w14:textId="2CE00356" w:rsidR="00C06FFF" w:rsidRPr="001E4DC9" w:rsidRDefault="00D02A7C" w:rsidP="00D02A7C">
            <w:pPr>
              <w:pStyle w:val="ENPreambule"/>
              <w:rPr>
                <w:lang w:val="de-DE"/>
              </w:rPr>
            </w:pPr>
            <w:r w:rsidRPr="001E4DC9">
              <w:rPr>
                <w:lang w:val="de-DE"/>
              </w:rPr>
              <w:t xml:space="preserve">Die Beschenkte beabsichtigt, </w:t>
            </w:r>
            <w:proofErr w:type="gramStart"/>
            <w:r w:rsidRPr="001E4DC9">
              <w:rPr>
                <w:lang w:val="de-DE"/>
              </w:rPr>
              <w:t>den Zuwendung</w:t>
            </w:r>
            <w:proofErr w:type="gramEnd"/>
            <w:r w:rsidRPr="001E4DC9">
              <w:rPr>
                <w:lang w:val="de-DE"/>
              </w:rPr>
              <w:t xml:space="preserve"> anzunehmen. </w:t>
            </w:r>
          </w:p>
        </w:tc>
      </w:tr>
      <w:tr w:rsidR="00C06FFF" w:rsidRPr="001E4DC9" w14:paraId="3D64282A" w14:textId="77777777" w:rsidTr="001D5230">
        <w:tc>
          <w:tcPr>
            <w:tcW w:w="4535" w:type="dxa"/>
          </w:tcPr>
          <w:p w14:paraId="22B6D8DF" w14:textId="28B9BBBA" w:rsidR="00C06FFF" w:rsidRPr="001E4DC9" w:rsidRDefault="00C06FFF" w:rsidP="00C06FFF">
            <w:pPr>
              <w:pStyle w:val="Nadpis1"/>
            </w:pPr>
            <w:r w:rsidRPr="001E4DC9">
              <w:t>Předmět smlouvy</w:t>
            </w:r>
          </w:p>
        </w:tc>
        <w:tc>
          <w:tcPr>
            <w:tcW w:w="4536" w:type="dxa"/>
          </w:tcPr>
          <w:p w14:paraId="5BAAAAB7" w14:textId="089040E3" w:rsidR="00C06FFF" w:rsidRPr="001E4DC9" w:rsidRDefault="00D02A7C" w:rsidP="00D02A7C">
            <w:pPr>
              <w:pStyle w:val="ENNadpis1"/>
            </w:pPr>
            <w:r w:rsidRPr="001E4DC9">
              <w:t>VERTRAGSGEGENSTAND</w:t>
            </w:r>
          </w:p>
        </w:tc>
      </w:tr>
      <w:tr w:rsidR="00C06FFF" w:rsidRPr="001E4DC9" w14:paraId="06F6148A" w14:textId="77777777" w:rsidTr="001D5230">
        <w:tc>
          <w:tcPr>
            <w:tcW w:w="4535" w:type="dxa"/>
          </w:tcPr>
          <w:p w14:paraId="716779E5" w14:textId="08B07656" w:rsidR="00C06FFF" w:rsidRPr="001E4DC9" w:rsidRDefault="00C06FFF" w:rsidP="00C06FFF">
            <w:pPr>
              <w:pStyle w:val="CZClanek11"/>
            </w:pPr>
            <w:r w:rsidRPr="001E4DC9">
              <w:t>Dárce se zavazuje bezplatně přenechat věc uvedenou v</w:t>
            </w:r>
            <w:r w:rsidR="00A82D76" w:rsidRPr="001E4DC9">
              <w:t> </w:t>
            </w:r>
            <w:r w:rsidRPr="001E4DC9">
              <w:t>článku</w:t>
            </w:r>
            <w:r w:rsidR="00A82D76" w:rsidRPr="001E4DC9">
              <w:t xml:space="preserve"> </w:t>
            </w:r>
            <w:r w:rsidR="00A82D76" w:rsidRPr="001E4DC9">
              <w:fldChar w:fldCharType="begin"/>
            </w:r>
            <w:r w:rsidR="00A82D76" w:rsidRPr="001E4DC9">
              <w:instrText xml:space="preserve"> REF _Ref65865678 \r \h </w:instrText>
            </w:r>
            <w:r w:rsidR="001E4DC9">
              <w:instrText xml:space="preserve"> \* MERGEFORMAT </w:instrText>
            </w:r>
            <w:r w:rsidR="00A82D76" w:rsidRPr="001E4DC9">
              <w:fldChar w:fldCharType="separate"/>
            </w:r>
            <w:r w:rsidR="00341807" w:rsidRPr="001E4DC9">
              <w:t>2</w:t>
            </w:r>
            <w:r w:rsidR="00A82D76" w:rsidRPr="001E4DC9">
              <w:fldChar w:fldCharType="end"/>
            </w:r>
            <w:r w:rsidR="00A82D76" w:rsidRPr="001E4DC9">
              <w:t xml:space="preserve"> </w:t>
            </w:r>
            <w:proofErr w:type="gramStart"/>
            <w:r w:rsidRPr="001E4DC9">
              <w:t>této</w:t>
            </w:r>
            <w:proofErr w:type="gramEnd"/>
            <w:r w:rsidRPr="001E4DC9">
              <w:t xml:space="preserve"> smlouvy (dále jen „</w:t>
            </w:r>
            <w:r w:rsidRPr="001E4DC9">
              <w:rPr>
                <w:b/>
                <w:bCs w:val="0"/>
              </w:rPr>
              <w:t>Dar</w:t>
            </w:r>
            <w:r w:rsidRPr="001E4DC9">
              <w:t>“) Obdarovanému, který se zavazuje tento Dar do svého vlastnictví přijmout.</w:t>
            </w:r>
          </w:p>
        </w:tc>
        <w:tc>
          <w:tcPr>
            <w:tcW w:w="4536" w:type="dxa"/>
          </w:tcPr>
          <w:p w14:paraId="4E4D4FAA" w14:textId="74B87205" w:rsidR="00C06FFF" w:rsidRPr="001E4DC9" w:rsidRDefault="00D02A7C" w:rsidP="00D02A7C">
            <w:pPr>
              <w:pStyle w:val="ENClanek11"/>
              <w:rPr>
                <w:lang w:val="de-DE"/>
              </w:rPr>
            </w:pPr>
            <w:r w:rsidRPr="001E4DC9">
              <w:rPr>
                <w:lang w:val="de-DE"/>
              </w:rPr>
              <w:t xml:space="preserve">Die Schenkerin verpflichtet sich, den in Artikel </w:t>
            </w:r>
            <w:r w:rsidR="00A82D76" w:rsidRPr="001E4DC9">
              <w:fldChar w:fldCharType="begin"/>
            </w:r>
            <w:r w:rsidR="00A82D76" w:rsidRPr="001E4DC9">
              <w:rPr>
                <w:lang w:val="de-DE"/>
              </w:rPr>
              <w:instrText xml:space="preserve"> REF _Ref65865712 \r \h </w:instrText>
            </w:r>
            <w:r w:rsidR="001E4DC9">
              <w:instrText xml:space="preserve"> \* MERGEFORMAT </w:instrText>
            </w:r>
            <w:r w:rsidR="00A82D76" w:rsidRPr="001E4DC9">
              <w:fldChar w:fldCharType="separate"/>
            </w:r>
            <w:r w:rsidR="00341807" w:rsidRPr="001E4DC9">
              <w:rPr>
                <w:lang w:val="de-DE"/>
              </w:rPr>
              <w:t>2</w:t>
            </w:r>
            <w:r w:rsidR="00A82D76" w:rsidRPr="001E4DC9">
              <w:fldChar w:fldCharType="end"/>
            </w:r>
            <w:r w:rsidRPr="001E4DC9">
              <w:rPr>
                <w:lang w:val="de-DE"/>
              </w:rPr>
              <w:t xml:space="preserve"> dieses Vertrags bezeichneten Schenkungsgegenstand („</w:t>
            </w:r>
            <w:r w:rsidRPr="001E4DC9">
              <w:rPr>
                <w:b/>
                <w:bCs/>
                <w:lang w:val="de-DE"/>
              </w:rPr>
              <w:t>Zuwendung</w:t>
            </w:r>
            <w:r w:rsidR="00110ECF" w:rsidRPr="001E4DC9">
              <w:rPr>
                <w:lang w:val="de-DE"/>
              </w:rPr>
              <w:t>“</w:t>
            </w:r>
            <w:r w:rsidRPr="001E4DC9">
              <w:rPr>
                <w:lang w:val="de-DE"/>
              </w:rPr>
              <w:t>) an die Beschenkte entgeltlos zu überlassen, und die Beschenkte verpflichtet sich diese Zuwendung in ihr Eigentum zu übernehmen.</w:t>
            </w:r>
          </w:p>
        </w:tc>
      </w:tr>
      <w:tr w:rsidR="00C06FFF" w:rsidRPr="001E4DC9" w14:paraId="2FB02A4E" w14:textId="77777777" w:rsidTr="001D5230">
        <w:tc>
          <w:tcPr>
            <w:tcW w:w="4535" w:type="dxa"/>
          </w:tcPr>
          <w:p w14:paraId="297E9533" w14:textId="48238963" w:rsidR="00C06FFF" w:rsidRPr="001E4DC9" w:rsidRDefault="00C06FFF" w:rsidP="00C06FFF">
            <w:pPr>
              <w:pStyle w:val="Nadpis1"/>
            </w:pPr>
            <w:bookmarkStart w:id="0" w:name="_Ref65865678"/>
            <w:r w:rsidRPr="001E4DC9">
              <w:t>DAR</w:t>
            </w:r>
            <w:bookmarkEnd w:id="0"/>
          </w:p>
        </w:tc>
        <w:tc>
          <w:tcPr>
            <w:tcW w:w="4536" w:type="dxa"/>
          </w:tcPr>
          <w:p w14:paraId="782E9FAA" w14:textId="4219207F" w:rsidR="00C06FFF" w:rsidRPr="001E4DC9" w:rsidRDefault="00D02A7C" w:rsidP="00D02A7C">
            <w:pPr>
              <w:pStyle w:val="ENNadpis1"/>
            </w:pPr>
            <w:bookmarkStart w:id="1" w:name="_Ref65865712"/>
            <w:r w:rsidRPr="001E4DC9">
              <w:t>ZUWENDUNG</w:t>
            </w:r>
            <w:bookmarkEnd w:id="1"/>
          </w:p>
        </w:tc>
      </w:tr>
      <w:tr w:rsidR="00C06FFF" w:rsidRPr="001E4DC9" w14:paraId="62536DB2" w14:textId="77777777" w:rsidTr="001D5230">
        <w:tc>
          <w:tcPr>
            <w:tcW w:w="4535" w:type="dxa"/>
          </w:tcPr>
          <w:p w14:paraId="1453BB65" w14:textId="6A27B73F" w:rsidR="00C06FFF" w:rsidRPr="001E4DC9" w:rsidRDefault="00C06FFF" w:rsidP="00167647">
            <w:pPr>
              <w:pStyle w:val="CZClanek11"/>
            </w:pPr>
            <w:r w:rsidRPr="001E4DC9">
              <w:t>Dárce daruje Obdarovanému finanční Dar ve výši [</w:t>
            </w:r>
            <w:proofErr w:type="spellStart"/>
            <w:r w:rsidR="00167647">
              <w:t>xxxxx</w:t>
            </w:r>
            <w:proofErr w:type="spellEnd"/>
            <w:r w:rsidR="001E4DC9">
              <w:t xml:space="preserve"> CZK/</w:t>
            </w:r>
            <w:proofErr w:type="spellStart"/>
            <w:r w:rsidR="00167647">
              <w:t>xxxxx</w:t>
            </w:r>
            <w:proofErr w:type="spellEnd"/>
            <w:r w:rsidR="001E4DC9">
              <w:t xml:space="preserve"> EUR</w:t>
            </w:r>
            <w:r w:rsidRPr="001E4DC9">
              <w:t>]  a Obdarovaný Dar s vděčností přijímá.</w:t>
            </w:r>
          </w:p>
        </w:tc>
        <w:tc>
          <w:tcPr>
            <w:tcW w:w="4536" w:type="dxa"/>
          </w:tcPr>
          <w:p w14:paraId="6B48C8FC" w14:textId="094451C7" w:rsidR="00C06FFF" w:rsidRPr="001E4DC9" w:rsidRDefault="00D02A7C" w:rsidP="00167647">
            <w:pPr>
              <w:pStyle w:val="ENClanek11"/>
              <w:rPr>
                <w:lang w:val="de-DE"/>
              </w:rPr>
            </w:pPr>
            <w:r w:rsidRPr="001E4DC9">
              <w:rPr>
                <w:lang w:val="de-DE"/>
              </w:rPr>
              <w:t xml:space="preserve">Die Schenkerin wendet an die Beschenkte finanzielle Zuwendung in Höhe von </w:t>
            </w:r>
            <w:r w:rsidR="004C7263" w:rsidRPr="001E4DC9">
              <w:t xml:space="preserve"> </w:t>
            </w:r>
            <w:r w:rsidR="004C7263">
              <w:t xml:space="preserve">CZK/EUR </w:t>
            </w:r>
            <w:r w:rsidR="004C7263" w:rsidRPr="001E4DC9">
              <w:t>[</w:t>
            </w:r>
            <w:proofErr w:type="spellStart"/>
            <w:r w:rsidR="00167647">
              <w:t>xxxxx</w:t>
            </w:r>
            <w:proofErr w:type="spellEnd"/>
            <w:r w:rsidR="004C7263">
              <w:t xml:space="preserve"> CZK/</w:t>
            </w:r>
            <w:proofErr w:type="spellStart"/>
            <w:r w:rsidR="00167647">
              <w:t>xxxxx</w:t>
            </w:r>
            <w:bookmarkStart w:id="2" w:name="_GoBack"/>
            <w:bookmarkEnd w:id="2"/>
            <w:proofErr w:type="spellEnd"/>
            <w:r w:rsidR="004C7263">
              <w:t xml:space="preserve"> EUR</w:t>
            </w:r>
            <w:r w:rsidR="004C7263" w:rsidRPr="001E4DC9">
              <w:t xml:space="preserve">] </w:t>
            </w:r>
            <w:r w:rsidRPr="001E4DC9">
              <w:rPr>
                <w:lang w:val="de-DE"/>
              </w:rPr>
              <w:t xml:space="preserve"> zu, und die Beschenkte nimmt die Zuwendung dankbar an.</w:t>
            </w:r>
          </w:p>
        </w:tc>
      </w:tr>
      <w:tr w:rsidR="00C06FFF" w:rsidRPr="001E4DC9" w14:paraId="0017FBCF" w14:textId="77777777" w:rsidTr="001D5230">
        <w:tc>
          <w:tcPr>
            <w:tcW w:w="4535" w:type="dxa"/>
          </w:tcPr>
          <w:p w14:paraId="70B388E5" w14:textId="22994478" w:rsidR="00C06FFF" w:rsidRPr="001E4DC9" w:rsidRDefault="00C06FFF" w:rsidP="001E4DC9">
            <w:pPr>
              <w:pStyle w:val="CZClanek11"/>
            </w:pPr>
            <w:r w:rsidRPr="001E4DC9">
              <w:t xml:space="preserve">Dárce poskytne Dar bankovním převodem na účet Obdarovaného, </w:t>
            </w:r>
            <w:proofErr w:type="spellStart"/>
            <w:proofErr w:type="gramStart"/>
            <w:r w:rsidRPr="001E4DC9">
              <w:t>č.ú</w:t>
            </w:r>
            <w:proofErr w:type="spellEnd"/>
            <w:r w:rsidRPr="001E4DC9">
              <w:t>.</w:t>
            </w:r>
            <w:proofErr w:type="gramEnd"/>
            <w:r w:rsidRPr="001E4DC9">
              <w:t xml:space="preserve"> </w:t>
            </w:r>
            <w:proofErr w:type="spellStart"/>
            <w:r w:rsidR="001E4DC9">
              <w:t>xxxxxxxxxxxxx</w:t>
            </w:r>
            <w:proofErr w:type="spellEnd"/>
            <w:r w:rsidRPr="001E4DC9">
              <w:t>, vedený u </w:t>
            </w:r>
            <w:r w:rsidR="00BA31BE" w:rsidRPr="001E4DC9">
              <w:t>Komerční banky, a.s.</w:t>
            </w:r>
            <w:r w:rsidR="0087455A" w:rsidRPr="001E4DC9">
              <w:t xml:space="preserve"> do 6</w:t>
            </w:r>
            <w:r w:rsidRPr="001E4DC9">
              <w:t>0 dnů od účinnosti smlouvy.</w:t>
            </w:r>
          </w:p>
        </w:tc>
        <w:tc>
          <w:tcPr>
            <w:tcW w:w="4536" w:type="dxa"/>
          </w:tcPr>
          <w:p w14:paraId="3297AEC1" w14:textId="1071C417" w:rsidR="00C06FFF" w:rsidRPr="001E4DC9" w:rsidRDefault="00D02A7C" w:rsidP="004C7263">
            <w:pPr>
              <w:pStyle w:val="ENClanek11"/>
              <w:rPr>
                <w:lang w:val="de-DE"/>
              </w:rPr>
            </w:pPr>
            <w:r w:rsidRPr="001E4DC9">
              <w:rPr>
                <w:lang w:val="de-DE"/>
              </w:rPr>
              <w:t xml:space="preserve">Die Schenkerin gewährt die Zuwendung per Banküberweisung auf das Konto der Beschenkten, Kto.-Nr. </w:t>
            </w:r>
            <w:proofErr w:type="spellStart"/>
            <w:r w:rsidR="004C7263">
              <w:rPr>
                <w:lang w:val="de-DE"/>
              </w:rPr>
              <w:t>xxxx</w:t>
            </w:r>
            <w:proofErr w:type="spellEnd"/>
            <w:r w:rsidR="004C7263">
              <w:rPr>
                <w:lang w:val="de-DE"/>
              </w:rPr>
              <w:t xml:space="preserve"> </w:t>
            </w:r>
            <w:proofErr w:type="spellStart"/>
            <w:r w:rsidR="004C7263">
              <w:rPr>
                <w:lang w:val="de-DE"/>
              </w:rPr>
              <w:t>xxxxxxxxxxxx</w:t>
            </w:r>
            <w:proofErr w:type="spellEnd"/>
            <w:r w:rsidRPr="001E4DC9">
              <w:rPr>
                <w:lang w:val="de-DE"/>
              </w:rPr>
              <w:t xml:space="preserve">, bei </w:t>
            </w:r>
            <w:proofErr w:type="spellStart"/>
            <w:r w:rsidR="00F15F5E" w:rsidRPr="001E4DC9">
              <w:rPr>
                <w:lang w:val="de-DE"/>
              </w:rPr>
              <w:t>Komerční</w:t>
            </w:r>
            <w:proofErr w:type="spellEnd"/>
            <w:r w:rsidR="00F15F5E" w:rsidRPr="001E4DC9">
              <w:rPr>
                <w:lang w:val="de-DE"/>
              </w:rPr>
              <w:t xml:space="preserve"> </w:t>
            </w:r>
            <w:proofErr w:type="spellStart"/>
            <w:r w:rsidR="00F15F5E" w:rsidRPr="001E4DC9">
              <w:rPr>
                <w:lang w:val="de-DE"/>
              </w:rPr>
              <w:t>banka</w:t>
            </w:r>
            <w:proofErr w:type="spellEnd"/>
            <w:r w:rsidR="00F15F5E" w:rsidRPr="001E4DC9">
              <w:rPr>
                <w:lang w:val="de-DE"/>
              </w:rPr>
              <w:t xml:space="preserve">, </w:t>
            </w:r>
            <w:proofErr w:type="spellStart"/>
            <w:r w:rsidR="00F15F5E" w:rsidRPr="001E4DC9">
              <w:rPr>
                <w:lang w:val="de-DE"/>
              </w:rPr>
              <w:t>a.s.</w:t>
            </w:r>
            <w:proofErr w:type="spellEnd"/>
            <w:r w:rsidR="0087455A" w:rsidRPr="001E4DC9">
              <w:rPr>
                <w:lang w:val="de-DE"/>
              </w:rPr>
              <w:t xml:space="preserve"> innerhalb von 6</w:t>
            </w:r>
            <w:r w:rsidRPr="001E4DC9">
              <w:rPr>
                <w:lang w:val="de-DE"/>
              </w:rPr>
              <w:t>0 Tagen ab Inkrafttreten des Vertrags.</w:t>
            </w:r>
          </w:p>
        </w:tc>
      </w:tr>
      <w:tr w:rsidR="00C06FFF" w:rsidRPr="001E4DC9" w14:paraId="3144E531" w14:textId="77777777" w:rsidTr="001D5230">
        <w:tc>
          <w:tcPr>
            <w:tcW w:w="4535" w:type="dxa"/>
          </w:tcPr>
          <w:p w14:paraId="5630943E" w14:textId="5F36F67E" w:rsidR="00C06FFF" w:rsidRPr="001E4DC9" w:rsidRDefault="00C06FFF" w:rsidP="00BA31BE">
            <w:pPr>
              <w:pStyle w:val="CZClanek11"/>
            </w:pPr>
            <w:r w:rsidRPr="001E4DC9">
              <w:t xml:space="preserve">Obdarovaný je povinen použít Dar pouze za účelem realizace projektu, jehož cílem je </w:t>
            </w:r>
            <w:r w:rsidR="00BA31BE" w:rsidRPr="001E4DC9">
              <w:t xml:space="preserve">posílení kapacit a zlepšení podmínek pro výuku technických oborů školy, zejména strojírenské laboratoře pro kontrolu a </w:t>
            </w:r>
            <w:r w:rsidR="00BA31BE" w:rsidRPr="001E4DC9">
              <w:lastRenderedPageBreak/>
              <w:t>měření hodnot, zejména kapalin a pořízení dalších pomůcek, strojů a zařízení pro zkvalitnění podmínek strojírenských oborů a oborů automobilních</w:t>
            </w:r>
            <w:r w:rsidRPr="001E4DC9">
              <w:t>, (dále jen „</w:t>
            </w:r>
            <w:r w:rsidRPr="001E4DC9">
              <w:rPr>
                <w:b/>
              </w:rPr>
              <w:t>Projekt</w:t>
            </w:r>
            <w:r w:rsidRPr="001E4DC9">
              <w:t>“).</w:t>
            </w:r>
          </w:p>
        </w:tc>
        <w:tc>
          <w:tcPr>
            <w:tcW w:w="4536" w:type="dxa"/>
          </w:tcPr>
          <w:p w14:paraId="20B3EAD6" w14:textId="295DD6E7" w:rsidR="00C06FFF" w:rsidRPr="001E4DC9" w:rsidRDefault="00D02A7C" w:rsidP="00D02A7C">
            <w:pPr>
              <w:pStyle w:val="ENClanek11"/>
              <w:rPr>
                <w:lang w:val="de-DE"/>
              </w:rPr>
            </w:pPr>
            <w:r w:rsidRPr="001E4DC9">
              <w:rPr>
                <w:lang w:val="de-DE"/>
              </w:rPr>
              <w:lastRenderedPageBreak/>
              <w:t xml:space="preserve">Die Beschenkte ist verpflichtet, die Zuwendung nur für die Zwecke der Projektumsetzung zu verwenden, dessen Ziel in [hier bitten wir um Ergänzung des </w:t>
            </w:r>
            <w:r w:rsidRPr="001E4DC9">
              <w:rPr>
                <w:lang w:val="de-DE"/>
              </w:rPr>
              <w:lastRenderedPageBreak/>
              <w:t>konkreten Ziels und Zwecks des Projekts] besteht („</w:t>
            </w:r>
            <w:r w:rsidRPr="001E4DC9">
              <w:rPr>
                <w:b/>
                <w:bCs/>
                <w:lang w:val="de-DE"/>
              </w:rPr>
              <w:t>Projekt</w:t>
            </w:r>
            <w:r w:rsidR="00110ECF" w:rsidRPr="001E4DC9">
              <w:rPr>
                <w:lang w:val="de-DE"/>
              </w:rPr>
              <w:t>“</w:t>
            </w:r>
            <w:r w:rsidRPr="001E4DC9">
              <w:rPr>
                <w:lang w:val="de-DE"/>
              </w:rPr>
              <w:t>).</w:t>
            </w:r>
          </w:p>
        </w:tc>
      </w:tr>
      <w:tr w:rsidR="00C06FFF" w:rsidRPr="001E4DC9" w14:paraId="5F564149" w14:textId="77777777" w:rsidTr="001D5230">
        <w:tc>
          <w:tcPr>
            <w:tcW w:w="4535" w:type="dxa"/>
          </w:tcPr>
          <w:p w14:paraId="4C735A35" w14:textId="6819C15F" w:rsidR="00C06FFF" w:rsidRPr="001E4DC9" w:rsidRDefault="00C06FFF" w:rsidP="00C06FFF">
            <w:pPr>
              <w:pStyle w:val="CZClanek11"/>
            </w:pPr>
            <w:r w:rsidRPr="001E4DC9">
              <w:lastRenderedPageBreak/>
              <w:t>Obdarovaný je povinen Dar použít jen v souladu s právními předpisy a dalšími pro Obdarovaného závaznými pravidly. Předmět pořízený s využitím Daru musí být používán výlučně pro účely stanovené touto smlouvou a nesmí být používán třetími osobami pro jiné účely.</w:t>
            </w:r>
          </w:p>
        </w:tc>
        <w:tc>
          <w:tcPr>
            <w:tcW w:w="4536" w:type="dxa"/>
          </w:tcPr>
          <w:p w14:paraId="00588796" w14:textId="22F9103D" w:rsidR="00C06FFF" w:rsidRPr="001E4DC9" w:rsidRDefault="00D02A7C" w:rsidP="00D02A7C">
            <w:pPr>
              <w:pStyle w:val="ENClanek11"/>
              <w:rPr>
                <w:lang w:val="de-DE"/>
              </w:rPr>
            </w:pPr>
            <w:r w:rsidRPr="001E4DC9">
              <w:rPr>
                <w:lang w:val="de-DE"/>
              </w:rPr>
              <w:t>Die Beschenkte ist verpflichtet, die Zuwendung ausschließlich in Übereinstimmung mit Rechtsvorschriften und weiteren für die Beschenkte verbindlichen Regeln zu nutzen. Der mit Einsatz der Zuwendung beschaffene Gegenstand darf ausschließlich zu den in diesem Vertrag vorgesehenen Zwecken genutzt werden, und er darf nicht durch Dritte zu anderen Zwecken genutzt werden.</w:t>
            </w:r>
          </w:p>
        </w:tc>
      </w:tr>
      <w:tr w:rsidR="00C06FFF" w:rsidRPr="001E4DC9" w14:paraId="3C2E0E6D" w14:textId="77777777" w:rsidTr="001D5230">
        <w:tc>
          <w:tcPr>
            <w:tcW w:w="4535" w:type="dxa"/>
          </w:tcPr>
          <w:p w14:paraId="028E30CE" w14:textId="4A5C16DB" w:rsidR="00C06FFF" w:rsidRPr="001E4DC9" w:rsidRDefault="00C06FFF" w:rsidP="0087455A">
            <w:pPr>
              <w:pStyle w:val="CZClanek11"/>
            </w:pPr>
            <w:bookmarkStart w:id="3" w:name="_Ref65865791"/>
            <w:r w:rsidRPr="001E4DC9">
              <w:t xml:space="preserve">Obdarovaný je povinen předat Dárci doklady o využití Daru pro sjednané účely (kopie faktur, doklady o úhradě nákladů, fotodokumentace, výkazy práce, závěrečné vyúčtování Daru) a veškeré další doklady související s využitím Daru pro sjednané účely, které Dárce považuje za účelné a které si vyžádá. Dárce je oprávněn si tyto doklady vyžádat kdykoli do 5 let od účinnosti této smlouvy a Obdarovaný je povinen tyto doklady předložit nejpozději do </w:t>
            </w:r>
            <w:r w:rsidR="0087455A" w:rsidRPr="001E4DC9">
              <w:t>30</w:t>
            </w:r>
            <w:r w:rsidRPr="001E4DC9">
              <w:t xml:space="preserve"> pracovních dnů ode dne obdržení žádosti Dárce.</w:t>
            </w:r>
            <w:bookmarkEnd w:id="3"/>
          </w:p>
        </w:tc>
        <w:tc>
          <w:tcPr>
            <w:tcW w:w="4536" w:type="dxa"/>
          </w:tcPr>
          <w:p w14:paraId="23F2FF04" w14:textId="2B620433" w:rsidR="00C06FFF" w:rsidRPr="001E4DC9" w:rsidRDefault="00D02A7C" w:rsidP="0087455A">
            <w:pPr>
              <w:pStyle w:val="ENClanek11"/>
              <w:rPr>
                <w:lang w:val="de-DE"/>
              </w:rPr>
            </w:pPr>
            <w:bookmarkStart w:id="4" w:name="_Ref65865841"/>
            <w:r w:rsidRPr="001E4DC9">
              <w:rPr>
                <w:lang w:val="de-DE"/>
              </w:rPr>
              <w:t xml:space="preserve">Die Beschenkte ist verpflichtet, Dokumente (Kopien von Rechnungen, Quittungen zu Entrichtung von Kosten, Fotodokumentation, Zeiterfassungsdokumente, Schlussabrechnung betreffend die Zuwendung) betreffend die Nutzung der Zuwendung zu vereinbarten Zwecken und sämtliche anderen Dokumente, die mit der Nutzung der Zuwendung zusammenhängen, die die Schenkerin für sinnvoll hält und die sie einfordert, an die Schenkerin zu übergeben. Die Schenkerin ist berechtigt, diese Dokumente jederzeit innerhalb von 5 Jahren ab Inkrafttreten dieses Vertrags einzufordern, und die Beschenkte ist verpflichtet, diese Dokumente spätestens innerhalb von </w:t>
            </w:r>
            <w:r w:rsidR="0087455A" w:rsidRPr="001E4DC9">
              <w:rPr>
                <w:lang w:val="de-DE"/>
              </w:rPr>
              <w:t xml:space="preserve">30 </w:t>
            </w:r>
            <w:r w:rsidRPr="001E4DC9">
              <w:rPr>
                <w:lang w:val="de-DE"/>
              </w:rPr>
              <w:t>Arbeitstagen ab Eingang der Aufforderung der Schenkerin vorzulegen.</w:t>
            </w:r>
            <w:bookmarkEnd w:id="4"/>
          </w:p>
        </w:tc>
      </w:tr>
      <w:tr w:rsidR="00C06FFF" w:rsidRPr="001E4DC9" w14:paraId="048F957E" w14:textId="77777777" w:rsidTr="001D5230">
        <w:tc>
          <w:tcPr>
            <w:tcW w:w="4535" w:type="dxa"/>
          </w:tcPr>
          <w:p w14:paraId="06ACFBDE" w14:textId="7611198F" w:rsidR="00C06FFF" w:rsidRPr="001E4DC9" w:rsidRDefault="00C06FFF" w:rsidP="00C06FFF">
            <w:pPr>
              <w:pStyle w:val="CZClanek11"/>
            </w:pPr>
            <w:r w:rsidRPr="001E4DC9">
              <w:t>Obdarovaný je povinen vrátit Dárci jakoukoli část Daru, která byla použita v rozporu s touto smlouvou, a to nejpozději do 10 dnů ode dne obdržení žádosti Dárce.</w:t>
            </w:r>
          </w:p>
        </w:tc>
        <w:tc>
          <w:tcPr>
            <w:tcW w:w="4536" w:type="dxa"/>
          </w:tcPr>
          <w:p w14:paraId="35471F7C" w14:textId="1DF51595" w:rsidR="00C06FFF" w:rsidRPr="001E4DC9" w:rsidRDefault="00255CD8" w:rsidP="00255CD8">
            <w:pPr>
              <w:pStyle w:val="ENClanek11"/>
              <w:rPr>
                <w:lang w:val="de-DE"/>
              </w:rPr>
            </w:pPr>
            <w:r w:rsidRPr="001E4DC9">
              <w:rPr>
                <w:lang w:val="de-DE"/>
              </w:rPr>
              <w:t>Die Beschenkte ist verpflichtet, jeden Teil der Zuwendung, der im Widerspruch zu diesem Vertrag genutzt wurde spätestens innerhalb von 10 Tagen ab Eingang der Aufforderung der Schenkerin an die Schenkerin zurückzugeben.</w:t>
            </w:r>
          </w:p>
        </w:tc>
      </w:tr>
      <w:tr w:rsidR="00C06FFF" w:rsidRPr="001E4DC9" w14:paraId="12D1FEE4" w14:textId="77777777" w:rsidTr="001D5230">
        <w:tc>
          <w:tcPr>
            <w:tcW w:w="4535" w:type="dxa"/>
          </w:tcPr>
          <w:p w14:paraId="0227840B" w14:textId="653CE71B" w:rsidR="00C06FFF" w:rsidRPr="001E4DC9" w:rsidRDefault="00C06FFF" w:rsidP="00C06FFF">
            <w:pPr>
              <w:pStyle w:val="CZClanek11"/>
            </w:pPr>
            <w:r w:rsidRPr="001E4DC9">
              <w:t xml:space="preserve">Obdarovaný se zavazuje, že bude v jakékoli souvislosti s plněním této smlouvy řádně dodržovat veškeré platné právní předpisy a nařízení, včetně těch na ochranu proti korupci, a dále se zaručuje, že v souvislosti s plněním povinností vyplývajících z této Smlouvy, nebyly ani nebudou poskytnuty, přislíbeny, schváleny, potvrzeny, navrženy nebo učiněny, přímo či nepřímo, žádné platby </w:t>
            </w:r>
            <w:r w:rsidRPr="001E4DC9">
              <w:lastRenderedPageBreak/>
              <w:t>nebo převody hodnot, jejichž cílem je ovlivnit, vyvolat nebo odměnit jakékoliv jednání, opomenutí nebo rozhodnutí za účelem sjednání neoprávněné výhody nebo získání neoprávněné pomoci pro sebe nebo Dárce, při získávání nebo udržování obchodní činnosti, anebo jakýmkoli jiným způsobem s účelem či účinkem veřejného nebo obchodního úplatku, a rovněž se zaručuje, že přijal přiměřená opatření zamezující v takovém jednání svým subdodavatelům, zástupcům nebo jakýmkoliv třetím osobám, které ovládá nebo ovlivňuje. Pro vyloučení pochybností se za takové činnosti považují rovněž tzv. facilitační platby, kterými se rozumí neoficiální a neodůvodněné platby či dary nízké hodnoty nabídnuté či poskytnuté úředním osobám, a to za účelem zajištění nebo urychlení běžného nebo nezbytného úkonu či činnosti, na kterou existuje právní nárok.</w:t>
            </w:r>
          </w:p>
          <w:p w14:paraId="47C05E0B" w14:textId="1C3FC5CC" w:rsidR="00C06FFF" w:rsidRPr="001E4DC9" w:rsidRDefault="00C06FFF" w:rsidP="00255CD8">
            <w:pPr>
              <w:pStyle w:val="CZClanek11"/>
              <w:numPr>
                <w:ilvl w:val="0"/>
                <w:numId w:val="0"/>
              </w:numPr>
            </w:pPr>
          </w:p>
        </w:tc>
        <w:tc>
          <w:tcPr>
            <w:tcW w:w="4536" w:type="dxa"/>
          </w:tcPr>
          <w:p w14:paraId="39E49FC4" w14:textId="1957CE3E" w:rsidR="00C06FFF" w:rsidRPr="001E4DC9" w:rsidRDefault="00255CD8" w:rsidP="00255CD8">
            <w:pPr>
              <w:pStyle w:val="ENClanek11"/>
              <w:rPr>
                <w:lang w:val="de-DE"/>
              </w:rPr>
            </w:pPr>
            <w:r w:rsidRPr="001E4DC9">
              <w:rPr>
                <w:lang w:val="de-DE"/>
              </w:rPr>
              <w:lastRenderedPageBreak/>
              <w:t xml:space="preserve">Die Beschenkte verpflichtet sich, ordnungsgemäß alle geltenden Rechtsvorschriften und Anordnungen  im Zusammenhang mit der Erfüllung dieses Vertrags, einschließlich Bestimmungen zum Schutz vor Korruption, einzuhalten, und sichert zu, dass im Zusammenhang mit der Erfüllung der Pflichten aus diesem Vertrag weder unmittelbar noch mittelbar: Zahlungen oder Wertübertragungen mit </w:t>
            </w:r>
            <w:r w:rsidRPr="001E4DC9">
              <w:rPr>
                <w:lang w:val="de-DE"/>
              </w:rPr>
              <w:lastRenderedPageBreak/>
              <w:t>dem Ziel gewährt, zugesagt, genehmigt, bestätigt, vorgeschlagen oder unternommen wurden oder dies werden, allfälliges Handeln, Unterlassen oder allfällige Entscheidung zu beeinflussen, anzuregen oder zu belohnen, zu dem Zweck ungerechtfertigten Vorteil zu vereinbaren, ungerechtfertigte Beihilfe für sich oder die Schenkerin zu erzielen, bei Anbahnung oder Aufrechterhaltung der Geschäftstätigkeit oder wie auch immer mit dem Zweck oder dem Erfolg einer öffentlichen oder geschäftlichen Bestechung; sie sichert auch zu, dass sie angemessene Vorkehrungen getroffen hat, die solches Verhalten bei Zulieferern, Vertretern oder sonstigen Dritten, die sie beherrscht oder kontrolliert, verhindern. Um jeden Zweifel auszuschließen wird klargestellt, dass für solche Tätigkeiten auch sog. Beschleunigungszahlungen gehalten werden, unter welchen inoffizielle und unbegründete Zahlungen oder Zuwendungen niedrigen Wertes verstanden werden, die Amtspersonen angeboten oder gewährt werden, um eine gewöhnliche oder unabdingbare Handlung oder Tätigkeit sicherzustellen oder zu beschleunigen, auf welche ein Rechtsanspruch besteht.</w:t>
            </w:r>
          </w:p>
        </w:tc>
      </w:tr>
      <w:tr w:rsidR="00255CD8" w:rsidRPr="001E4DC9" w14:paraId="6DA162F1" w14:textId="77777777" w:rsidTr="001D5230">
        <w:tc>
          <w:tcPr>
            <w:tcW w:w="4535" w:type="dxa"/>
          </w:tcPr>
          <w:p w14:paraId="5D9A0FFC" w14:textId="73FBB801" w:rsidR="00255CD8" w:rsidRPr="001E4DC9" w:rsidRDefault="00255CD8" w:rsidP="00C06FFF">
            <w:pPr>
              <w:pStyle w:val="CZClanek11"/>
            </w:pPr>
            <w:r w:rsidRPr="001E4DC9">
              <w:lastRenderedPageBreak/>
              <w:t>Dárce je oprávněn odstoupit od této smlouvy s okamžitou účinností na základě písemného oznámení doručeného Obdarovanému, pokud Obdarovaný poruší své povinnosti vyplývající z</w:t>
            </w:r>
            <w:r w:rsidR="00C60059" w:rsidRPr="001E4DC9">
              <w:t xml:space="preserve"> bodu 2.9 </w:t>
            </w:r>
            <w:r w:rsidRPr="001E4DC9">
              <w:t xml:space="preserve">této smlouvy. Obdarovaný nemá vůči Dárci právo domáhat se náhrady jakékoliv újmy způsobené odstoupením od této smlouvy podle tohoto </w:t>
            </w:r>
            <w:r w:rsidR="00C60059" w:rsidRPr="001E4DC9">
              <w:t>bodu 2.10 této Smlouvy</w:t>
            </w:r>
            <w:r w:rsidRPr="001E4DC9">
              <w:t>.</w:t>
            </w:r>
          </w:p>
        </w:tc>
        <w:tc>
          <w:tcPr>
            <w:tcW w:w="4536" w:type="dxa"/>
          </w:tcPr>
          <w:p w14:paraId="7A641C5F" w14:textId="15A10EE9" w:rsidR="00255CD8" w:rsidRPr="001E4DC9" w:rsidRDefault="00255CD8" w:rsidP="00255CD8">
            <w:pPr>
              <w:pStyle w:val="ENClanek11"/>
              <w:rPr>
                <w:lang w:val="de-DE"/>
              </w:rPr>
            </w:pPr>
            <w:r w:rsidRPr="001E4DC9">
              <w:rPr>
                <w:lang w:val="de-DE"/>
              </w:rPr>
              <w:t xml:space="preserve">Die Schenkerin ist berechtigt, von diesem Vertrag mit sofortiger Wirkung durch an die Beschenkte zugestellte schriftliche Erklärung zurückzutreten, falls die Beschenkte ihre Pflichten aus </w:t>
            </w:r>
            <w:r w:rsidR="00C60059" w:rsidRPr="001E4DC9">
              <w:rPr>
                <w:lang w:val="de-DE"/>
              </w:rPr>
              <w:t xml:space="preserve">dem Punkt 2.9 </w:t>
            </w:r>
            <w:r w:rsidRPr="001E4DC9">
              <w:rPr>
                <w:lang w:val="de-DE"/>
              </w:rPr>
              <w:t xml:space="preserve">dieses Vertrags verletzt. Der Beschenkten steht gegenüber der Schenkerin kein Recht zu, allfällige Entschädigung für allfälligen Schaden zu verlangen, der durch Vertragsrücktritt gem. diesem </w:t>
            </w:r>
            <w:r w:rsidR="00C60059" w:rsidRPr="001E4DC9">
              <w:rPr>
                <w:lang w:val="de-DE"/>
              </w:rPr>
              <w:t>Punkt 2.10 dieses Vertrags</w:t>
            </w:r>
            <w:r w:rsidRPr="001E4DC9">
              <w:rPr>
                <w:lang w:val="de-DE"/>
              </w:rPr>
              <w:t xml:space="preserve"> verursacht wird.</w:t>
            </w:r>
          </w:p>
        </w:tc>
      </w:tr>
      <w:tr w:rsidR="00C06FFF" w:rsidRPr="001E4DC9" w14:paraId="12884291" w14:textId="77777777" w:rsidTr="001D5230">
        <w:tc>
          <w:tcPr>
            <w:tcW w:w="4535" w:type="dxa"/>
          </w:tcPr>
          <w:p w14:paraId="2707C7AD" w14:textId="485D3138" w:rsidR="00C06FFF" w:rsidRPr="001E4DC9" w:rsidRDefault="00C06FFF" w:rsidP="00C06FFF">
            <w:pPr>
              <w:pStyle w:val="CZClanek11"/>
            </w:pPr>
            <w:r w:rsidRPr="001E4DC9">
              <w:t xml:space="preserve">Obdarovaný umožní Dárci nahlédnout do svého účetnictví a dalších případných podkladů tak, aby bylo možno ověřit věrohodnost účelu Daru, způsob a výši čerpání darovaných finančních prostředků a následně zjistit užití věcí a práv z Daru pořízených.  </w:t>
            </w:r>
          </w:p>
        </w:tc>
        <w:tc>
          <w:tcPr>
            <w:tcW w:w="4536" w:type="dxa"/>
          </w:tcPr>
          <w:p w14:paraId="7083FCDB" w14:textId="6AC27D01" w:rsidR="00C06FFF" w:rsidRPr="001E4DC9" w:rsidRDefault="00255CD8" w:rsidP="00255CD8">
            <w:pPr>
              <w:pStyle w:val="ENClanek11"/>
              <w:rPr>
                <w:lang w:val="de-DE"/>
              </w:rPr>
            </w:pPr>
            <w:r w:rsidRPr="001E4DC9">
              <w:rPr>
                <w:lang w:val="de-DE"/>
              </w:rPr>
              <w:t xml:space="preserve">Die Beschenkte ermöglicht der Beschenkten Einsicht in ihre Bücher und ggf. andere Unterlagen, damit die Glaubwürdigkeit des Zuwendungszwecks, die Modalitäten und die Höhe der zugewendeten finanziellen Mittel geprüft und anschließend die Nutzung der aus der Zuwendung beschaffenen Sachen und Rechte festgestellt werden kann.  </w:t>
            </w:r>
          </w:p>
        </w:tc>
      </w:tr>
      <w:tr w:rsidR="00C06FFF" w:rsidRPr="001E4DC9" w14:paraId="5F96599B" w14:textId="77777777" w:rsidTr="001D5230">
        <w:tc>
          <w:tcPr>
            <w:tcW w:w="4535" w:type="dxa"/>
          </w:tcPr>
          <w:p w14:paraId="73288F2B" w14:textId="69D05911" w:rsidR="00C06FFF" w:rsidRPr="001E4DC9" w:rsidRDefault="00C06FFF" w:rsidP="00C06FFF">
            <w:pPr>
              <w:pStyle w:val="CZClanek11"/>
            </w:pPr>
            <w:r w:rsidRPr="001E4DC9">
              <w:t xml:space="preserve">Obdarovaný souhlasí, že bude-li mít Dárce důvodné podezření o porušování </w:t>
            </w:r>
            <w:r w:rsidRPr="001E4DC9">
              <w:lastRenderedPageBreak/>
              <w:t>podmínek této Smlouvy, je Dárce oprávněn, z jakéhokoliv důvodu a kdykoliv, v plném rozsahu zveřejnit takové podezření včetně všech souvisejících informací jakémukoliv oprávněnému státnímu orgánu nebo jeho agentuře nebo jakékoliv jiné osobě, u níž Dárce v dobré víře předpokládá oprávněný zájem na zveřejnění.</w:t>
            </w:r>
          </w:p>
        </w:tc>
        <w:tc>
          <w:tcPr>
            <w:tcW w:w="4536" w:type="dxa"/>
          </w:tcPr>
          <w:p w14:paraId="76095888" w14:textId="1D6B508E" w:rsidR="00C06FFF" w:rsidRPr="001E4DC9" w:rsidRDefault="00255CD8" w:rsidP="00255CD8">
            <w:pPr>
              <w:pStyle w:val="ENClanek11"/>
              <w:rPr>
                <w:lang w:val="de-DE"/>
              </w:rPr>
            </w:pPr>
            <w:r w:rsidRPr="001E4DC9">
              <w:rPr>
                <w:lang w:val="de-DE"/>
              </w:rPr>
              <w:lastRenderedPageBreak/>
              <w:t xml:space="preserve">Die Beschenkte ist einverstanden, dass falls die Schenkerin Gründe für die </w:t>
            </w:r>
            <w:r w:rsidRPr="001E4DC9">
              <w:rPr>
                <w:lang w:val="de-DE"/>
              </w:rPr>
              <w:lastRenderedPageBreak/>
              <w:t>Annahme hat, dass die Bedingungen dieses Vertrags verletzt werden, die Schenkerin dann berechtigt ist, den Verdacht samt allen zusammenhängenden Informationen aus welchem Grund auch immer und jederzeit im vollen Umfang an jede befugte Behörde oder deren Agentur oder an sonstige Person offenzulegen, bei welcher die Schenkerin nach Treu und Glauben berechtigtes Interesse an der Offenlegung annimmt.</w:t>
            </w:r>
          </w:p>
        </w:tc>
      </w:tr>
      <w:tr w:rsidR="00C06FFF" w:rsidRPr="001E4DC9" w14:paraId="256DF153" w14:textId="77777777" w:rsidTr="001D5230">
        <w:tc>
          <w:tcPr>
            <w:tcW w:w="4535" w:type="dxa"/>
          </w:tcPr>
          <w:p w14:paraId="697356A4" w14:textId="403D6BA1" w:rsidR="00C06FFF" w:rsidRPr="001E4DC9" w:rsidRDefault="00C06FFF" w:rsidP="00C06FFF">
            <w:pPr>
              <w:pStyle w:val="CZClanek11"/>
            </w:pPr>
            <w:r w:rsidRPr="001E4DC9">
              <w:lastRenderedPageBreak/>
              <w:t>Smluvní strany sjednávají a potvrzují, že Dárce může zpřístupnit odborné a široké veřejnosti informace o Daru poskytnutém na základě této smlouvy. Zpřístupněná informace o poskytnutém Daru bude obsahovat zejména identifikaci Obdarovaného a hodnotu a účel Daru specifikované v této smlouvě. Toto oprávnění ke zpřístupnění informací není teritoriálně ani časově omezeno.</w:t>
            </w:r>
          </w:p>
        </w:tc>
        <w:tc>
          <w:tcPr>
            <w:tcW w:w="4536" w:type="dxa"/>
          </w:tcPr>
          <w:p w14:paraId="08CFC2B9" w14:textId="371167F4" w:rsidR="00C06FFF" w:rsidRPr="001E4DC9" w:rsidRDefault="00255CD8" w:rsidP="00255CD8">
            <w:pPr>
              <w:pStyle w:val="ENClanek11"/>
              <w:rPr>
                <w:lang w:val="de-DE"/>
              </w:rPr>
            </w:pPr>
            <w:r w:rsidRPr="001E4DC9">
              <w:rPr>
                <w:lang w:val="de-DE"/>
              </w:rPr>
              <w:t>Die Vertragsparteien vereinbaren und bestätigen, dass die Schenkerin die Informationen über die auf der Grundlage dieses Vertrags gewährte Zuwendung der Fach- und breiten Öffentlichkeit offenlegen darf. Offengelegte Information über die gewährte Zuwendung wird insbesondere Identifizierung der Beschenkten und den Wert und den Zweck der Schenkung umfassen, wie in diesem Vertrag konkretisiert. Die Berechtigung zur Offenlegung von Informationen ist weder örtlich noch zeitlich eingeschränkt.</w:t>
            </w:r>
          </w:p>
        </w:tc>
      </w:tr>
      <w:tr w:rsidR="00AD47C6" w:rsidRPr="001E4DC9" w14:paraId="5707469C" w14:textId="77777777" w:rsidTr="001D5230">
        <w:tc>
          <w:tcPr>
            <w:tcW w:w="4535" w:type="dxa"/>
          </w:tcPr>
          <w:p w14:paraId="67F5A007" w14:textId="6A4D68A2" w:rsidR="00AD47C6" w:rsidRPr="001E4DC9" w:rsidRDefault="00AD47C6" w:rsidP="00C06FFF">
            <w:pPr>
              <w:pStyle w:val="CZClanek11"/>
            </w:pPr>
            <w:r w:rsidRPr="001E4DC9">
              <w:t xml:space="preserve">Obdarovaný je oprávněn používat v souvislosti s realizací Projektu a/nebo v souvislosti se </w:t>
            </w:r>
            <w:r w:rsidR="00CD1DDE" w:rsidRPr="001E4DC9">
              <w:t xml:space="preserve">zveřejněním </w:t>
            </w:r>
            <w:r w:rsidRPr="001E4DC9">
              <w:t>in</w:t>
            </w:r>
            <w:r w:rsidR="00CD1DDE" w:rsidRPr="001E4DC9">
              <w:t>f</w:t>
            </w:r>
            <w:r w:rsidRPr="001E4DC9">
              <w:t xml:space="preserve">ormací o poskytnutí Daru dle této Smlouvy název a logo Dárce pouze s předchozím písemným souhlasem Dárce a v souladu s jeho pokyny ohledně vizuálního stylu jeho loga a názvu. Obdarovaný bere na vědomí a v plném </w:t>
            </w:r>
            <w:proofErr w:type="spellStart"/>
            <w:r w:rsidRPr="001E4DC9">
              <w:t>rozshu</w:t>
            </w:r>
            <w:proofErr w:type="spellEnd"/>
            <w:r w:rsidRPr="001E4DC9">
              <w:t xml:space="preserve"> akceptuje, že veškeré používání ochranných známek, log nebo názvu skupiny BMW Group (včetně jejích ochranných známek BMW, MINI, Rolls-Royce a BMW </w:t>
            </w:r>
            <w:proofErr w:type="spellStart"/>
            <w:r w:rsidRPr="001E4DC9">
              <w:t>Motorrad</w:t>
            </w:r>
            <w:proofErr w:type="spellEnd"/>
            <w:r w:rsidRPr="001E4DC9">
              <w:t xml:space="preserve">) v souvislosti s realizací Projektu a/nebo v souvislosti s poskytnutím Daru dle této Smlouvy vyžaduje předchozí písemný souhlas společnosti </w:t>
            </w:r>
            <w:proofErr w:type="spellStart"/>
            <w:r w:rsidRPr="001E4DC9">
              <w:t>Bayerische</w:t>
            </w:r>
            <w:proofErr w:type="spellEnd"/>
            <w:r w:rsidRPr="001E4DC9">
              <w:t xml:space="preserve"> </w:t>
            </w:r>
            <w:proofErr w:type="spellStart"/>
            <w:r w:rsidRPr="001E4DC9">
              <w:t>Motoren</w:t>
            </w:r>
            <w:proofErr w:type="spellEnd"/>
            <w:r w:rsidRPr="001E4DC9">
              <w:t xml:space="preserve"> </w:t>
            </w:r>
            <w:proofErr w:type="spellStart"/>
            <w:r w:rsidRPr="001E4DC9">
              <w:t>Werke</w:t>
            </w:r>
            <w:proofErr w:type="spellEnd"/>
            <w:r w:rsidRPr="001E4DC9">
              <w:t xml:space="preserve"> </w:t>
            </w:r>
            <w:proofErr w:type="spellStart"/>
            <w:r w:rsidRPr="001E4DC9">
              <w:t>Aktiengesellschaft</w:t>
            </w:r>
            <w:proofErr w:type="spellEnd"/>
            <w:r w:rsidRPr="001E4DC9">
              <w:t xml:space="preserve">, </w:t>
            </w:r>
            <w:proofErr w:type="spellStart"/>
            <w:r w:rsidRPr="001E4DC9">
              <w:t>Peu</w:t>
            </w:r>
            <w:r w:rsidR="008E5769" w:rsidRPr="001E4DC9">
              <w:t>t</w:t>
            </w:r>
            <w:r w:rsidRPr="001E4DC9">
              <w:t>elring</w:t>
            </w:r>
            <w:proofErr w:type="spellEnd"/>
            <w:r w:rsidRPr="001E4DC9">
              <w:t xml:space="preserve"> 130, 80809 Mnichov, Německo.</w:t>
            </w:r>
          </w:p>
        </w:tc>
        <w:tc>
          <w:tcPr>
            <w:tcW w:w="4536" w:type="dxa"/>
          </w:tcPr>
          <w:p w14:paraId="55090B67" w14:textId="2FDAAF40" w:rsidR="00AD47C6" w:rsidRPr="001E4DC9" w:rsidRDefault="00AD47C6" w:rsidP="00255CD8">
            <w:pPr>
              <w:pStyle w:val="ENClanek11"/>
              <w:rPr>
                <w:lang w:val="cs-CZ"/>
              </w:rPr>
            </w:pPr>
            <w:r w:rsidRPr="001E4DC9">
              <w:rPr>
                <w:lang w:val="cs-CZ"/>
              </w:rPr>
              <w:t xml:space="preserve">Die </w:t>
            </w:r>
            <w:proofErr w:type="spellStart"/>
            <w:r w:rsidRPr="001E4DC9">
              <w:rPr>
                <w:lang w:val="cs-CZ"/>
              </w:rPr>
              <w:t>Beschenkte</w:t>
            </w:r>
            <w:proofErr w:type="spellEnd"/>
            <w:r w:rsidRPr="001E4DC9">
              <w:rPr>
                <w:lang w:val="cs-CZ"/>
              </w:rPr>
              <w:t xml:space="preserve"> </w:t>
            </w:r>
            <w:proofErr w:type="spellStart"/>
            <w:r w:rsidRPr="001E4DC9">
              <w:rPr>
                <w:lang w:val="cs-CZ"/>
              </w:rPr>
              <w:t>ist</w:t>
            </w:r>
            <w:proofErr w:type="spellEnd"/>
            <w:r w:rsidRPr="001E4DC9">
              <w:rPr>
                <w:lang w:val="cs-CZ"/>
              </w:rPr>
              <w:t xml:space="preserve"> </w:t>
            </w:r>
            <w:proofErr w:type="spellStart"/>
            <w:r w:rsidRPr="001E4DC9">
              <w:rPr>
                <w:lang w:val="cs-CZ"/>
              </w:rPr>
              <w:t>berechtigt</w:t>
            </w:r>
            <w:proofErr w:type="spellEnd"/>
            <w:r w:rsidR="001C3540" w:rsidRPr="001E4DC9">
              <w:rPr>
                <w:lang w:val="cs-CZ"/>
              </w:rPr>
              <w:t>,</w:t>
            </w:r>
            <w:r w:rsidRPr="001E4DC9">
              <w:rPr>
                <w:lang w:val="cs-CZ"/>
              </w:rPr>
              <w:t xml:space="preserve"> </w:t>
            </w:r>
            <w:proofErr w:type="spellStart"/>
            <w:r w:rsidRPr="001E4DC9">
              <w:rPr>
                <w:lang w:val="cs-CZ"/>
              </w:rPr>
              <w:t>im</w:t>
            </w:r>
            <w:proofErr w:type="spellEnd"/>
            <w:r w:rsidRPr="001E4DC9">
              <w:rPr>
                <w:lang w:val="cs-CZ"/>
              </w:rPr>
              <w:t xml:space="preserve"> </w:t>
            </w:r>
            <w:proofErr w:type="spellStart"/>
            <w:r w:rsidRPr="001E4DC9">
              <w:rPr>
                <w:lang w:val="cs-CZ"/>
              </w:rPr>
              <w:t>Zusammenhang</w:t>
            </w:r>
            <w:proofErr w:type="spellEnd"/>
            <w:r w:rsidRPr="001E4DC9">
              <w:rPr>
                <w:lang w:val="cs-CZ"/>
              </w:rPr>
              <w:t xml:space="preserve"> </w:t>
            </w:r>
            <w:proofErr w:type="spellStart"/>
            <w:r w:rsidRPr="001E4DC9">
              <w:rPr>
                <w:lang w:val="cs-CZ"/>
              </w:rPr>
              <w:t>mit</w:t>
            </w:r>
            <w:proofErr w:type="spellEnd"/>
            <w:r w:rsidRPr="001E4DC9">
              <w:rPr>
                <w:lang w:val="cs-CZ"/>
              </w:rPr>
              <w:t xml:space="preserve"> der </w:t>
            </w:r>
            <w:proofErr w:type="spellStart"/>
            <w:r w:rsidR="00CD1DDE" w:rsidRPr="001E4DC9">
              <w:rPr>
                <w:lang w:val="cs-CZ"/>
              </w:rPr>
              <w:t>Projektumsetzung</w:t>
            </w:r>
            <w:proofErr w:type="spellEnd"/>
            <w:r w:rsidR="00CD1DDE" w:rsidRPr="001E4DC9">
              <w:rPr>
                <w:lang w:val="cs-CZ"/>
              </w:rPr>
              <w:t xml:space="preserve"> </w:t>
            </w:r>
            <w:proofErr w:type="spellStart"/>
            <w:r w:rsidR="00CD1DDE" w:rsidRPr="001E4DC9">
              <w:rPr>
                <w:lang w:val="cs-CZ"/>
              </w:rPr>
              <w:t>und</w:t>
            </w:r>
            <w:proofErr w:type="spellEnd"/>
            <w:r w:rsidR="00CD1DDE" w:rsidRPr="001E4DC9">
              <w:rPr>
                <w:lang w:val="cs-CZ"/>
              </w:rPr>
              <w:t xml:space="preserve">/oder </w:t>
            </w:r>
            <w:proofErr w:type="spellStart"/>
            <w:r w:rsidR="00CD1DDE" w:rsidRPr="001E4DC9">
              <w:rPr>
                <w:lang w:val="cs-CZ"/>
              </w:rPr>
              <w:t>mit</w:t>
            </w:r>
            <w:proofErr w:type="spellEnd"/>
            <w:r w:rsidR="00CD1DDE" w:rsidRPr="001E4DC9">
              <w:rPr>
                <w:lang w:val="cs-CZ"/>
              </w:rPr>
              <w:t xml:space="preserve"> der V</w:t>
            </w:r>
            <w:proofErr w:type="spellStart"/>
            <w:r w:rsidR="00CD1DDE" w:rsidRPr="001E4DC9">
              <w:rPr>
                <w:lang w:val="de-DE"/>
              </w:rPr>
              <w:t>eröffentlichung</w:t>
            </w:r>
            <w:proofErr w:type="spellEnd"/>
            <w:r w:rsidR="00CD1DDE" w:rsidRPr="001E4DC9">
              <w:rPr>
                <w:lang w:val="de-DE"/>
              </w:rPr>
              <w:t xml:space="preserve"> der Informationen über die Zuwendung der Schenkung gemäß diesem Vertrag die Bezeichnung und das Logo der Schenkerin nur mit der vorherigen schriftlichen </w:t>
            </w:r>
            <w:r w:rsidR="002703D8" w:rsidRPr="001E4DC9">
              <w:rPr>
                <w:lang w:val="de-DE"/>
              </w:rPr>
              <w:t>Z</w:t>
            </w:r>
            <w:r w:rsidR="00CD1DDE" w:rsidRPr="001E4DC9">
              <w:rPr>
                <w:lang w:val="de-DE"/>
              </w:rPr>
              <w:t xml:space="preserve">ustimmung </w:t>
            </w:r>
            <w:r w:rsidR="002703D8" w:rsidRPr="001E4DC9">
              <w:rPr>
                <w:lang w:val="de-DE"/>
              </w:rPr>
              <w:t>der Schenkerin zu verwenden und im Einklang mit ihrer Anweisungen bezüglich de</w:t>
            </w:r>
            <w:r w:rsidR="001C3540" w:rsidRPr="001E4DC9">
              <w:rPr>
                <w:lang w:val="de-DE"/>
              </w:rPr>
              <w:t>m</w:t>
            </w:r>
            <w:r w:rsidR="002703D8" w:rsidRPr="001E4DC9">
              <w:rPr>
                <w:lang w:val="de-DE"/>
              </w:rPr>
              <w:t xml:space="preserve"> </w:t>
            </w:r>
            <w:r w:rsidR="001C3540" w:rsidRPr="001E4DC9">
              <w:rPr>
                <w:lang w:val="de-DE"/>
              </w:rPr>
              <w:t xml:space="preserve">visuellen Stil ihres Logos und Bezeichnung. Die Beschenkte nimmt zur Kenntnis und im vollen Umfang akzeptiert, dass sämtliche Verwendung der Schutzmarken, der Logos oder der Bezeichnung der BMW Group Gruppe (einschließlich </w:t>
            </w:r>
            <w:proofErr w:type="spellStart"/>
            <w:r w:rsidR="001C3540" w:rsidRPr="001E4DC9">
              <w:rPr>
                <w:lang w:val="de-DE"/>
              </w:rPr>
              <w:t>ihrere</w:t>
            </w:r>
            <w:proofErr w:type="spellEnd"/>
            <w:r w:rsidR="001C3540" w:rsidRPr="001E4DC9">
              <w:rPr>
                <w:lang w:val="de-DE"/>
              </w:rPr>
              <w:t xml:space="preserve"> Schutzmarken </w:t>
            </w:r>
            <w:r w:rsidR="001C3540" w:rsidRPr="001E4DC9">
              <w:rPr>
                <w:szCs w:val="28"/>
                <w:lang w:val="de-DE"/>
              </w:rPr>
              <w:t>BMW, MINI, Rolls-Royce a BMW Motorrad)</w:t>
            </w:r>
            <w:r w:rsidR="001C3540" w:rsidRPr="001E4DC9">
              <w:rPr>
                <w:lang w:val="de-DE"/>
              </w:rPr>
              <w:t xml:space="preserve"> im </w:t>
            </w:r>
            <w:proofErr w:type="spellStart"/>
            <w:r w:rsidR="001C3540" w:rsidRPr="001E4DC9">
              <w:rPr>
                <w:lang w:val="cs-CZ"/>
              </w:rPr>
              <w:t>Zusammenhang</w:t>
            </w:r>
            <w:proofErr w:type="spellEnd"/>
            <w:r w:rsidR="001C3540" w:rsidRPr="001E4DC9">
              <w:rPr>
                <w:lang w:val="cs-CZ"/>
              </w:rPr>
              <w:t xml:space="preserve"> </w:t>
            </w:r>
            <w:proofErr w:type="spellStart"/>
            <w:r w:rsidR="001C3540" w:rsidRPr="001E4DC9">
              <w:rPr>
                <w:lang w:val="cs-CZ"/>
              </w:rPr>
              <w:t>mit</w:t>
            </w:r>
            <w:proofErr w:type="spellEnd"/>
            <w:r w:rsidR="001C3540" w:rsidRPr="001E4DC9">
              <w:rPr>
                <w:lang w:val="cs-CZ"/>
              </w:rPr>
              <w:t xml:space="preserve"> der </w:t>
            </w:r>
            <w:proofErr w:type="spellStart"/>
            <w:r w:rsidR="001C3540" w:rsidRPr="001E4DC9">
              <w:rPr>
                <w:lang w:val="cs-CZ"/>
              </w:rPr>
              <w:t>Projektumsetzung</w:t>
            </w:r>
            <w:proofErr w:type="spellEnd"/>
            <w:r w:rsidR="001C3540" w:rsidRPr="001E4DC9">
              <w:rPr>
                <w:lang w:val="cs-CZ"/>
              </w:rPr>
              <w:t xml:space="preserve"> </w:t>
            </w:r>
            <w:proofErr w:type="spellStart"/>
            <w:r w:rsidR="001C3540" w:rsidRPr="001E4DC9">
              <w:rPr>
                <w:lang w:val="cs-CZ"/>
              </w:rPr>
              <w:t>und</w:t>
            </w:r>
            <w:proofErr w:type="spellEnd"/>
            <w:r w:rsidR="001C3540" w:rsidRPr="001E4DC9">
              <w:rPr>
                <w:lang w:val="cs-CZ"/>
              </w:rPr>
              <w:t xml:space="preserve">/oder </w:t>
            </w:r>
            <w:proofErr w:type="spellStart"/>
            <w:r w:rsidR="001C3540" w:rsidRPr="001E4DC9">
              <w:rPr>
                <w:lang w:val="cs-CZ"/>
              </w:rPr>
              <w:t>im</w:t>
            </w:r>
            <w:proofErr w:type="spellEnd"/>
            <w:r w:rsidR="001C3540" w:rsidRPr="001E4DC9">
              <w:rPr>
                <w:lang w:val="cs-CZ"/>
              </w:rPr>
              <w:t xml:space="preserve"> </w:t>
            </w:r>
            <w:proofErr w:type="spellStart"/>
            <w:r w:rsidR="001C3540" w:rsidRPr="001E4DC9">
              <w:rPr>
                <w:lang w:val="cs-CZ"/>
              </w:rPr>
              <w:t>Zusammenhang</w:t>
            </w:r>
            <w:proofErr w:type="spellEnd"/>
            <w:r w:rsidR="001C3540" w:rsidRPr="001E4DC9">
              <w:rPr>
                <w:lang w:val="cs-CZ"/>
              </w:rPr>
              <w:t xml:space="preserve"> </w:t>
            </w:r>
            <w:proofErr w:type="spellStart"/>
            <w:r w:rsidR="001C3540" w:rsidRPr="001E4DC9">
              <w:rPr>
                <w:lang w:val="cs-CZ"/>
              </w:rPr>
              <w:t>mit</w:t>
            </w:r>
            <w:proofErr w:type="spellEnd"/>
            <w:r w:rsidR="001C3540" w:rsidRPr="001E4DC9">
              <w:rPr>
                <w:lang w:val="cs-CZ"/>
              </w:rPr>
              <w:t xml:space="preserve"> der </w:t>
            </w:r>
            <w:proofErr w:type="spellStart"/>
            <w:r w:rsidR="001C3540" w:rsidRPr="001E4DC9">
              <w:rPr>
                <w:lang w:val="cs-CZ"/>
              </w:rPr>
              <w:t>Zuwendung</w:t>
            </w:r>
            <w:proofErr w:type="spellEnd"/>
            <w:r w:rsidR="001C3540" w:rsidRPr="001E4DC9">
              <w:rPr>
                <w:lang w:val="cs-CZ"/>
              </w:rPr>
              <w:t xml:space="preserve"> der </w:t>
            </w:r>
            <w:proofErr w:type="spellStart"/>
            <w:r w:rsidR="001C3540" w:rsidRPr="001E4DC9">
              <w:rPr>
                <w:lang w:val="cs-CZ"/>
              </w:rPr>
              <w:t>Schenkung</w:t>
            </w:r>
            <w:proofErr w:type="spellEnd"/>
            <w:r w:rsidR="001C3540" w:rsidRPr="001E4DC9">
              <w:rPr>
                <w:lang w:val="cs-CZ"/>
              </w:rPr>
              <w:t xml:space="preserve"> </w:t>
            </w:r>
            <w:proofErr w:type="spellStart"/>
            <w:r w:rsidR="001C3540" w:rsidRPr="001E4DC9">
              <w:rPr>
                <w:lang w:val="cs-CZ"/>
              </w:rPr>
              <w:t>gemäß</w:t>
            </w:r>
            <w:proofErr w:type="spellEnd"/>
            <w:r w:rsidR="001C3540" w:rsidRPr="001E4DC9">
              <w:rPr>
                <w:lang w:val="cs-CZ"/>
              </w:rPr>
              <w:t xml:space="preserve"> </w:t>
            </w:r>
            <w:proofErr w:type="spellStart"/>
            <w:r w:rsidR="001C3540" w:rsidRPr="001E4DC9">
              <w:rPr>
                <w:lang w:val="cs-CZ"/>
              </w:rPr>
              <w:t>diesem</w:t>
            </w:r>
            <w:proofErr w:type="spellEnd"/>
            <w:r w:rsidR="001C3540" w:rsidRPr="001E4DC9">
              <w:rPr>
                <w:lang w:val="cs-CZ"/>
              </w:rPr>
              <w:t xml:space="preserve"> </w:t>
            </w:r>
            <w:proofErr w:type="spellStart"/>
            <w:r w:rsidR="001C3540" w:rsidRPr="001E4DC9">
              <w:rPr>
                <w:lang w:val="cs-CZ"/>
              </w:rPr>
              <w:t>Vertrag</w:t>
            </w:r>
            <w:proofErr w:type="spellEnd"/>
            <w:r w:rsidR="001C3540" w:rsidRPr="001E4DC9">
              <w:rPr>
                <w:lang w:val="cs-CZ"/>
              </w:rPr>
              <w:t xml:space="preserve"> </w:t>
            </w:r>
            <w:proofErr w:type="spellStart"/>
            <w:r w:rsidR="001C3540" w:rsidRPr="001E4DC9">
              <w:rPr>
                <w:lang w:val="cs-CZ"/>
              </w:rPr>
              <w:t>die</w:t>
            </w:r>
            <w:proofErr w:type="spellEnd"/>
            <w:r w:rsidR="001C3540" w:rsidRPr="001E4DC9">
              <w:rPr>
                <w:lang w:val="cs-CZ"/>
              </w:rPr>
              <w:t xml:space="preserve"> </w:t>
            </w:r>
            <w:proofErr w:type="spellStart"/>
            <w:r w:rsidR="001C3540" w:rsidRPr="001E4DC9">
              <w:rPr>
                <w:lang w:val="cs-CZ"/>
              </w:rPr>
              <w:t>vorherige</w:t>
            </w:r>
            <w:proofErr w:type="spellEnd"/>
            <w:r w:rsidR="001C3540" w:rsidRPr="001E4DC9">
              <w:rPr>
                <w:lang w:val="cs-CZ"/>
              </w:rPr>
              <w:t xml:space="preserve"> </w:t>
            </w:r>
            <w:proofErr w:type="spellStart"/>
            <w:r w:rsidR="001C3540" w:rsidRPr="001E4DC9">
              <w:rPr>
                <w:lang w:val="cs-CZ"/>
              </w:rPr>
              <w:t>schriftliche</w:t>
            </w:r>
            <w:proofErr w:type="spellEnd"/>
            <w:r w:rsidR="001C3540" w:rsidRPr="001E4DC9">
              <w:rPr>
                <w:lang w:val="cs-CZ"/>
              </w:rPr>
              <w:t xml:space="preserve"> </w:t>
            </w:r>
            <w:proofErr w:type="spellStart"/>
            <w:r w:rsidR="001C3540" w:rsidRPr="001E4DC9">
              <w:rPr>
                <w:lang w:val="cs-CZ"/>
              </w:rPr>
              <w:t>Zustimmung</w:t>
            </w:r>
            <w:proofErr w:type="spellEnd"/>
            <w:r w:rsidR="001C3540" w:rsidRPr="001E4DC9">
              <w:rPr>
                <w:lang w:val="cs-CZ"/>
              </w:rPr>
              <w:t xml:space="preserve"> der </w:t>
            </w:r>
            <w:r w:rsidR="001C3540" w:rsidRPr="001E4DC9">
              <w:rPr>
                <w:szCs w:val="28"/>
                <w:lang w:val="de-DE"/>
              </w:rPr>
              <w:t xml:space="preserve">Bayerische Motoren Werke Aktiengesellschaft, </w:t>
            </w:r>
            <w:proofErr w:type="spellStart"/>
            <w:r w:rsidR="001C3540" w:rsidRPr="001E4DC9">
              <w:rPr>
                <w:szCs w:val="28"/>
                <w:lang w:val="de-DE"/>
              </w:rPr>
              <w:t>Peu</w:t>
            </w:r>
            <w:r w:rsidR="001C3540" w:rsidRPr="001E4DC9">
              <w:rPr>
                <w:lang w:val="de-DE"/>
              </w:rPr>
              <w:t>t</w:t>
            </w:r>
            <w:r w:rsidR="001C3540" w:rsidRPr="001E4DC9">
              <w:rPr>
                <w:szCs w:val="28"/>
                <w:lang w:val="de-DE"/>
              </w:rPr>
              <w:t>elring</w:t>
            </w:r>
            <w:proofErr w:type="spellEnd"/>
            <w:r w:rsidR="001C3540" w:rsidRPr="001E4DC9">
              <w:rPr>
                <w:szCs w:val="28"/>
                <w:lang w:val="de-DE"/>
              </w:rPr>
              <w:t xml:space="preserve"> 130, 80809 München, Deutschland, verlangt.</w:t>
            </w:r>
          </w:p>
        </w:tc>
      </w:tr>
      <w:tr w:rsidR="00C06FFF" w:rsidRPr="001E4DC9" w14:paraId="5812647C" w14:textId="77777777" w:rsidTr="001D5230">
        <w:tc>
          <w:tcPr>
            <w:tcW w:w="4535" w:type="dxa"/>
          </w:tcPr>
          <w:p w14:paraId="1A2AF7C7" w14:textId="2925D0FD" w:rsidR="00C06FFF" w:rsidRPr="001E4DC9" w:rsidRDefault="00C06FFF" w:rsidP="00C06FFF">
            <w:pPr>
              <w:pStyle w:val="Nadpis1"/>
            </w:pPr>
            <w:r w:rsidRPr="001E4DC9">
              <w:t>Ukončení smlouvy</w:t>
            </w:r>
          </w:p>
        </w:tc>
        <w:tc>
          <w:tcPr>
            <w:tcW w:w="4536" w:type="dxa"/>
          </w:tcPr>
          <w:p w14:paraId="7D704BA1" w14:textId="5BD9013B" w:rsidR="00C06FFF" w:rsidRPr="001E4DC9" w:rsidRDefault="00255CD8" w:rsidP="00255CD8">
            <w:pPr>
              <w:pStyle w:val="ENNadpis1"/>
            </w:pPr>
            <w:r w:rsidRPr="001E4DC9">
              <w:t>VERTRAGSBEENDIGUNG</w:t>
            </w:r>
          </w:p>
        </w:tc>
      </w:tr>
      <w:tr w:rsidR="00C06FFF" w:rsidRPr="001E4DC9" w14:paraId="51245AA5" w14:textId="77777777" w:rsidTr="001D5230">
        <w:tc>
          <w:tcPr>
            <w:tcW w:w="4535" w:type="dxa"/>
          </w:tcPr>
          <w:p w14:paraId="0B3FFAF1" w14:textId="26F8C3EF" w:rsidR="00C06FFF" w:rsidRPr="001E4DC9" w:rsidRDefault="00C06FFF" w:rsidP="00C06FFF">
            <w:pPr>
              <w:pStyle w:val="CZClanek11"/>
            </w:pPr>
            <w:r w:rsidRPr="001E4DC9">
              <w:t xml:space="preserve">Dárce může od této smlouvy písemným či e-mailovým oznámením odstoupit </w:t>
            </w:r>
            <w:r w:rsidRPr="001E4DC9">
              <w:lastRenderedPageBreak/>
              <w:t>a požadovat vrácení Daru v případě, že Obdarovaný</w:t>
            </w:r>
            <w:r w:rsidR="00AF1063" w:rsidRPr="001E4DC9">
              <w:t>:</w:t>
            </w:r>
          </w:p>
        </w:tc>
        <w:tc>
          <w:tcPr>
            <w:tcW w:w="4536" w:type="dxa"/>
          </w:tcPr>
          <w:p w14:paraId="308A9FE1" w14:textId="39F0A49A" w:rsidR="00C06FFF" w:rsidRPr="001E4DC9" w:rsidRDefault="00255CD8" w:rsidP="00255CD8">
            <w:pPr>
              <w:pStyle w:val="ENClanek11"/>
              <w:rPr>
                <w:lang w:val="de-DE"/>
              </w:rPr>
            </w:pPr>
            <w:r w:rsidRPr="001E4DC9">
              <w:rPr>
                <w:lang w:val="de-DE"/>
              </w:rPr>
              <w:lastRenderedPageBreak/>
              <w:t>Die Schenkerin kann von diesem Vertrag durch schriftliche Erklärung oder per E-</w:t>
            </w:r>
            <w:r w:rsidRPr="001E4DC9">
              <w:rPr>
                <w:lang w:val="de-DE"/>
              </w:rPr>
              <w:lastRenderedPageBreak/>
              <w:t>Mail zurücktreten und die Rückgabe der Zuwendung dann verlangen, wenn die Beschenkte:</w:t>
            </w:r>
          </w:p>
        </w:tc>
      </w:tr>
      <w:tr w:rsidR="00C06FFF" w:rsidRPr="001E4DC9" w14:paraId="26534314" w14:textId="77777777" w:rsidTr="001D5230">
        <w:tc>
          <w:tcPr>
            <w:tcW w:w="4535" w:type="dxa"/>
          </w:tcPr>
          <w:p w14:paraId="52C17779" w14:textId="16A87878" w:rsidR="00C06FFF" w:rsidRPr="001E4DC9" w:rsidRDefault="00C06FFF" w:rsidP="00C06FFF">
            <w:pPr>
              <w:pStyle w:val="CZClaneka"/>
            </w:pPr>
            <w:r w:rsidRPr="001E4DC9">
              <w:lastRenderedPageBreak/>
              <w:t>použije Dar k jinému než stanovenému účelu; nebo</w:t>
            </w:r>
          </w:p>
        </w:tc>
        <w:tc>
          <w:tcPr>
            <w:tcW w:w="4536" w:type="dxa"/>
          </w:tcPr>
          <w:p w14:paraId="6311360C" w14:textId="7637B50A" w:rsidR="00C06FFF" w:rsidRPr="001E4DC9" w:rsidRDefault="00255CD8" w:rsidP="00255CD8">
            <w:pPr>
              <w:pStyle w:val="ENClaneka"/>
              <w:rPr>
                <w:lang w:val="de-DE"/>
              </w:rPr>
            </w:pPr>
            <w:r w:rsidRPr="001E4DC9">
              <w:rPr>
                <w:lang w:val="de-DE"/>
              </w:rPr>
              <w:t>die Zuwendung im Widerspruch zum festgelegten Zweck verwendet;</w:t>
            </w:r>
          </w:p>
        </w:tc>
      </w:tr>
      <w:tr w:rsidR="00C06FFF" w:rsidRPr="001E4DC9" w14:paraId="7F9AF15F" w14:textId="77777777" w:rsidTr="001D5230">
        <w:tc>
          <w:tcPr>
            <w:tcW w:w="4535" w:type="dxa"/>
          </w:tcPr>
          <w:p w14:paraId="7F17E310" w14:textId="62FB0D2B" w:rsidR="00C06FFF" w:rsidRPr="001E4DC9" w:rsidRDefault="00C06FFF" w:rsidP="00C06FFF">
            <w:pPr>
              <w:pStyle w:val="CZClaneka"/>
            </w:pPr>
            <w:r w:rsidRPr="001E4DC9">
              <w:t xml:space="preserve">neposkytne Dárci doklady a součinnost umožňující kontrolu využití Daru dle </w:t>
            </w:r>
            <w:proofErr w:type="gramStart"/>
            <w:r w:rsidR="00CF6A7E" w:rsidRPr="001E4DC9">
              <w:t>bodu</w:t>
            </w:r>
            <w:r w:rsidRPr="001E4DC9">
              <w:t xml:space="preserve"> </w:t>
            </w:r>
            <w:r w:rsidR="00A82D76" w:rsidRPr="001E4DC9">
              <w:fldChar w:fldCharType="begin"/>
            </w:r>
            <w:r w:rsidR="00A82D76" w:rsidRPr="001E4DC9">
              <w:instrText xml:space="preserve"> REF _Ref65865791 \r \h </w:instrText>
            </w:r>
            <w:r w:rsidR="001E4DC9">
              <w:instrText xml:space="preserve"> \* MERGEFORMAT </w:instrText>
            </w:r>
            <w:r w:rsidR="00A82D76" w:rsidRPr="001E4DC9">
              <w:fldChar w:fldCharType="separate"/>
            </w:r>
            <w:r w:rsidR="00341807" w:rsidRPr="001E4DC9">
              <w:t>2.5</w:t>
            </w:r>
            <w:r w:rsidR="00A82D76" w:rsidRPr="001E4DC9">
              <w:fldChar w:fldCharType="end"/>
            </w:r>
            <w:r w:rsidRPr="001E4DC9">
              <w:t xml:space="preserve"> této</w:t>
            </w:r>
            <w:proofErr w:type="gramEnd"/>
            <w:r w:rsidRPr="001E4DC9">
              <w:t xml:space="preserve"> smlouvy; nebo</w:t>
            </w:r>
          </w:p>
        </w:tc>
        <w:tc>
          <w:tcPr>
            <w:tcW w:w="4536" w:type="dxa"/>
          </w:tcPr>
          <w:p w14:paraId="526ECC28" w14:textId="5435256D" w:rsidR="00C06FFF" w:rsidRPr="001E4DC9" w:rsidRDefault="00255CD8" w:rsidP="00255CD8">
            <w:pPr>
              <w:pStyle w:val="ENClaneka"/>
              <w:rPr>
                <w:lang w:val="de-DE"/>
              </w:rPr>
            </w:pPr>
            <w:r w:rsidRPr="001E4DC9">
              <w:rPr>
                <w:lang w:val="de-DE"/>
              </w:rPr>
              <w:t xml:space="preserve">sie der Schenkerin die erwünschten Dokumente und Mitwirkung nicht leistet, die die Kontrolle der Nutzung der Zuwendung gem. </w:t>
            </w:r>
            <w:r w:rsidR="00CF6A7E" w:rsidRPr="001E4DC9">
              <w:rPr>
                <w:lang w:val="de-DE"/>
              </w:rPr>
              <w:t>Punkt</w:t>
            </w:r>
            <w:r w:rsidRPr="001E4DC9">
              <w:rPr>
                <w:lang w:val="de-DE"/>
              </w:rPr>
              <w:t xml:space="preserve"> </w:t>
            </w:r>
            <w:r w:rsidR="00A82D76" w:rsidRPr="001E4DC9">
              <w:fldChar w:fldCharType="begin"/>
            </w:r>
            <w:r w:rsidR="00A82D76" w:rsidRPr="001E4DC9">
              <w:rPr>
                <w:lang w:val="de-DE"/>
              </w:rPr>
              <w:instrText xml:space="preserve"> REF _Ref65865841 \r \h </w:instrText>
            </w:r>
            <w:r w:rsidR="001E4DC9">
              <w:instrText xml:space="preserve"> \* MERGEFORMAT </w:instrText>
            </w:r>
            <w:r w:rsidR="00A82D76" w:rsidRPr="001E4DC9">
              <w:fldChar w:fldCharType="separate"/>
            </w:r>
            <w:r w:rsidR="00341807" w:rsidRPr="001E4DC9">
              <w:rPr>
                <w:lang w:val="de-DE"/>
              </w:rPr>
              <w:t>2.5</w:t>
            </w:r>
            <w:r w:rsidR="00A82D76" w:rsidRPr="001E4DC9">
              <w:fldChar w:fldCharType="end"/>
            </w:r>
            <w:r w:rsidRPr="001E4DC9">
              <w:rPr>
                <w:lang w:val="de-DE"/>
              </w:rPr>
              <w:t xml:space="preserve"> dieses Vertrags ermöglichen; oder</w:t>
            </w:r>
          </w:p>
        </w:tc>
      </w:tr>
      <w:tr w:rsidR="00C06FFF" w:rsidRPr="001E4DC9" w14:paraId="0142E584" w14:textId="77777777" w:rsidTr="001D5230">
        <w:tc>
          <w:tcPr>
            <w:tcW w:w="4535" w:type="dxa"/>
          </w:tcPr>
          <w:p w14:paraId="35A43323" w14:textId="15E9BBA3" w:rsidR="00C06FFF" w:rsidRPr="001E4DC9" w:rsidRDefault="00C06FFF" w:rsidP="00C06FFF">
            <w:pPr>
              <w:pStyle w:val="CZClaneka"/>
            </w:pPr>
            <w:r w:rsidRPr="001E4DC9">
              <w:t xml:space="preserve">poruší některou z dalších povinností uvedených v článku </w:t>
            </w:r>
            <w:r w:rsidR="00A82D76" w:rsidRPr="001E4DC9">
              <w:fldChar w:fldCharType="begin"/>
            </w:r>
            <w:r w:rsidR="00A82D76" w:rsidRPr="001E4DC9">
              <w:instrText xml:space="preserve"> REF _Ref65865678 \r \h </w:instrText>
            </w:r>
            <w:r w:rsidR="001E4DC9">
              <w:instrText xml:space="preserve"> \* MERGEFORMAT </w:instrText>
            </w:r>
            <w:r w:rsidR="00A82D76" w:rsidRPr="001E4DC9">
              <w:fldChar w:fldCharType="separate"/>
            </w:r>
            <w:r w:rsidR="00341807" w:rsidRPr="001E4DC9">
              <w:t>2</w:t>
            </w:r>
            <w:r w:rsidR="00A82D76" w:rsidRPr="001E4DC9">
              <w:fldChar w:fldCharType="end"/>
            </w:r>
            <w:r w:rsidRPr="001E4DC9">
              <w:t xml:space="preserve"> </w:t>
            </w:r>
            <w:proofErr w:type="gramStart"/>
            <w:r w:rsidRPr="001E4DC9">
              <w:t>této</w:t>
            </w:r>
            <w:proofErr w:type="gramEnd"/>
            <w:r w:rsidRPr="001E4DC9">
              <w:t xml:space="preserve"> smlouvy.</w:t>
            </w:r>
          </w:p>
        </w:tc>
        <w:tc>
          <w:tcPr>
            <w:tcW w:w="4536" w:type="dxa"/>
          </w:tcPr>
          <w:p w14:paraId="774A87A6" w14:textId="42D02B6A" w:rsidR="00C06FFF" w:rsidRPr="001E4DC9" w:rsidRDefault="00255CD8" w:rsidP="00255CD8">
            <w:pPr>
              <w:pStyle w:val="ENClaneka"/>
              <w:rPr>
                <w:lang w:val="de-DE"/>
              </w:rPr>
            </w:pPr>
            <w:r w:rsidRPr="001E4DC9">
              <w:rPr>
                <w:lang w:val="de-DE"/>
              </w:rPr>
              <w:t xml:space="preserve">sie gegen eine andere der in Artikel </w:t>
            </w:r>
            <w:r w:rsidR="00A82D76" w:rsidRPr="001E4DC9">
              <w:fldChar w:fldCharType="begin"/>
            </w:r>
            <w:r w:rsidR="00A82D76" w:rsidRPr="001E4DC9">
              <w:rPr>
                <w:lang w:val="de-DE"/>
              </w:rPr>
              <w:instrText xml:space="preserve"> REF _Ref65865712 \r \h </w:instrText>
            </w:r>
            <w:r w:rsidR="001E4DC9">
              <w:instrText xml:space="preserve"> \* MERGEFORMAT </w:instrText>
            </w:r>
            <w:r w:rsidR="00A82D76" w:rsidRPr="001E4DC9">
              <w:fldChar w:fldCharType="separate"/>
            </w:r>
            <w:r w:rsidR="00341807" w:rsidRPr="001E4DC9">
              <w:rPr>
                <w:lang w:val="de-DE"/>
              </w:rPr>
              <w:t>2</w:t>
            </w:r>
            <w:r w:rsidR="00A82D76" w:rsidRPr="001E4DC9">
              <w:fldChar w:fldCharType="end"/>
            </w:r>
            <w:r w:rsidR="00546CA8" w:rsidRPr="001E4DC9">
              <w:rPr>
                <w:lang w:val="de-DE"/>
              </w:rPr>
              <w:t> </w:t>
            </w:r>
            <w:r w:rsidRPr="001E4DC9">
              <w:rPr>
                <w:lang w:val="de-DE"/>
              </w:rPr>
              <w:t>dieses Vertrags angeführten Pflichten verstößt.</w:t>
            </w:r>
          </w:p>
        </w:tc>
      </w:tr>
      <w:tr w:rsidR="00C06FFF" w:rsidRPr="001E4DC9" w14:paraId="633775D1" w14:textId="77777777" w:rsidTr="001D5230">
        <w:tc>
          <w:tcPr>
            <w:tcW w:w="4535" w:type="dxa"/>
          </w:tcPr>
          <w:p w14:paraId="18CBE78F" w14:textId="57FFEF8B" w:rsidR="00C06FFF" w:rsidRPr="001E4DC9" w:rsidRDefault="00C06FFF" w:rsidP="00C06FFF">
            <w:pPr>
              <w:pStyle w:val="CZClanek11"/>
            </w:pPr>
            <w:r w:rsidRPr="001E4DC9">
              <w:t>Odstoupí-li Dárce od této smlouvy, je Obdarovaný povinen do 10 dnů od doručení oznámení o odstoupení vrátit Dárci Dar v plné výši.</w:t>
            </w:r>
          </w:p>
        </w:tc>
        <w:tc>
          <w:tcPr>
            <w:tcW w:w="4536" w:type="dxa"/>
          </w:tcPr>
          <w:p w14:paraId="617F1437" w14:textId="2ECAAB90" w:rsidR="00C06FFF" w:rsidRPr="001E4DC9" w:rsidRDefault="00255CD8" w:rsidP="00255CD8">
            <w:pPr>
              <w:pStyle w:val="ENClanek11"/>
              <w:rPr>
                <w:lang w:val="de-DE"/>
              </w:rPr>
            </w:pPr>
            <w:r w:rsidRPr="001E4DC9">
              <w:rPr>
                <w:lang w:val="de-DE"/>
              </w:rPr>
              <w:t>Falls die Schenkerin von diesem Vertrag zurücktritt, ist die Beschenkte verpflichtet, die Zuwendung in voller Höhe innerhalb von 10 Tagen nach Zustellung der Rücktrittserklärung an die Schenkerin zurückzugeben.</w:t>
            </w:r>
          </w:p>
        </w:tc>
      </w:tr>
      <w:tr w:rsidR="00C06FFF" w:rsidRPr="001E4DC9" w14:paraId="4AF3371D" w14:textId="77777777" w:rsidTr="001D5230">
        <w:tc>
          <w:tcPr>
            <w:tcW w:w="4535" w:type="dxa"/>
          </w:tcPr>
          <w:p w14:paraId="32E2116C" w14:textId="18ECD378" w:rsidR="00C06FFF" w:rsidRPr="001E4DC9" w:rsidRDefault="00C06FFF" w:rsidP="00C06FFF">
            <w:pPr>
              <w:pStyle w:val="CZClanek11"/>
            </w:pPr>
            <w:r w:rsidRPr="001E4DC9">
              <w:t xml:space="preserve">Dojde-li k předčasnému zrušení realizace </w:t>
            </w:r>
            <w:r w:rsidR="00CF6A7E" w:rsidRPr="001E4DC9">
              <w:t>P</w:t>
            </w:r>
            <w:r w:rsidRPr="001E4DC9">
              <w:t xml:space="preserve">rojektu ještě před jejím započetím, tato Smlouva se ruší a Obdarovaný je povinen do 10 dnů od zrušení realizace </w:t>
            </w:r>
            <w:r w:rsidR="00CF6A7E" w:rsidRPr="001E4DC9">
              <w:t>P</w:t>
            </w:r>
            <w:r w:rsidRPr="001E4DC9">
              <w:t>rojektu vrátit Dárci dar v plné výši, nedohodnou-li se smluvní strany písemně či e-mailem jinak.</w:t>
            </w:r>
          </w:p>
        </w:tc>
        <w:tc>
          <w:tcPr>
            <w:tcW w:w="4536" w:type="dxa"/>
          </w:tcPr>
          <w:p w14:paraId="25C32871" w14:textId="191AF1B8" w:rsidR="00C06FFF" w:rsidRPr="001E4DC9" w:rsidRDefault="00255CD8" w:rsidP="00255CD8">
            <w:pPr>
              <w:pStyle w:val="ENClanek11"/>
              <w:rPr>
                <w:lang w:val="de-DE"/>
              </w:rPr>
            </w:pPr>
            <w:r w:rsidRPr="001E4DC9">
              <w:rPr>
                <w:lang w:val="de-DE"/>
              </w:rPr>
              <w:t xml:space="preserve">Sollte die Projektumsetzung noch vor der Aufnahme vorzeitig aufgehoben werden, dann wird dieser Vertrag aufgehoben, und die Beschenkte ist verpflichtet, die Zuwendung in voller Höhe innerhalb von 10 Tagen nach Projektaufhebung an die Schenkerin zurückzugeben, es sei denn, die Vertragsparteien vereinbaren schriftlich oder per E-Mail etwas anderes.  </w:t>
            </w:r>
          </w:p>
        </w:tc>
      </w:tr>
      <w:tr w:rsidR="00C06FFF" w:rsidRPr="001E4DC9" w14:paraId="666AC678" w14:textId="77777777" w:rsidTr="001D5230">
        <w:tc>
          <w:tcPr>
            <w:tcW w:w="4535" w:type="dxa"/>
          </w:tcPr>
          <w:p w14:paraId="5788993B" w14:textId="12836416" w:rsidR="00C06FFF" w:rsidRPr="001E4DC9" w:rsidRDefault="00C06FFF" w:rsidP="00C06FFF">
            <w:pPr>
              <w:pStyle w:val="Nadpis1"/>
            </w:pPr>
            <w:bookmarkStart w:id="5" w:name="_Ref65866027"/>
            <w:r w:rsidRPr="001E4DC9">
              <w:t>UVEŘEJNĚNÍ SMLOUVY V REGISTRU SMLUV</w:t>
            </w:r>
            <w:bookmarkEnd w:id="5"/>
          </w:p>
        </w:tc>
        <w:tc>
          <w:tcPr>
            <w:tcW w:w="4536" w:type="dxa"/>
          </w:tcPr>
          <w:p w14:paraId="2E6B5363" w14:textId="0E530B85" w:rsidR="00C06FFF" w:rsidRPr="001E4DC9" w:rsidRDefault="00255CD8" w:rsidP="00255CD8">
            <w:pPr>
              <w:pStyle w:val="ENNadpis1"/>
              <w:rPr>
                <w:lang w:val="de-DE"/>
              </w:rPr>
            </w:pPr>
            <w:bookmarkStart w:id="6" w:name="_Ref65866042"/>
            <w:r w:rsidRPr="001E4DC9">
              <w:rPr>
                <w:lang w:val="de-DE"/>
              </w:rPr>
              <w:t>VERÖFFENTLICHUNG DES VERTRAGS IM VERTRAGSREGISTER</w:t>
            </w:r>
            <w:bookmarkEnd w:id="6"/>
          </w:p>
        </w:tc>
      </w:tr>
      <w:tr w:rsidR="00C06FFF" w:rsidRPr="001E4DC9" w14:paraId="3C62DEF4" w14:textId="77777777" w:rsidTr="001D5230">
        <w:tc>
          <w:tcPr>
            <w:tcW w:w="4535" w:type="dxa"/>
          </w:tcPr>
          <w:p w14:paraId="0484CD11" w14:textId="47C5ADBE" w:rsidR="00C06FFF" w:rsidRPr="001E4DC9" w:rsidRDefault="00C06FFF" w:rsidP="00C06FFF">
            <w:pPr>
              <w:pStyle w:val="CZClanek11"/>
            </w:pPr>
            <w:bookmarkStart w:id="7" w:name="_Ref65865991"/>
            <w:r w:rsidRPr="001E4DC9">
              <w:t>Pro případ, že zákon č. 340/2015 Sb., o zvláštních podmínkách účinnosti některých smluv, uveřejňování těchto smluv a o registru smluv (zákon o registru smluv), ve znění pozdějších předpisů (dále jen „</w:t>
            </w:r>
            <w:r w:rsidRPr="001E4DC9">
              <w:rPr>
                <w:b/>
                <w:bCs w:val="0"/>
              </w:rPr>
              <w:t>zákon o registru smluv</w:t>
            </w:r>
            <w:r w:rsidRPr="001E4DC9">
              <w:t>“) vyžaduje, aby tato smlouva byla uveřejněna v</w:t>
            </w:r>
            <w:r w:rsidR="00110ECF" w:rsidRPr="001E4DC9">
              <w:t> </w:t>
            </w:r>
            <w:r w:rsidRPr="001E4DC9">
              <w:t>registru smluv, se smluvní strany dohodly, že její uveřejnění zajistí Obdarovaný, a to nejpozději do 30 dnů od uzavření této smlouvy a plně v souladu s</w:t>
            </w:r>
            <w:r w:rsidR="00110ECF" w:rsidRPr="001E4DC9">
              <w:t> </w:t>
            </w:r>
            <w:r w:rsidRPr="001E4DC9">
              <w:t>požadavky dle zákona o registru smluv.</w:t>
            </w:r>
            <w:bookmarkEnd w:id="7"/>
          </w:p>
        </w:tc>
        <w:tc>
          <w:tcPr>
            <w:tcW w:w="4536" w:type="dxa"/>
          </w:tcPr>
          <w:p w14:paraId="75BBB02F" w14:textId="6E0B50CE" w:rsidR="00C06FFF" w:rsidRPr="001E4DC9" w:rsidRDefault="00255CD8" w:rsidP="00255CD8">
            <w:pPr>
              <w:pStyle w:val="ENClanek11"/>
              <w:rPr>
                <w:lang w:val="de-DE"/>
              </w:rPr>
            </w:pPr>
            <w:bookmarkStart w:id="8" w:name="_Ref65866007"/>
            <w:r w:rsidRPr="001E4DC9">
              <w:rPr>
                <w:lang w:val="de-DE"/>
              </w:rPr>
              <w:t xml:space="preserve">Für den Fall, dass das Gesetz Nr. 340/2015 Sb., über spezielle Bedingungen für das Inkrafttreten bestimmter Verträge, die Veröffentlichung solcher Verträge und über das Vertragsregister (Vertragsregistergesetz), </w:t>
            </w:r>
            <w:proofErr w:type="spellStart"/>
            <w:r w:rsidRPr="001E4DC9">
              <w:rPr>
                <w:lang w:val="de-DE"/>
              </w:rPr>
              <w:t>m.spät.Änd</w:t>
            </w:r>
            <w:proofErr w:type="spellEnd"/>
            <w:r w:rsidRPr="001E4DC9">
              <w:rPr>
                <w:lang w:val="de-DE"/>
              </w:rPr>
              <w:t>.  („</w:t>
            </w:r>
            <w:r w:rsidRPr="001E4DC9">
              <w:rPr>
                <w:b/>
                <w:bCs/>
                <w:lang w:val="de-DE"/>
              </w:rPr>
              <w:t>Vertragsregistergesetz</w:t>
            </w:r>
            <w:r w:rsidR="00110ECF" w:rsidRPr="001E4DC9">
              <w:rPr>
                <w:lang w:val="de-DE"/>
              </w:rPr>
              <w:t>“</w:t>
            </w:r>
            <w:r w:rsidRPr="001E4DC9">
              <w:rPr>
                <w:lang w:val="de-DE"/>
              </w:rPr>
              <w:t>) die Veröffentlichung dieses Vertrags im Vertragsregister vorgibt, dann vereinbaren die Vertragsparteien, dass die Veröffentlichung spätestens innerhalb von 30 Tagen ab Abschluss dieses Vertrags und voll im Einklang mit den Anforderungen des Vertragsregistergesetzes durch die Beschenkte gewährleistet wird.</w:t>
            </w:r>
            <w:bookmarkEnd w:id="8"/>
          </w:p>
        </w:tc>
      </w:tr>
      <w:tr w:rsidR="00C06FFF" w:rsidRPr="001E4DC9" w14:paraId="06CBD668" w14:textId="77777777" w:rsidTr="001D5230">
        <w:tc>
          <w:tcPr>
            <w:tcW w:w="4535" w:type="dxa"/>
          </w:tcPr>
          <w:p w14:paraId="7CC3AC6C" w14:textId="7C5E2B85" w:rsidR="00C06FFF" w:rsidRPr="001E4DC9" w:rsidRDefault="00C06FFF" w:rsidP="00C06FFF">
            <w:pPr>
              <w:pStyle w:val="CZClanek11"/>
            </w:pPr>
            <w:r w:rsidRPr="001E4DC9">
              <w:lastRenderedPageBreak/>
              <w:t>Obdarovaný je povinen (i) znečitelnit ve smlouvě před jejím odesláním správci registru smluv ty její části, které jsou dle zákona o registru smluv vyloučeny z uveřejnění a (</w:t>
            </w:r>
            <w:proofErr w:type="spellStart"/>
            <w:r w:rsidRPr="001E4DC9">
              <w:t>ii</w:t>
            </w:r>
            <w:proofErr w:type="spellEnd"/>
            <w:r w:rsidRPr="001E4DC9">
              <w:t>) uveřejnit tuto smlouvu v</w:t>
            </w:r>
            <w:r w:rsidR="00110ECF" w:rsidRPr="001E4DC9">
              <w:t> </w:t>
            </w:r>
            <w:r w:rsidRPr="001E4DC9">
              <w:t>registru smluv pouze v takové podobě, kterou Dárce předem písemně či e-mailem odsouhlasí.</w:t>
            </w:r>
          </w:p>
        </w:tc>
        <w:tc>
          <w:tcPr>
            <w:tcW w:w="4536" w:type="dxa"/>
          </w:tcPr>
          <w:p w14:paraId="79BA9AA6" w14:textId="047752FB" w:rsidR="00C06FFF" w:rsidRPr="001E4DC9" w:rsidRDefault="00255CD8" w:rsidP="00255CD8">
            <w:pPr>
              <w:pStyle w:val="ENClanek11"/>
              <w:rPr>
                <w:lang w:val="de-DE"/>
              </w:rPr>
            </w:pPr>
            <w:r w:rsidRPr="001E4DC9">
              <w:rPr>
                <w:lang w:val="de-DE"/>
              </w:rPr>
              <w:t>Die Beschenkte ist verpflichtet, (i) vor der Absendung des Vertrags an den Verwalter des Vertragsregisters jene Vertragsabschnitte unlesbar zu machen, die kraft Vertragsregistergesetzes aus der Veröffentlichung ausgeschlossen sind, und (ii) diesen Vertrag im Vertragsregister ausschließlich in solcher Form veröffentlichen zu lassen, die die Schenkerin im Vorfeld schriftlich oder per E-Mail genehmigt</w:t>
            </w:r>
          </w:p>
        </w:tc>
      </w:tr>
      <w:tr w:rsidR="00C06FFF" w:rsidRPr="001E4DC9" w14:paraId="58F04520" w14:textId="77777777" w:rsidTr="001D5230">
        <w:tc>
          <w:tcPr>
            <w:tcW w:w="4535" w:type="dxa"/>
          </w:tcPr>
          <w:p w14:paraId="7302480D" w14:textId="471E5B1F" w:rsidR="00C06FFF" w:rsidRPr="001E4DC9" w:rsidRDefault="00C06FFF" w:rsidP="00C06FFF">
            <w:pPr>
              <w:pStyle w:val="CZClanek11"/>
            </w:pPr>
            <w:r w:rsidRPr="001E4DC9">
              <w:t>Neuveřejní-li Obdarovaný tuto smlouvu v registru smluv ve lhůtě ujednané v</w:t>
            </w:r>
            <w:r w:rsidR="00CF6A7E" w:rsidRPr="001E4DC9">
              <w:t> </w:t>
            </w:r>
            <w:proofErr w:type="gramStart"/>
            <w:r w:rsidR="00CF6A7E" w:rsidRPr="001E4DC9">
              <w:t xml:space="preserve">bodu </w:t>
            </w:r>
            <w:r w:rsidR="00A82D76" w:rsidRPr="001E4DC9">
              <w:fldChar w:fldCharType="begin"/>
            </w:r>
            <w:r w:rsidR="00A82D76" w:rsidRPr="001E4DC9">
              <w:instrText xml:space="preserve"> REF _Ref65865991 \r \h </w:instrText>
            </w:r>
            <w:r w:rsidR="001E4DC9">
              <w:instrText xml:space="preserve"> \* MERGEFORMAT </w:instrText>
            </w:r>
            <w:r w:rsidR="00A82D76" w:rsidRPr="001E4DC9">
              <w:fldChar w:fldCharType="separate"/>
            </w:r>
            <w:r w:rsidR="00341807" w:rsidRPr="001E4DC9">
              <w:t>4.1</w:t>
            </w:r>
            <w:r w:rsidR="00A82D76" w:rsidRPr="001E4DC9">
              <w:fldChar w:fldCharType="end"/>
            </w:r>
            <w:r w:rsidRPr="001E4DC9">
              <w:t xml:space="preserve"> této</w:t>
            </w:r>
            <w:proofErr w:type="gramEnd"/>
            <w:r w:rsidRPr="001E4DC9">
              <w:t xml:space="preserve"> smlouvy, bude Dárce oprávněn tuto smlouvu uveřejnit v registru smluv sám.</w:t>
            </w:r>
          </w:p>
        </w:tc>
        <w:tc>
          <w:tcPr>
            <w:tcW w:w="4536" w:type="dxa"/>
          </w:tcPr>
          <w:p w14:paraId="399309EB" w14:textId="729A9764" w:rsidR="00C06FFF" w:rsidRPr="001E4DC9" w:rsidRDefault="00255CD8" w:rsidP="00546CA8">
            <w:pPr>
              <w:pStyle w:val="ENClanek11"/>
              <w:rPr>
                <w:lang w:val="de-DE"/>
              </w:rPr>
            </w:pPr>
            <w:r w:rsidRPr="001E4DC9">
              <w:rPr>
                <w:lang w:val="de-DE"/>
              </w:rPr>
              <w:t xml:space="preserve">Falls es die Beschenkte unterlässt, diesen Vertrag innerhalb der in </w:t>
            </w:r>
            <w:r w:rsidR="00CF6A7E" w:rsidRPr="001E4DC9">
              <w:rPr>
                <w:lang w:val="de-DE"/>
              </w:rPr>
              <w:t>Punkt</w:t>
            </w:r>
            <w:r w:rsidRPr="001E4DC9">
              <w:rPr>
                <w:lang w:val="de-DE"/>
              </w:rPr>
              <w:t xml:space="preserve"> </w:t>
            </w:r>
            <w:r w:rsidR="00A82D76" w:rsidRPr="001E4DC9">
              <w:fldChar w:fldCharType="begin"/>
            </w:r>
            <w:r w:rsidR="00A82D76" w:rsidRPr="001E4DC9">
              <w:rPr>
                <w:lang w:val="de-DE"/>
              </w:rPr>
              <w:instrText xml:space="preserve"> REF _Ref65866007 \r \h </w:instrText>
            </w:r>
            <w:r w:rsidR="001E4DC9">
              <w:instrText xml:space="preserve"> \* MERGEFORMAT </w:instrText>
            </w:r>
            <w:r w:rsidR="00A82D76" w:rsidRPr="001E4DC9">
              <w:fldChar w:fldCharType="separate"/>
            </w:r>
            <w:r w:rsidR="00341807" w:rsidRPr="001E4DC9">
              <w:rPr>
                <w:lang w:val="de-DE"/>
              </w:rPr>
              <w:t>4.1</w:t>
            </w:r>
            <w:r w:rsidR="00A82D76" w:rsidRPr="001E4DC9">
              <w:fldChar w:fldCharType="end"/>
            </w:r>
            <w:r w:rsidR="00A82D76" w:rsidRPr="001E4DC9">
              <w:rPr>
                <w:lang w:val="de-DE"/>
              </w:rPr>
              <w:t xml:space="preserve"> </w:t>
            </w:r>
            <w:r w:rsidRPr="001E4DC9">
              <w:rPr>
                <w:lang w:val="de-DE"/>
              </w:rPr>
              <w:t>dieses Vertrags vereinbarten Frist zu veröffentlichen, dann ist die Schenkerin berechtigt, diesen Vertrag im Vertragsregister selbst zu veröffentlichen.</w:t>
            </w:r>
          </w:p>
        </w:tc>
      </w:tr>
      <w:tr w:rsidR="00C06FFF" w:rsidRPr="001E4DC9" w14:paraId="5E50C666" w14:textId="77777777" w:rsidTr="001D5230">
        <w:tc>
          <w:tcPr>
            <w:tcW w:w="4535" w:type="dxa"/>
          </w:tcPr>
          <w:p w14:paraId="2FD9FF92" w14:textId="2FAEBD15" w:rsidR="00C06FFF" w:rsidRPr="001E4DC9" w:rsidRDefault="00C06FFF" w:rsidP="00C06FFF">
            <w:pPr>
              <w:pStyle w:val="CZClanek11"/>
            </w:pPr>
            <w:r w:rsidRPr="001E4DC9">
              <w:t xml:space="preserve">Ustanovení tohoto článku </w:t>
            </w:r>
            <w:r w:rsidR="002351B2" w:rsidRPr="001E4DC9">
              <w:fldChar w:fldCharType="begin"/>
            </w:r>
            <w:r w:rsidR="002351B2" w:rsidRPr="001E4DC9">
              <w:instrText xml:space="preserve"> REF _Ref65866027 \r \h </w:instrText>
            </w:r>
            <w:r w:rsidR="001E4DC9">
              <w:instrText xml:space="preserve"> \* MERGEFORMAT </w:instrText>
            </w:r>
            <w:r w:rsidR="002351B2" w:rsidRPr="001E4DC9">
              <w:fldChar w:fldCharType="separate"/>
            </w:r>
            <w:r w:rsidR="00341807" w:rsidRPr="001E4DC9">
              <w:t>4</w:t>
            </w:r>
            <w:r w:rsidR="002351B2" w:rsidRPr="001E4DC9">
              <w:fldChar w:fldCharType="end"/>
            </w:r>
            <w:r w:rsidRPr="001E4DC9">
              <w:t xml:space="preserve"> se přiměřeně použije i na jakýkoli dodatek k této Smlouvě.</w:t>
            </w:r>
          </w:p>
        </w:tc>
        <w:tc>
          <w:tcPr>
            <w:tcW w:w="4536" w:type="dxa"/>
          </w:tcPr>
          <w:p w14:paraId="592E3FC1" w14:textId="5D989BE1" w:rsidR="00C06FFF" w:rsidRPr="001E4DC9" w:rsidRDefault="00546CA8" w:rsidP="00546CA8">
            <w:pPr>
              <w:pStyle w:val="ENClanek11"/>
              <w:rPr>
                <w:lang w:val="de-DE"/>
              </w:rPr>
            </w:pPr>
            <w:r w:rsidRPr="001E4DC9">
              <w:rPr>
                <w:lang w:val="de-DE"/>
              </w:rPr>
              <w:t xml:space="preserve">Bestimmungen des Artikels </w:t>
            </w:r>
            <w:r w:rsidR="002351B2" w:rsidRPr="001E4DC9">
              <w:fldChar w:fldCharType="begin"/>
            </w:r>
            <w:r w:rsidR="002351B2" w:rsidRPr="001E4DC9">
              <w:rPr>
                <w:lang w:val="de-DE"/>
              </w:rPr>
              <w:instrText xml:space="preserve"> REF _Ref65866042 \r \h </w:instrText>
            </w:r>
            <w:r w:rsidR="001E4DC9">
              <w:instrText xml:space="preserve"> \* MERGEFORMAT </w:instrText>
            </w:r>
            <w:r w:rsidR="002351B2" w:rsidRPr="001E4DC9">
              <w:fldChar w:fldCharType="separate"/>
            </w:r>
            <w:r w:rsidR="00341807" w:rsidRPr="001E4DC9">
              <w:rPr>
                <w:lang w:val="de-DE"/>
              </w:rPr>
              <w:t>4</w:t>
            </w:r>
            <w:r w:rsidR="002351B2" w:rsidRPr="001E4DC9">
              <w:fldChar w:fldCharType="end"/>
            </w:r>
            <w:r w:rsidRPr="001E4DC9">
              <w:rPr>
                <w:lang w:val="de-DE"/>
              </w:rPr>
              <w:t xml:space="preserve"> finden auch auf jeden Nachtrag zu diesem Vertrag sinngemäß Anwendung.</w:t>
            </w:r>
          </w:p>
        </w:tc>
      </w:tr>
      <w:tr w:rsidR="00C06FFF" w:rsidRPr="001E4DC9" w14:paraId="324B5056" w14:textId="77777777" w:rsidTr="001D5230">
        <w:tc>
          <w:tcPr>
            <w:tcW w:w="4535" w:type="dxa"/>
          </w:tcPr>
          <w:p w14:paraId="720829E7" w14:textId="42A0EAFE" w:rsidR="00C06FFF" w:rsidRPr="001E4DC9" w:rsidRDefault="00C06FFF" w:rsidP="00C06FFF">
            <w:pPr>
              <w:pStyle w:val="CZClanek11"/>
            </w:pPr>
            <w:r w:rsidRPr="001E4DC9">
              <w:t xml:space="preserve">Nepodléhá-li tato smlouva uveřejnění v registru smluv, tento článek </w:t>
            </w:r>
            <w:r w:rsidR="00A82D76" w:rsidRPr="001E4DC9">
              <w:fldChar w:fldCharType="begin"/>
            </w:r>
            <w:r w:rsidR="00A82D76" w:rsidRPr="001E4DC9">
              <w:instrText xml:space="preserve"> REF _Ref65866027 \r \h </w:instrText>
            </w:r>
            <w:r w:rsidR="001E4DC9">
              <w:instrText xml:space="preserve"> \* MERGEFORMAT </w:instrText>
            </w:r>
            <w:r w:rsidR="00A82D76" w:rsidRPr="001E4DC9">
              <w:fldChar w:fldCharType="separate"/>
            </w:r>
            <w:r w:rsidR="00341807" w:rsidRPr="001E4DC9">
              <w:t>4</w:t>
            </w:r>
            <w:r w:rsidR="00A82D76" w:rsidRPr="001E4DC9">
              <w:fldChar w:fldCharType="end"/>
            </w:r>
            <w:r w:rsidRPr="001E4DC9">
              <w:t xml:space="preserve"> se nepoužije.</w:t>
            </w:r>
          </w:p>
        </w:tc>
        <w:tc>
          <w:tcPr>
            <w:tcW w:w="4536" w:type="dxa"/>
          </w:tcPr>
          <w:p w14:paraId="3E3C81C6" w14:textId="3263ED76" w:rsidR="00C06FFF" w:rsidRPr="001E4DC9" w:rsidRDefault="00546CA8" w:rsidP="00546CA8">
            <w:pPr>
              <w:pStyle w:val="ENClanek11"/>
              <w:rPr>
                <w:lang w:val="de-DE"/>
              </w:rPr>
            </w:pPr>
            <w:r w:rsidRPr="001E4DC9">
              <w:rPr>
                <w:lang w:val="de-DE"/>
              </w:rPr>
              <w:t xml:space="preserve">Falls dieser Vertrag der Veröffentlichung im Vertragsregister unterworfen ist, dann findet dieser Artikel </w:t>
            </w:r>
            <w:r w:rsidR="00A82D76" w:rsidRPr="001E4DC9">
              <w:fldChar w:fldCharType="begin"/>
            </w:r>
            <w:r w:rsidR="00A82D76" w:rsidRPr="001E4DC9">
              <w:rPr>
                <w:lang w:val="de-DE"/>
              </w:rPr>
              <w:instrText xml:space="preserve"> REF _Ref65866042 \r \h </w:instrText>
            </w:r>
            <w:r w:rsidR="001E4DC9">
              <w:instrText xml:space="preserve"> \* MERGEFORMAT </w:instrText>
            </w:r>
            <w:r w:rsidR="00A82D76" w:rsidRPr="001E4DC9">
              <w:fldChar w:fldCharType="separate"/>
            </w:r>
            <w:r w:rsidR="00341807" w:rsidRPr="001E4DC9">
              <w:rPr>
                <w:lang w:val="de-DE"/>
              </w:rPr>
              <w:t>4</w:t>
            </w:r>
            <w:r w:rsidR="00A82D76" w:rsidRPr="001E4DC9">
              <w:fldChar w:fldCharType="end"/>
            </w:r>
            <w:r w:rsidRPr="001E4DC9">
              <w:rPr>
                <w:lang w:val="de-DE"/>
              </w:rPr>
              <w:t xml:space="preserve"> keine Anwendung.</w:t>
            </w:r>
          </w:p>
        </w:tc>
      </w:tr>
      <w:tr w:rsidR="00C06FFF" w:rsidRPr="001E4DC9" w14:paraId="306F18B1" w14:textId="77777777" w:rsidTr="001D5230">
        <w:tc>
          <w:tcPr>
            <w:tcW w:w="4535" w:type="dxa"/>
          </w:tcPr>
          <w:p w14:paraId="62D5D0D1" w14:textId="0754F15E" w:rsidR="00C06FFF" w:rsidRPr="001E4DC9" w:rsidRDefault="00C06FFF" w:rsidP="00C06FFF">
            <w:pPr>
              <w:pStyle w:val="Nadpis1"/>
            </w:pPr>
            <w:r w:rsidRPr="001E4DC9">
              <w:t>ZÁVĚREČNÁ UJEDNÁNÍ</w:t>
            </w:r>
          </w:p>
        </w:tc>
        <w:tc>
          <w:tcPr>
            <w:tcW w:w="4536" w:type="dxa"/>
          </w:tcPr>
          <w:p w14:paraId="3FB8D278" w14:textId="09B9F9D8" w:rsidR="00C06FFF" w:rsidRPr="001E4DC9" w:rsidRDefault="00546CA8" w:rsidP="00546CA8">
            <w:pPr>
              <w:pStyle w:val="ENNadpis1"/>
            </w:pPr>
            <w:r w:rsidRPr="001E4DC9">
              <w:t>SCHLUSSBESTIMMUNGEN</w:t>
            </w:r>
          </w:p>
        </w:tc>
      </w:tr>
      <w:tr w:rsidR="00C06FFF" w:rsidRPr="001E4DC9" w14:paraId="63EDAB45" w14:textId="77777777" w:rsidTr="001D5230">
        <w:tc>
          <w:tcPr>
            <w:tcW w:w="4535" w:type="dxa"/>
          </w:tcPr>
          <w:p w14:paraId="2ADE53EE" w14:textId="2F29E707" w:rsidR="00C06FFF" w:rsidRPr="001E4DC9" w:rsidRDefault="00C06FFF" w:rsidP="00C06FFF">
            <w:pPr>
              <w:pStyle w:val="CZClanek11"/>
            </w:pPr>
            <w:r w:rsidRPr="001E4DC9">
              <w:t>Tato smlouva nabývá účinnosti dnem jejího podpisu poslední ze smluvních stran; podléhá-li však tato smlouva uveřejnění v registru smluv, nabývá účinnosti až jejím uveřejněním.</w:t>
            </w:r>
          </w:p>
        </w:tc>
        <w:tc>
          <w:tcPr>
            <w:tcW w:w="4536" w:type="dxa"/>
          </w:tcPr>
          <w:p w14:paraId="2E468F21" w14:textId="02D35807" w:rsidR="00C06FFF" w:rsidRPr="001E4DC9" w:rsidRDefault="00546CA8" w:rsidP="00546CA8">
            <w:pPr>
              <w:pStyle w:val="ENClanek11"/>
              <w:rPr>
                <w:lang w:val="de-DE"/>
              </w:rPr>
            </w:pPr>
            <w:r w:rsidRPr="001E4DC9">
              <w:rPr>
                <w:lang w:val="de-DE"/>
              </w:rPr>
              <w:t>Dieser Vertrag tritt mit dem Tag dessen Unterzeichnung durch die letzte Vertragspartei in Kraft; falls der Vertrag der Veröffentlichung im Vertragsregister unterworfen ist, dann tritt er erst mit der Veröffentlichung in Kraft.</w:t>
            </w:r>
          </w:p>
        </w:tc>
      </w:tr>
      <w:tr w:rsidR="00C06FFF" w:rsidRPr="001E4DC9" w14:paraId="003A8C54" w14:textId="77777777" w:rsidTr="001D5230">
        <w:tc>
          <w:tcPr>
            <w:tcW w:w="4535" w:type="dxa"/>
          </w:tcPr>
          <w:p w14:paraId="7044A3BC" w14:textId="20983A69" w:rsidR="00C06FFF" w:rsidRPr="001E4DC9" w:rsidRDefault="00C06FFF" w:rsidP="00C06FFF">
            <w:pPr>
              <w:pStyle w:val="CZClanek11"/>
            </w:pPr>
            <w:r w:rsidRPr="001E4DC9">
              <w:t>Práva a povinnosti smluvních stran se řídí ustanoveními občanského zákoníku.</w:t>
            </w:r>
          </w:p>
        </w:tc>
        <w:tc>
          <w:tcPr>
            <w:tcW w:w="4536" w:type="dxa"/>
          </w:tcPr>
          <w:p w14:paraId="144A44B5" w14:textId="00C8D1AD" w:rsidR="00C06FFF" w:rsidRPr="001E4DC9" w:rsidRDefault="00546CA8" w:rsidP="00546CA8">
            <w:pPr>
              <w:pStyle w:val="ENClanek11"/>
              <w:rPr>
                <w:lang w:val="de-DE"/>
              </w:rPr>
            </w:pPr>
            <w:r w:rsidRPr="001E4DC9">
              <w:rPr>
                <w:lang w:val="de-DE"/>
              </w:rPr>
              <w:t>Die Rechte und Pflichten der Vertragsparteien richten sich nach dem Bürgerlichen Gesetzbuch.</w:t>
            </w:r>
          </w:p>
        </w:tc>
      </w:tr>
      <w:tr w:rsidR="00C06FFF" w:rsidRPr="001E4DC9" w14:paraId="33012B45" w14:textId="77777777" w:rsidTr="001D5230">
        <w:tc>
          <w:tcPr>
            <w:tcW w:w="4535" w:type="dxa"/>
          </w:tcPr>
          <w:p w14:paraId="7096A811" w14:textId="2AFC0376" w:rsidR="00C06FFF" w:rsidRPr="001E4DC9" w:rsidRDefault="00C06FFF" w:rsidP="00C06FFF">
            <w:pPr>
              <w:pStyle w:val="CZClanek11"/>
            </w:pPr>
            <w:r w:rsidRPr="001E4DC9">
              <w:t>Tato smlouva obsahuje úplnou dohodu smluvních stran ve věci předmětu této smlouvy, a nahrazuje veškeré ostatní písemné či ústní dohody učiněné ve věci předmětu této smlouvy. Veškeré změny této smlouvy lze činit pouze formou písemných číslovaných dodatků podepsaných oběma smluvními stranami.</w:t>
            </w:r>
          </w:p>
        </w:tc>
        <w:tc>
          <w:tcPr>
            <w:tcW w:w="4536" w:type="dxa"/>
          </w:tcPr>
          <w:p w14:paraId="5EBA7AAD" w14:textId="22978554" w:rsidR="00C06FFF" w:rsidRPr="001E4DC9" w:rsidRDefault="00546CA8" w:rsidP="00546CA8">
            <w:pPr>
              <w:pStyle w:val="ENClanek11"/>
              <w:rPr>
                <w:lang w:val="de-DE"/>
              </w:rPr>
            </w:pPr>
            <w:r w:rsidRPr="001E4DC9">
              <w:rPr>
                <w:lang w:val="de-DE"/>
              </w:rPr>
              <w:t>Dieser Vertrag umfasst die vollständige Vereinbarung der Vertragsparteien betreffend den Vertragsgegenstand und ersetzt alle übrigen schriftlichen oder mündlichen Abreden, die betreffend diesen Vertragsgegenstand getroffen wurden. Änderungen dieses Vertrags bedürfen der schriftlichen Form, und müssen durch nummerierte von beiden Vertragsparteien unterzeichnete Nachträge erfolgen.</w:t>
            </w:r>
          </w:p>
        </w:tc>
      </w:tr>
      <w:tr w:rsidR="00C06FFF" w:rsidRPr="001E4DC9" w14:paraId="13C297F0" w14:textId="77777777" w:rsidTr="001D5230">
        <w:tc>
          <w:tcPr>
            <w:tcW w:w="4535" w:type="dxa"/>
          </w:tcPr>
          <w:p w14:paraId="711078EA" w14:textId="4CBE703F" w:rsidR="00C06FFF" w:rsidRPr="001E4DC9" w:rsidRDefault="00C06FFF" w:rsidP="00C06FFF">
            <w:pPr>
              <w:pStyle w:val="CZClanek11"/>
            </w:pPr>
            <w:r w:rsidRPr="001E4DC9">
              <w:t xml:space="preserve">Bez ohledu na jakákoli jiná ustanovení této smlouvy se smluvní strany dohodly, že požadavek písemné formy bude v případě právních jednání směřujících k uzavření, změně nebo ukončení této smlouvy </w:t>
            </w:r>
            <w:r w:rsidRPr="001E4DC9">
              <w:lastRenderedPageBreak/>
              <w:t>naplněn jak vlastnoručně podepsanou listinou, tak i elektronickým dokumentem podepsaným uznávaným elektronickým podpisem nebo podepsaným prostřednictvím elektronického nástroje dle volby Dárce, nikoli však prostým e-mailem či faxem.</w:t>
            </w:r>
          </w:p>
        </w:tc>
        <w:tc>
          <w:tcPr>
            <w:tcW w:w="4536" w:type="dxa"/>
          </w:tcPr>
          <w:p w14:paraId="1FFBA3AB" w14:textId="1B453D32" w:rsidR="00C06FFF" w:rsidRPr="001E4DC9" w:rsidRDefault="00546CA8" w:rsidP="00546CA8">
            <w:pPr>
              <w:pStyle w:val="ENClanek11"/>
              <w:rPr>
                <w:lang w:val="de-DE"/>
              </w:rPr>
            </w:pPr>
            <w:r w:rsidRPr="001E4DC9">
              <w:rPr>
                <w:lang w:val="de-DE"/>
              </w:rPr>
              <w:lastRenderedPageBreak/>
              <w:t xml:space="preserve">Ungeachtet sonstiger Bestimmungen dieses Vertrags vereinbaren die Vertragsparteien, dass die Anforderung der schriftlichen Form bei Rechtsgeschäften, bei denen es um den Abschluss, die </w:t>
            </w:r>
            <w:r w:rsidRPr="001E4DC9">
              <w:rPr>
                <w:lang w:val="de-DE"/>
              </w:rPr>
              <w:lastRenderedPageBreak/>
              <w:t>Änderung oder Beendigung dieses Vertrags geht, sowohl durch eigenhändig unterzeichnete Urkunde als auch durch ein elektronisches mit anerkannter digitaler Unterschrift oder mittels elektronischen Instruments nach Wahl der Schenkerin unterzeichnetes Dokument  gewahrt wird; per einfache E-Mail oder per Fax ist die Form nicht gewahrt.</w:t>
            </w:r>
          </w:p>
        </w:tc>
      </w:tr>
      <w:tr w:rsidR="00C06FFF" w:rsidRPr="001E4DC9" w14:paraId="7E31E0D0" w14:textId="77777777" w:rsidTr="001D5230">
        <w:tc>
          <w:tcPr>
            <w:tcW w:w="4535" w:type="dxa"/>
          </w:tcPr>
          <w:p w14:paraId="7B79E952" w14:textId="612062AF" w:rsidR="00C06FFF" w:rsidRPr="001E4DC9" w:rsidRDefault="00C06FFF" w:rsidP="00C06FFF">
            <w:pPr>
              <w:pStyle w:val="CZClanek11"/>
            </w:pPr>
            <w:r w:rsidRPr="001E4DC9">
              <w:lastRenderedPageBreak/>
              <w:t>Tato smlouva je vyhotovena ve dvou vyhotoveních, z nichž každá strana obdrží po jednom vyhotovení.</w:t>
            </w:r>
          </w:p>
        </w:tc>
        <w:tc>
          <w:tcPr>
            <w:tcW w:w="4536" w:type="dxa"/>
          </w:tcPr>
          <w:p w14:paraId="0EF8E9E6" w14:textId="33A0DE69" w:rsidR="00C06FFF" w:rsidRPr="001E4DC9" w:rsidRDefault="00546CA8" w:rsidP="00546CA8">
            <w:pPr>
              <w:pStyle w:val="ENClanek11"/>
              <w:rPr>
                <w:lang w:val="de-DE"/>
              </w:rPr>
            </w:pPr>
            <w:r w:rsidRPr="001E4DC9">
              <w:rPr>
                <w:lang w:val="de-DE"/>
              </w:rPr>
              <w:t>Dieser Vertrag ist in zwei Ausfertigungen erstellt, wovon jede Vertragspartei je eine Ausfertigung erhält.</w:t>
            </w:r>
          </w:p>
        </w:tc>
      </w:tr>
      <w:tr w:rsidR="00C06FFF" w:rsidRPr="001E4DC9" w14:paraId="61FF170F" w14:textId="77777777" w:rsidTr="001D5230">
        <w:tc>
          <w:tcPr>
            <w:tcW w:w="4535" w:type="dxa"/>
          </w:tcPr>
          <w:p w14:paraId="5D7BAA43" w14:textId="705F32CB" w:rsidR="00C06FFF" w:rsidRPr="001E4DC9" w:rsidRDefault="00C06FFF" w:rsidP="00C06FFF">
            <w:pPr>
              <w:pStyle w:val="CZClanek11"/>
            </w:pPr>
            <w:r w:rsidRPr="001E4DC9">
              <w:t>Smluvní strany prohlašují, že si tuto smlouvu přečetly, že odpovídá jejich pravé a svobodné vůli a že nebyla uzavřena za jednostranně nevýhodných podmínek, na důkaz čehož připojují své podpisy.</w:t>
            </w:r>
          </w:p>
        </w:tc>
        <w:tc>
          <w:tcPr>
            <w:tcW w:w="4536" w:type="dxa"/>
          </w:tcPr>
          <w:p w14:paraId="6C3FADE5" w14:textId="4FB00E66" w:rsidR="00C06FFF" w:rsidRPr="001E4DC9" w:rsidRDefault="00546CA8" w:rsidP="00546CA8">
            <w:pPr>
              <w:pStyle w:val="ENClanek11"/>
              <w:rPr>
                <w:lang w:val="de-DE"/>
              </w:rPr>
            </w:pPr>
            <w:r w:rsidRPr="001E4DC9">
              <w:rPr>
                <w:lang w:val="de-DE"/>
              </w:rPr>
              <w:t xml:space="preserve">Die Vertragsparteien erklären, dass sie diesen Vertrag gelesen haben, er ihren echten und freien Willen wiedergibt, und dessen Unterzeichnung nicht unter Zwang oder einseitiger Benachteiligung erfolgte, was sie mit ihren unten angefügten Unterschriften bestätigen.  </w:t>
            </w:r>
          </w:p>
        </w:tc>
      </w:tr>
      <w:tr w:rsidR="00110ECF" w:rsidRPr="001E4DC9" w14:paraId="321CDB5A" w14:textId="77777777" w:rsidTr="001D5230">
        <w:tc>
          <w:tcPr>
            <w:tcW w:w="4535" w:type="dxa"/>
          </w:tcPr>
          <w:p w14:paraId="3ABE6C1A" w14:textId="77777777" w:rsidR="00110ECF" w:rsidRPr="001E4DC9" w:rsidRDefault="00110ECF" w:rsidP="004C7263">
            <w:pPr>
              <w:pStyle w:val="CZClanek11"/>
              <w:numPr>
                <w:ilvl w:val="0"/>
                <w:numId w:val="0"/>
              </w:numPr>
            </w:pPr>
          </w:p>
        </w:tc>
        <w:tc>
          <w:tcPr>
            <w:tcW w:w="4536" w:type="dxa"/>
          </w:tcPr>
          <w:p w14:paraId="3645E2DC" w14:textId="77777777" w:rsidR="00110ECF" w:rsidRPr="001E4DC9" w:rsidRDefault="00110ECF" w:rsidP="00110ECF">
            <w:pPr>
              <w:pStyle w:val="ENClanek11"/>
              <w:numPr>
                <w:ilvl w:val="0"/>
                <w:numId w:val="0"/>
              </w:numPr>
              <w:ind w:left="567"/>
              <w:rPr>
                <w:lang w:val="de-DE"/>
              </w:rPr>
            </w:pPr>
          </w:p>
        </w:tc>
      </w:tr>
      <w:tr w:rsidR="00C06FFF" w:rsidRPr="001E4DC9" w14:paraId="5071DFD5" w14:textId="77777777" w:rsidTr="001D5230">
        <w:tc>
          <w:tcPr>
            <w:tcW w:w="4535" w:type="dxa"/>
          </w:tcPr>
          <w:p w14:paraId="0994ADF3" w14:textId="662AAAC1" w:rsidR="00C06FFF" w:rsidRPr="001E4DC9" w:rsidRDefault="00C06FFF" w:rsidP="00C06FFF">
            <w:r w:rsidRPr="001E4DC9">
              <w:t>V Praze dne _______________</w:t>
            </w:r>
          </w:p>
        </w:tc>
        <w:tc>
          <w:tcPr>
            <w:tcW w:w="4536" w:type="dxa"/>
          </w:tcPr>
          <w:p w14:paraId="2356B531" w14:textId="40BE4375" w:rsidR="00C06FFF" w:rsidRPr="001E4DC9" w:rsidRDefault="00546CA8" w:rsidP="00C06FFF">
            <w:pPr>
              <w:pStyle w:val="ENNormalni"/>
            </w:pPr>
            <w:r w:rsidRPr="001E4DC9">
              <w:rPr>
                <w:lang w:val="de-DE"/>
              </w:rPr>
              <w:t>Ort ______________, den _______________</w:t>
            </w:r>
          </w:p>
        </w:tc>
      </w:tr>
      <w:tr w:rsidR="00C06FFF" w:rsidRPr="001E4DC9" w14:paraId="183E6D52" w14:textId="77777777" w:rsidTr="001D5230">
        <w:tc>
          <w:tcPr>
            <w:tcW w:w="4535" w:type="dxa"/>
          </w:tcPr>
          <w:p w14:paraId="79692BE4" w14:textId="77777777" w:rsidR="00C06FFF" w:rsidRPr="001E4DC9" w:rsidRDefault="00C06FFF" w:rsidP="00C06FFF">
            <w:pPr>
              <w:rPr>
                <w:b/>
                <w:bCs/>
              </w:rPr>
            </w:pPr>
            <w:r w:rsidRPr="001E4DC9">
              <w:t xml:space="preserve">za </w:t>
            </w:r>
            <w:r w:rsidRPr="001E4DC9">
              <w:rPr>
                <w:b/>
                <w:bCs/>
              </w:rPr>
              <w:t>BMW Mobility Development Center s.r.o.</w:t>
            </w:r>
          </w:p>
          <w:p w14:paraId="3BA4CFB6" w14:textId="78657DA0" w:rsidR="00C06FFF" w:rsidRPr="001E4DC9" w:rsidRDefault="00C06FFF" w:rsidP="00C06FFF"/>
          <w:p w14:paraId="68916C77" w14:textId="77777777" w:rsidR="00C06FFF" w:rsidRPr="001E4DC9" w:rsidRDefault="00C06FFF" w:rsidP="00C06FFF"/>
          <w:p w14:paraId="3CC15115" w14:textId="77777777" w:rsidR="00C06FFF" w:rsidRPr="001E4DC9" w:rsidRDefault="00C06FFF" w:rsidP="00C06FFF">
            <w:r w:rsidRPr="001E4DC9">
              <w:t>_______________________________________</w:t>
            </w:r>
          </w:p>
        </w:tc>
        <w:tc>
          <w:tcPr>
            <w:tcW w:w="4536" w:type="dxa"/>
          </w:tcPr>
          <w:p w14:paraId="0D04934A" w14:textId="77777777" w:rsidR="00546CA8" w:rsidRPr="001E4DC9" w:rsidRDefault="00546CA8" w:rsidP="00546CA8">
            <w:pPr>
              <w:rPr>
                <w:b/>
                <w:bCs/>
                <w:lang w:val="en-US"/>
              </w:rPr>
            </w:pPr>
            <w:proofErr w:type="spellStart"/>
            <w:proofErr w:type="gramStart"/>
            <w:r w:rsidRPr="001E4DC9">
              <w:rPr>
                <w:lang w:val="en-US"/>
              </w:rPr>
              <w:t>für</w:t>
            </w:r>
            <w:proofErr w:type="spellEnd"/>
            <w:proofErr w:type="gramEnd"/>
            <w:r w:rsidRPr="001E4DC9">
              <w:rPr>
                <w:lang w:val="en-US"/>
              </w:rPr>
              <w:t xml:space="preserve"> </w:t>
            </w:r>
            <w:r w:rsidRPr="001E4DC9">
              <w:rPr>
                <w:b/>
                <w:bCs/>
                <w:lang w:val="en-US"/>
              </w:rPr>
              <w:t>BMW Mobility Development Center s.r.o.</w:t>
            </w:r>
          </w:p>
          <w:p w14:paraId="3A3FCC92" w14:textId="3C97BEC0" w:rsidR="00546CA8" w:rsidRPr="001E4DC9" w:rsidRDefault="00546CA8" w:rsidP="00C06FFF">
            <w:pPr>
              <w:pStyle w:val="ENNormalni"/>
            </w:pPr>
          </w:p>
          <w:p w14:paraId="247DB10E" w14:textId="77777777" w:rsidR="00546CA8" w:rsidRPr="001E4DC9" w:rsidRDefault="00546CA8" w:rsidP="00C06FFF">
            <w:pPr>
              <w:pStyle w:val="ENNormalni"/>
            </w:pPr>
          </w:p>
          <w:p w14:paraId="2CC838F9" w14:textId="77777777" w:rsidR="00C06FFF" w:rsidRPr="001E4DC9" w:rsidRDefault="00C06FFF" w:rsidP="00C06FFF">
            <w:pPr>
              <w:pStyle w:val="ENNormalni"/>
            </w:pPr>
            <w:r w:rsidRPr="001E4DC9">
              <w:t>_______________________________________</w:t>
            </w:r>
          </w:p>
        </w:tc>
      </w:tr>
      <w:tr w:rsidR="00C06FFF" w:rsidRPr="001E4DC9" w14:paraId="62B937A2" w14:textId="77777777" w:rsidTr="001D5230">
        <w:tc>
          <w:tcPr>
            <w:tcW w:w="4535" w:type="dxa"/>
          </w:tcPr>
          <w:p w14:paraId="2DF4937E" w14:textId="283FABB5" w:rsidR="00C06FFF" w:rsidRPr="001E4DC9" w:rsidRDefault="00C06FFF" w:rsidP="00C06FFF">
            <w:r w:rsidRPr="001E4DC9">
              <w:t xml:space="preserve">Jméno: </w:t>
            </w:r>
            <w:proofErr w:type="spellStart"/>
            <w:r w:rsidR="004C7263">
              <w:t>xxxxxxxxxx</w:t>
            </w:r>
            <w:proofErr w:type="spellEnd"/>
          </w:p>
          <w:p w14:paraId="1ACB252A" w14:textId="7D402548" w:rsidR="00C06FFF" w:rsidRPr="001E4DC9" w:rsidRDefault="00C06FFF" w:rsidP="00C06FFF">
            <w:r w:rsidRPr="001E4DC9">
              <w:t>Funkce: jednatel</w:t>
            </w:r>
          </w:p>
        </w:tc>
        <w:tc>
          <w:tcPr>
            <w:tcW w:w="4536" w:type="dxa"/>
          </w:tcPr>
          <w:p w14:paraId="7E5D6E4E" w14:textId="26FCC601" w:rsidR="00C06FFF" w:rsidRPr="001E4DC9" w:rsidRDefault="00C06FFF" w:rsidP="00C06FFF">
            <w:pPr>
              <w:pStyle w:val="ENNormalni"/>
              <w:rPr>
                <w:lang w:val="de-DE"/>
              </w:rPr>
            </w:pPr>
            <w:r w:rsidRPr="001E4DC9">
              <w:rPr>
                <w:lang w:val="de-DE"/>
              </w:rPr>
              <w:t xml:space="preserve">Name: </w:t>
            </w:r>
            <w:proofErr w:type="spellStart"/>
            <w:r w:rsidR="004C7263">
              <w:rPr>
                <w:lang w:val="de-DE"/>
              </w:rPr>
              <w:t>xxxxxxxxxxxx</w:t>
            </w:r>
            <w:proofErr w:type="spellEnd"/>
          </w:p>
          <w:p w14:paraId="615DB36D" w14:textId="359051A4" w:rsidR="00C06FFF" w:rsidRPr="001E4DC9" w:rsidRDefault="00C06FFF" w:rsidP="00C06FFF">
            <w:pPr>
              <w:pStyle w:val="ENNormalni"/>
              <w:rPr>
                <w:lang w:val="de-DE"/>
              </w:rPr>
            </w:pPr>
            <w:r w:rsidRPr="001E4DC9">
              <w:rPr>
                <w:lang w:val="de-DE"/>
              </w:rPr>
              <w:t xml:space="preserve">Title: </w:t>
            </w:r>
            <w:r w:rsidR="00546CA8" w:rsidRPr="001E4DC9">
              <w:rPr>
                <w:lang w:val="de-DE"/>
              </w:rPr>
              <w:t>Geschäftsführer</w:t>
            </w:r>
          </w:p>
        </w:tc>
      </w:tr>
      <w:tr w:rsidR="00C06FFF" w:rsidRPr="001E4DC9" w14:paraId="4967CF1B" w14:textId="77777777" w:rsidTr="001D5230">
        <w:tc>
          <w:tcPr>
            <w:tcW w:w="4535" w:type="dxa"/>
          </w:tcPr>
          <w:p w14:paraId="7698364A" w14:textId="44DC9FB5" w:rsidR="00506A30" w:rsidRPr="001E4DC9" w:rsidRDefault="00506A30" w:rsidP="00C06FFF"/>
        </w:tc>
        <w:tc>
          <w:tcPr>
            <w:tcW w:w="4536" w:type="dxa"/>
          </w:tcPr>
          <w:p w14:paraId="48679910" w14:textId="77777777" w:rsidR="00C06FFF" w:rsidRPr="001E4DC9" w:rsidRDefault="00C06FFF" w:rsidP="00C06FFF">
            <w:pPr>
              <w:pStyle w:val="ENNormalni"/>
              <w:rPr>
                <w:lang w:val="de-DE"/>
              </w:rPr>
            </w:pPr>
          </w:p>
        </w:tc>
      </w:tr>
      <w:tr w:rsidR="00C06FFF" w:rsidRPr="001E4DC9" w14:paraId="08ECABDC" w14:textId="77777777" w:rsidTr="001D5230">
        <w:tc>
          <w:tcPr>
            <w:tcW w:w="4535" w:type="dxa"/>
          </w:tcPr>
          <w:p w14:paraId="2E8125E9" w14:textId="6314C2A1" w:rsidR="00C06FFF" w:rsidRPr="001E4DC9" w:rsidRDefault="00C06FFF" w:rsidP="00BA31BE">
            <w:r w:rsidRPr="001E4DC9">
              <w:t xml:space="preserve">V </w:t>
            </w:r>
            <w:r w:rsidR="00BA31BE" w:rsidRPr="001E4DC9">
              <w:t>Sokolově</w:t>
            </w:r>
            <w:r w:rsidRPr="001E4DC9">
              <w:t xml:space="preserve"> dne _______________</w:t>
            </w:r>
          </w:p>
        </w:tc>
        <w:tc>
          <w:tcPr>
            <w:tcW w:w="4536" w:type="dxa"/>
          </w:tcPr>
          <w:p w14:paraId="2B983316" w14:textId="5160A9D3" w:rsidR="00C06FFF" w:rsidRPr="001E4DC9" w:rsidRDefault="00546CA8" w:rsidP="00BA31BE">
            <w:pPr>
              <w:pStyle w:val="ENNormalni"/>
            </w:pPr>
            <w:r w:rsidRPr="001E4DC9">
              <w:rPr>
                <w:lang w:val="de-DE"/>
              </w:rPr>
              <w:t xml:space="preserve">Ort </w:t>
            </w:r>
            <w:r w:rsidR="00BA31BE" w:rsidRPr="001E4DC9">
              <w:rPr>
                <w:lang w:val="de-DE"/>
              </w:rPr>
              <w:t>Sokolov</w:t>
            </w:r>
            <w:r w:rsidRPr="001E4DC9">
              <w:rPr>
                <w:lang w:val="de-DE"/>
              </w:rPr>
              <w:t>, den _______________</w:t>
            </w:r>
          </w:p>
        </w:tc>
      </w:tr>
      <w:tr w:rsidR="00C06FFF" w:rsidRPr="001E4DC9" w14:paraId="11A0D820" w14:textId="77777777" w:rsidTr="001D5230">
        <w:tc>
          <w:tcPr>
            <w:tcW w:w="4535" w:type="dxa"/>
          </w:tcPr>
          <w:p w14:paraId="739727ED" w14:textId="022AFA43" w:rsidR="00C06FFF" w:rsidRPr="001E4DC9" w:rsidRDefault="00C06FFF" w:rsidP="00C06FFF">
            <w:r w:rsidRPr="001E4DC9">
              <w:t xml:space="preserve">za </w:t>
            </w:r>
            <w:r w:rsidR="00BA31BE" w:rsidRPr="001E4DC9">
              <w:t xml:space="preserve"> Integrovanou střední školu technickou a ekonomickou Sokolov, </w:t>
            </w:r>
            <w:proofErr w:type="spellStart"/>
            <w:proofErr w:type="gramStart"/>
            <w:r w:rsidR="00BA31BE" w:rsidRPr="001E4DC9">
              <w:t>p.o</w:t>
            </w:r>
            <w:proofErr w:type="spellEnd"/>
            <w:r w:rsidR="00BA31BE" w:rsidRPr="001E4DC9">
              <w:t>.</w:t>
            </w:r>
            <w:proofErr w:type="gramEnd"/>
          </w:p>
          <w:p w14:paraId="1DF8370A" w14:textId="54204D4B" w:rsidR="00C06FFF" w:rsidRPr="001E4DC9" w:rsidRDefault="00C06FFF" w:rsidP="00C06FFF"/>
          <w:p w14:paraId="76420AFD" w14:textId="77777777" w:rsidR="00C06FFF" w:rsidRPr="001E4DC9" w:rsidRDefault="00C06FFF" w:rsidP="00C06FFF"/>
          <w:p w14:paraId="56644DE1" w14:textId="77777777" w:rsidR="00C06FFF" w:rsidRPr="001E4DC9" w:rsidRDefault="00C06FFF" w:rsidP="00C06FFF">
            <w:r w:rsidRPr="001E4DC9">
              <w:t>_______________________________________</w:t>
            </w:r>
          </w:p>
        </w:tc>
        <w:tc>
          <w:tcPr>
            <w:tcW w:w="4536" w:type="dxa"/>
          </w:tcPr>
          <w:p w14:paraId="2D4C901D" w14:textId="7E0BCD65" w:rsidR="00BA31BE" w:rsidRPr="001E4DC9" w:rsidRDefault="00546CA8" w:rsidP="00BA31BE">
            <w:r w:rsidRPr="001E4DC9">
              <w:rPr>
                <w:lang w:val="de-DE"/>
              </w:rPr>
              <w:t xml:space="preserve">für </w:t>
            </w:r>
            <w:r w:rsidR="00BA31BE" w:rsidRPr="001E4DC9">
              <w:t xml:space="preserve">Integrovaná střední škola technická a ekonomická Sokolov, </w:t>
            </w:r>
            <w:proofErr w:type="spellStart"/>
            <w:r w:rsidR="00BA31BE" w:rsidRPr="001E4DC9">
              <w:t>p.o</w:t>
            </w:r>
            <w:proofErr w:type="spellEnd"/>
            <w:r w:rsidR="00BA31BE" w:rsidRPr="001E4DC9">
              <w:t>.</w:t>
            </w:r>
          </w:p>
          <w:p w14:paraId="610C8302" w14:textId="045ADFE9" w:rsidR="00C06FFF" w:rsidRPr="001E4DC9" w:rsidRDefault="00C06FFF" w:rsidP="00C06FFF">
            <w:pPr>
              <w:pStyle w:val="ENNormalni"/>
            </w:pPr>
          </w:p>
          <w:p w14:paraId="16221BA9" w14:textId="77777777" w:rsidR="00546CA8" w:rsidRPr="001E4DC9" w:rsidRDefault="00546CA8" w:rsidP="00C06FFF">
            <w:pPr>
              <w:pStyle w:val="ENNormalni"/>
            </w:pPr>
          </w:p>
          <w:p w14:paraId="380ACE80" w14:textId="77777777" w:rsidR="00C06FFF" w:rsidRPr="001E4DC9" w:rsidRDefault="00C06FFF" w:rsidP="00C06FFF">
            <w:pPr>
              <w:pStyle w:val="ENNormalni"/>
            </w:pPr>
            <w:r w:rsidRPr="001E4DC9">
              <w:t>_______________________________________</w:t>
            </w:r>
          </w:p>
        </w:tc>
      </w:tr>
      <w:tr w:rsidR="00C06FFF" w:rsidRPr="001E4DC9" w14:paraId="0F8BFE51" w14:textId="77777777" w:rsidTr="001D5230">
        <w:tc>
          <w:tcPr>
            <w:tcW w:w="4535" w:type="dxa"/>
          </w:tcPr>
          <w:p w14:paraId="465E0542" w14:textId="1D1991F5" w:rsidR="00BA31BE" w:rsidRPr="001E4DC9" w:rsidRDefault="004C7263" w:rsidP="00BA31BE">
            <w:pPr>
              <w:spacing w:before="0" w:after="0"/>
            </w:pPr>
            <w:proofErr w:type="spellStart"/>
            <w:r>
              <w:t>xxxxxxxxxx</w:t>
            </w:r>
            <w:proofErr w:type="spellEnd"/>
            <w:r w:rsidRPr="001E4DC9">
              <w:t xml:space="preserve"> </w:t>
            </w:r>
          </w:p>
        </w:tc>
        <w:tc>
          <w:tcPr>
            <w:tcW w:w="4536" w:type="dxa"/>
          </w:tcPr>
          <w:p w14:paraId="36590119" w14:textId="28371543" w:rsidR="00C06FFF" w:rsidRPr="001E4DC9" w:rsidRDefault="004C7263" w:rsidP="00BA31BE">
            <w:pPr>
              <w:pStyle w:val="ENNormalni"/>
              <w:spacing w:before="0" w:after="0"/>
            </w:pPr>
            <w:proofErr w:type="spellStart"/>
            <w:r>
              <w:t>xxxxxxxxxx</w:t>
            </w:r>
            <w:proofErr w:type="spellEnd"/>
            <w:r w:rsidRPr="001E4DC9">
              <w:t xml:space="preserve"> </w:t>
            </w:r>
          </w:p>
        </w:tc>
      </w:tr>
      <w:tr w:rsidR="00C06FFF" w14:paraId="3D956AF0" w14:textId="77777777" w:rsidTr="001D5230">
        <w:tc>
          <w:tcPr>
            <w:tcW w:w="4535" w:type="dxa"/>
          </w:tcPr>
          <w:p w14:paraId="05716B30" w14:textId="38FD645C" w:rsidR="00C06FFF" w:rsidRPr="001E4DC9" w:rsidRDefault="00BA31BE" w:rsidP="00BA31BE">
            <w:pPr>
              <w:spacing w:before="0" w:after="0"/>
            </w:pPr>
            <w:r w:rsidRPr="001E4DC9">
              <w:t>ředitel školy</w:t>
            </w:r>
          </w:p>
        </w:tc>
        <w:tc>
          <w:tcPr>
            <w:tcW w:w="4536" w:type="dxa"/>
          </w:tcPr>
          <w:p w14:paraId="6B29CC74" w14:textId="72C54918" w:rsidR="00C06FFF" w:rsidRPr="002352A7" w:rsidRDefault="00F15F5E" w:rsidP="00BA31BE">
            <w:pPr>
              <w:pStyle w:val="ENNormalni"/>
              <w:spacing w:before="0" w:after="0"/>
            </w:pPr>
            <w:proofErr w:type="spellStart"/>
            <w:r w:rsidRPr="001E4DC9">
              <w:t>ředitel</w:t>
            </w:r>
            <w:proofErr w:type="spellEnd"/>
            <w:r w:rsidRPr="001E4DC9">
              <w:t xml:space="preserve"> </w:t>
            </w:r>
            <w:proofErr w:type="spellStart"/>
            <w:r w:rsidRPr="001E4DC9">
              <w:t>školy</w:t>
            </w:r>
            <w:proofErr w:type="spellEnd"/>
          </w:p>
        </w:tc>
      </w:tr>
    </w:tbl>
    <w:p w14:paraId="08A821ED" w14:textId="77777777" w:rsidR="00DB050C" w:rsidRDefault="00DB050C" w:rsidP="00BA31BE">
      <w:pPr>
        <w:spacing w:before="0" w:after="0"/>
      </w:pPr>
    </w:p>
    <w:sectPr w:rsidR="00DB050C" w:rsidSect="004C7263">
      <w:footerReference w:type="default" r:id="rId8"/>
      <w:pgSz w:w="11907" w:h="16840" w:code="9"/>
      <w:pgMar w:top="1418" w:right="1134"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8865" w14:textId="77777777" w:rsidR="000E425E" w:rsidRDefault="000E425E">
      <w:r>
        <w:separator/>
      </w:r>
    </w:p>
  </w:endnote>
  <w:endnote w:type="continuationSeparator" w:id="0">
    <w:p w14:paraId="1C0BC44B" w14:textId="77777777" w:rsidR="000E425E" w:rsidRDefault="000E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8C17" w14:textId="7806D3C4" w:rsidR="00C71ECF" w:rsidRPr="009E6F28" w:rsidRDefault="00C71ECF" w:rsidP="00115C64">
    <w:pPr>
      <w:pStyle w:val="Zpat"/>
      <w:tabs>
        <w:tab w:val="clear" w:pos="4703"/>
        <w:tab w:val="clear" w:pos="9406"/>
      </w:tabs>
      <w:jc w:val="right"/>
      <w:rPr>
        <w:rFonts w:ascii="Arial" w:hAnsi="Arial" w:cs="Arial"/>
        <w:b/>
        <w:sz w:val="15"/>
        <w:szCs w:val="15"/>
      </w:rPr>
    </w:pPr>
    <w:r>
      <w:tab/>
    </w:r>
    <w:r>
      <w:tab/>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167647">
      <w:rPr>
        <w:rStyle w:val="slostrnky"/>
        <w:rFonts w:ascii="Arial" w:hAnsi="Arial" w:cs="Arial"/>
        <w:b/>
        <w:noProof/>
        <w:sz w:val="15"/>
        <w:szCs w:val="15"/>
      </w:rPr>
      <w:t>8</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167647">
      <w:rPr>
        <w:rStyle w:val="slostrnky"/>
        <w:rFonts w:ascii="Arial" w:hAnsi="Arial" w:cs="Arial"/>
        <w:b/>
        <w:noProof/>
        <w:sz w:val="15"/>
        <w:szCs w:val="15"/>
      </w:rPr>
      <w:t>8</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4E10" w14:textId="77777777" w:rsidR="000E425E" w:rsidRDefault="000E425E">
      <w:r>
        <w:separator/>
      </w:r>
    </w:p>
  </w:footnote>
  <w:footnote w:type="continuationSeparator" w:id="0">
    <w:p w14:paraId="068CC9B2" w14:textId="77777777" w:rsidR="000E425E" w:rsidRDefault="000E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B64"/>
    <w:multiLevelType w:val="hybridMultilevel"/>
    <w:tmpl w:val="E59C5016"/>
    <w:lvl w:ilvl="0" w:tplc="BA2A8738">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CF6A9C"/>
    <w:multiLevelType w:val="hybridMultilevel"/>
    <w:tmpl w:val="B68834AA"/>
    <w:lvl w:ilvl="0" w:tplc="F35EFE6A">
      <w:start w:val="1"/>
      <w:numFmt w:val="bullet"/>
      <w:pStyle w:val="CZ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4"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23A17E65"/>
    <w:multiLevelType w:val="hybridMultilevel"/>
    <w:tmpl w:val="92FAEAAE"/>
    <w:lvl w:ilvl="0" w:tplc="5C1AABAC">
      <w:start w:val="1"/>
      <w:numFmt w:val="bullet"/>
      <w:pStyle w:val="CZ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59413B"/>
    <w:multiLevelType w:val="hybridMultilevel"/>
    <w:tmpl w:val="90E06CC0"/>
    <w:lvl w:ilvl="0" w:tplc="3D8A1FEE">
      <w:start w:val="1"/>
      <w:numFmt w:val="upperLetter"/>
      <w:lvlText w:val="(%1)"/>
      <w:lvlJc w:val="left"/>
      <w:pPr>
        <w:tabs>
          <w:tab w:val="num" w:pos="567"/>
        </w:tabs>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A2AD1"/>
    <w:multiLevelType w:val="hybridMultilevel"/>
    <w:tmpl w:val="266ED4D0"/>
    <w:lvl w:ilvl="0" w:tplc="B9EC08CE">
      <w:start w:val="1"/>
      <w:numFmt w:val="bullet"/>
      <w:pStyle w:val="CZ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3"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430C0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Z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ZClaneka"/>
      <w:lvlText w:val="(%3)"/>
      <w:lvlJc w:val="left"/>
      <w:pPr>
        <w:tabs>
          <w:tab w:val="num" w:pos="992"/>
        </w:tabs>
        <w:ind w:left="992" w:hanging="425"/>
      </w:pPr>
      <w:rPr>
        <w:rFonts w:hint="default"/>
      </w:rPr>
    </w:lvl>
    <w:lvl w:ilvl="3">
      <w:start w:val="1"/>
      <w:numFmt w:val="lowerRoman"/>
      <w:pStyle w:val="CZ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09B3F5F"/>
    <w:multiLevelType w:val="multilevel"/>
    <w:tmpl w:val="278EF4A4"/>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DC78C5"/>
    <w:multiLevelType w:val="hybridMultilevel"/>
    <w:tmpl w:val="72DE3F08"/>
    <w:lvl w:ilvl="0" w:tplc="F6A0F0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EE8533E"/>
    <w:multiLevelType w:val="hybridMultilevel"/>
    <w:tmpl w:val="09F8E518"/>
    <w:lvl w:ilvl="0" w:tplc="4E326518">
      <w:start w:val="1"/>
      <w:numFmt w:val="upperLetter"/>
      <w:pStyle w:val="CZ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20"/>
  </w:num>
  <w:num w:numId="4">
    <w:abstractNumId w:val="28"/>
  </w:num>
  <w:num w:numId="5">
    <w:abstractNumId w:val="1"/>
  </w:num>
  <w:num w:numId="6">
    <w:abstractNumId w:val="12"/>
  </w:num>
  <w:num w:numId="7">
    <w:abstractNumId w:val="31"/>
  </w:num>
  <w:num w:numId="8">
    <w:abstractNumId w:val="27"/>
  </w:num>
  <w:num w:numId="9">
    <w:abstractNumId w:val="35"/>
  </w:num>
  <w:num w:numId="10">
    <w:abstractNumId w:val="13"/>
  </w:num>
  <w:num w:numId="11">
    <w:abstractNumId w:val="5"/>
  </w:num>
  <w:num w:numId="12">
    <w:abstractNumId w:val="37"/>
  </w:num>
  <w:num w:numId="13">
    <w:abstractNumId w:val="30"/>
  </w:num>
  <w:num w:numId="14">
    <w:abstractNumId w:val="21"/>
  </w:num>
  <w:num w:numId="15">
    <w:abstractNumId w:val="24"/>
  </w:num>
  <w:num w:numId="16">
    <w:abstractNumId w:val="6"/>
  </w:num>
  <w:num w:numId="17">
    <w:abstractNumId w:val="32"/>
  </w:num>
  <w:num w:numId="18">
    <w:abstractNumId w:val="4"/>
  </w:num>
  <w:num w:numId="19">
    <w:abstractNumId w:val="36"/>
  </w:num>
  <w:num w:numId="20">
    <w:abstractNumId w:val="7"/>
  </w:num>
  <w:num w:numId="21">
    <w:abstractNumId w:val="15"/>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2"/>
  </w:num>
  <w:num w:numId="25">
    <w:abstractNumId w:val="18"/>
  </w:num>
  <w:num w:numId="26">
    <w:abstractNumId w:val="2"/>
  </w:num>
  <w:num w:numId="27">
    <w:abstractNumId w:val="17"/>
  </w:num>
  <w:num w:numId="28">
    <w:abstractNumId w:val="8"/>
  </w:num>
  <w:num w:numId="29">
    <w:abstractNumId w:val="3"/>
  </w:num>
  <w:num w:numId="30">
    <w:abstractNumId w:val="11"/>
  </w:num>
  <w:num w:numId="31">
    <w:abstractNumId w:val="29"/>
  </w:num>
  <w:num w:numId="32">
    <w:abstractNumId w:val="10"/>
  </w:num>
  <w:num w:numId="33">
    <w:abstractNumId w:val="9"/>
  </w:num>
  <w:num w:numId="34">
    <w:abstractNumId w:val="34"/>
  </w:num>
  <w:num w:numId="35">
    <w:abstractNumId w:val="0"/>
  </w:num>
  <w:num w:numId="36">
    <w:abstractNumId w:val="19"/>
  </w:num>
  <w:num w:numId="37">
    <w:abstractNumId w:val="33"/>
  </w:num>
  <w:num w:numId="38">
    <w:abstractNumId w:val="14"/>
  </w:num>
  <w:num w:numId="39">
    <w:abstractNumId w:val="23"/>
  </w:num>
  <w:num w:numId="40">
    <w:abstractNumId w:val="26"/>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2E"/>
    <w:rsid w:val="000005BD"/>
    <w:rsid w:val="00005E16"/>
    <w:rsid w:val="0000715D"/>
    <w:rsid w:val="000100EE"/>
    <w:rsid w:val="0001501E"/>
    <w:rsid w:val="00045B0C"/>
    <w:rsid w:val="00051D3E"/>
    <w:rsid w:val="0005326F"/>
    <w:rsid w:val="000731E4"/>
    <w:rsid w:val="00084858"/>
    <w:rsid w:val="00093FE3"/>
    <w:rsid w:val="000A3CEE"/>
    <w:rsid w:val="000C52D4"/>
    <w:rsid w:val="000D2DFE"/>
    <w:rsid w:val="000D3DD4"/>
    <w:rsid w:val="000D6F14"/>
    <w:rsid w:val="000D7CC9"/>
    <w:rsid w:val="000E05A2"/>
    <w:rsid w:val="000E1A47"/>
    <w:rsid w:val="000E425E"/>
    <w:rsid w:val="000F61BB"/>
    <w:rsid w:val="00110ECF"/>
    <w:rsid w:val="00115C64"/>
    <w:rsid w:val="00123072"/>
    <w:rsid w:val="00136447"/>
    <w:rsid w:val="00151FC6"/>
    <w:rsid w:val="001552C3"/>
    <w:rsid w:val="00165105"/>
    <w:rsid w:val="00167129"/>
    <w:rsid w:val="00167647"/>
    <w:rsid w:val="001B49B2"/>
    <w:rsid w:val="001C2AEE"/>
    <w:rsid w:val="001C3540"/>
    <w:rsid w:val="001D50DD"/>
    <w:rsid w:val="001D5230"/>
    <w:rsid w:val="001D7DAF"/>
    <w:rsid w:val="001E4DC9"/>
    <w:rsid w:val="00204189"/>
    <w:rsid w:val="00214F33"/>
    <w:rsid w:val="002224E5"/>
    <w:rsid w:val="00234017"/>
    <w:rsid w:val="00234A53"/>
    <w:rsid w:val="002351B2"/>
    <w:rsid w:val="002352A7"/>
    <w:rsid w:val="00252038"/>
    <w:rsid w:val="00255CD8"/>
    <w:rsid w:val="00261137"/>
    <w:rsid w:val="002703D8"/>
    <w:rsid w:val="00280D90"/>
    <w:rsid w:val="002B6347"/>
    <w:rsid w:val="002C2157"/>
    <w:rsid w:val="002E107B"/>
    <w:rsid w:val="002E1679"/>
    <w:rsid w:val="002E68B1"/>
    <w:rsid w:val="002F3819"/>
    <w:rsid w:val="00326A98"/>
    <w:rsid w:val="00341807"/>
    <w:rsid w:val="00355FBC"/>
    <w:rsid w:val="0036181D"/>
    <w:rsid w:val="00384147"/>
    <w:rsid w:val="00385CDC"/>
    <w:rsid w:val="003A2578"/>
    <w:rsid w:val="003A26B7"/>
    <w:rsid w:val="003A5DF0"/>
    <w:rsid w:val="003B2942"/>
    <w:rsid w:val="003C0F2E"/>
    <w:rsid w:val="003C7F06"/>
    <w:rsid w:val="00403B47"/>
    <w:rsid w:val="00420173"/>
    <w:rsid w:val="00424B61"/>
    <w:rsid w:val="00452864"/>
    <w:rsid w:val="004607F9"/>
    <w:rsid w:val="004757E5"/>
    <w:rsid w:val="00481000"/>
    <w:rsid w:val="004C3F3A"/>
    <w:rsid w:val="004C7263"/>
    <w:rsid w:val="004D0A5A"/>
    <w:rsid w:val="004D61F1"/>
    <w:rsid w:val="00506A30"/>
    <w:rsid w:val="00517A06"/>
    <w:rsid w:val="005438C2"/>
    <w:rsid w:val="005463D3"/>
    <w:rsid w:val="00546CA8"/>
    <w:rsid w:val="00572A5D"/>
    <w:rsid w:val="00576C25"/>
    <w:rsid w:val="00582AFC"/>
    <w:rsid w:val="005A50E6"/>
    <w:rsid w:val="005B1CB1"/>
    <w:rsid w:val="005E6329"/>
    <w:rsid w:val="006044DC"/>
    <w:rsid w:val="00620684"/>
    <w:rsid w:val="00625107"/>
    <w:rsid w:val="00626F68"/>
    <w:rsid w:val="00635FEC"/>
    <w:rsid w:val="00637301"/>
    <w:rsid w:val="006445BB"/>
    <w:rsid w:val="00645977"/>
    <w:rsid w:val="006575D5"/>
    <w:rsid w:val="00670F77"/>
    <w:rsid w:val="00681752"/>
    <w:rsid w:val="00681C3F"/>
    <w:rsid w:val="00687000"/>
    <w:rsid w:val="006913F0"/>
    <w:rsid w:val="00694320"/>
    <w:rsid w:val="006A25E0"/>
    <w:rsid w:val="006C2B2F"/>
    <w:rsid w:val="006D5B18"/>
    <w:rsid w:val="006E17B2"/>
    <w:rsid w:val="006F2FC6"/>
    <w:rsid w:val="006F7E96"/>
    <w:rsid w:val="00711F5A"/>
    <w:rsid w:val="0077430E"/>
    <w:rsid w:val="007812A1"/>
    <w:rsid w:val="00797195"/>
    <w:rsid w:val="007A0DFD"/>
    <w:rsid w:val="007A5AC7"/>
    <w:rsid w:val="007B0C84"/>
    <w:rsid w:val="007B429B"/>
    <w:rsid w:val="007C34A9"/>
    <w:rsid w:val="007D789D"/>
    <w:rsid w:val="007E1044"/>
    <w:rsid w:val="007F2154"/>
    <w:rsid w:val="007F7946"/>
    <w:rsid w:val="00806CAC"/>
    <w:rsid w:val="008327F7"/>
    <w:rsid w:val="008414D6"/>
    <w:rsid w:val="00841743"/>
    <w:rsid w:val="00842D93"/>
    <w:rsid w:val="0085006C"/>
    <w:rsid w:val="008667C5"/>
    <w:rsid w:val="0087455A"/>
    <w:rsid w:val="008944EA"/>
    <w:rsid w:val="008D767D"/>
    <w:rsid w:val="008E2A0E"/>
    <w:rsid w:val="008E5769"/>
    <w:rsid w:val="008F3569"/>
    <w:rsid w:val="008F4F15"/>
    <w:rsid w:val="008F6868"/>
    <w:rsid w:val="00900C5C"/>
    <w:rsid w:val="009066E3"/>
    <w:rsid w:val="0092421F"/>
    <w:rsid w:val="0094253B"/>
    <w:rsid w:val="00946CD8"/>
    <w:rsid w:val="00947A65"/>
    <w:rsid w:val="00962CFB"/>
    <w:rsid w:val="00975CC4"/>
    <w:rsid w:val="009A231C"/>
    <w:rsid w:val="009D4120"/>
    <w:rsid w:val="009D5CA4"/>
    <w:rsid w:val="009E5ECF"/>
    <w:rsid w:val="009E6F28"/>
    <w:rsid w:val="009F5527"/>
    <w:rsid w:val="00A02763"/>
    <w:rsid w:val="00A03D69"/>
    <w:rsid w:val="00A045F5"/>
    <w:rsid w:val="00A13CC7"/>
    <w:rsid w:val="00A20385"/>
    <w:rsid w:val="00A446FF"/>
    <w:rsid w:val="00A6248B"/>
    <w:rsid w:val="00A76E11"/>
    <w:rsid w:val="00A8169A"/>
    <w:rsid w:val="00A82D76"/>
    <w:rsid w:val="00AB79E1"/>
    <w:rsid w:val="00AD47C6"/>
    <w:rsid w:val="00AE0032"/>
    <w:rsid w:val="00AF1063"/>
    <w:rsid w:val="00B1543C"/>
    <w:rsid w:val="00B1661E"/>
    <w:rsid w:val="00B174DA"/>
    <w:rsid w:val="00B20F4D"/>
    <w:rsid w:val="00B62C10"/>
    <w:rsid w:val="00B70CEE"/>
    <w:rsid w:val="00B80D3C"/>
    <w:rsid w:val="00B84AE9"/>
    <w:rsid w:val="00BA31BE"/>
    <w:rsid w:val="00BB01FB"/>
    <w:rsid w:val="00BC2264"/>
    <w:rsid w:val="00BC5BD3"/>
    <w:rsid w:val="00BE0C27"/>
    <w:rsid w:val="00BF72D4"/>
    <w:rsid w:val="00BF7743"/>
    <w:rsid w:val="00C010B4"/>
    <w:rsid w:val="00C06FFF"/>
    <w:rsid w:val="00C20B10"/>
    <w:rsid w:val="00C20F8C"/>
    <w:rsid w:val="00C23A8F"/>
    <w:rsid w:val="00C242A5"/>
    <w:rsid w:val="00C25EA6"/>
    <w:rsid w:val="00C373D5"/>
    <w:rsid w:val="00C54BEE"/>
    <w:rsid w:val="00C57669"/>
    <w:rsid w:val="00C60059"/>
    <w:rsid w:val="00C67163"/>
    <w:rsid w:val="00C71ECF"/>
    <w:rsid w:val="00C779FD"/>
    <w:rsid w:val="00C83373"/>
    <w:rsid w:val="00C93545"/>
    <w:rsid w:val="00C94952"/>
    <w:rsid w:val="00C96716"/>
    <w:rsid w:val="00C96A38"/>
    <w:rsid w:val="00CB25C5"/>
    <w:rsid w:val="00CD1DDE"/>
    <w:rsid w:val="00CE5E82"/>
    <w:rsid w:val="00CF6A7E"/>
    <w:rsid w:val="00CF7B10"/>
    <w:rsid w:val="00D02A7C"/>
    <w:rsid w:val="00D04B72"/>
    <w:rsid w:val="00D115EA"/>
    <w:rsid w:val="00D21031"/>
    <w:rsid w:val="00D2252E"/>
    <w:rsid w:val="00D37DE0"/>
    <w:rsid w:val="00D644A4"/>
    <w:rsid w:val="00D73F0B"/>
    <w:rsid w:val="00D8772B"/>
    <w:rsid w:val="00D916B8"/>
    <w:rsid w:val="00DB050C"/>
    <w:rsid w:val="00DC024C"/>
    <w:rsid w:val="00DC0410"/>
    <w:rsid w:val="00DC7EBA"/>
    <w:rsid w:val="00E03FD1"/>
    <w:rsid w:val="00E06EC2"/>
    <w:rsid w:val="00E07E67"/>
    <w:rsid w:val="00E173F6"/>
    <w:rsid w:val="00E17B1D"/>
    <w:rsid w:val="00E2532A"/>
    <w:rsid w:val="00E3167C"/>
    <w:rsid w:val="00E42D1A"/>
    <w:rsid w:val="00E47028"/>
    <w:rsid w:val="00E62684"/>
    <w:rsid w:val="00E84C60"/>
    <w:rsid w:val="00E94CD7"/>
    <w:rsid w:val="00EC215B"/>
    <w:rsid w:val="00EC4025"/>
    <w:rsid w:val="00EF4594"/>
    <w:rsid w:val="00F00B1C"/>
    <w:rsid w:val="00F15F5E"/>
    <w:rsid w:val="00F20D9F"/>
    <w:rsid w:val="00F5289D"/>
    <w:rsid w:val="00F53B4C"/>
    <w:rsid w:val="00F5418B"/>
    <w:rsid w:val="00F71F66"/>
    <w:rsid w:val="00F81417"/>
    <w:rsid w:val="00F864B9"/>
    <w:rsid w:val="00F95109"/>
    <w:rsid w:val="00F97B6E"/>
    <w:rsid w:val="00FA41BE"/>
    <w:rsid w:val="00FB02D9"/>
    <w:rsid w:val="00FD0419"/>
    <w:rsid w:val="00FD3065"/>
    <w:rsid w:val="00FD4E0F"/>
    <w:rsid w:val="00FF031F"/>
    <w:rsid w:val="00FF2C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17500"/>
  <w15:docId w15:val="{3937B309-6B6D-4CCB-A20C-303811A3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Z_Normální"/>
    <w:qFormat/>
    <w:rsid w:val="00FD4E0F"/>
    <w:pPr>
      <w:spacing w:before="120" w:after="120"/>
      <w:jc w:val="both"/>
    </w:pPr>
    <w:rPr>
      <w:sz w:val="22"/>
      <w:szCs w:val="24"/>
      <w:lang w:eastAsia="en-US"/>
    </w:rPr>
  </w:style>
  <w:style w:type="paragraph" w:styleId="Nadpis1">
    <w:name w:val="heading 1"/>
    <w:aliases w:val="CZ_Nadpis 1"/>
    <w:basedOn w:val="Normln"/>
    <w:next w:val="CZClanek11"/>
    <w:link w:val="Nadpis1Char"/>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ZClanek11"/>
    <w:semiHidden/>
    <w:unhideWhenUsed/>
    <w:qFormat/>
    <w:rsid w:val="001D50DD"/>
    <w:pPr>
      <w:ind w:firstLine="0"/>
    </w:pPr>
  </w:style>
  <w:style w:type="paragraph" w:customStyle="1" w:styleId="CZClanek11">
    <w:name w:val="CZ_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ZClaneka">
    <w:name w:val="CZ_Clanek (a)"/>
    <w:basedOn w:val="Normln"/>
    <w:qFormat/>
    <w:rsid w:val="00FF031F"/>
    <w:pPr>
      <w:keepLines/>
      <w:widowControl w:val="0"/>
      <w:numPr>
        <w:ilvl w:val="2"/>
        <w:numId w:val="17"/>
      </w:numPr>
    </w:pPr>
  </w:style>
  <w:style w:type="paragraph" w:customStyle="1" w:styleId="CZClaneki">
    <w:name w:val="CZ_Clanek (i)"/>
    <w:basedOn w:val="Normln"/>
    <w:qFormat/>
    <w:rsid w:val="00E06EC2"/>
    <w:pPr>
      <w:keepNext/>
      <w:numPr>
        <w:ilvl w:val="3"/>
        <w:numId w:val="17"/>
      </w:numPr>
    </w:pPr>
    <w:rPr>
      <w:color w:val="000000"/>
    </w:rPr>
  </w:style>
  <w:style w:type="paragraph" w:customStyle="1" w:styleId="CZText11">
    <w:name w:val="CZ_Text 1.1"/>
    <w:basedOn w:val="Normln"/>
    <w:qFormat/>
    <w:rsid w:val="004D0A5A"/>
    <w:pPr>
      <w:keepNext/>
      <w:ind w:left="561"/>
    </w:pPr>
    <w:rPr>
      <w:szCs w:val="20"/>
    </w:rPr>
  </w:style>
  <w:style w:type="paragraph" w:customStyle="1" w:styleId="CZTexta">
    <w:name w:val="CZ_Text (a)"/>
    <w:basedOn w:val="Normln"/>
    <w:link w:val="CZTextaChar"/>
    <w:qFormat/>
    <w:rsid w:val="004D0A5A"/>
    <w:pPr>
      <w:keepNext/>
      <w:ind w:left="992"/>
    </w:pPr>
    <w:rPr>
      <w:szCs w:val="20"/>
    </w:rPr>
  </w:style>
  <w:style w:type="paragraph" w:customStyle="1" w:styleId="CZTexti">
    <w:name w:val="CZ_Text (i)"/>
    <w:basedOn w:val="Normln"/>
    <w:link w:val="CZ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CZPreambule">
    <w:name w:val="CZ_Preambule"/>
    <w:basedOn w:val="Normln"/>
    <w:link w:val="CZPreambuleChar"/>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CZ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CZOdrazkapro1a11">
    <w:name w:val="CZ_Odrazka pro 1 a 1.1"/>
    <w:basedOn w:val="Normln"/>
    <w:link w:val="CZOdrazkapro1a11Char"/>
    <w:qFormat/>
    <w:rsid w:val="000E05A2"/>
    <w:pPr>
      <w:numPr>
        <w:numId w:val="28"/>
      </w:numPr>
      <w:tabs>
        <w:tab w:val="left" w:pos="992"/>
      </w:tabs>
      <w:ind w:left="992" w:hanging="425"/>
    </w:pPr>
  </w:style>
  <w:style w:type="paragraph" w:customStyle="1" w:styleId="StyleClanekaBold">
    <w:name w:val="Style Clanek (a) + Bold"/>
    <w:basedOn w:val="CZ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CZOdrazkaproa">
    <w:name w:val="CZ_Odrazka pro (a)"/>
    <w:basedOn w:val="CZTexta"/>
    <w:link w:val="CZOdrazkaproaChar"/>
    <w:qFormat/>
    <w:rsid w:val="000E05A2"/>
    <w:pPr>
      <w:numPr>
        <w:numId w:val="29"/>
      </w:numPr>
      <w:tabs>
        <w:tab w:val="left" w:pos="1418"/>
      </w:tabs>
      <w:ind w:left="1417" w:hanging="425"/>
    </w:pPr>
  </w:style>
  <w:style w:type="character" w:customStyle="1" w:styleId="CZOdrazkapro1a11Char">
    <w:name w:val="CZ_Odrazka pro 1 a 1.1 Char"/>
    <w:basedOn w:val="Standardnpsmoodstavce"/>
    <w:link w:val="CZOdrazkapro1a11"/>
    <w:rsid w:val="000E05A2"/>
    <w:rPr>
      <w:sz w:val="22"/>
      <w:szCs w:val="24"/>
      <w:lang w:eastAsia="en-US"/>
    </w:rPr>
  </w:style>
  <w:style w:type="paragraph" w:customStyle="1" w:styleId="CZOdrazkyproi">
    <w:name w:val="CZ_Odrazky pro (i)"/>
    <w:basedOn w:val="CZTexti"/>
    <w:link w:val="CZOdrazkyproiChar"/>
    <w:qFormat/>
    <w:rsid w:val="000E05A2"/>
    <w:pPr>
      <w:numPr>
        <w:numId w:val="30"/>
      </w:numPr>
      <w:tabs>
        <w:tab w:val="left" w:pos="1843"/>
      </w:tabs>
      <w:ind w:left="1843" w:hanging="425"/>
    </w:pPr>
  </w:style>
  <w:style w:type="character" w:customStyle="1" w:styleId="CZTextaChar">
    <w:name w:val="CZ_Text (a) Char"/>
    <w:basedOn w:val="Standardnpsmoodstavce"/>
    <w:link w:val="CZTexta"/>
    <w:rsid w:val="008E2A0E"/>
    <w:rPr>
      <w:sz w:val="22"/>
      <w:lang w:eastAsia="en-US"/>
    </w:rPr>
  </w:style>
  <w:style w:type="character" w:customStyle="1" w:styleId="CZOdrazkaproaChar">
    <w:name w:val="CZ_Odrazka pro (a) Char"/>
    <w:basedOn w:val="CZTextaChar"/>
    <w:link w:val="CZOdrazkaproa"/>
    <w:rsid w:val="000E05A2"/>
    <w:rPr>
      <w:sz w:val="22"/>
      <w:lang w:eastAsia="en-US"/>
    </w:rPr>
  </w:style>
  <w:style w:type="character" w:customStyle="1" w:styleId="CZTextiChar">
    <w:name w:val="CZ_Text (i) Char"/>
    <w:basedOn w:val="Standardnpsmoodstavce"/>
    <w:link w:val="CZTexti"/>
    <w:rsid w:val="008E2A0E"/>
    <w:rPr>
      <w:sz w:val="22"/>
      <w:lang w:eastAsia="en-US"/>
    </w:rPr>
  </w:style>
  <w:style w:type="character" w:customStyle="1" w:styleId="CZOdrazkyproiChar">
    <w:name w:val="CZ_Odrazky pro (i) Char"/>
    <w:basedOn w:val="CZTextiChar"/>
    <w:link w:val="CZOdrazkyproi"/>
    <w:rsid w:val="000E05A2"/>
    <w:rPr>
      <w:sz w:val="22"/>
      <w:lang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rsid w:val="007B429B"/>
    <w:pPr>
      <w:numPr>
        <w:numId w:val="33"/>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CZPreambuleChar">
    <w:name w:val="CZ_Preambule Char"/>
    <w:basedOn w:val="Standardnpsmoodstavce"/>
    <w:link w:val="CZPreambule"/>
    <w:rsid w:val="00F864B9"/>
    <w:rPr>
      <w:sz w:val="22"/>
      <w:szCs w:val="24"/>
      <w:lang w:eastAsia="en-US"/>
    </w:rPr>
  </w:style>
  <w:style w:type="character" w:customStyle="1" w:styleId="ENPreambuleChar">
    <w:name w:val="EN_Preambule Char"/>
    <w:basedOn w:val="CZPreambuleChar"/>
    <w:link w:val="ENPreambule"/>
    <w:rsid w:val="007B429B"/>
    <w:rPr>
      <w:sz w:val="22"/>
      <w:szCs w:val="24"/>
      <w:lang w:eastAsia="en-US"/>
    </w:rPr>
  </w:style>
  <w:style w:type="paragraph" w:customStyle="1" w:styleId="ENNadpis1">
    <w:name w:val="EN_Nadpis 1"/>
    <w:basedOn w:val="ENNormalni"/>
    <w:next w:val="ENClanek11"/>
    <w:qFormat/>
    <w:rsid w:val="00E3167C"/>
    <w:pPr>
      <w:numPr>
        <w:numId w:val="37"/>
      </w:numPr>
      <w:spacing w:before="240" w:after="0"/>
    </w:pPr>
    <w:rPr>
      <w:b/>
      <w:caps/>
    </w:rPr>
  </w:style>
  <w:style w:type="paragraph" w:customStyle="1" w:styleId="ENClanek11">
    <w:name w:val="EN_Clanek 1.1"/>
    <w:basedOn w:val="ENNormalni"/>
    <w:qFormat/>
    <w:rsid w:val="00E3167C"/>
    <w:pPr>
      <w:numPr>
        <w:ilvl w:val="1"/>
        <w:numId w:val="37"/>
      </w:numPr>
    </w:pPr>
  </w:style>
  <w:style w:type="paragraph" w:customStyle="1" w:styleId="ENClaneka">
    <w:name w:val="EN_Clanek (a)"/>
    <w:basedOn w:val="ENNormalni"/>
    <w:qFormat/>
    <w:rsid w:val="00E3167C"/>
    <w:pPr>
      <w:numPr>
        <w:ilvl w:val="2"/>
        <w:numId w:val="37"/>
      </w:numPr>
    </w:pPr>
  </w:style>
  <w:style w:type="paragraph" w:customStyle="1" w:styleId="ENClaneki">
    <w:name w:val="EN_Clanek (i)"/>
    <w:basedOn w:val="ENNormalni"/>
    <w:qFormat/>
    <w:rsid w:val="00E3167C"/>
    <w:pPr>
      <w:numPr>
        <w:ilvl w:val="3"/>
        <w:numId w:val="37"/>
      </w:numPr>
    </w:pPr>
  </w:style>
  <w:style w:type="paragraph" w:customStyle="1" w:styleId="ENPartiesNumber">
    <w:name w:val="EN_Parties_Number"/>
    <w:basedOn w:val="ENNormalni"/>
    <w:qFormat/>
    <w:rsid w:val="00B1661E"/>
    <w:pPr>
      <w:numPr>
        <w:numId w:val="35"/>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B1661E"/>
    <w:pPr>
      <w:ind w:left="992"/>
    </w:pPr>
  </w:style>
  <w:style w:type="paragraph" w:customStyle="1" w:styleId="ENTexti">
    <w:name w:val="EN_Text (i)"/>
    <w:basedOn w:val="ENNormalni"/>
    <w:qFormat/>
    <w:rsid w:val="00B1661E"/>
    <w:pPr>
      <w:ind w:left="1418"/>
    </w:pPr>
  </w:style>
  <w:style w:type="paragraph" w:customStyle="1" w:styleId="CZStranyNumber">
    <w:name w:val="CZ_Strany_Number"/>
    <w:basedOn w:val="Normln"/>
    <w:qFormat/>
    <w:rsid w:val="00FD4E0F"/>
    <w:pPr>
      <w:numPr>
        <w:numId w:val="36"/>
      </w:numPr>
      <w:ind w:left="567" w:hanging="567"/>
    </w:pPr>
  </w:style>
  <w:style w:type="paragraph" w:customStyle="1" w:styleId="ENOdrazkapro1a11">
    <w:name w:val="EN_Odrazka pro 1 a 1.1"/>
    <w:basedOn w:val="ENNormalni"/>
    <w:qFormat/>
    <w:rsid w:val="00123072"/>
    <w:pPr>
      <w:numPr>
        <w:numId w:val="38"/>
      </w:numPr>
      <w:ind w:left="992" w:hanging="425"/>
    </w:pPr>
  </w:style>
  <w:style w:type="paragraph" w:customStyle="1" w:styleId="ENOdrazkaproa">
    <w:name w:val="EN_Odrazka pro (a)"/>
    <w:basedOn w:val="ENNormalni"/>
    <w:qFormat/>
    <w:rsid w:val="00123072"/>
    <w:pPr>
      <w:numPr>
        <w:numId w:val="39"/>
      </w:numPr>
      <w:ind w:left="1417" w:hanging="425"/>
    </w:pPr>
  </w:style>
  <w:style w:type="paragraph" w:customStyle="1" w:styleId="ENOdrazkaproi">
    <w:name w:val="EN_Odrazka pro (i)"/>
    <w:basedOn w:val="ENNormalni"/>
    <w:qFormat/>
    <w:rsid w:val="00123072"/>
    <w:pPr>
      <w:numPr>
        <w:numId w:val="40"/>
      </w:numPr>
      <w:ind w:left="1843" w:hanging="425"/>
    </w:pPr>
  </w:style>
  <w:style w:type="character" w:customStyle="1" w:styleId="Nadpis1Char">
    <w:name w:val="Nadpis 1 Char"/>
    <w:aliases w:val="CZ_Nadpis 1 Char"/>
    <w:basedOn w:val="Standardnpsmoodstavce"/>
    <w:link w:val="Nadpis1"/>
    <w:rsid w:val="0092421F"/>
    <w:rPr>
      <w:rFonts w:cs="Arial"/>
      <w:b/>
      <w:bCs/>
      <w:caps/>
      <w:kern w:val="32"/>
      <w:sz w:val="22"/>
      <w:szCs w:val="32"/>
      <w:lang w:eastAsia="en-US"/>
    </w:rPr>
  </w:style>
  <w:style w:type="paragraph" w:customStyle="1" w:styleId="Clanek11">
    <w:name w:val="Clanek 1.1"/>
    <w:basedOn w:val="Nadpis2"/>
    <w:qFormat/>
    <w:rsid w:val="0092421F"/>
    <w:pPr>
      <w:keepNext w:val="0"/>
      <w:widowControl w:val="0"/>
      <w:numPr>
        <w:ilvl w:val="0"/>
        <w:numId w:val="0"/>
      </w:numPr>
      <w:tabs>
        <w:tab w:val="num" w:pos="360"/>
      </w:tabs>
      <w:spacing w:before="120" w:after="120"/>
    </w:pPr>
    <w:rPr>
      <w:rFonts w:ascii="Times New Roman" w:hAnsi="Times New Roman"/>
      <w:b w:val="0"/>
      <w:i w:val="0"/>
      <w:sz w:val="22"/>
    </w:rPr>
  </w:style>
  <w:style w:type="paragraph" w:customStyle="1" w:styleId="Claneka">
    <w:name w:val="Clanek (a)"/>
    <w:basedOn w:val="Normln"/>
    <w:qFormat/>
    <w:rsid w:val="0092421F"/>
    <w:pPr>
      <w:keepLines/>
      <w:widowControl w:val="0"/>
      <w:tabs>
        <w:tab w:val="num" w:pos="992"/>
      </w:tabs>
      <w:ind w:left="992" w:hanging="425"/>
    </w:pPr>
  </w:style>
  <w:style w:type="paragraph" w:customStyle="1" w:styleId="Claneki">
    <w:name w:val="Clanek (i)"/>
    <w:basedOn w:val="Normln"/>
    <w:qFormat/>
    <w:rsid w:val="0092421F"/>
    <w:pPr>
      <w:keepNext/>
      <w:tabs>
        <w:tab w:val="num" w:pos="1418"/>
      </w:tabs>
      <w:ind w:left="1418" w:hanging="426"/>
    </w:pPr>
    <w:rPr>
      <w:color w:val="000000"/>
    </w:rPr>
  </w:style>
  <w:style w:type="paragraph" w:styleId="Textbubliny">
    <w:name w:val="Balloon Text"/>
    <w:basedOn w:val="Normln"/>
    <w:link w:val="TextbublinyChar"/>
    <w:rsid w:val="00BB01FB"/>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BB01FB"/>
    <w:rPr>
      <w:rFonts w:ascii="Segoe UI" w:hAnsi="Segoe UI" w:cs="Segoe UI"/>
      <w:sz w:val="18"/>
      <w:szCs w:val="18"/>
      <w:lang w:eastAsia="en-US"/>
    </w:rPr>
  </w:style>
  <w:style w:type="character" w:styleId="Odkaznakoment">
    <w:name w:val="annotation reference"/>
    <w:basedOn w:val="Standardnpsmoodstavce"/>
    <w:semiHidden/>
    <w:unhideWhenUsed/>
    <w:rsid w:val="0087455A"/>
    <w:rPr>
      <w:sz w:val="16"/>
      <w:szCs w:val="16"/>
    </w:rPr>
  </w:style>
  <w:style w:type="paragraph" w:styleId="Textkomente">
    <w:name w:val="annotation text"/>
    <w:basedOn w:val="Normln"/>
    <w:link w:val="TextkomenteChar"/>
    <w:semiHidden/>
    <w:unhideWhenUsed/>
    <w:rsid w:val="0087455A"/>
    <w:rPr>
      <w:sz w:val="20"/>
      <w:szCs w:val="20"/>
    </w:rPr>
  </w:style>
  <w:style w:type="character" w:customStyle="1" w:styleId="TextkomenteChar">
    <w:name w:val="Text komentáře Char"/>
    <w:basedOn w:val="Standardnpsmoodstavce"/>
    <w:link w:val="Textkomente"/>
    <w:semiHidden/>
    <w:rsid w:val="0087455A"/>
    <w:rPr>
      <w:lang w:eastAsia="en-US"/>
    </w:rPr>
  </w:style>
  <w:style w:type="paragraph" w:styleId="Pedmtkomente">
    <w:name w:val="annotation subject"/>
    <w:basedOn w:val="Textkomente"/>
    <w:next w:val="Textkomente"/>
    <w:link w:val="PedmtkomenteChar"/>
    <w:semiHidden/>
    <w:unhideWhenUsed/>
    <w:rsid w:val="0087455A"/>
    <w:rPr>
      <w:b/>
      <w:bCs/>
    </w:rPr>
  </w:style>
  <w:style w:type="character" w:customStyle="1" w:styleId="PedmtkomenteChar">
    <w:name w:val="Předmět komentáře Char"/>
    <w:basedOn w:val="TextkomenteChar"/>
    <w:link w:val="Pedmtkomente"/>
    <w:semiHidden/>
    <w:rsid w:val="008745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muzikarova\Desktop\H&amp;P_Template_Smlouva_dvojjazycna_CZ_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41FD-2B83-4585-9183-45BC1768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H&amp;P_Template_Smlouva_dvojjazycna_CZ_EN.dotx</Template>
  <TotalTime>15</TotalTime>
  <Pages>8</Pages>
  <Words>3366</Words>
  <Characters>19860</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Muzikařová Lucie</dc:creator>
  <cp:lastModifiedBy>Libuše Szokolaiová</cp:lastModifiedBy>
  <cp:revision>5</cp:revision>
  <cp:lastPrinted>2009-06-19T10:08:00Z</cp:lastPrinted>
  <dcterms:created xsi:type="dcterms:W3CDTF">2021-05-26T05:45:00Z</dcterms:created>
  <dcterms:modified xsi:type="dcterms:W3CDTF">2021-06-03T04:46:00Z</dcterms:modified>
</cp:coreProperties>
</file>