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C8" w:rsidRDefault="009E79C8"/>
    <w:p w:rsidR="009B508F" w:rsidRDefault="009B508F"/>
    <w:p w:rsidR="009B508F" w:rsidRPr="00424DE5" w:rsidRDefault="009B508F" w:rsidP="00424DE5">
      <w:pPr>
        <w:jc w:val="center"/>
        <w:rPr>
          <w:b/>
        </w:rPr>
      </w:pPr>
      <w:r w:rsidRPr="00424DE5">
        <w:rPr>
          <w:b/>
          <w:highlight w:val="lightGray"/>
        </w:rPr>
        <w:t>Objednávka kuchyňských linek do učebny</w:t>
      </w:r>
      <w:r w:rsidR="00D15F32" w:rsidRPr="00424DE5">
        <w:rPr>
          <w:b/>
          <w:highlight w:val="lightGray"/>
        </w:rPr>
        <w:t xml:space="preserve"> domácnosti</w:t>
      </w:r>
    </w:p>
    <w:p w:rsidR="009B508F" w:rsidRDefault="009B508F"/>
    <w:p w:rsidR="009B508F" w:rsidRPr="00424DE5" w:rsidRDefault="009B508F">
      <w:pPr>
        <w:rPr>
          <w:i/>
        </w:rPr>
      </w:pPr>
      <w:r w:rsidRPr="00424DE5">
        <w:rPr>
          <w:i/>
        </w:rPr>
        <w:t>Objednatel:</w:t>
      </w:r>
    </w:p>
    <w:p w:rsidR="00C057E9" w:rsidRDefault="009B508F">
      <w:r w:rsidRPr="00424DE5">
        <w:rPr>
          <w:b/>
        </w:rPr>
        <w:t>Základní škola Přerov, Velká Dlážka 5</w:t>
      </w:r>
      <w:r w:rsidR="00C057E9">
        <w:t>, Velká Dlážka 914/5, 750 02 Přerov, IČ 47 858 354</w:t>
      </w:r>
    </w:p>
    <w:p w:rsidR="00C057E9" w:rsidRDefault="00C057E9">
      <w:r>
        <w:t>Účet Komerční banka 10235831/0100</w:t>
      </w:r>
    </w:p>
    <w:p w:rsidR="00C057E9" w:rsidRDefault="00C057E9">
      <w:r>
        <w:t>Zastoupená ředitelem školy Mgr. Martinem Černým</w:t>
      </w:r>
    </w:p>
    <w:p w:rsidR="00C057E9" w:rsidRDefault="00C057E9"/>
    <w:p w:rsidR="00C057E9" w:rsidRPr="00424DE5" w:rsidRDefault="00C057E9">
      <w:pPr>
        <w:rPr>
          <w:i/>
        </w:rPr>
      </w:pPr>
      <w:r w:rsidRPr="00424DE5">
        <w:rPr>
          <w:i/>
        </w:rPr>
        <w:t>Zhotovitel:</w:t>
      </w:r>
    </w:p>
    <w:p w:rsidR="00C057E9" w:rsidRDefault="00C057E9">
      <w:r w:rsidRPr="00424DE5">
        <w:rPr>
          <w:b/>
        </w:rPr>
        <w:t>NÁBYTEK SPRINT s. r. o.,</w:t>
      </w:r>
      <w:r>
        <w:t xml:space="preserve"> Zelená 1387/14, 735 35  Horní Suchá, IČ 27806103</w:t>
      </w:r>
    </w:p>
    <w:p w:rsidR="00C057E9" w:rsidRDefault="00C057E9">
      <w:r>
        <w:t>Účet Komerční banka 35-9759510277/0100</w:t>
      </w:r>
    </w:p>
    <w:p w:rsidR="00C057E9" w:rsidRDefault="00C057E9">
      <w:r>
        <w:t xml:space="preserve">Zastoupená </w:t>
      </w:r>
      <w:r w:rsidR="001C6C8E">
        <w:t>jednatelem Vilémem Lojkem</w:t>
      </w:r>
    </w:p>
    <w:p w:rsidR="00C057E9" w:rsidRDefault="00C057E9"/>
    <w:p w:rsidR="00C057E9" w:rsidRDefault="00C057E9"/>
    <w:p w:rsidR="00C057E9" w:rsidRDefault="00C057E9">
      <w:r>
        <w:t xml:space="preserve">Objednatel tímto objednává u zhotovitele výrobu a dodání čtyř kompletů kuchyňských linek do nové učebny domácnosti v termínu do konce měsíce </w:t>
      </w:r>
      <w:r w:rsidR="00880066">
        <w:t xml:space="preserve">května 2021 v ceně do 70 000 </w:t>
      </w:r>
      <w:r w:rsidR="00D75155">
        <w:t>Kč včetně DPH.</w:t>
      </w:r>
    </w:p>
    <w:p w:rsidR="00D75155" w:rsidRDefault="00D75155">
      <w:r>
        <w:t>Vaším přijetím objednávky je uzavřena smlouva. Přijetí objednávky potvrďte níže a zašlete zpět.</w:t>
      </w:r>
    </w:p>
    <w:p w:rsidR="00D75155" w:rsidRDefault="00D75155"/>
    <w:p w:rsidR="00424DE5" w:rsidRDefault="00D97036">
      <w:r>
        <w:t>V Přerově dne 15. 5. 2021</w:t>
      </w:r>
      <w:r>
        <w:tab/>
      </w:r>
    </w:p>
    <w:p w:rsidR="00D97036" w:rsidRDefault="00D97036">
      <w:r>
        <w:tab/>
      </w:r>
      <w:r>
        <w:tab/>
      </w:r>
    </w:p>
    <w:p w:rsidR="00D75155" w:rsidRDefault="00D97036" w:rsidP="003B34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34EA" w:rsidRDefault="003B34EA" w:rsidP="003B34EA">
      <w:pPr>
        <w:spacing w:after="0"/>
      </w:pPr>
      <w:bookmarkStart w:id="0" w:name="_GoBack"/>
      <w:bookmarkEnd w:id="0"/>
    </w:p>
    <w:p w:rsidR="00D75155" w:rsidRDefault="00D75155"/>
    <w:p w:rsidR="00D75155" w:rsidRDefault="00D75155"/>
    <w:p w:rsidR="00D75155" w:rsidRDefault="00D75155">
      <w:r>
        <w:t>Akceptace objednávky zhotovitelem a souhlas se zveřejněním:</w:t>
      </w:r>
    </w:p>
    <w:p w:rsidR="00D75155" w:rsidRDefault="003B34EA">
      <w:r>
        <w:t>17. 5. 2021</w:t>
      </w:r>
    </w:p>
    <w:sectPr w:rsidR="00D7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8E"/>
    <w:rsid w:val="001C6C8E"/>
    <w:rsid w:val="003B34EA"/>
    <w:rsid w:val="00424DE5"/>
    <w:rsid w:val="00880066"/>
    <w:rsid w:val="009B508F"/>
    <w:rsid w:val="009E79C8"/>
    <w:rsid w:val="00C057E9"/>
    <w:rsid w:val="00D15F32"/>
    <w:rsid w:val="00D75155"/>
    <w:rsid w:val="00D97036"/>
    <w:rsid w:val="00E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8E63"/>
  <w15:chartTrackingRefBased/>
  <w15:docId w15:val="{A7DF94D4-8017-4D01-8BB4-AE483BBB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guntherova\Desktop\Objedn&#225;vka%20kuchy&#328;sk&#253;ch%20linek%20do%20u&#269;ebny%20-%20upraven&#225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kuchyňských linek do učebny - upravená.dotx</Template>
  <TotalTime>4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martina.guntherova</dc:creator>
  <cp:keywords/>
  <dc:description/>
  <cp:lastModifiedBy>Martina Güntherová</cp:lastModifiedBy>
  <cp:revision>2</cp:revision>
  <cp:lastPrinted>2021-05-28T07:12:00Z</cp:lastPrinted>
  <dcterms:created xsi:type="dcterms:W3CDTF">2021-05-28T07:11:00Z</dcterms:created>
  <dcterms:modified xsi:type="dcterms:W3CDTF">2021-05-31T05:40:00Z</dcterms:modified>
</cp:coreProperties>
</file>