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BA" w:rsidRDefault="009113BA">
      <w:pPr>
        <w:pStyle w:val="Row2"/>
      </w:pPr>
      <w:bookmarkStart w:id="0" w:name="_GoBack"/>
      <w:bookmarkEnd w:id="0"/>
    </w:p>
    <w:p w:rsidR="009113BA" w:rsidRDefault="002D07F4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8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HohpJMdAgAAPgQAAA4AAAAAAAAAAAAAAAAALgIAAGRycy9lMm9Eb2MueG1sUEsBAi0AFAAG&#10;AAgAAAAhAPybj9X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8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8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LqN0vg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7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113BA" w:rsidRDefault="002D07F4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OB3421-001</w:t>
      </w:r>
    </w:p>
    <w:p w:rsidR="009113BA" w:rsidRDefault="002D07F4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3BA" w:rsidRDefault="002D07F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9113BA" w:rsidRDefault="002D07F4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26351731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CZ26351731</w:t>
      </w:r>
    </w:p>
    <w:p w:rsidR="009113BA" w:rsidRDefault="002D07F4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113BA" w:rsidRDefault="002D07F4">
      <w:pPr>
        <w:pStyle w:val="Row7"/>
      </w:pPr>
      <w:r>
        <w:tab/>
      </w:r>
      <w:r>
        <w:rPr>
          <w:rStyle w:val="Text4"/>
        </w:rPr>
        <w:t>118 00 Praha 1</w:t>
      </w:r>
    </w:p>
    <w:p w:rsidR="009113BA" w:rsidRDefault="002D07F4">
      <w:pPr>
        <w:pStyle w:val="Row8"/>
      </w:pPr>
      <w:r>
        <w:tab/>
      </w:r>
      <w:r>
        <w:rPr>
          <w:rStyle w:val="Text5"/>
        </w:rPr>
        <w:t>Polypress s.r.o.</w:t>
      </w:r>
    </w:p>
    <w:p w:rsidR="009113BA" w:rsidRDefault="002D07F4">
      <w:pPr>
        <w:pStyle w:val="Row9"/>
      </w:pPr>
      <w:r>
        <w:tab/>
      </w:r>
    </w:p>
    <w:p w:rsidR="009113BA" w:rsidRDefault="002D07F4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92200" cy="152400"/>
                <wp:effectExtent l="6985" t="0" r="571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3BA" w:rsidRDefault="002D07F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Truhlářská 486/15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8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hdjViIoCAAAlBQAADgAAAAAAAAAAAAAAAAAuAgAAZHJzL2Uyb0RvYy54bWxQSwECLQAUAAYA&#10;CAAAACEAcJIIxN0AAAAJAQAADwAAAAAAAAAAAAAAAADkBAAAZHJzL2Rvd25yZXYueG1sUEsFBgAA&#10;AAAEAAQA8wAAAO4FAAAAAA==&#10;" stroked="f">
                <v:fill opacity="0"/>
                <v:textbox inset="0,0,0,0">
                  <w:txbxContent>
                    <w:p w:rsidR="009113BA" w:rsidRDefault="002D07F4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Truhlářská 486/15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</w:p>
    <w:p w:rsidR="009113BA" w:rsidRDefault="002D07F4">
      <w:pPr>
        <w:pStyle w:val="Row11"/>
      </w:pPr>
      <w:r>
        <w:tab/>
      </w:r>
      <w:r>
        <w:rPr>
          <w:rStyle w:val="Text5"/>
        </w:rPr>
        <w:t>360 17  Karlovy Vary - Stará Role</w:t>
      </w:r>
    </w:p>
    <w:p w:rsidR="009113BA" w:rsidRDefault="002D07F4">
      <w:pPr>
        <w:pStyle w:val="Row9"/>
      </w:pPr>
      <w:r>
        <w:tab/>
      </w:r>
      <w:r>
        <w:rPr>
          <w:rStyle w:val="Text5"/>
        </w:rPr>
        <w:t>Česká republika</w:t>
      </w:r>
    </w:p>
    <w:p w:rsidR="009113BA" w:rsidRDefault="009113BA">
      <w:pPr>
        <w:pStyle w:val="Row2"/>
      </w:pPr>
    </w:p>
    <w:p w:rsidR="009113BA" w:rsidRDefault="009113BA">
      <w:pPr>
        <w:pStyle w:val="Row2"/>
      </w:pPr>
    </w:p>
    <w:p w:rsidR="009113BA" w:rsidRDefault="009113BA">
      <w:pPr>
        <w:pStyle w:val="Row2"/>
      </w:pPr>
    </w:p>
    <w:p w:rsidR="009113BA" w:rsidRDefault="002D07F4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-25400</wp:posOffset>
                </wp:positionV>
                <wp:extent cx="3886200" cy="0"/>
                <wp:effectExtent l="1333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2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</wp:posOffset>
                </wp:positionV>
                <wp:extent cx="0" cy="901700"/>
                <wp:effectExtent l="13335" t="12700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-1pt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</wp:posOffset>
                </wp:positionV>
                <wp:extent cx="0" cy="927100"/>
                <wp:effectExtent l="10160" t="12700" r="889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-1pt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AGzu1TaAAAADA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9113BA" w:rsidRDefault="002D07F4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1158202021</w:t>
      </w:r>
    </w:p>
    <w:p w:rsidR="009113BA" w:rsidRDefault="002D07F4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25.05.2021</w:t>
      </w:r>
    </w:p>
    <w:p w:rsidR="009113BA" w:rsidRDefault="002D07F4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9113BA" w:rsidRDefault="002D07F4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9113BA" w:rsidRDefault="002D07F4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409700"/>
                <wp:effectExtent l="10160" t="9525" r="889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9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oM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409700"/>
                <wp:effectExtent l="6985" t="9525" r="1206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9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1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h1HA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Na základě zaslané nabídky objednáváme tisk sborníku a panelů Gratias Agit:</w:t>
      </w:r>
    </w:p>
    <w:p w:rsidR="009113BA" w:rsidRDefault="002D07F4">
      <w:pPr>
        <w:pStyle w:val="Row7"/>
      </w:pPr>
      <w:r>
        <w:tab/>
      </w:r>
    </w:p>
    <w:p w:rsidR="009113BA" w:rsidRDefault="002D07F4">
      <w:pPr>
        <w:pStyle w:val="Row7"/>
      </w:pPr>
      <w:r>
        <w:tab/>
      </w:r>
      <w:r>
        <w:rPr>
          <w:rStyle w:val="Text4"/>
        </w:rPr>
        <w:t>- Sborník: 300ks, rozsah: 32 stran, formát 190x210 mm, barevnost 2/</w:t>
      </w:r>
      <w:r>
        <w:rPr>
          <w:rStyle w:val="Text4"/>
        </w:rPr>
        <w:t>2K + Pantone Warm Gray 5C*, papír 150g křídový lesklý, vazba V1</w:t>
      </w:r>
    </w:p>
    <w:p w:rsidR="009113BA" w:rsidRDefault="002D07F4">
      <w:pPr>
        <w:pStyle w:val="Row7"/>
      </w:pPr>
      <w:r>
        <w:tab/>
      </w:r>
    </w:p>
    <w:p w:rsidR="009113BA" w:rsidRDefault="002D07F4">
      <w:pPr>
        <w:pStyle w:val="Row7"/>
      </w:pPr>
      <w:r>
        <w:tab/>
      </w:r>
      <w:r>
        <w:rPr>
          <w:rStyle w:val="Text4"/>
        </w:rPr>
        <w:t>- kappa desky (2ks panelů) včetně grafiky: formát 60x100 cm, materiál: kapa, matné lamino</w:t>
      </w:r>
    </w:p>
    <w:p w:rsidR="009113BA" w:rsidRDefault="002D07F4">
      <w:pPr>
        <w:pStyle w:val="Row7"/>
      </w:pPr>
      <w:r>
        <w:tab/>
      </w:r>
    </w:p>
    <w:p w:rsidR="009113BA" w:rsidRDefault="002D07F4">
      <w:pPr>
        <w:pStyle w:val="Row7"/>
      </w:pPr>
      <w:r>
        <w:tab/>
      </w:r>
      <w:r>
        <w:rPr>
          <w:rStyle w:val="Text4"/>
        </w:rPr>
        <w:t>Cena sborníku vč. DPH a dopravy: 14.943,50 Kč.</w:t>
      </w:r>
    </w:p>
    <w:p w:rsidR="009113BA" w:rsidRDefault="002D07F4">
      <w:pPr>
        <w:pStyle w:val="Row7"/>
      </w:pPr>
      <w:r>
        <w:tab/>
      </w:r>
      <w:r>
        <w:rPr>
          <w:rStyle w:val="Text4"/>
        </w:rPr>
        <w:t>Cena kappa desek (2ks panelů) vč. DPH a dopravy:</w:t>
      </w:r>
      <w:r>
        <w:rPr>
          <w:rStyle w:val="Text4"/>
        </w:rPr>
        <w:t xml:space="preserve"> 3.993,-Kč.</w:t>
      </w:r>
    </w:p>
    <w:p w:rsidR="009113BA" w:rsidRDefault="002D07F4">
      <w:pPr>
        <w:pStyle w:val="Row7"/>
      </w:pPr>
      <w:r>
        <w:tab/>
      </w:r>
    </w:p>
    <w:p w:rsidR="009113BA" w:rsidRDefault="002D07F4">
      <w:pPr>
        <w:pStyle w:val="Row7"/>
      </w:pPr>
      <w:r>
        <w:tab/>
      </w:r>
      <w:r>
        <w:rPr>
          <w:rStyle w:val="Text4"/>
        </w:rPr>
        <w:t>Termín dodání: 30.7.2021.</w:t>
      </w:r>
    </w:p>
    <w:p w:rsidR="009113BA" w:rsidRDefault="002D07F4">
      <w:pPr>
        <w:pStyle w:val="Row7"/>
      </w:pPr>
      <w:r>
        <w:tab/>
      </w:r>
      <w:r>
        <w:rPr>
          <w:rStyle w:val="Text4"/>
        </w:rPr>
        <w:t>Kontaktní osoba na MZV: Mgr. Jitka Jirásková, tel: 224182836.</w:t>
      </w:r>
    </w:p>
    <w:p w:rsidR="009113BA" w:rsidRDefault="002D07F4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6985" t="6350" r="1206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0160" t="6350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5pt;width:54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sME73t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BKZFz5Nl7JVvxdd5Pp/g+IHAAD//wMAUEsBAi0A&#10;FAAGAAgAAAAhALaDOJL+AAAA4QEAABMAAAAAAAAAAAAAAAAAAAAAAFtDb250ZW50X1R5cGVzXS54&#10;bWxQSwECLQAUAAYACAAAACEAOP0h/9YAAACUAQAACwAAAAAAAAAAAAAAAAAvAQAAX3JlbHMvLnJl&#10;bHNQSwECLQAUAAYACAAAACEAX8X+zyoCAABYBAAADgAAAAAAAAAAAAAAAAAuAgAAZHJzL2Uyb0Rv&#10;Yy54bWxQSwECLQAUAAYACAAAACEAsME73toAAAAJAQAADwAAAAAAAAAAAAAAAACE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6985000" cy="0"/>
                <wp:effectExtent l="6985" t="6350" r="889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3pt;width:55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EmWvqvZAAAABwEAAA8AAABkcnMvZG93bnJl&#10;di54bWxMj0FLw0AQhe+C/2EZwZvdtEqQmE2JgiAUFFvxPMmOSWh2NmQ3bfz3Tnuxp+G9N7z5Jl/P&#10;rlcHGkPn2cBykYAirr3tuDHwtXu9ewQVIrLF3jMZ+KUA6+L6KsfM+iN/0mEbGyUlHDI00MY4ZFqH&#10;uiWHYeEHYsl+/OgwihwbbUc8Srnr9SpJUu2wY7nQ4kAvLdX77eQMVBv7vkmn7+eH8r6bdiXum7eP&#10;xJjbm7l8AhVpjv/LcMIXdCiEqfIT26B60St5JRpIZZzi5dmozoYucn3JX/wB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SZa+q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77800"/>
                <wp:effectExtent l="10160" t="6350" r="8890" b="158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3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CmCL8Z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77800"/>
                <wp:effectExtent l="6985" t="6350" r="12065" b="158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3pt;width:0;height:1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sK0iSd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9113BA" w:rsidRDefault="002D07F4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12700" r="1206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0160" t="12700" r="889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Gratias Agit-tisk sborníku a 2ks panelů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15 650.00</w:t>
      </w:r>
      <w:r>
        <w:tab/>
      </w:r>
      <w:r>
        <w:rPr>
          <w:rStyle w:val="Text4"/>
        </w:rPr>
        <w:t>3 286.50</w:t>
      </w:r>
      <w:r>
        <w:tab/>
      </w:r>
      <w:r>
        <w:rPr>
          <w:rStyle w:val="Text4"/>
        </w:rPr>
        <w:t>18 936.</w:t>
      </w:r>
      <w:r>
        <w:rPr>
          <w:rStyle w:val="Text4"/>
        </w:rPr>
        <w:t>50</w:t>
      </w:r>
    </w:p>
    <w:p w:rsidR="009113BA" w:rsidRDefault="002D07F4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15 650.00</w:t>
      </w:r>
      <w:r>
        <w:tab/>
      </w:r>
      <w:r>
        <w:rPr>
          <w:rStyle w:val="Text4"/>
        </w:rPr>
        <w:t>3 286.50</w:t>
      </w:r>
      <w:r>
        <w:tab/>
      </w:r>
      <w:r>
        <w:rPr>
          <w:rStyle w:val="Text4"/>
        </w:rPr>
        <w:t>18 936.50</w:t>
      </w:r>
    </w:p>
    <w:p w:rsidR="009113BA" w:rsidRDefault="009113BA">
      <w:pPr>
        <w:pStyle w:val="Row2"/>
      </w:pPr>
    </w:p>
    <w:p w:rsidR="009113BA" w:rsidRDefault="002D07F4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Martina MARYŠKOVÁ</w:t>
      </w:r>
      <w:r>
        <w:tab/>
      </w:r>
      <w:r>
        <w:rPr>
          <w:rStyle w:val="Text3"/>
        </w:rPr>
        <w:t>Příkazce operace</w:t>
      </w:r>
    </w:p>
    <w:p w:rsidR="009113BA" w:rsidRDefault="002D07F4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2990</w:t>
      </w:r>
    </w:p>
    <w:p w:rsidR="009113BA" w:rsidRDefault="009113BA">
      <w:pPr>
        <w:pStyle w:val="Row2"/>
      </w:pPr>
    </w:p>
    <w:p w:rsidR="009113BA" w:rsidRDefault="009113BA">
      <w:pPr>
        <w:pStyle w:val="Row2"/>
      </w:pPr>
    </w:p>
    <w:p w:rsidR="009113BA" w:rsidRDefault="009113BA">
      <w:pPr>
        <w:pStyle w:val="Row2"/>
      </w:pPr>
    </w:p>
    <w:p w:rsidR="009113BA" w:rsidRDefault="002D07F4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113BA" w:rsidRDefault="002D07F4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9113BA" w:rsidRDefault="002D07F4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9113BA" w:rsidRDefault="002D07F4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9113BA" w:rsidRDefault="002D07F4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</w:t>
      </w:r>
      <w:r>
        <w:rPr>
          <w:rStyle w:val="Text4"/>
        </w:rPr>
        <w:t>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113BA" w:rsidRDefault="002D07F4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9113BA" w:rsidSect="00000001">
      <w:headerReference w:type="default" r:id="rId7"/>
      <w:footerReference w:type="default" r:id="rId8"/>
      <w:pgSz w:w="11904" w:h="16833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07F4">
      <w:pPr>
        <w:spacing w:after="0" w:line="240" w:lineRule="auto"/>
      </w:pPr>
      <w:r>
        <w:separator/>
      </w:r>
    </w:p>
  </w:endnote>
  <w:endnote w:type="continuationSeparator" w:id="0">
    <w:p w:rsidR="00000000" w:rsidRDefault="002D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3BA" w:rsidRDefault="002D07F4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14605" r="889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OB3421-001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9113BA" w:rsidRDefault="009113B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07F4">
      <w:pPr>
        <w:spacing w:after="0" w:line="240" w:lineRule="auto"/>
      </w:pPr>
      <w:r>
        <w:separator/>
      </w:r>
    </w:p>
  </w:footnote>
  <w:footnote w:type="continuationSeparator" w:id="0">
    <w:p w:rsidR="00000000" w:rsidRDefault="002D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3BA" w:rsidRDefault="009113B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D07F4"/>
    <w:rsid w:val="009107EA"/>
    <w:rsid w:val="0091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34FA2B5B.dotm</Template>
  <TotalTime>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mpoctova</dc:creator>
  <cp:keywords/>
  <dc:description/>
  <cp:lastModifiedBy>Martina MARYŠKOVÁ</cp:lastModifiedBy>
  <cp:revision>2</cp:revision>
  <dcterms:created xsi:type="dcterms:W3CDTF">2021-06-02T08:42:00Z</dcterms:created>
  <dcterms:modified xsi:type="dcterms:W3CDTF">2021-06-02T08:42:00Z</dcterms:modified>
  <cp:category/>
</cp:coreProperties>
</file>