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48227D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65FD39A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65459725" w14:textId="42D02A1A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EB2294">
        <w:rPr>
          <w:b/>
          <w:sz w:val="28"/>
          <w:szCs w:val="22"/>
        </w:rPr>
        <w:t>3</w:t>
      </w:r>
    </w:p>
    <w:p w14:paraId="39C440A8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38F13B2F" w14:textId="5CEE4D96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EB2294">
        <w:rPr>
          <w:b/>
          <w:sz w:val="28"/>
          <w:szCs w:val="22"/>
        </w:rPr>
        <w:t>130/2010</w:t>
      </w:r>
    </w:p>
    <w:p w14:paraId="19783ED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35104E05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4D8DF653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5A2FA631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107900C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A2E0BED" w14:textId="587BEAFB" w:rsidR="002A2B96" w:rsidRDefault="00EB2294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Střední škola technická</w:t>
      </w:r>
    </w:p>
    <w:p w14:paraId="24F276B4" w14:textId="3536B434" w:rsidR="00EB2294" w:rsidRPr="00437010" w:rsidRDefault="00EB2294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a zemědělská, Nový Jičín </w:t>
      </w:r>
      <w:proofErr w:type="spellStart"/>
      <w:r>
        <w:rPr>
          <w:b/>
          <w:sz w:val="22"/>
          <w:szCs w:val="20"/>
        </w:rPr>
        <w:t>p.o</w:t>
      </w:r>
      <w:proofErr w:type="spellEnd"/>
      <w:r>
        <w:rPr>
          <w:b/>
          <w:sz w:val="22"/>
          <w:szCs w:val="20"/>
        </w:rPr>
        <w:t>.</w:t>
      </w:r>
    </w:p>
    <w:p w14:paraId="638C6EC5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D825615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C2D274A" w14:textId="0F784FA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EB2294">
        <w:rPr>
          <w:bCs/>
          <w:sz w:val="22"/>
          <w:szCs w:val="20"/>
        </w:rPr>
        <w:t>U Jezu 7, 741 01 Nový Jičín</w:t>
      </w:r>
    </w:p>
    <w:p w14:paraId="5B491C8B" w14:textId="4930E53C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EB2294">
        <w:rPr>
          <w:bCs/>
          <w:sz w:val="22"/>
          <w:szCs w:val="20"/>
        </w:rPr>
        <w:t>008 48 077</w:t>
      </w:r>
    </w:p>
    <w:p w14:paraId="1ED8F875" w14:textId="0294AAE5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EB2294">
        <w:rPr>
          <w:bCs/>
          <w:sz w:val="22"/>
          <w:szCs w:val="20"/>
        </w:rPr>
        <w:t>CZ00848077</w:t>
      </w:r>
    </w:p>
    <w:p w14:paraId="04C072EE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605C071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05B4A0CC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D895B3E" w14:textId="5A6C742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spellStart"/>
      <w:proofErr w:type="gramEnd"/>
      <w:r w:rsidR="00BD60F2">
        <w:rPr>
          <w:bCs/>
          <w:sz w:val="22"/>
          <w:szCs w:val="20"/>
        </w:rPr>
        <w:t>xxxxxxxxx</w:t>
      </w:r>
      <w:proofErr w:type="spellEnd"/>
      <w:r>
        <w:rPr>
          <w:bCs/>
          <w:sz w:val="22"/>
          <w:szCs w:val="20"/>
        </w:rPr>
        <w:t xml:space="preserve">                                                      </w:t>
      </w:r>
    </w:p>
    <w:p w14:paraId="197E4F04" w14:textId="2B2DB2E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Č. účtu:</w:t>
      </w:r>
      <w:r w:rsidR="00EB2294">
        <w:rPr>
          <w:bCs/>
          <w:sz w:val="22"/>
          <w:szCs w:val="20"/>
        </w:rPr>
        <w:t xml:space="preserve"> </w:t>
      </w:r>
      <w:proofErr w:type="spellStart"/>
      <w:r w:rsidR="00BD60F2">
        <w:rPr>
          <w:sz w:val="22"/>
          <w:szCs w:val="22"/>
        </w:rPr>
        <w:t>xxxxxxxxxxxxxx</w:t>
      </w:r>
      <w:proofErr w:type="spellEnd"/>
    </w:p>
    <w:p w14:paraId="1DA9F8BD" w14:textId="23F88B94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  <w:hyperlink r:id="rId11" w:history="1">
        <w:proofErr w:type="spellStart"/>
        <w:r w:rsidR="00BD60F2">
          <w:rPr>
            <w:rStyle w:val="Hypertextovodkaz"/>
            <w:bCs/>
            <w:sz w:val="22"/>
            <w:szCs w:val="20"/>
          </w:rPr>
          <w:t>xxxxxxxxxxxxx</w:t>
        </w:r>
        <w:proofErr w:type="spellEnd"/>
      </w:hyperlink>
    </w:p>
    <w:p w14:paraId="1CB82B8D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606B7F3C" w14:textId="17FF8F3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EB2294">
        <w:rPr>
          <w:bCs/>
          <w:sz w:val="22"/>
          <w:szCs w:val="20"/>
        </w:rPr>
        <w:t>PaedDr. Bohumír Kusý, ředitel</w:t>
      </w:r>
    </w:p>
    <w:p w14:paraId="16FD17C9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06863E95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671B9552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283C57A9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2DFBC550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2ECD5C84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1762EE4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95ACCD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3B721C4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23B43334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531D1015" w14:textId="4278417C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BD60F2">
        <w:rPr>
          <w:sz w:val="22"/>
          <w:szCs w:val="20"/>
        </w:rPr>
        <w:t>xxxxxxxxxxxxxxx</w:t>
      </w:r>
      <w:proofErr w:type="spellEnd"/>
    </w:p>
    <w:p w14:paraId="1CFEC654" w14:textId="03F048C0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BD60F2">
        <w:rPr>
          <w:sz w:val="22"/>
          <w:szCs w:val="20"/>
        </w:rPr>
        <w:t>xxxxxxxxxxxxxxxxx</w:t>
      </w:r>
      <w:proofErr w:type="spellEnd"/>
    </w:p>
    <w:p w14:paraId="750B500A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4E0A936E" w14:textId="59028689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BD60F2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BD60F2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06C6D049" w14:textId="468E3C1C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BD60F2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BD60F2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2" w:history="1">
        <w:r w:rsidR="00BD60F2">
          <w:rPr>
            <w:rStyle w:val="Hypertextovodkaz"/>
            <w:bCs/>
            <w:sz w:val="22"/>
            <w:szCs w:val="20"/>
          </w:rPr>
          <w:t>xxxxxxxxxxxxxxx</w:t>
        </w:r>
      </w:hyperlink>
    </w:p>
    <w:p w14:paraId="1431348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EB8AE67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E078853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1205A901" w14:textId="115D452F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A17B30">
        <w:rPr>
          <w:sz w:val="22"/>
          <w:szCs w:val="20"/>
        </w:rPr>
        <w:t xml:space="preserve"> 15.2.2010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</w:t>
      </w:r>
      <w:r w:rsidR="00A17B30">
        <w:rPr>
          <w:sz w:val="22"/>
          <w:szCs w:val="20"/>
        </w:rPr>
        <w:t xml:space="preserve">130/2010 </w:t>
      </w:r>
      <w:r>
        <w:rPr>
          <w:sz w:val="22"/>
          <w:szCs w:val="20"/>
        </w:rPr>
        <w:t>(dále jen „Smlouva“)</w:t>
      </w:r>
    </w:p>
    <w:p w14:paraId="7E313E76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4236306D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33EC8D4E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4F5BCA9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32535246" w14:textId="0889295E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EB2294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nedotčená, zůstávají nadále v platnosti.</w:t>
      </w:r>
    </w:p>
    <w:p w14:paraId="418807B8" w14:textId="7D60EE23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EB2294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1A9CF1D7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11F69056" w14:textId="5CC4B6D0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BD60F2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BD60F2">
        <w:rPr>
          <w:sz w:val="22"/>
          <w:szCs w:val="20"/>
        </w:rPr>
        <w:t>30.03.2021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3B0BF4CE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54BB5A34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2804ECA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7F5B634F" w14:textId="0AF6E2F6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="00EB2294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  </w:t>
      </w:r>
      <w:r w:rsidR="00EB2294">
        <w:rPr>
          <w:sz w:val="22"/>
          <w:szCs w:val="20"/>
        </w:rPr>
        <w:t>PaedDr. Bohumír Kusý</w:t>
      </w:r>
      <w:r>
        <w:rPr>
          <w:sz w:val="22"/>
          <w:szCs w:val="20"/>
        </w:rPr>
        <w:t xml:space="preserve"> 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6FFDDC49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78F8CFD5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7C4A0D32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3FE929E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EF87A2C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0989" w14:textId="77777777" w:rsidR="005D4689" w:rsidRDefault="005D4689">
      <w:r>
        <w:separator/>
      </w:r>
    </w:p>
  </w:endnote>
  <w:endnote w:type="continuationSeparator" w:id="0">
    <w:p w14:paraId="792074F6" w14:textId="77777777" w:rsidR="005D4689" w:rsidRDefault="005D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E4C5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A821CA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5E6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4E678B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E8EE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CAA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E85C04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5B7B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BDC0" w14:textId="77777777" w:rsidR="005D4689" w:rsidRDefault="005D4689">
      <w:r>
        <w:separator/>
      </w:r>
    </w:p>
  </w:footnote>
  <w:footnote w:type="continuationSeparator" w:id="0">
    <w:p w14:paraId="575FFF1C" w14:textId="77777777" w:rsidR="005D4689" w:rsidRDefault="005D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516C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F2C4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45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5DEE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B8EB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94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2F582B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D4689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17B30"/>
    <w:rsid w:val="00A60DBA"/>
    <w:rsid w:val="00A61210"/>
    <w:rsid w:val="00A63F7B"/>
    <w:rsid w:val="00A864BB"/>
    <w:rsid w:val="00AB536F"/>
    <w:rsid w:val="00B4407A"/>
    <w:rsid w:val="00B4785B"/>
    <w:rsid w:val="00B71BCF"/>
    <w:rsid w:val="00BD60F2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B2294"/>
    <w:rsid w:val="00EE3D15"/>
    <w:rsid w:val="00F0690C"/>
    <w:rsid w:val="00F36BE6"/>
    <w:rsid w:val="00F546F2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DB9D"/>
  <w15:chartTrackingRefBased/>
  <w15:docId w15:val="{D71D13A0-15D9-4D44-BC3A-86070C4E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B2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odpady@ts.novyjicin-town.cz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tz@po-msk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3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2516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2021-05-27T07:40:00Z</dcterms:created>
  <dcterms:modified xsi:type="dcterms:W3CDTF">2021-05-27T07:41:00Z</dcterms:modified>
</cp:coreProperties>
</file>