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32B9" w14:textId="561B2DC9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1E6BD9">
            <w:t>1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941D8B">
        <w:t xml:space="preserve"> č</w:t>
      </w:r>
      <w:r w:rsidR="00367F2B" w:rsidRPr="004F4681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985247">
            <w:t>20</w:t>
          </w:r>
          <w:r w:rsidR="004D163F">
            <w:t>20</w:t>
          </w:r>
          <w:r w:rsidR="00985247">
            <w:t>/</w:t>
          </w:r>
          <w:r w:rsidR="004D163F">
            <w:t>10683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CC9D839" w14:textId="77777777" w:rsidTr="003C5BF8">
        <w:tc>
          <w:tcPr>
            <w:tcW w:w="3528" w:type="dxa"/>
          </w:tcPr>
          <w:p w14:paraId="24F797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97C335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1DFC72F" w14:textId="77777777" w:rsidTr="003C5BF8">
        <w:tc>
          <w:tcPr>
            <w:tcW w:w="3528" w:type="dxa"/>
          </w:tcPr>
          <w:p w14:paraId="2678D56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4A0A4D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26C1E80" w14:textId="77777777" w:rsidTr="003C5BF8">
        <w:tc>
          <w:tcPr>
            <w:tcW w:w="3528" w:type="dxa"/>
          </w:tcPr>
          <w:p w14:paraId="20E9271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B8CC4F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5651AE" w14:textId="77777777" w:rsidTr="003C5BF8">
        <w:tc>
          <w:tcPr>
            <w:tcW w:w="3528" w:type="dxa"/>
          </w:tcPr>
          <w:p w14:paraId="18DB033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5184D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4A76A99" w14:textId="77777777" w:rsidTr="003C5BF8">
        <w:tc>
          <w:tcPr>
            <w:tcW w:w="3528" w:type="dxa"/>
          </w:tcPr>
          <w:p w14:paraId="7A8843D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58A09CAC" w14:textId="0296CAAA" w:rsidR="00367F2B" w:rsidRPr="001C2D26" w:rsidRDefault="00832C13" w:rsidP="000454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112DB">
              <w:rPr>
                <w:lang w:eastAsia="cs-CZ"/>
              </w:rPr>
              <w:t>Borisem Šlosarem, manažerem specializovaného útvaru 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41EA2324" w14:textId="77777777" w:rsidTr="003C5BF8">
        <w:tc>
          <w:tcPr>
            <w:tcW w:w="3528" w:type="dxa"/>
          </w:tcPr>
          <w:p w14:paraId="45B129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3894DCD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60B2AC1" w14:textId="77777777" w:rsidTr="003C5BF8">
        <w:tc>
          <w:tcPr>
            <w:tcW w:w="3528" w:type="dxa"/>
          </w:tcPr>
          <w:p w14:paraId="4E52E48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D1628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0CF9146" w14:textId="77777777" w:rsidTr="003C5BF8">
        <w:tc>
          <w:tcPr>
            <w:tcW w:w="3528" w:type="dxa"/>
          </w:tcPr>
          <w:p w14:paraId="6573F2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C1D72F3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0F387F97" w14:textId="77777777" w:rsidTr="003C5BF8">
        <w:tc>
          <w:tcPr>
            <w:tcW w:w="3528" w:type="dxa"/>
          </w:tcPr>
          <w:p w14:paraId="3604D8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2ED2886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9905CBC" w14:textId="77777777" w:rsidTr="003C5BF8">
        <w:tc>
          <w:tcPr>
            <w:tcW w:w="3528" w:type="dxa"/>
          </w:tcPr>
          <w:p w14:paraId="05836E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E2CD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448A7E00" w14:textId="77777777" w:rsidTr="003C5BF8">
        <w:tc>
          <w:tcPr>
            <w:tcW w:w="3528" w:type="dxa"/>
          </w:tcPr>
          <w:p w14:paraId="72425FE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766F9C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1FFC8B3D" w14:textId="77777777" w:rsidTr="003C5BF8">
        <w:tc>
          <w:tcPr>
            <w:tcW w:w="3528" w:type="dxa"/>
          </w:tcPr>
          <w:p w14:paraId="10108CF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65FC6D5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6765FB4" w14:textId="77777777" w:rsidR="00367F2B" w:rsidRPr="001C2D26" w:rsidRDefault="00367F2B" w:rsidP="001C2D26"/>
    <w:p w14:paraId="76424D3C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D163F" w:rsidRPr="000E21ED" w14:paraId="43B82A29" w14:textId="77777777" w:rsidTr="003C5BF8">
        <w:tc>
          <w:tcPr>
            <w:tcW w:w="3528" w:type="dxa"/>
          </w:tcPr>
          <w:p w14:paraId="6899F69F" w14:textId="26C58C46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 w:rsidRPr="00681675">
              <w:rPr>
                <w:b/>
              </w:rPr>
              <w:t>Z + M Logistics, spol. s r.o.</w:t>
            </w:r>
          </w:p>
        </w:tc>
        <w:tc>
          <w:tcPr>
            <w:tcW w:w="6323" w:type="dxa"/>
          </w:tcPr>
          <w:p w14:paraId="75972D77" w14:textId="77777777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4D163F" w:rsidRPr="000E21ED" w14:paraId="2718D3FE" w14:textId="77777777" w:rsidTr="003C5BF8">
        <w:tc>
          <w:tcPr>
            <w:tcW w:w="3528" w:type="dxa"/>
          </w:tcPr>
          <w:p w14:paraId="0B365185" w14:textId="25C7BD31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DE22100" w14:textId="0F498EDD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681675">
              <w:t>Gorkého 621/26, Moravská Ostrava</w:t>
            </w:r>
            <w:r>
              <w:t>, 702 00 Ostrava</w:t>
            </w:r>
          </w:p>
        </w:tc>
      </w:tr>
      <w:tr w:rsidR="004D163F" w:rsidRPr="000E21ED" w14:paraId="2B627E2C" w14:textId="77777777" w:rsidTr="003C5BF8">
        <w:tc>
          <w:tcPr>
            <w:tcW w:w="3528" w:type="dxa"/>
          </w:tcPr>
          <w:p w14:paraId="7E898CB0" w14:textId="0973E99E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DE73ED5" w14:textId="34476D10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681675">
              <w:t>28650808</w:t>
            </w:r>
          </w:p>
        </w:tc>
      </w:tr>
      <w:tr w:rsidR="004D163F" w:rsidRPr="000E21ED" w14:paraId="49FFE79E" w14:textId="77777777" w:rsidTr="003C5BF8">
        <w:tc>
          <w:tcPr>
            <w:tcW w:w="3528" w:type="dxa"/>
          </w:tcPr>
          <w:p w14:paraId="7C8F1D25" w14:textId="4EAB43ED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DIČ:</w:t>
            </w:r>
          </w:p>
        </w:tc>
        <w:tc>
          <w:tcPr>
            <w:tcW w:w="6323" w:type="dxa"/>
          </w:tcPr>
          <w:p w14:paraId="195E195E" w14:textId="59A20254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CZ</w:t>
            </w:r>
            <w:r w:rsidRPr="00681675">
              <w:t>28650808</w:t>
            </w:r>
          </w:p>
        </w:tc>
      </w:tr>
      <w:tr w:rsidR="004D163F" w:rsidRPr="000E21ED" w14:paraId="37BF2D22" w14:textId="77777777" w:rsidTr="003C5BF8">
        <w:tc>
          <w:tcPr>
            <w:tcW w:w="3528" w:type="dxa"/>
          </w:tcPr>
          <w:p w14:paraId="79656246" w14:textId="329D42A1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zastoupen:</w:t>
            </w:r>
          </w:p>
        </w:tc>
        <w:tc>
          <w:tcPr>
            <w:tcW w:w="6323" w:type="dxa"/>
          </w:tcPr>
          <w:p w14:paraId="41781B61" w14:textId="091954BA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681675">
              <w:t>Davidem Ševčíkem, jednatelem</w:t>
            </w:r>
          </w:p>
        </w:tc>
      </w:tr>
      <w:tr w:rsidR="004D163F" w:rsidRPr="000E21ED" w14:paraId="28D8289C" w14:textId="77777777" w:rsidTr="003C5BF8">
        <w:tc>
          <w:tcPr>
            <w:tcW w:w="3528" w:type="dxa"/>
          </w:tcPr>
          <w:p w14:paraId="3C334379" w14:textId="02F7F3DD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15B055CC" w14:textId="762396F2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681675">
              <w:t>C 36919 vedená u Krajského soudu v Ostravě</w:t>
            </w:r>
          </w:p>
        </w:tc>
      </w:tr>
      <w:tr w:rsidR="004D163F" w:rsidRPr="000E21ED" w14:paraId="2F39A202" w14:textId="77777777" w:rsidTr="003C5BF8">
        <w:tc>
          <w:tcPr>
            <w:tcW w:w="3528" w:type="dxa"/>
          </w:tcPr>
          <w:p w14:paraId="079AB6AD" w14:textId="3B39E79D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555EC1B2" w14:textId="46110EAA" w:rsidR="004D163F" w:rsidRPr="000E21ED" w:rsidRDefault="00DF43E3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D163F" w:rsidRPr="000E21ED" w14:paraId="5766F110" w14:textId="77777777" w:rsidTr="003C5BF8">
        <w:tc>
          <w:tcPr>
            <w:tcW w:w="3528" w:type="dxa"/>
          </w:tcPr>
          <w:p w14:paraId="5108E01F" w14:textId="30E1FF1B" w:rsidR="004D163F" w:rsidRPr="000E21ED" w:rsidRDefault="004D163F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5C8AE458" w14:textId="5CBFAAD8" w:rsidR="004D163F" w:rsidRPr="000E21ED" w:rsidRDefault="00DF43E3" w:rsidP="004D163F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E21ED" w:rsidRPr="000E21ED" w14:paraId="3DB2CCC1" w14:textId="77777777" w:rsidTr="003C5BF8">
        <w:tc>
          <w:tcPr>
            <w:tcW w:w="3528" w:type="dxa"/>
          </w:tcPr>
          <w:p w14:paraId="233ADEA3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sdt>
          <w:sdtPr>
            <w:id w:val="-860276488"/>
            <w:placeholder>
              <w:docPart w:val="7662C16FF53F48D4ACBBCADAC83585CD"/>
            </w:placeholder>
            <w:text/>
          </w:sdtPr>
          <w:sdtEndPr/>
          <w:sdtContent>
            <w:tc>
              <w:tcPr>
                <w:tcW w:w="6323" w:type="dxa"/>
              </w:tcPr>
              <w:p w14:paraId="247BD54E" w14:textId="5478A723" w:rsidR="00367F2B" w:rsidRPr="000E21ED" w:rsidRDefault="00DF43E3" w:rsidP="00DF43E3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t>XXX</w:t>
                </w:r>
              </w:p>
            </w:tc>
          </w:sdtContent>
        </w:sdt>
      </w:tr>
      <w:tr w:rsidR="000E21ED" w:rsidRPr="000E21ED" w14:paraId="0976C929" w14:textId="77777777" w:rsidTr="003C5BF8">
        <w:tc>
          <w:tcPr>
            <w:tcW w:w="3528" w:type="dxa"/>
          </w:tcPr>
          <w:p w14:paraId="0F65E387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sdt>
          <w:sdtPr>
            <w:id w:val="-619680268"/>
            <w:placeholder>
              <w:docPart w:val="99C1E077DEED460696F95A9E68E84961"/>
            </w:placeholder>
            <w:text/>
          </w:sdtPr>
          <w:sdtEndPr/>
          <w:sdtContent>
            <w:tc>
              <w:tcPr>
                <w:tcW w:w="6323" w:type="dxa"/>
              </w:tcPr>
              <w:p w14:paraId="52D67C99" w14:textId="2EC13FF5" w:rsidR="000E21ED" w:rsidRPr="000E21ED" w:rsidRDefault="00DF43E3" w:rsidP="00DF43E3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t>XXX</w:t>
                </w:r>
                <w:r w:rsidR="004D163F" w:rsidRPr="001E6BD9">
                  <w:t xml:space="preserve"> </w:t>
                </w:r>
              </w:p>
            </w:tc>
          </w:sdtContent>
        </w:sdt>
      </w:tr>
      <w:tr w:rsidR="000E21ED" w:rsidRPr="000E21ED" w14:paraId="68D8D0EE" w14:textId="77777777" w:rsidTr="003C5BF8">
        <w:tc>
          <w:tcPr>
            <w:tcW w:w="3528" w:type="dxa"/>
          </w:tcPr>
          <w:p w14:paraId="2D0FD9A0" w14:textId="130EC6F6" w:rsidR="00367F2B" w:rsidRPr="000E21ED" w:rsidRDefault="001E6BD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3C6F1C">
              <w:t>E-mail Provozovny Partner:</w:t>
            </w:r>
          </w:p>
        </w:tc>
        <w:sdt>
          <w:sdtPr>
            <w:id w:val="1912263128"/>
            <w:placeholder>
              <w:docPart w:val="48EF3B63A2284E6D8C0D7B833AFE4A05"/>
            </w:placeholder>
            <w:text/>
          </w:sdtPr>
          <w:sdtEndPr/>
          <w:sdtContent>
            <w:tc>
              <w:tcPr>
                <w:tcW w:w="6323" w:type="dxa"/>
              </w:tcPr>
              <w:p w14:paraId="541C9DA6" w14:textId="6F01CBA3" w:rsidR="00367F2B" w:rsidRPr="000E21ED" w:rsidRDefault="001E6BD9" w:rsidP="004D163F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 w:rsidRPr="001E6BD9">
                  <w:t xml:space="preserve"> </w:t>
                </w:r>
              </w:p>
            </w:tc>
          </w:sdtContent>
        </w:sdt>
      </w:tr>
      <w:tr w:rsidR="000E21ED" w:rsidRPr="000E21ED" w14:paraId="444F31CF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60D41C51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1C2D26" w:rsidRPr="001C2D26" w14:paraId="2EFDE10C" w14:textId="77777777" w:rsidTr="001C2D26">
        <w:tc>
          <w:tcPr>
            <w:tcW w:w="9851" w:type="dxa"/>
            <w:gridSpan w:val="2"/>
          </w:tcPr>
          <w:p w14:paraId="2D3698A2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228A4ECD" w14:textId="77777777" w:rsidR="001C2D26" w:rsidRPr="001C2D26" w:rsidRDefault="001C2D26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C57BAD"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5CAF4347" w14:textId="77777777" w:rsidR="00473FA7" w:rsidRDefault="00473FA7" w:rsidP="00473FA7">
      <w:pPr>
        <w:spacing w:after="200" w:line="276" w:lineRule="auto"/>
      </w:pPr>
    </w:p>
    <w:p w14:paraId="4AB4E44B" w14:textId="77777777" w:rsidR="00301BDD" w:rsidRDefault="00301BDD" w:rsidP="00473FA7">
      <w:pPr>
        <w:spacing w:after="200" w:line="276" w:lineRule="auto"/>
      </w:pPr>
    </w:p>
    <w:p w14:paraId="18A6E17F" w14:textId="108B5A9F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1E6BD9">
            <w:t>1</w:t>
          </w:r>
          <w:r w:rsidR="00985247">
            <w:t xml:space="preserve"> </w:t>
          </w:r>
        </w:sdtContent>
      </w:sdt>
      <w:r>
        <w:t xml:space="preserve">ke Smlouvě o zajištění služeb pro Českou poštu, s.p. </w:t>
      </w:r>
      <w:r w:rsidR="00941D8B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4D163F">
            <w:t>2020</w:t>
          </w:r>
          <w:r w:rsidR="00985247">
            <w:t>/</w:t>
          </w:r>
          <w:r w:rsidR="004D163F">
            <w:t>10683</w:t>
          </w:r>
        </w:sdtContent>
      </w:sdt>
      <w:r w:rsidR="00A855BB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4D163F">
            <w:t>14</w:t>
          </w:r>
          <w:r w:rsidR="001E6BD9">
            <w:t>.12.20</w:t>
          </w:r>
          <w:r w:rsidR="004D163F">
            <w:t>20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</w:p>
    <w:p w14:paraId="55258D37" w14:textId="77777777" w:rsidR="00367F2B" w:rsidRPr="001C2D26" w:rsidRDefault="00367F2B" w:rsidP="001C2D26">
      <w:pPr>
        <w:spacing w:after="480"/>
      </w:pPr>
    </w:p>
    <w:p w14:paraId="1CA76D25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1684666E" w14:textId="3B7EFB38" w:rsidR="00985247" w:rsidRDefault="008E1536" w:rsidP="00BF5629">
      <w:pPr>
        <w:pStyle w:val="cpodstavecslovan1"/>
      </w:pPr>
      <w:r w:rsidRPr="00B41ADA">
        <w:t xml:space="preserve">Smluvní strany se dohodly </w:t>
      </w:r>
      <w:r>
        <w:t xml:space="preserve">na </w:t>
      </w:r>
      <w:r w:rsidRPr="00F04821">
        <w:rPr>
          <w:b/>
        </w:rPr>
        <w:t>změně hodin pro veřejnost</w:t>
      </w:r>
      <w:r>
        <w:t>.</w:t>
      </w:r>
    </w:p>
    <w:p w14:paraId="4AC0D7CC" w14:textId="0BF8A7AE" w:rsidR="008E1536" w:rsidRPr="00B41ADA" w:rsidRDefault="008E1536" w:rsidP="00BF5629">
      <w:pPr>
        <w:pStyle w:val="cpodstavecslovan1"/>
      </w:pPr>
      <w:r>
        <w:t>Smluvní strany se dohodly na tom, že Příloha č. 6 Smlouvy – Dohodnuté časy se plně nahrazuje přílohou č. 1 tohoto dodatku.</w:t>
      </w:r>
    </w:p>
    <w:p w14:paraId="705A4C58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532FC99F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6B56CA20" w14:textId="7BBE6130" w:rsidR="00045420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="00DF43E3">
        <w:rPr>
          <w:b/>
        </w:rPr>
        <w:t>XXX</w:t>
      </w:r>
      <w:r w:rsidRPr="00730D64">
        <w:rPr>
          <w:rStyle w:val="P-HEAD-WBULLETSChar"/>
          <w:rFonts w:ascii="Times New Roman" w:hAnsi="Times New Roman"/>
        </w:rPr>
        <w:t>.</w:t>
      </w:r>
    </w:p>
    <w:p w14:paraId="7B952701" w14:textId="77777777" w:rsidR="00045420" w:rsidRPr="00045420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24065B75" w14:textId="77777777" w:rsidR="00045420" w:rsidRPr="00A862BE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55831E29" w14:textId="1186B4B5" w:rsidR="00045420" w:rsidRDefault="00045420" w:rsidP="00045420">
      <w:pPr>
        <w:spacing w:before="120" w:after="120"/>
        <w:ind w:left="624"/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 w:rsidR="00832C13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– nové znění </w:t>
      </w:r>
      <w:r w:rsidRPr="0057184B">
        <w:t>příloh</w:t>
      </w:r>
      <w:r>
        <w:t>y</w:t>
      </w:r>
      <w:r w:rsidRPr="0057184B">
        <w:t xml:space="preserve"> č. </w:t>
      </w:r>
      <w:r>
        <w:t>6</w:t>
      </w:r>
      <w:r w:rsidRPr="0057184B">
        <w:t xml:space="preserve"> </w:t>
      </w:r>
      <w:r>
        <w:t xml:space="preserve">Dohodnuté časy </w:t>
      </w:r>
    </w:p>
    <w:p w14:paraId="78054B42" w14:textId="0BAF439E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DC1B733" w14:textId="6B9DFF35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75492BC" w14:textId="728E012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038F49A" w14:textId="740C7B61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DE6245D" w14:textId="210DBB7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6DD4FC5" w14:textId="134A115C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B88B344" w14:textId="77777777" w:rsidR="00832C13" w:rsidRPr="001C2D26" w:rsidRDefault="00832C13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303B52AB" w14:textId="77777777" w:rsidTr="001C2D26">
        <w:trPr>
          <w:trHeight w:val="709"/>
        </w:trPr>
        <w:tc>
          <w:tcPr>
            <w:tcW w:w="4889" w:type="dxa"/>
          </w:tcPr>
          <w:p w14:paraId="7E2526B2" w14:textId="50670227" w:rsidR="001C2D26" w:rsidRDefault="001C2D26" w:rsidP="006A6C8B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4E4DC4">
              <w:t>1</w:t>
            </w:r>
            <w:r w:rsidR="006A6C8B">
              <w:t>7</w:t>
            </w:r>
            <w:r w:rsidR="00866394">
              <w:t xml:space="preserve">. </w:t>
            </w:r>
            <w:r w:rsidR="006A6C8B">
              <w:t>5</w:t>
            </w:r>
            <w:r w:rsidR="00866394">
              <w:t>. 202</w:t>
            </w:r>
            <w:r w:rsidR="006A6C8B">
              <w:t>1</w:t>
            </w:r>
          </w:p>
        </w:tc>
        <w:tc>
          <w:tcPr>
            <w:tcW w:w="4889" w:type="dxa"/>
          </w:tcPr>
          <w:p w14:paraId="724A8774" w14:textId="095E8B81" w:rsidR="001C2D26" w:rsidRDefault="001C2D26" w:rsidP="00DF43E3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E61A6C">
              <w:t xml:space="preserve"> </w:t>
            </w:r>
            <w:r w:rsidR="00DF43E3">
              <w:t xml:space="preserve">                     </w:t>
            </w:r>
            <w:bookmarkStart w:id="0" w:name="_GoBack"/>
            <w:bookmarkEnd w:id="0"/>
            <w:r>
              <w:t xml:space="preserve">dne </w:t>
            </w:r>
          </w:p>
        </w:tc>
      </w:tr>
      <w:tr w:rsidR="001C2D26" w:rsidRPr="002E4508" w14:paraId="4C72002D" w14:textId="77777777" w:rsidTr="001C2D26">
        <w:trPr>
          <w:trHeight w:val="703"/>
        </w:trPr>
        <w:tc>
          <w:tcPr>
            <w:tcW w:w="4889" w:type="dxa"/>
          </w:tcPr>
          <w:p w14:paraId="6EDF48C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6F6FDC4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18A10C11" w14:textId="77777777" w:rsidTr="001C2D26">
        <w:trPr>
          <w:trHeight w:val="583"/>
        </w:trPr>
        <w:tc>
          <w:tcPr>
            <w:tcW w:w="4889" w:type="dxa"/>
          </w:tcPr>
          <w:p w14:paraId="4C7D8C1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7756FEF" w14:textId="0751DCD3" w:rsidR="001C2D26" w:rsidRPr="00832C13" w:rsidRDefault="00832C13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  <w:color w:val="000000" w:themeColor="text1"/>
              </w:rPr>
            </w:pPr>
            <w:r w:rsidRPr="00832C13">
              <w:rPr>
                <w:i/>
                <w:iCs/>
              </w:rPr>
              <w:t>Boris Šlosar</w:t>
            </w:r>
          </w:p>
          <w:p w14:paraId="33F330E6" w14:textId="547E3772" w:rsidR="00832C13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manažer specializovan</w:t>
            </w:r>
            <w:r w:rsidR="004E4DC4">
              <w:t>ého</w:t>
            </w:r>
            <w:r w:rsidRPr="009112DB">
              <w:t xml:space="preserve"> útvaru </w:t>
            </w:r>
          </w:p>
          <w:p w14:paraId="3F53E22A" w14:textId="56A5DBEF" w:rsidR="00550BE7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89" w:type="dxa"/>
          </w:tcPr>
          <w:p w14:paraId="101843E5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14:paraId="56CFF9D4" w14:textId="77777777" w:rsidR="006A6C8B" w:rsidRDefault="006A6C8B" w:rsidP="004E4DC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C6741">
              <w:rPr>
                <w:i/>
                <w:noProof/>
              </w:rPr>
              <w:t>David Ševčík</w:t>
            </w:r>
            <w:r>
              <w:t xml:space="preserve"> </w:t>
            </w:r>
          </w:p>
          <w:p w14:paraId="01B50582" w14:textId="49EA9657" w:rsidR="00C57BAD" w:rsidRDefault="00DF43E3" w:rsidP="006A6C8B">
            <w:pPr>
              <w:pStyle w:val="cpodstavecslovan1"/>
              <w:numPr>
                <w:ilvl w:val="0"/>
                <w:numId w:val="0"/>
              </w:numPr>
              <w:jc w:val="center"/>
            </w:pPr>
            <w:sdt>
              <w:sdtPr>
                <w:id w:val="1339120708"/>
                <w:placeholder>
                  <w:docPart w:val="407E2CAFE2FD449ABABC7B500620CE94"/>
                </w:placeholder>
                <w:text/>
              </w:sdtPr>
              <w:sdtEndPr/>
              <w:sdtContent>
                <w:r w:rsidR="004E4DC4">
                  <w:t>jednatel</w:t>
                </w:r>
                <w:r w:rsidR="00985247">
                  <w:t xml:space="preserve"> </w:t>
                </w:r>
              </w:sdtContent>
            </w:sdt>
          </w:p>
        </w:tc>
      </w:tr>
      <w:tr w:rsidR="001C2D26" w:rsidRPr="002E4508" w14:paraId="6E1503F1" w14:textId="77777777" w:rsidTr="001C2D26">
        <w:tc>
          <w:tcPr>
            <w:tcW w:w="4889" w:type="dxa"/>
          </w:tcPr>
          <w:p w14:paraId="7558B8B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67B38C2A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74528D7" w14:textId="77777777"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984C0" w14:textId="77777777" w:rsidR="0062094E" w:rsidRDefault="0062094E" w:rsidP="00BB2C84">
      <w:pPr>
        <w:spacing w:after="0" w:line="240" w:lineRule="auto"/>
      </w:pPr>
      <w:r>
        <w:separator/>
      </w:r>
    </w:p>
  </w:endnote>
  <w:endnote w:type="continuationSeparator" w:id="0">
    <w:p w14:paraId="463B0B5C" w14:textId="77777777" w:rsidR="0062094E" w:rsidRDefault="0062094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3E02" w14:textId="6389A096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DF43E3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DF43E3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94DCE23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F870" w14:textId="77777777" w:rsidR="0062094E" w:rsidRDefault="0062094E" w:rsidP="00BB2C84">
      <w:pPr>
        <w:spacing w:after="0" w:line="240" w:lineRule="auto"/>
      </w:pPr>
      <w:r>
        <w:separator/>
      </w:r>
    </w:p>
  </w:footnote>
  <w:footnote w:type="continuationSeparator" w:id="0">
    <w:p w14:paraId="21D69559" w14:textId="77777777" w:rsidR="0062094E" w:rsidRDefault="0062094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CAD79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937201" wp14:editId="4C8975F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4E7D5C6" w14:textId="45A92D7B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1E6BD9">
          <w:rPr>
            <w:rFonts w:ascii="Arial" w:hAnsi="Arial" w:cs="Arial"/>
            <w:noProof/>
            <w:lang w:eastAsia="cs-CZ"/>
          </w:rPr>
          <w:t>1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8259E3">
      <w:rPr>
        <w:rFonts w:ascii="Arial" w:hAnsi="Arial" w:cs="Arial"/>
        <w:noProof/>
        <w:lang w:eastAsia="cs-CZ"/>
      </w:rPr>
      <w:t xml:space="preserve">       </w:t>
    </w:r>
  </w:p>
  <w:p w14:paraId="1D00C61A" w14:textId="7E567EA2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="004D163F">
      <w:rPr>
        <w:rFonts w:ascii="Arial" w:hAnsi="Arial" w:cs="Arial"/>
      </w:rPr>
      <w:t>2020 / 10683</w:t>
    </w:r>
    <w:r w:rsidR="004D163F">
      <w:rPr>
        <w:rFonts w:ascii="Arial" w:hAnsi="Arial" w:cs="Arial"/>
      </w:rPr>
      <w:tab/>
    </w:r>
    <w:r w:rsidR="004D163F">
      <w:rPr>
        <w:rFonts w:ascii="Arial" w:hAnsi="Arial" w:cs="Arial"/>
      </w:rPr>
      <w:tab/>
    </w:r>
  </w:p>
  <w:p w14:paraId="41BC9DA0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7F6A42" wp14:editId="431C44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F7D638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2E7E1E74" wp14:editId="3763041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63F6"/>
    <w:rsid w:val="0004373A"/>
    <w:rsid w:val="00045420"/>
    <w:rsid w:val="00054997"/>
    <w:rsid w:val="00074F05"/>
    <w:rsid w:val="000951CF"/>
    <w:rsid w:val="000C0B03"/>
    <w:rsid w:val="000C6A07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6BD9"/>
    <w:rsid w:val="001E712E"/>
    <w:rsid w:val="001F07B8"/>
    <w:rsid w:val="001F46E3"/>
    <w:rsid w:val="002235CC"/>
    <w:rsid w:val="00232CBE"/>
    <w:rsid w:val="00266B50"/>
    <w:rsid w:val="002A5F6B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2144E"/>
    <w:rsid w:val="004300B0"/>
    <w:rsid w:val="00434FBE"/>
    <w:rsid w:val="00442D6F"/>
    <w:rsid w:val="004433EA"/>
    <w:rsid w:val="0045609B"/>
    <w:rsid w:val="00460E56"/>
    <w:rsid w:val="00473FA7"/>
    <w:rsid w:val="004964FF"/>
    <w:rsid w:val="004A05EC"/>
    <w:rsid w:val="004A5077"/>
    <w:rsid w:val="004B59F0"/>
    <w:rsid w:val="004D1488"/>
    <w:rsid w:val="004D163F"/>
    <w:rsid w:val="004E4DC4"/>
    <w:rsid w:val="004F4681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2094E"/>
    <w:rsid w:val="00631A76"/>
    <w:rsid w:val="006338E7"/>
    <w:rsid w:val="0065013A"/>
    <w:rsid w:val="00672CB2"/>
    <w:rsid w:val="00675251"/>
    <w:rsid w:val="00693898"/>
    <w:rsid w:val="006A07AE"/>
    <w:rsid w:val="006A5640"/>
    <w:rsid w:val="006A6C8B"/>
    <w:rsid w:val="006B13BF"/>
    <w:rsid w:val="006C2ADC"/>
    <w:rsid w:val="006C4007"/>
    <w:rsid w:val="006C67D1"/>
    <w:rsid w:val="006E328F"/>
    <w:rsid w:val="006E3C2E"/>
    <w:rsid w:val="006E7F15"/>
    <w:rsid w:val="006F720A"/>
    <w:rsid w:val="00705DEA"/>
    <w:rsid w:val="00730D64"/>
    <w:rsid w:val="00731911"/>
    <w:rsid w:val="0073595F"/>
    <w:rsid w:val="00741D12"/>
    <w:rsid w:val="00786E3F"/>
    <w:rsid w:val="007A0E45"/>
    <w:rsid w:val="007B2EBD"/>
    <w:rsid w:val="007C16EB"/>
    <w:rsid w:val="007C21B1"/>
    <w:rsid w:val="007C378A"/>
    <w:rsid w:val="007D2C36"/>
    <w:rsid w:val="007E36E6"/>
    <w:rsid w:val="00802687"/>
    <w:rsid w:val="0080494B"/>
    <w:rsid w:val="00811832"/>
    <w:rsid w:val="0082030D"/>
    <w:rsid w:val="008259E3"/>
    <w:rsid w:val="00830DC3"/>
    <w:rsid w:val="00832C13"/>
    <w:rsid w:val="00834B01"/>
    <w:rsid w:val="00837AA7"/>
    <w:rsid w:val="00837D3E"/>
    <w:rsid w:val="00840ADA"/>
    <w:rsid w:val="00857729"/>
    <w:rsid w:val="008610AA"/>
    <w:rsid w:val="00866394"/>
    <w:rsid w:val="00875CD7"/>
    <w:rsid w:val="00895914"/>
    <w:rsid w:val="008A07A1"/>
    <w:rsid w:val="008A08ED"/>
    <w:rsid w:val="008A4ACF"/>
    <w:rsid w:val="008B4703"/>
    <w:rsid w:val="008E1536"/>
    <w:rsid w:val="008F4664"/>
    <w:rsid w:val="00941D8B"/>
    <w:rsid w:val="0095032E"/>
    <w:rsid w:val="00951179"/>
    <w:rsid w:val="00952E9E"/>
    <w:rsid w:val="0096396E"/>
    <w:rsid w:val="0098168D"/>
    <w:rsid w:val="00985247"/>
    <w:rsid w:val="00993718"/>
    <w:rsid w:val="009D2E04"/>
    <w:rsid w:val="009D2F45"/>
    <w:rsid w:val="009E3EF0"/>
    <w:rsid w:val="009E5388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03F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5629"/>
    <w:rsid w:val="00C1192F"/>
    <w:rsid w:val="00C24742"/>
    <w:rsid w:val="00C30287"/>
    <w:rsid w:val="00C342D1"/>
    <w:rsid w:val="00C368FC"/>
    <w:rsid w:val="00C41149"/>
    <w:rsid w:val="00C57BAD"/>
    <w:rsid w:val="00C86954"/>
    <w:rsid w:val="00C9085A"/>
    <w:rsid w:val="00CB1E2D"/>
    <w:rsid w:val="00CB6356"/>
    <w:rsid w:val="00CC416D"/>
    <w:rsid w:val="00CD1E3E"/>
    <w:rsid w:val="00D11957"/>
    <w:rsid w:val="00D139C7"/>
    <w:rsid w:val="00D16DC8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DF43E3"/>
    <w:rsid w:val="00E109A3"/>
    <w:rsid w:val="00E13657"/>
    <w:rsid w:val="00E17391"/>
    <w:rsid w:val="00E22C2C"/>
    <w:rsid w:val="00E25713"/>
    <w:rsid w:val="00E50681"/>
    <w:rsid w:val="00E5459E"/>
    <w:rsid w:val="00E545A1"/>
    <w:rsid w:val="00E554BB"/>
    <w:rsid w:val="00E6080F"/>
    <w:rsid w:val="00E608B8"/>
    <w:rsid w:val="00E618B7"/>
    <w:rsid w:val="00E61A6C"/>
    <w:rsid w:val="00E75510"/>
    <w:rsid w:val="00E97F68"/>
    <w:rsid w:val="00EA08B1"/>
    <w:rsid w:val="00EC1BFE"/>
    <w:rsid w:val="00F15FA1"/>
    <w:rsid w:val="00F42A41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467F92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paragraph" w:styleId="Nzev">
    <w:name w:val="Title"/>
    <w:basedOn w:val="Normln"/>
    <w:link w:val="NzevChar"/>
    <w:uiPriority w:val="99"/>
    <w:qFormat/>
    <w:locked/>
    <w:rsid w:val="004D163F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4D163F"/>
    <w:rPr>
      <w:rFonts w:ascii="Times New Roman" w:eastAsia="Times New Roman" w:hAnsi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7662C16FF53F48D4ACBBCADAC835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53D16-EA82-41CD-9AC0-CC66AB2C3D25}"/>
      </w:docPartPr>
      <w:docPartBody>
        <w:p w:rsidR="00884383" w:rsidRDefault="00575685" w:rsidP="00575685">
          <w:pPr>
            <w:pStyle w:val="7662C16FF53F48D4ACBBCADAC83585CD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C1E077DEED460696F95A9E68E84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D4F53-5F67-42DF-956D-EDB388B658CD}"/>
      </w:docPartPr>
      <w:docPartBody>
        <w:p w:rsidR="00884383" w:rsidRDefault="00575685" w:rsidP="00575685">
          <w:pPr>
            <w:pStyle w:val="99C1E077DEED460696F95A9E68E84961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EF3B63A2284E6D8C0D7B833AFE4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880BA-6485-443B-BC92-69B07C57A98D}"/>
      </w:docPartPr>
      <w:docPartBody>
        <w:p w:rsidR="00884383" w:rsidRDefault="00575685" w:rsidP="00575685">
          <w:pPr>
            <w:pStyle w:val="48EF3B63A2284E6D8C0D7B833AFE4A05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665C4411B6743ECA2AE2BA1F81B17D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D2"/>
    <w:rsid w:val="00166E8A"/>
    <w:rsid w:val="002E565C"/>
    <w:rsid w:val="00466258"/>
    <w:rsid w:val="004E2DD7"/>
    <w:rsid w:val="00575685"/>
    <w:rsid w:val="007C33D2"/>
    <w:rsid w:val="0082594B"/>
    <w:rsid w:val="0087479E"/>
    <w:rsid w:val="008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479E"/>
    <w:rPr>
      <w:color w:val="808080"/>
    </w:rPr>
  </w:style>
  <w:style w:type="paragraph" w:customStyle="1" w:styleId="39510295AE13481CB47C3D42FA916465">
    <w:name w:val="39510295AE13481CB47C3D42FA916465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">
    <w:name w:val="0CA4517C2BA6497BA5D06E0A87CE370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">
    <w:name w:val="C83F03F18A3B4B81A85E21CA0E8A38A9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">
    <w:name w:val="4A0010515AEB471FADD26FE1EDEF3520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0AE43C0745414F19A25CDF5BF1DC0570">
    <w:name w:val="0AE43C0745414F19A25CDF5BF1DC0570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">
    <w:name w:val="9989FAAB17E94878B34AF2E48C94F8E8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">
    <w:name w:val="55BD844B32A44D04927A00B38B8D5CD4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">
    <w:name w:val="6291FA6D086046898669CF21696486F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">
    <w:name w:val="1838DD6484F0404AAC77A5FF0064194A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">
    <w:name w:val="8237AE80E9CD4C609D96F6023C210858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">
    <w:name w:val="DAA265C6C0E14513B5EC3C60743B7855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">
    <w:name w:val="7662C16FF53F48D4ACBBCADAC83585CD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">
    <w:name w:val="99C1E077DEED460696F95A9E68E8496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">
    <w:name w:val="48EF3B63A2284E6D8C0D7B833AFE4A05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">
    <w:name w:val="7AEB5D1BE5FC4A6FBB53BA41A24843DA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">
    <w:name w:val="B0ECF6F2BDB141C7BB11F1616F284666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">
    <w:name w:val="C87DC4D88C824C6E9C1EEC9198BBA735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">
    <w:name w:val="C665C4411B6743ECA2AE2BA1F81B17DE"/>
    <w:rsid w:val="007C33D2"/>
    <w:pPr>
      <w:numPr>
        <w:ilvl w:val="1"/>
        <w:numId w:val="1"/>
      </w:num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">
    <w:name w:val="AFAB78DDC7D04A1BB9736E679BE6C6B3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">
    <w:name w:val="093B213FF7A44AC6A41F5EF878B924BF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">
    <w:name w:val="407E2CAFE2FD449ABABC7B500620CE94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1">
    <w:name w:val="39510295AE13481CB47C3D42FA9164651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1">
    <w:name w:val="0CA4517C2BA6497BA5D06E0A87CE37031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1">
    <w:name w:val="C83F03F18A3B4B81A85E21CA0E8A38A91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1">
    <w:name w:val="4A0010515AEB471FADD26FE1EDEF35201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0AE43C0745414F19A25CDF5BF1DC05701">
    <w:name w:val="0AE43C0745414F19A25CDF5BF1DC0570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1">
    <w:name w:val="9989FAAB17E94878B34AF2E48C94F8E8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1">
    <w:name w:val="55BD844B32A44D04927A00B38B8D5CD4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1">
    <w:name w:val="6291FA6D086046898669CF21696486F1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1">
    <w:name w:val="1838DD6484F0404AAC77A5FF0064194A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1">
    <w:name w:val="8237AE80E9CD4C609D96F6023C210858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1">
    <w:name w:val="DAA265C6C0E14513B5EC3C60743B7855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1">
    <w:name w:val="7662C16FF53F48D4ACBBCADAC83585CD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1">
    <w:name w:val="99C1E077DEED460696F95A9E68E84961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1">
    <w:name w:val="48EF3B63A2284E6D8C0D7B833AFE4A05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1">
    <w:name w:val="7AEB5D1BE5FC4A6FBB53BA41A24843DA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1">
    <w:name w:val="B0ECF6F2BDB141C7BB11F1616F284666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1">
    <w:name w:val="C87DC4D88C824C6E9C1EEC9198BBA735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1">
    <w:name w:val="C665C4411B6743ECA2AE2BA1F81B17DE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1">
    <w:name w:val="AFAB78DDC7D04A1BB9736E679BE6C6B3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1">
    <w:name w:val="093B213FF7A44AC6A41F5EF878B924BF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1">
    <w:name w:val="407E2CAFE2FD449ABABC7B500620CE94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2">
    <w:name w:val="39510295AE13481CB47C3D42FA9164652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2">
    <w:name w:val="0CA4517C2BA6497BA5D06E0A87CE37032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2">
    <w:name w:val="C83F03F18A3B4B81A85E21CA0E8A38A92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2">
    <w:name w:val="4A0010515AEB471FADD26FE1EDEF35202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">
    <w:name w:val="E0235599377947259AF87BFE825FD64C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2">
    <w:name w:val="0AE43C0745414F19A25CDF5BF1DC0570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2">
    <w:name w:val="9989FAAB17E94878B34AF2E48C94F8E8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2">
    <w:name w:val="55BD844B32A44D04927A00B38B8D5CD4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2">
    <w:name w:val="6291FA6D086046898669CF21696486F1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2">
    <w:name w:val="1838DD6484F0404AAC77A5FF0064194A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2">
    <w:name w:val="8237AE80E9CD4C609D96F6023C210858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2">
    <w:name w:val="DAA265C6C0E14513B5EC3C60743B7855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2">
    <w:name w:val="7662C16FF53F48D4ACBBCADAC83585CD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2">
    <w:name w:val="99C1E077DEED460696F95A9E68E84961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2">
    <w:name w:val="48EF3B63A2284E6D8C0D7B833AFE4A05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2">
    <w:name w:val="7AEB5D1BE5FC4A6FBB53BA41A24843DA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2">
    <w:name w:val="B0ECF6F2BDB141C7BB11F1616F284666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2">
    <w:name w:val="C87DC4D88C824C6E9C1EEC9198BBA735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2">
    <w:name w:val="C665C4411B6743ECA2AE2BA1F81B17DE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2">
    <w:name w:val="AFAB78DDC7D04A1BB9736E679BE6C6B3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2">
    <w:name w:val="093B213FF7A44AC6A41F5EF878B924BF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2">
    <w:name w:val="407E2CAFE2FD449ABABC7B500620CE94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3">
    <w:name w:val="39510295AE13481CB47C3D42FA916465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3">
    <w:name w:val="0CA4517C2BA6497BA5D06E0A87CE3703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3">
    <w:name w:val="C83F03F18A3B4B81A85E21CA0E8A38A93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3">
    <w:name w:val="4A0010515AEB471FADD26FE1EDEF35203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1">
    <w:name w:val="E0235599377947259AF87BFE825FD64C1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3">
    <w:name w:val="0AE43C0745414F19A25CDF5BF1DC0570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3">
    <w:name w:val="9989FAAB17E94878B34AF2E48C94F8E8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3">
    <w:name w:val="55BD844B32A44D04927A00B38B8D5CD4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3">
    <w:name w:val="6291FA6D086046898669CF21696486F1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3">
    <w:name w:val="1838DD6484F0404AAC77A5FF0064194A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3">
    <w:name w:val="8237AE80E9CD4C609D96F6023C210858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3">
    <w:name w:val="DAA265C6C0E14513B5EC3C60743B7855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3">
    <w:name w:val="7662C16FF53F48D4ACBBCADAC83585CD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3">
    <w:name w:val="99C1E077DEED460696F95A9E68E84961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3">
    <w:name w:val="48EF3B63A2284E6D8C0D7B833AFE4A05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3">
    <w:name w:val="7AEB5D1BE5FC4A6FBB53BA41A24843DA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3">
    <w:name w:val="B0ECF6F2BDB141C7BB11F1616F284666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3">
    <w:name w:val="C87DC4D88C824C6E9C1EEC9198BBA735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3">
    <w:name w:val="C665C4411B6743ECA2AE2BA1F81B17DE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3">
    <w:name w:val="AFAB78DDC7D04A1BB9736E679BE6C6B3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">
    <w:name w:val="BED854C39AA24AB69B23FACA9D9C0F1C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3">
    <w:name w:val="093B213FF7A44AC6A41F5EF878B924BF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3">
    <w:name w:val="407E2CAFE2FD449ABABC7B500620CE94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4">
    <w:name w:val="39510295AE13481CB47C3D42FA9164654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4">
    <w:name w:val="0CA4517C2BA6497BA5D06E0A87CE37034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4">
    <w:name w:val="C83F03F18A3B4B81A85E21CA0E8A38A94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4">
    <w:name w:val="4A0010515AEB471FADD26FE1EDEF35204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2">
    <w:name w:val="E0235599377947259AF87BFE825FD64C2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4">
    <w:name w:val="0AE43C0745414F19A25CDF5BF1DC0570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4">
    <w:name w:val="9989FAAB17E94878B34AF2E48C94F8E8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4">
    <w:name w:val="55BD844B32A44D04927A00B38B8D5CD4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4">
    <w:name w:val="8237AE80E9CD4C609D96F6023C210858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4">
    <w:name w:val="DAA265C6C0E14513B5EC3C60743B7855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4">
    <w:name w:val="7662C16FF53F48D4ACBBCADAC83585CD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4">
    <w:name w:val="99C1E077DEED460696F95A9E68E84961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4">
    <w:name w:val="48EF3B63A2284E6D8C0D7B833AFE4A05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4">
    <w:name w:val="7AEB5D1BE5FC4A6FBB53BA41A24843DA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4">
    <w:name w:val="B0ECF6F2BDB141C7BB11F1616F284666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4">
    <w:name w:val="C87DC4D88C824C6E9C1EEC9198BBA735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4">
    <w:name w:val="C665C4411B6743ECA2AE2BA1F81B17DE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4">
    <w:name w:val="AFAB78DDC7D04A1BB9736E679BE6C6B3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1">
    <w:name w:val="BED854C39AA24AB69B23FACA9D9C0F1C1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4">
    <w:name w:val="093B213FF7A44AC6A41F5EF878B924BF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4">
    <w:name w:val="407E2CAFE2FD449ABABC7B500620CE94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5">
    <w:name w:val="39510295AE13481CB47C3D42FA9164655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5">
    <w:name w:val="0CA4517C2BA6497BA5D06E0A87CE37035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5">
    <w:name w:val="C83F03F18A3B4B81A85E21CA0E8A38A95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5">
    <w:name w:val="4A0010515AEB471FADD26FE1EDEF35205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3">
    <w:name w:val="E0235599377947259AF87BFE825FD64C3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5">
    <w:name w:val="0AE43C0745414F19A25CDF5BF1DC0570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5">
    <w:name w:val="9989FAAB17E94878B34AF2E48C94F8E8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5">
    <w:name w:val="55BD844B32A44D04927A00B38B8D5CD4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5">
    <w:name w:val="8237AE80E9CD4C609D96F6023C210858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5">
    <w:name w:val="DAA265C6C0E14513B5EC3C60743B7855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5">
    <w:name w:val="7662C16FF53F48D4ACBBCADAC83585CD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5">
    <w:name w:val="99C1E077DEED460696F95A9E68E84961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5">
    <w:name w:val="48EF3B63A2284E6D8C0D7B833AFE4A05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5">
    <w:name w:val="7AEB5D1BE5FC4A6FBB53BA41A24843DA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5">
    <w:name w:val="B0ECF6F2BDB141C7BB11F1616F284666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5">
    <w:name w:val="C87DC4D88C824C6E9C1EEC9198BBA735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62A568C39BED4F05ABFEF1DF5BDE0DE8">
    <w:name w:val="62A568C39BED4F05ABFEF1DF5BDE0DE8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C665C4411B6743ECA2AE2BA1F81B17DE5">
    <w:name w:val="C665C4411B6743ECA2AE2BA1F81B17DE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5">
    <w:name w:val="AFAB78DDC7D04A1BB9736E679BE6C6B3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2">
    <w:name w:val="BED854C39AA24AB69B23FACA9D9C0F1C2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5">
    <w:name w:val="093B213FF7A44AC6A41F5EF878B924BF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5">
    <w:name w:val="407E2CAFE2FD449ABABC7B500620CE94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6">
    <w:name w:val="39510295AE13481CB47C3D42FA9164656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6">
    <w:name w:val="0CA4517C2BA6497BA5D06E0A87CE37036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4">
    <w:name w:val="E0235599377947259AF87BFE825FD64C4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6">
    <w:name w:val="0AE43C0745414F19A25CDF5BF1DC0570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6">
    <w:name w:val="9989FAAB17E94878B34AF2E48C94F8E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6">
    <w:name w:val="55BD844B32A44D04927A00B38B8D5CD4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6">
    <w:name w:val="8237AE80E9CD4C609D96F6023C21085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6">
    <w:name w:val="DAA265C6C0E14513B5EC3C60743B785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6">
    <w:name w:val="7662C16FF53F48D4ACBBCADAC83585CD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6">
    <w:name w:val="99C1E077DEED460696F95A9E68E84961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6">
    <w:name w:val="48EF3B63A2284E6D8C0D7B833AFE4A0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62A568C39BED4F05ABFEF1DF5BDE0DE81">
    <w:name w:val="62A568C39BED4F05ABFEF1DF5BDE0DE81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C665C4411B6743ECA2AE2BA1F81B17DE6">
    <w:name w:val="C665C4411B6743ECA2AE2BA1F81B17DE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6">
    <w:name w:val="AFAB78DDC7D04A1BB9736E679BE6C6B3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9C006F1F96504DF199E721D45ABE7B71">
    <w:name w:val="9C006F1F96504DF199E721D45ABE7B71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ED854C39AA24AB69B23FACA9D9C0F1C3">
    <w:name w:val="BED854C39AA24AB69B23FACA9D9C0F1C3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7">
    <w:name w:val="0CA4517C2BA6497BA5D06E0A87CE3703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A652D553B608409CBA5A73EA58B8A624">
    <w:name w:val="A652D553B608409CBA5A73EA58B8A624"/>
    <w:rsid w:val="0087479E"/>
  </w:style>
  <w:style w:type="paragraph" w:customStyle="1" w:styleId="3000C654371B478BBCACECFD752C9BD0">
    <w:name w:val="3000C654371B478BBCACECFD752C9BD0"/>
    <w:rsid w:val="0087479E"/>
  </w:style>
  <w:style w:type="paragraph" w:customStyle="1" w:styleId="159D460E275645C6934688F6075FCBA2">
    <w:name w:val="159D460E275645C6934688F6075FCBA2"/>
    <w:rsid w:val="0087479E"/>
  </w:style>
  <w:style w:type="paragraph" w:customStyle="1" w:styleId="2C1E440BFA2D40CBB37671C0E65E8017">
    <w:name w:val="2C1E440BFA2D40CBB37671C0E65E8017"/>
    <w:rsid w:val="00874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16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Forstová Tereza</cp:lastModifiedBy>
  <cp:revision>6</cp:revision>
  <cp:lastPrinted>2020-09-08T05:27:00Z</cp:lastPrinted>
  <dcterms:created xsi:type="dcterms:W3CDTF">2020-09-08T05:28:00Z</dcterms:created>
  <dcterms:modified xsi:type="dcterms:W3CDTF">2021-05-31T09:03:00Z</dcterms:modified>
</cp:coreProperties>
</file>