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77799E" w:rsidRDefault="0077799E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proofErr w:type="spellStart"/>
      <w:r w:rsidRPr="0077799E">
        <w:rPr>
          <w:rFonts w:asciiTheme="minorHAnsi" w:hAnsiTheme="minorHAnsi" w:cstheme="minorHAnsi"/>
          <w:b/>
          <w:color w:val="222222"/>
          <w:sz w:val="24"/>
          <w:szCs w:val="24"/>
        </w:rPr>
        <w:t>Tomin</w:t>
      </w:r>
      <w:proofErr w:type="spellEnd"/>
      <w:r w:rsidRPr="0077799E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sport</w:t>
      </w:r>
      <w:r w:rsidR="00784E10" w:rsidRPr="0077799E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s. r. o.</w:t>
      </w:r>
    </w:p>
    <w:p w:rsidR="006E088F" w:rsidRPr="0077799E" w:rsidRDefault="006E088F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</w:p>
    <w:p w:rsidR="00B57825" w:rsidRPr="0077799E" w:rsidRDefault="0077799E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  <w:r w:rsidRPr="0077799E">
        <w:rPr>
          <w:rFonts w:asciiTheme="minorHAnsi" w:hAnsiTheme="minorHAnsi" w:cstheme="minorHAnsi"/>
          <w:color w:val="222222"/>
          <w:sz w:val="24"/>
          <w:szCs w:val="24"/>
        </w:rPr>
        <w:t>Na Horce 2513/27</w:t>
      </w:r>
    </w:p>
    <w:p w:rsidR="001740D5" w:rsidRPr="0077799E" w:rsidRDefault="0077799E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  <w:proofErr w:type="gramStart"/>
      <w:r w:rsidRPr="0077799E">
        <w:rPr>
          <w:rFonts w:asciiTheme="minorHAnsi" w:hAnsiTheme="minorHAnsi" w:cstheme="minorHAnsi"/>
          <w:color w:val="222222"/>
          <w:sz w:val="24"/>
          <w:szCs w:val="24"/>
        </w:rPr>
        <w:t>680 01  Boskovice</w:t>
      </w:r>
      <w:proofErr w:type="gramEnd"/>
    </w:p>
    <w:p w:rsidR="00B57825" w:rsidRPr="0077799E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ab/>
      </w:r>
      <w:r w:rsidRPr="0077799E">
        <w:rPr>
          <w:rFonts w:asciiTheme="minorHAnsi" w:hAnsiTheme="minorHAnsi" w:cstheme="minorHAnsi"/>
          <w:b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ind w:left="5103" w:firstLine="569"/>
        <w:rPr>
          <w:rFonts w:asciiTheme="minorHAnsi" w:hAnsiTheme="minorHAnsi" w:cstheme="minorHAnsi"/>
          <w:sz w:val="24"/>
          <w:szCs w:val="24"/>
        </w:rPr>
      </w:pPr>
      <w:proofErr w:type="gramStart"/>
      <w:r w:rsidRPr="0077799E">
        <w:rPr>
          <w:rFonts w:asciiTheme="minorHAnsi" w:hAnsiTheme="minorHAnsi" w:cstheme="minorHAnsi"/>
          <w:sz w:val="24"/>
          <w:szCs w:val="24"/>
        </w:rPr>
        <w:t xml:space="preserve">Křetín,  </w:t>
      </w:r>
      <w:r w:rsidR="0077799E">
        <w:rPr>
          <w:rFonts w:asciiTheme="minorHAnsi" w:hAnsiTheme="minorHAnsi" w:cstheme="minorHAnsi"/>
          <w:sz w:val="24"/>
          <w:szCs w:val="24"/>
        </w:rPr>
        <w:t>20</w:t>
      </w:r>
      <w:proofErr w:type="gramEnd"/>
      <w:r w:rsidR="0077799E">
        <w:rPr>
          <w:rFonts w:asciiTheme="minorHAnsi" w:hAnsiTheme="minorHAnsi" w:cstheme="minorHAnsi"/>
          <w:sz w:val="24"/>
          <w:szCs w:val="24"/>
        </w:rPr>
        <w:t>. 5</w:t>
      </w:r>
      <w:r w:rsidR="002976E0" w:rsidRPr="0077799E">
        <w:rPr>
          <w:rFonts w:asciiTheme="minorHAnsi" w:hAnsiTheme="minorHAnsi" w:cstheme="minorHAnsi"/>
          <w:sz w:val="24"/>
          <w:szCs w:val="24"/>
        </w:rPr>
        <w:t>.</w:t>
      </w:r>
      <w:r w:rsidR="0077799E">
        <w:rPr>
          <w:rFonts w:asciiTheme="minorHAnsi" w:hAnsiTheme="minorHAnsi" w:cstheme="minorHAnsi"/>
          <w:sz w:val="24"/>
          <w:szCs w:val="24"/>
        </w:rPr>
        <w:t xml:space="preserve"> 2021</w:t>
      </w:r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 xml:space="preserve">Věc: </w:t>
      </w:r>
      <w:r w:rsidRPr="0077799E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>Objednáváme u Vás: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77799E" w:rsidRDefault="0077799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Koloběžky Kostka se zesíleným rámem i výpletem kol dle cenové nabídky ze dne 18. 5. 2021</w:t>
      </w:r>
    </w:p>
    <w:p w:rsidR="002976E0" w:rsidRPr="0077799E" w:rsidRDefault="002976E0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77799E">
        <w:rPr>
          <w:rFonts w:asciiTheme="minorHAnsi" w:hAnsiTheme="minorHAnsi" w:cstheme="minorHAnsi"/>
          <w:sz w:val="24"/>
          <w:szCs w:val="24"/>
        </w:rPr>
        <w:t>90 900</w:t>
      </w:r>
      <w:r w:rsidR="008E6803" w:rsidRPr="0077799E">
        <w:rPr>
          <w:rFonts w:asciiTheme="minorHAnsi" w:hAnsiTheme="minorHAnsi" w:cstheme="minorHAnsi"/>
          <w:sz w:val="24"/>
          <w:szCs w:val="24"/>
        </w:rPr>
        <w:t>,- Kč</w:t>
      </w:r>
      <w:r w:rsidR="008F121A" w:rsidRPr="0077799E">
        <w:rPr>
          <w:rFonts w:asciiTheme="minorHAnsi" w:hAnsiTheme="minorHAnsi" w:cstheme="minorHAnsi"/>
          <w:sz w:val="24"/>
          <w:szCs w:val="24"/>
        </w:rPr>
        <w:t xml:space="preserve"> </w:t>
      </w:r>
      <w:r w:rsidR="0077799E">
        <w:rPr>
          <w:rFonts w:asciiTheme="minorHAnsi" w:hAnsiTheme="minorHAnsi" w:cstheme="minorHAnsi"/>
          <w:sz w:val="24"/>
          <w:szCs w:val="24"/>
        </w:rPr>
        <w:t>včetně</w:t>
      </w:r>
      <w:r w:rsidRPr="0077799E">
        <w:rPr>
          <w:rFonts w:asciiTheme="minorHAnsi" w:hAnsiTheme="minorHAnsi" w:cstheme="minorHAnsi"/>
          <w:sz w:val="24"/>
          <w:szCs w:val="24"/>
        </w:rPr>
        <w:t xml:space="preserve"> DPH.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 xml:space="preserve">Termín dodání díla je </w:t>
      </w:r>
      <w:r w:rsidR="00784E10" w:rsidRPr="0077799E">
        <w:rPr>
          <w:rFonts w:asciiTheme="minorHAnsi" w:hAnsiTheme="minorHAnsi" w:cstheme="minorHAnsi"/>
          <w:sz w:val="24"/>
          <w:szCs w:val="24"/>
        </w:rPr>
        <w:t>do 3</w:t>
      </w:r>
      <w:r w:rsidR="0077799E">
        <w:rPr>
          <w:rFonts w:asciiTheme="minorHAnsi" w:hAnsiTheme="minorHAnsi" w:cstheme="minorHAnsi"/>
          <w:sz w:val="24"/>
          <w:szCs w:val="24"/>
        </w:rPr>
        <w:t>0</w:t>
      </w:r>
      <w:r w:rsidR="00784E10" w:rsidRPr="0077799E">
        <w:rPr>
          <w:rFonts w:asciiTheme="minorHAnsi" w:hAnsiTheme="minorHAnsi" w:cstheme="minorHAnsi"/>
          <w:sz w:val="24"/>
          <w:szCs w:val="24"/>
        </w:rPr>
        <w:t>.</w:t>
      </w:r>
      <w:r w:rsidR="0077799E">
        <w:rPr>
          <w:rFonts w:asciiTheme="minorHAnsi" w:hAnsiTheme="minorHAnsi" w:cstheme="minorHAnsi"/>
          <w:sz w:val="24"/>
          <w:szCs w:val="24"/>
        </w:rPr>
        <w:t xml:space="preserve"> 6</w:t>
      </w:r>
      <w:r w:rsidRPr="0077799E">
        <w:rPr>
          <w:rFonts w:asciiTheme="minorHAnsi" w:hAnsiTheme="minorHAnsi" w:cstheme="minorHAnsi"/>
          <w:sz w:val="24"/>
          <w:szCs w:val="24"/>
        </w:rPr>
        <w:t>. 20</w:t>
      </w:r>
      <w:r w:rsidR="0077799E">
        <w:rPr>
          <w:rFonts w:asciiTheme="minorHAnsi" w:hAnsiTheme="minorHAnsi" w:cstheme="minorHAnsi"/>
          <w:sz w:val="24"/>
          <w:szCs w:val="24"/>
        </w:rPr>
        <w:t>21</w:t>
      </w:r>
      <w:r w:rsidRPr="0077799E">
        <w:rPr>
          <w:rFonts w:asciiTheme="minorHAnsi" w:hAnsiTheme="minorHAnsi" w:cstheme="minorHAnsi"/>
          <w:sz w:val="24"/>
          <w:szCs w:val="24"/>
        </w:rPr>
        <w:t>.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825B26" w:rsidP="0077799E">
      <w:pPr>
        <w:jc w:val="right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1740D5" w:rsidRPr="00254DDE" w:rsidRDefault="001740D5" w:rsidP="008F121A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8F121A" w:rsidRPr="007B4795" w:rsidRDefault="008F121A" w:rsidP="008F121A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F5" w:rsidRDefault="00FF4AF5">
      <w:r>
        <w:separator/>
      </w:r>
    </w:p>
  </w:endnote>
  <w:endnote w:type="continuationSeparator" w:id="0">
    <w:p w:rsidR="00FF4AF5" w:rsidRDefault="00FF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420 724460 025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77799E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F5" w:rsidRDefault="00FF4AF5">
      <w:r>
        <w:separator/>
      </w:r>
    </w:p>
  </w:footnote>
  <w:footnote w:type="continuationSeparator" w:id="0">
    <w:p w:rsidR="00FF4AF5" w:rsidRDefault="00FF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B6660"/>
    <w:rsid w:val="000C6FF6"/>
    <w:rsid w:val="000C75FE"/>
    <w:rsid w:val="000F4329"/>
    <w:rsid w:val="0013004F"/>
    <w:rsid w:val="00143785"/>
    <w:rsid w:val="001740D5"/>
    <w:rsid w:val="001B5220"/>
    <w:rsid w:val="00202F5D"/>
    <w:rsid w:val="00216256"/>
    <w:rsid w:val="00222550"/>
    <w:rsid w:val="00233118"/>
    <w:rsid w:val="00251FD4"/>
    <w:rsid w:val="002976E0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4E4"/>
    <w:rsid w:val="004E788D"/>
    <w:rsid w:val="004F2E17"/>
    <w:rsid w:val="004F556F"/>
    <w:rsid w:val="00520E19"/>
    <w:rsid w:val="005336F3"/>
    <w:rsid w:val="005679C3"/>
    <w:rsid w:val="005C419D"/>
    <w:rsid w:val="005F70BA"/>
    <w:rsid w:val="00617A78"/>
    <w:rsid w:val="00647156"/>
    <w:rsid w:val="00667F44"/>
    <w:rsid w:val="006778B8"/>
    <w:rsid w:val="00680B18"/>
    <w:rsid w:val="00695DC9"/>
    <w:rsid w:val="006E088F"/>
    <w:rsid w:val="007222A4"/>
    <w:rsid w:val="007415F7"/>
    <w:rsid w:val="00776EDF"/>
    <w:rsid w:val="0077799E"/>
    <w:rsid w:val="00784E10"/>
    <w:rsid w:val="00786A53"/>
    <w:rsid w:val="00792B12"/>
    <w:rsid w:val="007D156E"/>
    <w:rsid w:val="007E59AB"/>
    <w:rsid w:val="00825B26"/>
    <w:rsid w:val="008271FD"/>
    <w:rsid w:val="008E6803"/>
    <w:rsid w:val="008F121A"/>
    <w:rsid w:val="008F23C4"/>
    <w:rsid w:val="00961F83"/>
    <w:rsid w:val="009728E1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5402"/>
    <w:rsid w:val="00F05E57"/>
    <w:rsid w:val="00F864B4"/>
    <w:rsid w:val="00FA668F"/>
    <w:rsid w:val="00FB73AF"/>
    <w:rsid w:val="00FE3DCD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7QvwHiJjaaEx+WfrOtNAjiUPsvW9Win+5oihwCATL6g=</DigestValue>
    </Reference>
    <Reference Type="http://www.w3.org/2000/09/xmldsig#Object" URI="#idOfficeObject">
      <DigestMethod Algorithm="http://www.w3.org/2001/04/xmlenc#sha256"/>
      <DigestValue>TuUk7qZ4Lpu1FikGxxbVCIeKAmqF016ZtILLT3VCoEU=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4SuaqavA8SxOvjaLemM3qo/R5firyC9bwF/fRkKSFyE=</DigestValue>
    </Reference>
    <Reference Type="http://www.w3.org/2000/09/xmldsig#Object" URI="#idValidSigLnImg">
      <DigestMethod Algorithm="http://www.w3.org/2001/04/xmlenc#sha256"/>
      <DigestValue>24ZBOyDNcoBPLqNRWXbs9cNudnHMsuoXtjdRCHQgimQ=</DigestValue>
    </Reference>
    <Reference Type="http://www.w3.org/2000/09/xmldsig#Object" URI="#idInvalidSigLnImg">
      <DigestMethod Algorithm="http://www.w3.org/2001/04/xmlenc#sha256"/>
      <DigestValue>3jR8Q5VlXUZx8xyXN+iLgsU0X727FiGaKGE3AjIuesY=</DigestValue>
    </Reference>
  </SignedInfo>
  <SignatureValue>AJ/lRmK364RkVDudZfB4whPIyNJhn24/+EJr3lUsuPLJIb/wKLtNG86/pvjUabbRNzerYF5vUEBp
+ekMgDBnRLafkPUuHRGx7LdSU1luwmT71ONhnJjm9DPl7PoSgwRk9g9jls+0/QTHqbfF4CSzd2aw
6bIFL3MQOFwih1EiVFeDiXcwKS7MHuhKEsdTHYwG4P2tFaQX36ee3fkuRL6XP9FJe9IshZHVjG4q
kOkFe/T/XKBK4qM/OnhhixsLOtx1JEzH0xy5yossUYUUaTh5jnUHK+iKoJ2j4PxSWDaNRjcr5wSN
V3ApWMHSaYMx10Rnc283lMbwNMIKJVjD55YpnA==</SignatureValue>
  <KeyInfo>
    <X509Data>
      <X509Certificate>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xPiSiXRYVLL/jHsg04LvIo5IO+pm1hTBinemQPRgJU0=</DigestValue>
      </Reference>
      <Reference URI="/word/endnotes.xml?ContentType=application/vnd.openxmlformats-officedocument.wordprocessingml.endnotes+xml">
        <DigestMethod Algorithm="http://www.w3.org/2001/04/xmlenc#sha256"/>
        <DigestValue>hryns3kM86gDIXfpaDbrHqLH7NG5eQuK3wSsDbRbgI8=</DigestValue>
      </Reference>
      <Reference URI="/word/fontTable.xml?ContentType=application/vnd.openxmlformats-officedocument.wordprocessingml.fontTable+xml">
        <DigestMethod Algorithm="http://www.w3.org/2001/04/xmlenc#sha256"/>
        <DigestValue>k1B4ezlbNbo3ZhPWAi0z0H8Z45JF9BZMLd4o8Xf+rKg=</DigestValue>
      </Reference>
      <Reference URI="/word/footer1.xml?ContentType=application/vnd.openxmlformats-officedocument.wordprocessingml.footer+xml">
        <DigestMethod Algorithm="http://www.w3.org/2001/04/xmlenc#sha256"/>
        <DigestValue>+Xn9bGLsPI9joXqoKb2j9jfDycZSf00yDa1xPlmAnWU=</DigestValue>
      </Reference>
      <Reference URI="/word/footnotes.xml?ContentType=application/vnd.openxmlformats-officedocument.wordprocessingml.footnotes+xml">
        <DigestMethod Algorithm="http://www.w3.org/2001/04/xmlenc#sha256"/>
        <DigestValue>aGatYS8WhsOxS0VcplfWHD2jWEAlCZ9u+3Pynl8bj9o=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FPyiPMcFVObKIJ+FleNFX4sstDp6KfHFXc3Utcu56VY=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loSRbrbq+KJdHpuMeOlKqmwSZB2r48mg90u5EaxYZUY=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2021-05-20T06:10:47Z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JkAAAAhAAAAAAAAAAAAAADGCgAAXwIAACBFTUYAAAEACLUAAAwAAAABAAAAAAAAAAAAAAAAAAAAgAcAADgEAABYAQAAwQAAAAAAAAAAAAAAAAAAAMA/BQDo8QIARgAAACwAAAAgAAAARU1GKwFAAQAcAAAAEAAAAAIQwNsBAAAAeAAAAHg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GUMAAACAAAAAgP//B0IhAAAACAAAAGIAAAAMAAAAAQAAABUAAAAMAAAABAAAABUAAAAMAAAABAAAAFEAAAB4cAAAAAAAAAAAAACZAAAAIQAAAAAAAAAAAAAAAAAAAAAAAAAAAQAAOAAAAFAAAAAoAAAAeAAAAABwAAAAAAAAIADMAJoAAAAi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EAAAAAAAAAAAAAAJoAAAA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2021-05-20T06:10:47Z</xd:SigningTime>
          <xd:SigningCertificate>
            <xd:Cert>
              <xd:CertDigest>
                <DigestMethod Algorithm="http://www.w3.org/2001/04/xmlenc#sha256"/>
                <DigestValue>8vIQwo2/aXLY3+3um8SrTVZRBWdqjQ1w80fqcaHRURs=</DigestValue>
              </xd:CertDigest>
              <xd:IssuerSerial>
                <X509IssuerName>CN=PostSignum Qualified CA 4, O="Česká pošta, s.p.", OID.2.5.4.97=NTRCZ-47114983, C=CZ</X509IssuerName>
                <X509SerialNumber>22189117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ZIoAAMM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H8A9wCgHwAAAgAAAAAAAAAEAAAADwAAAAAAAAAAAAAADwAAAH8A9wAQtwsVoB8AAFxMDRXohPcABG2ZcogPAAC0iPcAnIT3AI9kbXD/////rIT3ANR1aXBcTA4AYIQAABCF9wDjrCZrgBW5EGSP9wAQifcAEAC7EMCI9wAAAPcAAwAAAAAAAABHU1VCuFYNFUdTVUKUh/cAyIT3AAopmXJHU1VCwIT3AMSE9wAEAAAA+Jh3FBAVuRBcAAAAAAAAAAAAAADxht52NJl3FAcAAAD4hfcA+IX3AAACAAD8////AQAAAAAAAAAAAAAAAAAAAAAAAAAAAAAAAECLE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ES1A33ALgP9wAe8ih2AQAAAAAAAABHLgrxAwAAAAAAAAACAAAABQAAAAEAAAC4R4AaAAAAAHiYLBMDAAAAPLG+ZmgeLBMAAAAAeJgsExfoh2YDAAAAIOiHZgEAAADgfmYTeDK+ZktLhGZ8yoY4ps2gRADKEAwoD/cAOfEodgAA9wAHAAAARfEodiAU9wDg////AAAAAAAAAAAAAAAAkAEAAAAAAAEAAAAAYQByAGkAYQBsAAAAAAAAAAAAAAAAAAAAAAAAAPGG3nYAAAAABgAAANgO9wDYDvcAAAIAAPz///8BAAAAAAAAAAAAAAAAAAAAAAAAAAAAAAAAQIsQ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</Object>
  <Object Id="idInvalidSigLnImg">AQAAAGwAAAAAAAAAAAAAAD8BAACfAAAAAAAAAAAAAABmFgAALAsAACBFTUYAAAEAmI4AAMk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OZn5Jn3AMib9wAe8ih2aEDzEiAAAAD+EQr1sJn3AAx49xKomfcAb2L2dkIAAAAgAAAAAgAAAAAA/QDUGBQBAAAAAAAA/QDQGBQB/////2yZ9wB4AAAA0AcUAWQAAAAAAAAAJHn6dhhj9BIAAP0AtlmgRAAAAAA4m/cAOfEodgAA9wAAAAAARfEodgAAAADz////AAAAAAAAAAAAAAAAkAEAAOdU7EbUmfcArXLfdgAAfHXImfcAAAAAANCZ9wAAAAAAAAAAAPGG3nYAAAAACQAAAOia9wDomvcAAAIAAPz///8BAAAAAAAAAAAAAAAAAAAAAAAAAAAAAAAAQIsQZHYACAAAAAAlAAAADAAAAAEAAAAYAAAADAAAAP8AAAISAAAADAAAAAEAAAAeAAAAGAAAACoAAAAFAAAAjQAAABYAAAAlAAAADAAAAAEAAABUAAAAqAAAACsAAAAFAAAAiwAAABUAAAABAAAAVVWPQYX2jk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fwD3AKAfAAACAAAAAAAAAAQAAAAPAAAAAAAAAAAAAAAPAAAAfwD3ABC3CxWgHwAAXEwNFeiE9wAEbZlyiA8AALSI9wCchPcAj2RtcP////+shPcA1HVpcFxMDgBghAAAEIX3AOOsJmuAFbkQZI/3ABCJ9wAQALsQwIj3AAAA9wADAAAAAAAAAEdTVUK4Vg0VR1NVQpSH9wDIhPcACimZckdTVULAhPcAxIT3AAQAAAD4mHcUEBW5EFwAAAAAAAAAAAAAAPGG3nY0mXcUBwAAAPiF9wD4hfcAAAIAAPz///8BAAAAAAAAAAAAAAAAAAAAAAAAAAAAAAAAQIsQ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RLUDfcAuA/3AB7yKHYBAAAAAAAAAEcuCvEDAAAAAAAAAAIAAAAFAAAAAQAAALhHgBoAAAAAeJgsEwMAAAA8sb5maB4sEwAAAAB4mCwTF+iHZgMAAAAg6IdmAQAAAOB+ZhN4Mr5mS0uEZnzKhjimzaBEAMoQDCgP9wA58Sh2AAD3AAcAAABF8Sh2IBT3AOD///8AAAAAAAAAAAAAAACQAQAAAAAAAQAAAABhAHIAaQBhAGwAAAAAAAAAAAAAAAAAAAAAAAAA8YbedgAAAAAGAAAA2A73ANgO9wAAAgAA/P///wEAAAAAAAAAAAAAAAAAAAAAAAAAAAAAAABAix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5//3/+f/9//3//f/9//3//f/5//n//f/93v2d/X79OuzU6Qr9znGe9Sv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3//f/9//Xv+e1xj3VIaVzxfky2vGLtW/3/+e/9an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n//f/9//3//f/9//3//f/9//3/9f/1//3ufb71O/lafa997vnt3UhVK33/+f/5//Vqc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vm/cUl5C31a/d/1//n/ff/9//3/+f/5//3u8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+e/93Plt/Rn9GXmP/e/5//3//f/9//3//f/9//n/fd5tK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+f/5//3v/d55ne0JcQt5S33P+e/x//X//f/9//3//f/5//n//e15jeka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d15fWj5+Shxb3nf9f/9//3//f/9//3//f/9//n//f/9/vFZ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fd91SXDqeRl1r/3//f/5//3//f/97/3v+f/9//3/+f/5/v3sXQrp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n/+f/9//3//f/5//H/+f19nOkK7Tp5r/3/ff/9//3//f/9//3/+f/9//n/+f/5//3v/Vhw+PWf/f/9//3//f/9//3//f/9//3//f/9//3//f/9//3//f/9//3//f/9//3//f/9//3//f/9//3//f/9//3//f/9//3//f/9//3//f/9//3//f/9//3//f/9//3//f/9//3//f/9//3//f/9//3//f/9//3//f/9//3//f/9//3//f/9//3//f/9//3//f/9//3//f/9//3//f/9//3//f/9//3//f/9//3//f/9//3//f/9//3//f/9//3//f/9//3//f/5//3//f/9/+3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P2deSn5K3Va+b/973Xf8e/1//3/ff99//3/+f/1//3+/bzo+XEa/d/5//3//f/9//3//f/9//3//f/9//3//f/9//3//f/9//3//f/9//3//f/9//3//f/9//3//f/9//3//f/9//3//f/9//3//f/9//3//f/9//3//f/9//3//f/9//3//f/9//3//f/9//3//f/9//3//f/9//3//f/9//3//f/9//3//f/9//3//f/9//3//f/9//3//f/9//3//f/9//3//f/9//3//f/9//3//f/9//3//f/9//3//f/9//3//f/9//n/+f/9//3/+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n//f/9//3//f/9//3//f/9//3//f/9//3/fex9jX0p5KXtCu0qdZ/93/3//f/9//3//f/9//n//ez9j+Tk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+f/5//3//f/1//Xs9Z51O+jG4LRo6/1o+Z993/3v+f99//3/+f997Xko7Qr5z/3//f/9//3//f/9//3//f/9//3//f/9//3//f/9//3//f/9//3//f/9//3//f/9//3//f/9//3//f/9//3//f/9//3//f/9//3//f/9//3//f/9//3//f/9//3//f/9//3//f/9//3//f/9//3//f/9//3//f/9//3//f/9//3//f/9//3//f/9//3//f/9//3//f/9//3//f/9//3//f/9//3//f/9//3//f/9//3//f/9//3//f/9//3//f/9//3//f/9/33v9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9//3//f/9//n//f/5//H/+f/9//n/8f/9/33teZ7tSOkbZOdk5e04dX1xjfnecc/97nmv9OXxK/n/9f/9//3//f/9//3//f/9//3//f/9//3//f/9//3//f/9//3//f/9//3//f/9//3//f/9//3//f/9//3//f/9//3//f/9//3//f/9//3//f/9//3//f/9//3//f/9//3//f/9//3//f/9//3//f/9//3//f/9//3//f/9//3//f/9//3//f/9//3//f/9//3//f/9//3//f/9//3//f/9//3//f/9//3//f/9//3//f/9//3//f/9//3//f/9//3//f/9/X2s+Z7xz/n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3/+f/9//3//f/9//3//f/9//3//f/9//3//f/9//3//f/5//n//e15jfkYbPp9r/3/+f/9//3//f/9//3//f/9//3//f/9//3//f/9//3//f/9//3//f/9//3//f/9//3//f/9//3//f/9//3//f/9//3//f/9//3//f/9//3//f/9//3//f/9//3//f/9//3//f/9//3//f/9//3/+f79zGUIUIZQt33f9e/5//nv/e79zvFJbRj9j/3//f/9//3//f/9//3//f/9//3//e1ZCXUrfd/h7/X/fd9tannP/f/9//3//f/9//3//f/9//3//f/9//n//f39vnVJcRltG/Fr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n/9f/5//n//f/9//3//f/9//3//f/9//n/+f/9//3//f/9//3/+f/97Hl9+SltG33f/f/9//3//f/9//3//f/9//3//f/9//3//f/9//3//f/9//3//f/9//3//f/9//3//f/9//3//f/9//3//f/9//3//f/9//3//f/9//3//f/9//3//f/9//3//f/9//3//f/9//3//f/9//3//f/9//3vdWtk5dS1cZ/9733f9d35nfUo8Qj5j/3v+f/9//3//f/9//3//f/9//3//f753UCG3MX1n/Hv/ez9n+17/e/9//3//f/9//3//f/9//3//f/9/3n/+f/9//38+a91aPmPfe/97/3/9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c8Qj1C/lb/e/9//3//f/9//3//f/9//3//f/9//3//f/9//3//f/9//3//f/9//3//f/9//3//f/9//3//f/9//3//f/9//3//f/9//3//f/9//3//f/9//3//f/9//3//f/9//3//f/9//3//f/9//3//f/9//3//f9933Vp6TvtaXWf+XrhKWkZeSl9n/3/9f/1//3//f/9//3//f/9//3//f/9/vndyKbY1fWf/d19rnFLf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+f/9//3//f/5//3//f/9//3//f/9//3//e/9//3sYQlUl2TV/Z/9//3//f/9//3//f/9//3//f/9//3//f/9//3//f/9//3//f/9//3//f/9//3//f/9//3//f/9//3//f/9//3//f/9//3//f/9//3//f/9//3//f/9//3//f/9//3//f/9//3//f/9//3//f/9//3//f/9//3/fezxjV0o5RjtGnlLdWr93/3//f/5//n/+f/9//3//f/9//3//f/9//3//f5hOvVafc/1aXU5fa/5//3//f/9//3//f/9//3//f/9//3//f/9//3//f/5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/9//n//f/5//3/+f/9//3//f/9//3//f/9//3//f1pKly34Of93/3//f/9//3//f/9//3//f/9//3//f/9//3//f/9//3//f/9//3//f/9//3//f/9//3//f/9//3//f/9//3//f/9//3//f/9//3//f/9//3//f/9//3//f/9//3//f/9//3//f/9//3//f/9//3//f/9//3//f/9//3+fd15vv3e/d/9//3//f/9//3//f/9//3//f/9//3//f/9//3//f/9/vnffWp1Sd0pea/9//3//f/9//3//f/9//3//f/9//3//f/5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9//3//f/9/3lobPv5a/nf9f/5//3//f/5//3//f/9//3//f/9//3//f/9//3//f/9//3//f/9//3//f/9//3//f/9//3//f/9//3//f/9//3//f/9//3//f/9//3//f/9//3//f/9//3//f/9//3//f/9//3//f/9//3//f/5//n//f/9//X/+f/9//3/8f/1//n//f/9//3//f/9//3//f/9//3//f/9//3//f/9//3/+fx9nvlrcc/1//3//f/9//3//f/9//3//f/9//3//f/9//X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8XnlSXm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797X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2AA1-9A0B-4C24-AB50-92A6BC1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2019-01-08T13:10:00Z</cp:lastPrinted>
  <dcterms:created xsi:type="dcterms:W3CDTF">2021-05-20T06:06:00Z</dcterms:created>
  <dcterms:modified xsi:type="dcterms:W3CDTF">2021-05-20T06:10:00Z</dcterms:modified>
</cp:coreProperties>
</file>