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57825" w:rsidRPr="0077799E" w:rsidRDefault="0077799E" w:rsidP="00B57825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  <w:proofErr w:type="spellStart"/>
      <w:r w:rsidRPr="0077799E">
        <w:rPr>
          <w:rFonts w:asciiTheme="minorHAnsi" w:hAnsiTheme="minorHAnsi" w:cstheme="minorHAnsi"/>
          <w:b/>
          <w:color w:val="222222"/>
          <w:sz w:val="24"/>
          <w:szCs w:val="24"/>
        </w:rPr>
        <w:t>Tomin</w:t>
      </w:r>
      <w:proofErr w:type="spellEnd"/>
      <w:r w:rsidRPr="0077799E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sport</w:t>
      </w:r>
      <w:r w:rsidR="00784E10" w:rsidRPr="0077799E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s. r. o.</w:t>
      </w:r>
    </w:p>
    <w:p w:rsidR="006E088F" w:rsidRPr="0077799E" w:rsidRDefault="006E088F" w:rsidP="00B57825">
      <w:pPr>
        <w:shd w:val="clear" w:color="auto" w:fill="FFFFFF"/>
        <w:ind w:left="5672"/>
        <w:rPr>
          <w:rFonts w:asciiTheme="minorHAnsi" w:hAnsiTheme="minorHAnsi" w:cstheme="minorHAnsi"/>
          <w:color w:val="222222"/>
          <w:sz w:val="24"/>
          <w:szCs w:val="24"/>
        </w:rPr>
      </w:pPr>
    </w:p>
    <w:p w:rsidR="00B57825" w:rsidRPr="0077799E" w:rsidRDefault="0077799E" w:rsidP="00B57825">
      <w:pPr>
        <w:shd w:val="clear" w:color="auto" w:fill="FFFFFF"/>
        <w:ind w:left="5672"/>
        <w:rPr>
          <w:rFonts w:asciiTheme="minorHAnsi" w:hAnsiTheme="minorHAnsi" w:cstheme="minorHAnsi"/>
          <w:color w:val="222222"/>
          <w:sz w:val="24"/>
          <w:szCs w:val="24"/>
        </w:rPr>
      </w:pPr>
      <w:r w:rsidRPr="0077799E">
        <w:rPr>
          <w:rFonts w:asciiTheme="minorHAnsi" w:hAnsiTheme="minorHAnsi" w:cstheme="minorHAnsi"/>
          <w:color w:val="222222"/>
          <w:sz w:val="24"/>
          <w:szCs w:val="24"/>
        </w:rPr>
        <w:t>Na Horce 2513/27</w:t>
      </w:r>
    </w:p>
    <w:p w:rsidR="001740D5" w:rsidRPr="0077799E" w:rsidRDefault="0077799E" w:rsidP="00B57825">
      <w:pPr>
        <w:shd w:val="clear" w:color="auto" w:fill="FFFFFF"/>
        <w:ind w:left="5672"/>
        <w:rPr>
          <w:rFonts w:asciiTheme="minorHAnsi" w:hAnsiTheme="minorHAnsi" w:cstheme="minorHAnsi"/>
          <w:color w:val="222222"/>
          <w:sz w:val="24"/>
          <w:szCs w:val="24"/>
        </w:rPr>
      </w:pPr>
      <w:proofErr w:type="gramStart"/>
      <w:r w:rsidRPr="0077799E">
        <w:rPr>
          <w:rFonts w:asciiTheme="minorHAnsi" w:hAnsiTheme="minorHAnsi" w:cstheme="minorHAnsi"/>
          <w:color w:val="222222"/>
          <w:sz w:val="24"/>
          <w:szCs w:val="24"/>
        </w:rPr>
        <w:t>680 01  Boskovice</w:t>
      </w:r>
      <w:proofErr w:type="gramEnd"/>
    </w:p>
    <w:p w:rsidR="00B57825" w:rsidRPr="0077799E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7799E">
        <w:rPr>
          <w:rFonts w:asciiTheme="minorHAnsi" w:hAnsiTheme="minorHAnsi" w:cstheme="minorHAnsi"/>
          <w:b/>
          <w:sz w:val="24"/>
          <w:szCs w:val="24"/>
        </w:rPr>
        <w:tab/>
      </w:r>
      <w:r w:rsidRPr="0077799E">
        <w:rPr>
          <w:rFonts w:asciiTheme="minorHAnsi" w:hAnsiTheme="minorHAnsi" w:cstheme="minorHAnsi"/>
          <w:b/>
          <w:sz w:val="24"/>
          <w:szCs w:val="24"/>
        </w:rPr>
        <w:tab/>
      </w:r>
      <w:r w:rsidRPr="0077799E">
        <w:rPr>
          <w:rFonts w:asciiTheme="minorHAnsi" w:hAnsiTheme="minorHAnsi" w:cstheme="minorHAnsi"/>
          <w:sz w:val="24"/>
          <w:szCs w:val="24"/>
        </w:rPr>
        <w:tab/>
      </w:r>
      <w:r w:rsidRPr="0077799E">
        <w:rPr>
          <w:rFonts w:asciiTheme="minorHAnsi" w:hAnsiTheme="minorHAnsi" w:cstheme="minorHAnsi"/>
          <w:sz w:val="24"/>
          <w:szCs w:val="24"/>
        </w:rPr>
        <w:tab/>
      </w:r>
    </w:p>
    <w:p w:rsidR="00B57825" w:rsidRPr="0077799E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77799E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ab/>
      </w:r>
    </w:p>
    <w:p w:rsidR="00B57825" w:rsidRPr="0077799E" w:rsidRDefault="00B57825" w:rsidP="00B57825">
      <w:pPr>
        <w:ind w:left="5103" w:firstLine="569"/>
        <w:rPr>
          <w:rFonts w:asciiTheme="minorHAnsi" w:hAnsiTheme="minorHAnsi" w:cstheme="minorHAnsi"/>
          <w:sz w:val="24"/>
          <w:szCs w:val="24"/>
        </w:rPr>
      </w:pPr>
      <w:proofErr w:type="gramStart"/>
      <w:r w:rsidRPr="0077799E">
        <w:rPr>
          <w:rFonts w:asciiTheme="minorHAnsi" w:hAnsiTheme="minorHAnsi" w:cstheme="minorHAnsi"/>
          <w:sz w:val="24"/>
          <w:szCs w:val="24"/>
        </w:rPr>
        <w:t xml:space="preserve">Křetín,  </w:t>
      </w:r>
      <w:r w:rsidR="0077799E">
        <w:rPr>
          <w:rFonts w:asciiTheme="minorHAnsi" w:hAnsiTheme="minorHAnsi" w:cstheme="minorHAnsi"/>
          <w:sz w:val="24"/>
          <w:szCs w:val="24"/>
        </w:rPr>
        <w:t>20</w:t>
      </w:r>
      <w:proofErr w:type="gramEnd"/>
      <w:r w:rsidR="0077799E">
        <w:rPr>
          <w:rFonts w:asciiTheme="minorHAnsi" w:hAnsiTheme="minorHAnsi" w:cstheme="minorHAnsi"/>
          <w:sz w:val="24"/>
          <w:szCs w:val="24"/>
        </w:rPr>
        <w:t>. 5</w:t>
      </w:r>
      <w:r w:rsidR="002976E0" w:rsidRPr="0077799E">
        <w:rPr>
          <w:rFonts w:asciiTheme="minorHAnsi" w:hAnsiTheme="minorHAnsi" w:cstheme="minorHAnsi"/>
          <w:sz w:val="24"/>
          <w:szCs w:val="24"/>
        </w:rPr>
        <w:t>.</w:t>
      </w:r>
      <w:r w:rsidR="0077799E">
        <w:rPr>
          <w:rFonts w:asciiTheme="minorHAnsi" w:hAnsiTheme="minorHAnsi" w:cstheme="minorHAnsi"/>
          <w:sz w:val="24"/>
          <w:szCs w:val="24"/>
        </w:rPr>
        <w:t xml:space="preserve"> 2021</w:t>
      </w:r>
    </w:p>
    <w:p w:rsidR="00B57825" w:rsidRPr="0077799E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ab/>
      </w:r>
      <w:r w:rsidRPr="0077799E">
        <w:rPr>
          <w:rFonts w:asciiTheme="minorHAnsi" w:hAnsiTheme="minorHAnsi" w:cstheme="minorHAnsi"/>
          <w:sz w:val="24"/>
          <w:szCs w:val="24"/>
        </w:rPr>
        <w:tab/>
      </w:r>
    </w:p>
    <w:p w:rsidR="00B57825" w:rsidRPr="0077799E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7799E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7799E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rPr>
          <w:rFonts w:asciiTheme="minorHAnsi" w:hAnsiTheme="minorHAnsi" w:cstheme="minorHAnsi"/>
          <w:b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 xml:space="preserve">Věc: </w:t>
      </w:r>
      <w:r w:rsidRPr="0077799E">
        <w:rPr>
          <w:rFonts w:asciiTheme="minorHAnsi" w:hAnsiTheme="minorHAnsi" w:cstheme="minorHAnsi"/>
          <w:b/>
          <w:sz w:val="24"/>
          <w:szCs w:val="24"/>
        </w:rPr>
        <w:t>Objednávka</w:t>
      </w:r>
    </w:p>
    <w:p w:rsidR="001740D5" w:rsidRPr="0077799E" w:rsidRDefault="001740D5" w:rsidP="001740D5">
      <w:pPr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>Objednáváme u Vás:</w:t>
      </w: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799E">
        <w:rPr>
          <w:rFonts w:asciiTheme="minorHAnsi" w:hAnsiTheme="minorHAnsi" w:cstheme="minorHAnsi"/>
          <w:b/>
          <w:sz w:val="24"/>
          <w:szCs w:val="24"/>
        </w:rPr>
        <w:t>Předmět</w:t>
      </w:r>
    </w:p>
    <w:p w:rsidR="001740D5" w:rsidRPr="0077799E" w:rsidRDefault="0077799E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Koloběžky Kostka se zesíleným rámem i výpletem kol dle cenové nabídky ze dne 18. 5. 2021</w:t>
      </w:r>
    </w:p>
    <w:p w:rsidR="002976E0" w:rsidRPr="0077799E" w:rsidRDefault="002976E0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799E">
        <w:rPr>
          <w:rFonts w:asciiTheme="minorHAnsi" w:hAnsiTheme="minorHAnsi" w:cstheme="minorHAnsi"/>
          <w:b/>
          <w:sz w:val="24"/>
          <w:szCs w:val="24"/>
        </w:rPr>
        <w:t>Cena</w:t>
      </w: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 xml:space="preserve">Cena dle nabídky činí </w:t>
      </w:r>
      <w:r w:rsidR="0077799E">
        <w:rPr>
          <w:rFonts w:asciiTheme="minorHAnsi" w:hAnsiTheme="minorHAnsi" w:cstheme="minorHAnsi"/>
          <w:sz w:val="24"/>
          <w:szCs w:val="24"/>
        </w:rPr>
        <w:t>90 900</w:t>
      </w:r>
      <w:r w:rsidR="008E6803" w:rsidRPr="0077799E">
        <w:rPr>
          <w:rFonts w:asciiTheme="minorHAnsi" w:hAnsiTheme="minorHAnsi" w:cstheme="minorHAnsi"/>
          <w:sz w:val="24"/>
          <w:szCs w:val="24"/>
        </w:rPr>
        <w:t>,- Kč</w:t>
      </w:r>
      <w:r w:rsidR="008F121A" w:rsidRPr="0077799E">
        <w:rPr>
          <w:rFonts w:asciiTheme="minorHAnsi" w:hAnsiTheme="minorHAnsi" w:cstheme="minorHAnsi"/>
          <w:sz w:val="24"/>
          <w:szCs w:val="24"/>
        </w:rPr>
        <w:t xml:space="preserve"> </w:t>
      </w:r>
      <w:r w:rsidR="0077799E">
        <w:rPr>
          <w:rFonts w:asciiTheme="minorHAnsi" w:hAnsiTheme="minorHAnsi" w:cstheme="minorHAnsi"/>
          <w:sz w:val="24"/>
          <w:szCs w:val="24"/>
        </w:rPr>
        <w:t>včetně</w:t>
      </w:r>
      <w:r w:rsidRPr="0077799E">
        <w:rPr>
          <w:rFonts w:asciiTheme="minorHAnsi" w:hAnsiTheme="minorHAnsi" w:cstheme="minorHAnsi"/>
          <w:sz w:val="24"/>
          <w:szCs w:val="24"/>
        </w:rPr>
        <w:t xml:space="preserve"> DPH.</w:t>
      </w: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799E">
        <w:rPr>
          <w:rFonts w:asciiTheme="minorHAnsi" w:hAnsiTheme="minorHAnsi" w:cstheme="minorHAnsi"/>
          <w:b/>
          <w:sz w:val="24"/>
          <w:szCs w:val="24"/>
        </w:rPr>
        <w:t>Termín dodání</w:t>
      </w: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 xml:space="preserve">Termín dodání díla je </w:t>
      </w:r>
      <w:r w:rsidR="00784E10" w:rsidRPr="0077799E">
        <w:rPr>
          <w:rFonts w:asciiTheme="minorHAnsi" w:hAnsiTheme="minorHAnsi" w:cstheme="minorHAnsi"/>
          <w:sz w:val="24"/>
          <w:szCs w:val="24"/>
        </w:rPr>
        <w:t>do 3</w:t>
      </w:r>
      <w:r w:rsidR="0077799E">
        <w:rPr>
          <w:rFonts w:asciiTheme="minorHAnsi" w:hAnsiTheme="minorHAnsi" w:cstheme="minorHAnsi"/>
          <w:sz w:val="24"/>
          <w:szCs w:val="24"/>
        </w:rPr>
        <w:t>0</w:t>
      </w:r>
      <w:r w:rsidR="00784E10" w:rsidRPr="0077799E">
        <w:rPr>
          <w:rFonts w:asciiTheme="minorHAnsi" w:hAnsiTheme="minorHAnsi" w:cstheme="minorHAnsi"/>
          <w:sz w:val="24"/>
          <w:szCs w:val="24"/>
        </w:rPr>
        <w:t>.</w:t>
      </w:r>
      <w:r w:rsidR="0077799E">
        <w:rPr>
          <w:rFonts w:asciiTheme="minorHAnsi" w:hAnsiTheme="minorHAnsi" w:cstheme="minorHAnsi"/>
          <w:sz w:val="24"/>
          <w:szCs w:val="24"/>
        </w:rPr>
        <w:t xml:space="preserve"> 6</w:t>
      </w:r>
      <w:r w:rsidRPr="0077799E">
        <w:rPr>
          <w:rFonts w:asciiTheme="minorHAnsi" w:hAnsiTheme="minorHAnsi" w:cstheme="minorHAnsi"/>
          <w:sz w:val="24"/>
          <w:szCs w:val="24"/>
        </w:rPr>
        <w:t>. 20</w:t>
      </w:r>
      <w:r w:rsidR="0077799E">
        <w:rPr>
          <w:rFonts w:asciiTheme="minorHAnsi" w:hAnsiTheme="minorHAnsi" w:cstheme="minorHAnsi"/>
          <w:sz w:val="24"/>
          <w:szCs w:val="24"/>
        </w:rPr>
        <w:t>21</w:t>
      </w:r>
      <w:r w:rsidRPr="0077799E">
        <w:rPr>
          <w:rFonts w:asciiTheme="minorHAnsi" w:hAnsiTheme="minorHAnsi" w:cstheme="minorHAnsi"/>
          <w:sz w:val="24"/>
          <w:szCs w:val="24"/>
        </w:rPr>
        <w:t>.</w:t>
      </w: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>Předem děkujeme za spolupráci a přejeme hezký den</w:t>
      </w: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825B26" w:rsidP="0077799E">
      <w:pPr>
        <w:jc w:val="right"/>
        <w:rPr>
          <w:b/>
          <w:sz w:val="24"/>
          <w:szCs w:val="24"/>
        </w:rPr>
      </w:pPr>
      <w:bookmarkStart w:id="0" w:name="_GoBack"/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8" o:title=""/>
            <o:lock v:ext="edit" ungrouping="t" rotation="t" cropping="t" verticies="t" text="t" grouping="t"/>
            <o:signatureline v:ext="edit" id="{5F510FA2-5DA1-45AF-AB02-E73ADED58904}" provid="{00000000-0000-0000-0000-000000000000}" o:suggestedsigner2="vedoucí technicko-ekonomického úseku" issignatureline="t"/>
          </v:shape>
        </w:pict>
      </w:r>
      <w:bookmarkEnd w:id="0"/>
    </w:p>
    <w:p w:rsidR="001740D5" w:rsidRPr="00254DDE" w:rsidRDefault="001740D5" w:rsidP="008F121A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</w:p>
    <w:p w:rsidR="001740D5" w:rsidRPr="00254DDE" w:rsidRDefault="001740D5" w:rsidP="001740D5">
      <w:pPr>
        <w:rPr>
          <w:b/>
          <w:sz w:val="24"/>
          <w:szCs w:val="24"/>
        </w:rPr>
      </w:pPr>
    </w:p>
    <w:p w:rsidR="008F121A" w:rsidRPr="007B4795" w:rsidRDefault="008F121A" w:rsidP="008F121A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default" r:id="rId9"/>
      <w:footerReference w:type="default" r:id="rId10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AF5" w:rsidRDefault="00FF4AF5">
      <w:r>
        <w:separator/>
      </w:r>
    </w:p>
  </w:endnote>
  <w:endnote w:type="continuationSeparator" w:id="0">
    <w:p w:rsidR="00FF4AF5" w:rsidRDefault="00FF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77799E">
            <w:rPr>
              <w:rFonts w:asciiTheme="minorHAnsi" w:hAnsiTheme="minorHAnsi" w:cstheme="minorHAnsi"/>
              <w:sz w:val="16"/>
              <w:szCs w:val="16"/>
            </w:rPr>
            <w:t>420 724460 025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77799E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77799E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4541DD" w:rsidRDefault="0077799E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77799E">
            <w:rPr>
              <w:rFonts w:asciiTheme="minorHAnsi" w:hAnsiTheme="minorHAnsi" w:cstheme="minorHAnsi"/>
              <w:sz w:val="16"/>
              <w:szCs w:val="16"/>
            </w:rPr>
            <w:t>123-1782330227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77799E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AF5" w:rsidRDefault="00FF4AF5">
      <w:r>
        <w:separator/>
      </w:r>
    </w:p>
  </w:footnote>
  <w:footnote w:type="continuationSeparator" w:id="0">
    <w:p w:rsidR="00FF4AF5" w:rsidRDefault="00FF4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37525E"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44C8F"/>
    <w:rsid w:val="00051333"/>
    <w:rsid w:val="00054288"/>
    <w:rsid w:val="00061DD2"/>
    <w:rsid w:val="000B6660"/>
    <w:rsid w:val="000C6FF6"/>
    <w:rsid w:val="000C75FE"/>
    <w:rsid w:val="000F4329"/>
    <w:rsid w:val="0013004F"/>
    <w:rsid w:val="00143785"/>
    <w:rsid w:val="001740D5"/>
    <w:rsid w:val="001B5220"/>
    <w:rsid w:val="00202F5D"/>
    <w:rsid w:val="00216256"/>
    <w:rsid w:val="00222550"/>
    <w:rsid w:val="00233118"/>
    <w:rsid w:val="00251FD4"/>
    <w:rsid w:val="002976E0"/>
    <w:rsid w:val="002A1228"/>
    <w:rsid w:val="002F71FD"/>
    <w:rsid w:val="00301F35"/>
    <w:rsid w:val="00320FCD"/>
    <w:rsid w:val="00335823"/>
    <w:rsid w:val="00346F4E"/>
    <w:rsid w:val="0037525E"/>
    <w:rsid w:val="003F1C59"/>
    <w:rsid w:val="004541DD"/>
    <w:rsid w:val="004631AA"/>
    <w:rsid w:val="00490191"/>
    <w:rsid w:val="00492CDC"/>
    <w:rsid w:val="004B2AB2"/>
    <w:rsid w:val="004D34E4"/>
    <w:rsid w:val="004E788D"/>
    <w:rsid w:val="004F2E17"/>
    <w:rsid w:val="004F556F"/>
    <w:rsid w:val="00520E19"/>
    <w:rsid w:val="005336F3"/>
    <w:rsid w:val="005679C3"/>
    <w:rsid w:val="005C419D"/>
    <w:rsid w:val="005F70BA"/>
    <w:rsid w:val="00617A78"/>
    <w:rsid w:val="00647156"/>
    <w:rsid w:val="00667F44"/>
    <w:rsid w:val="006778B8"/>
    <w:rsid w:val="00680B18"/>
    <w:rsid w:val="00695DC9"/>
    <w:rsid w:val="006E088F"/>
    <w:rsid w:val="007222A4"/>
    <w:rsid w:val="007415F7"/>
    <w:rsid w:val="00776EDF"/>
    <w:rsid w:val="0077799E"/>
    <w:rsid w:val="00784E10"/>
    <w:rsid w:val="00786A53"/>
    <w:rsid w:val="00792B12"/>
    <w:rsid w:val="007D156E"/>
    <w:rsid w:val="007E59AB"/>
    <w:rsid w:val="00825B26"/>
    <w:rsid w:val="008271FD"/>
    <w:rsid w:val="008E6803"/>
    <w:rsid w:val="008F121A"/>
    <w:rsid w:val="008F23C4"/>
    <w:rsid w:val="00961F83"/>
    <w:rsid w:val="009728E1"/>
    <w:rsid w:val="009A5933"/>
    <w:rsid w:val="009B4F63"/>
    <w:rsid w:val="009C7F67"/>
    <w:rsid w:val="009E725F"/>
    <w:rsid w:val="00A32A09"/>
    <w:rsid w:val="00A51146"/>
    <w:rsid w:val="00A93BDC"/>
    <w:rsid w:val="00A97623"/>
    <w:rsid w:val="00AE11E1"/>
    <w:rsid w:val="00AE65FF"/>
    <w:rsid w:val="00B025F5"/>
    <w:rsid w:val="00B119FA"/>
    <w:rsid w:val="00B51F8E"/>
    <w:rsid w:val="00B57825"/>
    <w:rsid w:val="00B71076"/>
    <w:rsid w:val="00BD555C"/>
    <w:rsid w:val="00C11565"/>
    <w:rsid w:val="00C1345F"/>
    <w:rsid w:val="00C17F57"/>
    <w:rsid w:val="00C34C49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B6F4C"/>
    <w:rsid w:val="00DC5896"/>
    <w:rsid w:val="00DC6041"/>
    <w:rsid w:val="00DE1EED"/>
    <w:rsid w:val="00E150A0"/>
    <w:rsid w:val="00E374A1"/>
    <w:rsid w:val="00E76167"/>
    <w:rsid w:val="00EE7EF8"/>
    <w:rsid w:val="00EF5402"/>
    <w:rsid w:val="00F05E57"/>
    <w:rsid w:val="00F864B4"/>
    <w:rsid w:val="00FA668F"/>
    <w:rsid w:val="00FB73AF"/>
    <w:rsid w:val="00FE3DCD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7QvwHiJjaaEx+WfrOtNAjiUPsvW9Win+5oihwCATL6g=</DigestValue>
    </Reference>
    <Reference Type="http://www.w3.org/2000/09/xmldsig#Object" URI="#idOfficeObject">
      <DigestMethod Algorithm="http://www.w3.org/2001/04/xmlenc#sha256"/>
      <DigestValue>TuUk7qZ4Lpu1FikGxxbVCIeKAmqF016ZtILLT3VCoEU=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4SuaqavA8SxOvjaLemM3qo/R5firyC9bwF/fRkKSFyE=</DigestValue>
    </Reference>
    <Reference Type="http://www.w3.org/2000/09/xmldsig#Object" URI="#idValidSigLnImg">
      <DigestMethod Algorithm="http://www.w3.org/2001/04/xmlenc#sha256"/>
      <DigestValue>24ZBOyDNcoBPLqNRWXbs9cNudnHMsuoXtjdRCHQgimQ=</DigestValue>
    </Reference>
    <Reference Type="http://www.w3.org/2000/09/xmldsig#Object" URI="#idInvalidSigLnImg">
      <DigestMethod Algorithm="http://www.w3.org/2001/04/xmlenc#sha256"/>
      <DigestValue>3jR8Q5VlXUZx8xyXN+iLgsU0X727FiGaKGE3AjIuesY=</DigestValue>
    </Reference>
  </SignedInfo>
  <SignatureValue>AJ/lRmK364RkVDudZfB4whPIyNJhn24/+EJr3lUsuPLJIb/wKLtNG86/pvjUabbRNzerYF5vUEBp
+ekMgDBnRLafkPUuHRGx7LdSU1luwmT71ONhnJjm9DPl7PoSgwRk9g9jls+0/QTHqbfF4CSzd2aw
6bIFL3MQOFwih1EiVFeDiXcwKS7MHuhKEsdTHYwG4P2tFaQX36ee3fkuRL6XP9FJe9IshZHVjG4q
kOkFe/T/XKBK4qM/OnhhixsLOtx1JEzH0xy5yossUYUUaTh5jnUHK+iKoJ2j4PxSWDaNRjcr5wSN
V3ApWMHSaYMx10Rnc283lMbwNMIKJVjD55YpnA==</SignatureValue>
  <KeyInfo>
    <X509Data>
      <X509Certificate>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qkYnlxme/j7MjdVXtNS6SGgi734512n5yQeV+8UVxT0=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yx/xlPCKyGSgn6XFA4ajA54q51g6rH3Un8iByEDhdWo=</DigestValue>
      </Reference>
      <Reference URI="/word/document.xml?ContentType=application/vnd.openxmlformats-officedocument.wordprocessingml.document.main+xml">
        <DigestMethod Algorithm="http://www.w3.org/2001/04/xmlenc#sha256"/>
        <DigestValue>xPiSiXRYVLL/jHsg04LvIo5IO+pm1hTBinemQPRgJU0=</DigestValue>
      </Reference>
      <Reference URI="/word/endnotes.xml?ContentType=application/vnd.openxmlformats-officedocument.wordprocessingml.endnotes+xml">
        <DigestMethod Algorithm="http://www.w3.org/2001/04/xmlenc#sha256"/>
        <DigestValue>hryns3kM86gDIXfpaDbrHqLH7NG5eQuK3wSsDbRbgI8=</DigestValue>
      </Reference>
      <Reference URI="/word/fontTable.xml?ContentType=application/vnd.openxmlformats-officedocument.wordprocessingml.fontTable+xml">
        <DigestMethod Algorithm="http://www.w3.org/2001/04/xmlenc#sha256"/>
        <DigestValue>k1B4ezlbNbo3ZhPWAi0z0H8Z45JF9BZMLd4o8Xf+rKg=</DigestValue>
      </Reference>
      <Reference URI="/word/footer1.xml?ContentType=application/vnd.openxmlformats-officedocument.wordprocessingml.footer+xml">
        <DigestMethod Algorithm="http://www.w3.org/2001/04/xmlenc#sha256"/>
        <DigestValue>+Xn9bGLsPI9joXqoKb2j9jfDycZSf00yDa1xPlmAnWU=</DigestValue>
      </Reference>
      <Reference URI="/word/footnotes.xml?ContentType=application/vnd.openxmlformats-officedocument.wordprocessingml.footnotes+xml">
        <DigestMethod Algorithm="http://www.w3.org/2001/04/xmlenc#sha256"/>
        <DigestValue>aGatYS8WhsOxS0VcplfWHD2jWEAlCZ9u+3Pynl8bj9o=</DigestValue>
      </Reference>
      <Reference URI="/word/header1.xml?ContentType=application/vnd.openxmlformats-officedocument.wordprocessingml.header+xml">
        <DigestMethod Algorithm="http://www.w3.org/2001/04/xmlenc#sha256"/>
        <DigestValue>niQaDPd5BLutYwXXK6bJ4AMSevVHNMBLJ445k5Go1Io=</DigestValue>
      </Reference>
      <Reference URI="/word/media/image1.emf?ContentType=image/x-emf">
        <DigestMethod Algorithm="http://www.w3.org/2001/04/xmlenc#sha256"/>
        <DigestValue>FPyiPMcFVObKIJ+FleNFX4sstDp6KfHFXc3Utcu56VY=</DigestValue>
      </Reference>
      <Reference URI="/word/media/image2.jpeg?ContentType=image/jpeg">
        <DigestMethod Algorithm="http://www.w3.org/2001/04/xmlenc#sha256"/>
        <DigestValue>mGsjc0yN6U0uQrNPSNVJDX2edE9hCxXcp8AmiWwADFQ=</DigestValue>
      </Reference>
      <Reference URI="/word/numbering.xml?ContentType=application/vnd.openxmlformats-officedocument.wordprocessingml.numbering+xml">
        <DigestMethod Algorithm="http://www.w3.org/2001/04/xmlenc#sha256"/>
        <DigestValue>p9CUZY1HPctUXL381if8L+7acpn5IcsL3mj1zMjtmFc=</DigestValue>
      </Reference>
      <Reference URI="/word/settings.xml?ContentType=application/vnd.openxmlformats-officedocument.wordprocessingml.settings+xml">
        <DigestMethod Algorithm="http://www.w3.org/2001/04/xmlenc#sha256"/>
        <DigestValue>loSRbrbq+KJdHpuMeOlKqmwSZB2r48mg90u5EaxYZUY=</DigestValue>
      </Reference>
      <Reference URI="/word/styles.xml?ContentType=application/vnd.openxmlformats-officedocument.wordprocessingml.styles+xml">
        <DigestMethod Algorithm="http://www.w3.org/2001/04/xmlenc#sha256"/>
        <DigestValue>B0XKj8t/sDJJhDUZDf0iJq4gyL7Ba21T518Lv20vjIc=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byw+fbH21vrz2dshLvfqXFLXvMmcUBSX2HKN576m5eo=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2021-05-20T06:10:47Z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{5F510FA2-5DA1-45AF-AB02-E73ADED58904}</SetupID>
          <SignatureText/>
          <SignatureImage>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d15nn2/fdztf+1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n/+f/93nmN/X55KuzUZPt9zfGO9St9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e11nvVI7WzxflDGvGNta/3//e/5an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9f/x//3uea71O3Vafa753vntXUjZOvnv+f/57/V57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9732/cUn5G31bfd/1//3/ff/9//3//f/5//3+8Ur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Xv+f/5zPlteQn9GXmP/e/5//3//f/9//3//f/5//3+/c5tK3F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51nnEZcPv5Sv2/+f/t//n/ff/9//3//f/5//3//e19neka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z1bWkJdRh1f3nP9f/5//3//f/9//3//f/9//n/+f/9/vFJ5S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91SXT6eRn5v/3//f/5//3//f/9//3v+f/9//3/+f/9/v3c4Rrp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5/+3/+fz5jOkKbSp5r33/ff99//3//f/9//n/+f/97/n/9f/5//3sfW/s5Pmf+f/9//3//f/9//3//f/9//3//f/9//3//f/9//3//f/9//3//f/9//3//f/9//3//f/9//3//f/9//3//f/9//3//f/9//3//f/9//3//f/9//3//f/9//3//f/9//3//f/9//3//f/9//3//f/9//3//f/9//3//f/9//3//f/9//3//f/9//3//f/9//3//f/9//3//f/9//3//f/9//3//f/9//3//f/9//3//f/9//3//f/9//3//f/5//3//f/9//n//f/9/+3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P2ddRp9O3VLfc/97/Xf8e/5//3//f99//3/+f/5//3/fczo+fUq/d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+/dx9jPkp5LXo+u0p9Y/97/3v/f/9//3//f/9//X//fz5fGToeX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3Xtea31OGja4LTs+/1pfZ993/3/+f/9//3//f993fk47Qt93/n//f/9//3//f/9//3//f/9//3//f/9//3//f/9//3//f/9//3//f/9//3//f/9//3//f/9//3//f/9//3//f/9//3//f/9//3//f/9//3//f/9//3//f/9//3//f/9//3//f/9//3//f/9//3//f/9//3//f/9//3//f/9//3//f/9//3//f/9//3//f/9//3//f/9//3//f/9//3//f/9//3//f/9//3//f/9//3//f/9//3//f/9//3//f/9//3//f/9//3vdd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X//f/1//H/9f/9//X/9f/5/33s+Y7xSGULZOdg5fE78WlxjfXOdc/53n2vcOXxK/Xv+f/9//3//f/9//3//f/9//3//f/9//3//f/9//3//f/9//3//f/9//3//f/9//3//f/9//3//f/9//3//f/9//3//f/9//3//f/9//3//f/9//3//f/9//3//f/9//3//f/9//3//f/9//3//f/9//3//f/9//3//f/9//3//f/9//3//f/9//3//f/9//3//f/9//3//f/9//3//f/9//3//f/9//3//f/9//3//f/9//3//f/9//3//f/9//n//f/97X2sdY7xz/X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57/3/8WntOfGP/e/97/nt+a7xS3nv+f/5//n/+f/9//3//f/9//3//f/5/nW9/azo+ti0XPn1r3nv/f/97nE6XKfk5v3P/f/5//3//f/9//3//f/9//3//f/9//3//f/9//3//f/9//3//f/9//3//f/9//3//f/9//3//f/9//3//f/9//3//f/9//3//f/9//3//f/9//3//f/9//3//f/9//3//f/9//3//f/9//3/cUl1G32+aSn1Onm/8f/9//n//f/9//3//f/5//3//ez5fWUZ/a/9//3//f/5//H//f/x/33d9TnxK33f/f/9//n//e55zvnf/f/9//3//f/9//3//f/9//3//e/5W/1r+d/9/n3PbVt93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u1rcXv5ivlbeUp1OnU6cSpxKnEqcSpxGvEqcSr1Oe0qcTrtSPWe/d/9/HltfRt0x3lb/e/9//3//f/9//3//f/9//3//f/9//3//f/9//3//f/9//3//f/9//3//f/9//3//f/9//3//f/9//3//f/9//3//f/9//3//f/9//3//f/9//3//f/9//3//f/9//3//f/9//3//f/9//3//f997e058TjZC/38bYzZOn3vff/5//X/+d/93/VqZSl5n/3//f/9//3//f/9//3//f/9/nWsfYz1n/3//f/9//n89Z31v/3//f/9//3//f/9//3//f/9//n//f3xvcimWLf1WXV9ZRl5n/3/+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99733vfd793vnO/c75vv3Ofb79vv3O/c793/3//f/9//3s+X39GHTo/Y/9//n//f/9//3//f/9//3//f/9//3//f/9//3//f/9//3//f/9//3//f/9//3//f/9//3//f/9//3//f/9//3//f/9//3//f/9//3//f/9//3//f/9//3//f/9//3//f/9//3//f/9//3//f/9//3/8Wrc1lS1+a/9/3n//f/9//n/9e/933FJcRh5j/3//f/9//3//f/9//3//f/9//3++ax9fn2/7f/5//3+fcxxj/3//f/9//3//f/9//3//f/9//3//f/5/fG+UMfo93lK8TllG33f/e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n//f/9//3/+f/9//3//f/9//3//f/9//X//ez5jfkr6OZ9r/3/+f/9//3//f/9//3//f/9//3//f/9//3//f/9//3//f/9//3//f/9//3//f/9//3//f/9//3//f/9//3//f/9//3//f/9//3//f/9//3//f/9//3//f/9//3//f/9//3//f/9//3//f/9//n//f59zGkLzHJUx3nP9e/17/nv/e99zu05bRh5j/3/+f/9//3//f/9//3//f/9//3//fzY+XUq/c/l7/Hvfe9tWnnP/f/9//3//f/9//3//f/9//3//f/5//n//f39zfE5cRjtC/V7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3//f/9//3//f/9//3//f/9//n//f/9//3//f/9//3//f/97P19+RnxK33f/f/9//3//f/9//3//f/9//3//f/9//3//f/9//3//f/9//3//f/9//3//f/9//3//f/9//3//f/9//3//f/9//3//f/9//3//f/9//3//f/9//3//f/9//3//f/9//3//f/9//3//f/9//3//f/9//3/cWto5dC19Z/97/3v9c59rfUpdRj5j/3/+f/9//3//f/9//3//f/9//3//f753USWXMX5r/Hv/ex9jHF//e/9//3//f/9//3//f/9//3//f/9//3/+f/9//39fa91aP2ff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s7Ql1C3lb/f/9//3//f/9//3//f/9//3//f/9//3//f/9//3//f/9//3//f/9//3//f/9//3//f/9//3//f/9//3//f/9//3//f/9//3//f/9//3//f/9//3//f/9//3//f/9//3//f/9//3//f/9//3//f/9//3//f993vFZ6TtpWXWfdWrlOOUJ+Sj9j/3/8f/1//3//f/9//3//f/9//3//f/9/3ntRJbY1XWf/ez9nnFK/d/9//3//f/9//3//f/9//3//f/9//3//f/9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38YPnYp2DWfa/9//3//f/9//3//f/9//3//f/9//3//f/9//3//f/9//3//f/9//3//f/9//3//f/9//3//f/9//3//f/9//3//f/9//3//f/9//3//f/9//3//f/9//3//f/9//3//f/9//3//f/9//3//f/9//3//f/9//3//ezxjeE44RlxKnlL+Xr9z/3//f/9//n//f/9//3//f/9//3//f/9//3//f5lSvVa/c/1aflJfa/9//n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1pKdykYOt9z/3/+f/9//3//f/9//3//f/9//3//f/9//3//f/9//3//f/9//3//f/9//3//f/9//3//f/9//3//f/9//3//f/9//3//f/9//3//f/9//3//f/9//3//f/9//3//f/9//3//f/9//3//f/9//3//f/9//3//f/5//3+ec35vnnO/d/9//3/+f/9//3//f/5//3//f/9//3//f/9//3//f/9/vnPfXpxSd05dZ/9//n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lo8Qv1a/3v9f/5//3//f/5//3//f/9//3//f/9//3//f/9//3//f/9//3//f/9//3//f/9//3//f/9//3//f/9//3//f/9//3//f/9//3//f/9//3//f/9//3//f/9//3//f/9//3//f/9//3//f/9//3//f/9//n//f/9//n/+f/9//3/8f/1//n//f/9//3//f/9//3//f/9//3//f/9//3//f/9//3//fx9n31q8c/5//3//f/9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YlhOXm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X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CEAAAAAAAAAAAAAAJoAAAAi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2021-05-20T06:10:47Z</xd:SigningTime>
          <xd:SigningCertificate>
            <xd:Cert>
              <xd:CertDigest>
                <DigestMethod Algorithm="http://www.w3.org/2001/04/xmlenc#sha256"/>
                <DigestValue>8vIQwo2/aXLY3+3um8SrTVZRBWdqjQ1w80fqcaHRURs=</DigestValue>
              </xd:CertDigest>
              <xd:IssuerSerial>
                <X509IssuerName>CN=PostSignum Qualified CA 4, O="Česká pošta, s.p.", OID.2.5.4.97=NTRCZ-47114983, C=CZ</X509IssuerName>
                <X509SerialNumber>22189117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ZIoAAMMAAAAF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AAAH8A9wCgHwAAAgAAAAAAAAAEAAAADwAAAAAAAAAAAAAADwAAAH8A9wAQtwsVoB8AAFxMDRXohPcABG2ZcogPAAC0iPcAnIT3AI9kbXD/////rIT3ANR1aXBcTA4AYIQAABCF9wDjrCZrgBW5EGSP9wAQifcAEAC7EMCI9wAAAPcAAwAAAAAAAABHU1VCuFYNFUdTVUKUh/cAyIT3AAopmXJHU1VCwIT3AMSE9wAEAAAA+Jh3FBAVuRBcAAAAAAAAAAAAAADxht52NJl3FAcAAAD4hfcA+IX3AAACAAD8////AQAAAAAAAAAAAAAAAAAAAAAAAAAAAAAAAECLE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EES1A33ALgP9wAe8ih2AQAAAAAAAABHLgrxAwAAAAAAAAACAAAABQAAAAEAAAC4R4AaAAAAAHiYLBMDAAAAPLG+ZmgeLBMAAAAAeJgsExfoh2YDAAAAIOiHZgEAAADgfmYTeDK+ZktLhGZ8yoY4ps2gRADKEAwoD/cAOfEodgAA9wAHAAAARfEodiAU9wDg////AAAAAAAAAAAAAAAAkAEAAAAAAAEAAAAAYQByAGkAYQBsAAAAAAAAAAAAAAAAAAAAAAAAAPGG3nYAAAAABgAAANgO9wDYDvcAAAIAAPz///8BAAAAAAAAAAAAAAAAAAAAAAAAAAAAAAAAQIsQZHYACAAAAAAlAAAADAAAAAMAAAAYAAAADAAAAAAAAAISAAAADAAAAAEAAAAWAAAADAAAAAgAAABUAAAAVAAAAAwAAAA3AAAAIAAAAFoAAAABAAAAVVWPQYX2j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+f/9//n//f/9//3//f/9//3/+f/5//3//d79nf1+/Trs1OkK/c5xnvUr/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9//3//f/17/ntcY91SGlc8X5Mtrxi7Vv9//nv/Wp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5//3//f/9//3//f/9//3//f/9//X/9f/97n2+9Tv5Wn2vfe757d1IVSt9//n/+f/1anF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e75v3FJeQt9Wv3f9f/5/33//f/9//n/+f/97vFKb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5//nv/dz5bf0Z/Rl5j/3v+f/9//3//f/9//3//f/5/33ebSv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n/+f/97/3eeZ3tCXELeUt9z/nv8f/1//3//f/9//3/+f/5//3teY3pGn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deX1o+fkocW953/X//f/9//3//f/9//3//f/5//3//f7xWeU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33fdUlw6nkZda/9//3/+f/9//3//e/97/n//f/9//n/+f797F0K6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+f/5//n//f/9//3/+f/x//n9fZzpCu06ea/9/33//f/9//3//f/9//n//f/5//n/+f/97/1YcPj1n/3//f/9//3//f/9//3//f/9//3//f/9//3//f/9//3//f/9//3//f/9//3//f/9//3//f/9//3//f/9//3//f/9//3//f/9//3//f/9//3//f/9//3//f/9//3//f/9//3//f/9//3//f/9//3//f/9//3//f/9//3//f/9//3//f/9//3//f/9//3//f/9//3//f/9//3//f/9//3//f/9//3//f/9//3//f/9//3//f/9//3//f/9//3//f/9//3/+f/9//3//f/t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z9nXkp+St1Wvm//e913/Hv9f/9/33/ff/9//n/9f/9/v286PlxGv3f+f/9//3//f/9//3//f/9//3//f/9//3//f/9//3//f/9//3//f/9//3//f/9//3//f/9//3//f/9//3//f/9//3//f/9//3//f/9//3//f/9//3//f/9//3//f/9//3//f/9//3//f/9//3//f/9//3//f/9//3//f/9//3//f/9//3//f/9//3//f/9//3//f/9//3//f/9//3//f/9//3//f/9//3//f/9//3//f/9//3//f/9//3//f/9//3//f/5//n//f/9//n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AAD/f/9//3//f/9//3//f/5//3//f/9//3//f/9//3//f/9//3//f/9/33sfY19KeSl7QrtKnWf/d/9//3//f/9//3//f/5//3s/Y/k5P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n/+f/9//3/9f/17PWedTvoxuC0aOv9aPmffd/97/n/ff/9//n/fe15KO0K+c/9//3//f/9//3//f/9//3//f/9//3//f/9//3//f/9//3//f/9//3//f/9//3//f/9//3//f/9//3//f/9//3//f/9//3//f/9//3//f/9//3//f/9//3//f/9//3//f/9//3//f/9//3//f/9//3//f/9//3//f/9//3//f/9//3//f/9//3//f/9//3//f/9//3//f/9//3//f/9//3//f/9//3//f/9//3//f/9//3//f/9//3//f/9//3//f/9//3//f997/X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n//f/9//3//f/5//3/+f/x//n//f/5//H//f997Xme7UjpG2TnZOXtOHV9cY353nHP/e55r/Tl8Sv5//X//f/9//3//f/9//3//f/9//3//f/9//3//f/9//3//f/9//3//f/9//3//f/9//3//f/9//3//f/9//3//f/9//3//f/9//3//f/9//3//f/9//3//f/9//3//f/9//3//f/9//3//f/9//3//f/9//3//f/9//3//f/9//3//f/9//3//f/9//3//f/9//3//f/9//3//f/9//3//f/9//3//f/9//3//f/9//3//f/9//3//f/9//3//f/9//3//f19rPme8c/5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9//3//f/9//3//f/9//3//f/9//3//f/9//3/+f/5//3teY35GGz6fa/9//n//f/9//3//f/9//3//f/9//3//f/9//3//f/9//3//f/9//3//f/9//3//f/9//3//f/9//3//f/9//3//f/9//3//f/9//3//f/9//3//f/9//3//f/9//3//f/9//3//f/9//3//f/9//n+/cxlCFCGULd93/Xv+f/57/3u/c7xSW0Y/Y/9//3//f/9//3//f/9//3//f/9//3tWQl1K33f4e/1/33fbWp5z/3//f/9//3//f/9//3//f/9//3//f/5//39/b51SXEZbRvxa/3//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5//X/+f/5//3//f/9//3//f/9//3//f/5//n//f/9//3//f/9//n//ex5ffkpbRt93/3//f/9//3//f/9//3//f/9//3//f/9//3//f/9//3//f/9//3//f/9//3//f/9//3//f/9//3//f/9//3//f/9//3//f/9//3//f/9//3//f/9//3//f/9//3//f/9//3//f/9//3//f/9//3//f/973VrZOXUtXGf/e993/Xd+Z31KPEI+Y/97/n//f/9//3//f/9//3//f/9//3++d1AhtzF9Z/x7/3s/Z/te/3v/f/9//3//f/9//3//f/9//3//f95//n//f/9/PmvdWj5j33v/e/9//X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nPEI9Qv5W/3v/f/9//3//f/9//3//f/9//3//f/9//3//f/9//3//f/9//3//f/9//3//f/9//3//f/9//3//f/9//3//f/9//3//f/9//3//f/9//3//f/9//3//f/9//3//f/9//3//f/9//3//f/9//3//f/9//3/fd91aek77Wl1n/l64SlpGXkpfZ/9//X/9f/9//3//f/9//3//f/9//3//f753cim2NX1n/3dfa5xS33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/9//3//f/9//3//f/9//n//f/9//3/+f/9//3//f/9//3//f/9//3v/f/97GEJVJdk1f2f/f/9//3//f/9//3//f/9//3//f/9//3//f/9//3//f/9//3//f/9//3//f/9//3//f/9//3//f/9//3//f/9//3//f/9//3//f/9//3//f/9//3//f/9//3//f/9//3//f/9//3//f/9//3//f/9//3//f/9/33s8Y1dKOUY7Rp5S3Vq/d/9//3/+f/5//n//f/9//3//f/9//3//f/9//3+YTr1Wn3P9Wl1OX2v+f/9//3//f/9//3//f/9//3//f/9//3//f/9//3/+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n//f/5//3/+f/9//n//f/9//3//f/9//3//f/9//39aSpct+Dn/d/9//3//f/9//3//f/9//3//f/9//3//f/9//3//f/9//3//f/9//3//f/9//3//f/9//3//f/9//3//f/9//3//f/9//3//f/9//3//f/9//3//f/9//3//f/9//3//f/9//3//f/9//3//f/9//3//f/9//3//f/9/n3deb793v3f/f/9//3//f/9//3//f/9//3//f/9//3//f/9//3//f75331qdUndKXmv/f/9//3//f/9//3//f/9//3//f/9//3/+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n//f/9//3//f95aGz7+Wv53/X/+f/9//3/+f/9//3//f/9//3//f/9//3//f/9//3//f/9//3//f/9//3//f/9//3//f/9//3//f/9//3//f/9//3//f/9//3//f/9//3//f/9//3//f/9//3//f/9//3//f/9//3//f/9//3/+f/5//3//f/1//n//f/9//H/9f/5//3//f/9//3//f/9//3//f/9//3//f/9//3//f/9//n8fZ75a3HP9f/9//3//f/9//3//f/9//3//f/9//3//f/1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F55Ul5v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+/e15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</Object>
  <Object Id="idInvalidSigLnImg">AQAAAGwAAAAAAAAAAAAAAD8BAACfAAAAAAAAAAAAAABmFgAALAsAACBFTUYAAAEAmI4AAMkAAAAF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QRLUDfcAuA/3AB7yKHYBAAAAAAAAAEcuCvEDAAAAAAAAAAIAAAAFAAAAAQAAALhHgBoAAAAAeJgsEwMAAAA8sb5maB4sEwAAAAB4mCwTF+iHZgMAAAAg6IdmAQAAAOB+ZhN4Mr5mS0uEZnzKhjimzaBEAMoQDCgP9wA58Sh2AAD3AAcAAABF8Sh2IBT3AOD///8AAAAAAAAAAAAAAACQAQAAAAAAAQAAAABhAHIAaQBhAGwAAAAAAAAAAAAAAAAAAAAAAAAA8YbedgAAAAAGAAAA2A73ANgO9wAAAgAA/P///wEAAAAAAAAAAAAAAAAAAAAAAAAAAAAAAABAixBkdgAIAAAAACUAAAAMAAAAAwAAABgAAAAMAAAAAAAAAh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5//3/+f/9//3//f/9//3//f/5//n//f/93v2d/X79OuzU6Qr9znGe9Sv9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5//3//f/9//Xv+e1xj3VIaVzxfky2vGLtW/3/+e/9an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n//f/9//3//f/9//3//f/9//3/9f/1//3ufb71O/lafa997vnt3UhVK33/+f/5//Vqc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vm/cUl5C31a/d/1//n/ff/9//3/+f/5//3u8Up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+e/93Plt/Rn9GXmP/e/5//3//f/9//3//f/9//n/fd5tK/F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+f/5//3v/d55ne0JcQt5S33P+e/x//X//f/9//3//f/5//n//e15jeka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d15fWj5+Shxb3nf9f/9//3//f/9//3//f/9//n//f/9/vFZ5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fd91SXDqeRl1r/3//f/5//3//f/97/3v+f/9//3/+f/5/v3sXQrp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5//n/+f/9//3//f/5//H/+f19nOkK7Tp5r/3/ff/9//3//f/9//3/+f/9//n/+f/5//3v/Vhw+PWf/f/9//3//f/9//3//f/9//3//f/9//3//f/9//3//f/9//3//f/9//3//f/9//3//f/9//3//f/9//3//f/9//3//f/9//3//f/9//3//f/9//3//f/9//3//f/9//3//f/9//3//f/9//3//f/9//3//f/9//3//f/9//3//f/9//3//f/9//3//f/9//3//f/9//3//f/9//3//f/9//3//f/9//3//f/9//3//f/9//3//f/9//3//f/9//3//f/5//3//f/9/+3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P2deSn5K3Va+b/973Xf8e/1//3/ff99//3/+f/1//3+/bzo+XEa/d/5//3//f/9//3//f/9//3//f/9//3//f/9//3//f/9//3//f/9//3//f/9//3//f/9//3//f/9//3//f/9//3//f/9//3//f/9//3//f/9//3//f/9//3//f/9//3//f/9//3//f/9//3//f/9//3//f/9//3//f/9//3//f/9//3//f/9//3//f/9//3//f/9//3//f/9//3//f/9//3//f/9//3//f/9//3//f/9//3//f/9//3//f/9//3//f/9//n/+f/9//3/+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38AAP9//3//f/9//3//f/9//n//f/9//3//f/9//3//f/9//3//f/9//3/fex9jX0p5KXtCu0qdZ/93/3//f/9//3//f/9//n//ez9j+Tk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+f/5//3//f/1//Xs9Z51O+jG4LRo6/1o+Z993/3v+f99//3/+f997Xko7Qr5z/3//f/9//3//f/9//3//f/9//3//f/9//3//f/9//3//f/9//3//f/9//3//f/9//3//f/9//3//f/9//3//f/9//3//f/9//3//f/9//3//f/9//3//f/9//3//f/9//3//f/9//3//f/9//3//f/9//3//f/9//3//f/9//3//f/9//3//f/9//3//f/9//3//f/9//3//f/9//3//f/9//3//f/9//3//f/9//3//f/9//3//f/9//3//f/9//3//f/9/33v9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+f/9//3//f/9//n//f/5//H/+f/9//n/8f/9/33teZ7tSOkbZOdk5e04dX1xjfnecc/97nmv9OXxK/n/9f/9//3//f/9//3//f/9//3//f/9//3//f/9//3//f/9//3//f/9//3//f/9//3//f/9//3//f/9//3//f/9//3//f/9//3//f/9//3//f/9//3//f/9//3//f/9//3//f/9//3//f/9//3//f/9//3//f/9//3//f/9//3//f/9//3//f/9//3//f/9//3//f/9//3//f/9//3//f/9//3//f/9//3//f/9//3//f/9//3//f/9//3//f/9//3//f/9/X2s+Z7xz/n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3/+f/9//3//f/9//3//f/9//3//f/9//3//f/9//3//f/5//n//e15jfkYbPp9r/3/+f/9//3//f/9//3//f/9//3//f/9//3//f/9//3//f/9//3//f/9//3//f/9//3//f/9//3//f/9//3//f/9//3//f/9//3//f/9//3//f/9//3//f/9//3//f/9//3//f/9//3//f/9//3/+f79zGUIUIZQt33f9e/5//nv/e79zvFJbRj9j/3//f/9//3//f/9//3//f/9//3//e1ZCXUrfd/h7/X/fd9tannP/f/9//3//f/9//3//f/9//3//f/9//n//f39vnVJcRltG/Fr/f/9//n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n/9f/5//n//f/9//3//f/9//3//f/9//n/+f/9//3//f/9//3/+f/97Hl9+SltG33f/f/9//3//f/9//3//f/9//3//f/9//3//f/9//3//f/9//3//f/9//3//f/9//3//f/9//3//f/9//3//f/9//3//f/9//3//f/9//3//f/9//3//f/9//3//f/9//3//f/9//3//f/9//3//f/9//3vdWtk5dS1cZ/9733f9d35nfUo8Qj5j/3v+f/9//3//f/9//3//f/9//3//f753UCG3MX1n/Hv/ez9n+17/e/9//3//f/9//3//f/9//3//f/9/3n/+f/9//38+a91aPmPfe/97/3/9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Xmc8Qj1C/lb/e/9//3//f/9//3//f/9//3//f/9//3//f/9//3//f/9//3//f/9//3//f/9//3//f/9//3//f/9//3//f/9//3//f/9//3//f/9//3//f/9//3//f/9//3//f/9//3//f/9//3//f/9//3//f/9//3//f9933Vp6TvtaXWf+XrhKWkZeSl9n/3/9f/1//3//f/9//3//f/9//3//f/9/vndyKbY1fWf/d19rnFLf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n//f/9//3//f/9//3//f/9//3/+f/9//3//f/5//3//f/9//3//f/9//3//e/9//3sYQlUl2TV/Z/9//3//f/9//3//f/9//3//f/9//3//f/9//3//f/9//3//f/9//3//f/9//3//f/9//3//f/9//3//f/9//3//f/9//3//f/9//3//f/9//3//f/9//3//f/9//3//f/9//3//f/9//3//f/9//3//f/9//3/fezxjV0o5RjtGnlLdWr93/3//f/5//n/+f/9//3//f/9//3//f/9//3//f5hOvVafc/1aXU5fa/5//3//f/9//3//f/9//3//f/9//3//f/9//3//f/5//n//f/5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+f/9//n//f/5//3/+f/9//3//f/9//3//f/9//3//f1pKly34Of93/3//f/9//3//f/9//3//f/9//3//f/9//3//f/9//3//f/9//3//f/9//3//f/9//3//f/9//3//f/9//3//f/9//3//f/9//3//f/9//3//f/9//3//f/9//3//f/9//3//f/9//3//f/9//3//f/9//3//f/9//3+fd15vv3e/d/9//3//f/9//3//f/9//3//f/9//3//f/9//3//f/9/vnffWp1Sd0pea/9//3//f/9//3//f/9//3//f/9//3//f/5//3//f/9//3//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9//3//f/9/3lobPv5a/nf9f/5//3//f/5//3//f/9//3//f/9//3//f/9//3//f/9//3//f/9//3//f/9//3//f/9//3//f/9//3//f/9//3//f/9//3//f/9//3//f/9//3//f/9//3//f/9//3//f/9//3//f/9//3//f/5//n//f/9//X/+f/9//3/8f/1//n//f/9//3//f/9//3//f/9//3//f/9//3//f/9//3/+fx9nvlrcc/1//3//f/9//3//f/9//3//f/9//3//f/9//X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8XnlSXm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797Xm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2AA1-9A0B-4C24-AB50-92A6BC15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4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444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2019-01-08T13:10:00Z</cp:lastPrinted>
  <dcterms:created xsi:type="dcterms:W3CDTF">2021-05-20T06:06:00Z</dcterms:created>
  <dcterms:modified xsi:type="dcterms:W3CDTF">2021-05-20T06:10:00Z</dcterms:modified>
</cp:coreProperties>
</file>