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B1618" w:rsidP="007B161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1.2.2017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7B1618" w:rsidRDefault="006D35E5" w:rsidP="006D35E5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6D35E5" w:rsidRDefault="006D35E5" w:rsidP="006D35E5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6D35E5" w:rsidRDefault="006D35E5" w:rsidP="006D35E5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6D35E5" w:rsidRDefault="006D35E5" w:rsidP="006D35E5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6D35E5" w:rsidRDefault="006D35E5" w:rsidP="006D35E5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7B1618" w:rsidRDefault="007B1618" w:rsidP="007B161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B1618" w:rsidRDefault="007B1618" w:rsidP="007B1618">
      <w:pPr>
        <w:numPr>
          <w:ilvl w:val="0"/>
          <w:numId w:val="0"/>
        </w:numPr>
        <w:spacing w:before="120" w:after="0" w:line="240" w:lineRule="auto"/>
        <w:jc w:val="both"/>
      </w:pPr>
    </w:p>
    <w:p w:rsidR="007B1618" w:rsidRDefault="007B1618" w:rsidP="007B1618">
      <w:pPr>
        <w:numPr>
          <w:ilvl w:val="0"/>
          <w:numId w:val="0"/>
        </w:numPr>
        <w:spacing w:before="120" w:after="0" w:line="240" w:lineRule="auto"/>
        <w:jc w:val="both"/>
      </w:pPr>
    </w:p>
    <w:p w:rsidR="007B1618" w:rsidRDefault="007B1618" w:rsidP="007B1618">
      <w:pPr>
        <w:numPr>
          <w:ilvl w:val="0"/>
          <w:numId w:val="0"/>
        </w:numPr>
        <w:spacing w:before="120" w:after="0" w:line="240" w:lineRule="auto"/>
        <w:jc w:val="both"/>
      </w:pPr>
    </w:p>
    <w:p w:rsidR="007B1618" w:rsidRDefault="007B1618" w:rsidP="007B1618">
      <w:pPr>
        <w:numPr>
          <w:ilvl w:val="0"/>
          <w:numId w:val="0"/>
        </w:numPr>
        <w:spacing w:after="0" w:line="240" w:lineRule="auto"/>
        <w:jc w:val="both"/>
        <w:sectPr w:rsidR="007B161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B1618" w:rsidRDefault="007B1618" w:rsidP="007B161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</w:p>
    <w:p w:rsidR="007B1618" w:rsidRDefault="007B1618" w:rsidP="007B1618">
      <w:pPr>
        <w:numPr>
          <w:ilvl w:val="0"/>
          <w:numId w:val="0"/>
        </w:numPr>
        <w:spacing w:after="0" w:line="240" w:lineRule="auto"/>
        <w:jc w:val="both"/>
      </w:pPr>
    </w:p>
    <w:p w:rsidR="007B1618" w:rsidRDefault="007B1618" w:rsidP="007B161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B1618" w:rsidRDefault="007B1618" w:rsidP="007B1618">
      <w:pPr>
        <w:numPr>
          <w:ilvl w:val="0"/>
          <w:numId w:val="0"/>
        </w:numPr>
        <w:spacing w:after="0" w:line="240" w:lineRule="auto"/>
        <w:jc w:val="both"/>
      </w:pPr>
    </w:p>
    <w:p w:rsidR="007B1618" w:rsidRDefault="007B1618" w:rsidP="007B161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B1618" w:rsidRDefault="007B1618" w:rsidP="007B1618">
      <w:pPr>
        <w:numPr>
          <w:ilvl w:val="0"/>
          <w:numId w:val="0"/>
        </w:numPr>
        <w:spacing w:after="0" w:line="240" w:lineRule="auto"/>
        <w:jc w:val="center"/>
      </w:pPr>
    </w:p>
    <w:p w:rsidR="007B1618" w:rsidRDefault="007B1618" w:rsidP="007B1618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7B1618" w:rsidRDefault="007B1618" w:rsidP="007B1618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7B1618" w:rsidRDefault="007B1618" w:rsidP="007B161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</w:t>
      </w:r>
      <w:r w:rsidR="00F95A67">
        <w:t>e Zlíně</w:t>
      </w:r>
      <w:r>
        <w:t xml:space="preserve"> dne </w:t>
      </w:r>
    </w:p>
    <w:p w:rsidR="007B1618" w:rsidRDefault="007B1618" w:rsidP="007B1618">
      <w:pPr>
        <w:numPr>
          <w:ilvl w:val="0"/>
          <w:numId w:val="0"/>
        </w:numPr>
        <w:spacing w:after="0" w:line="240" w:lineRule="auto"/>
      </w:pPr>
    </w:p>
    <w:p w:rsidR="007B1618" w:rsidRDefault="007B1618" w:rsidP="007B161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B1618" w:rsidRDefault="007B1618" w:rsidP="007B1618">
      <w:pPr>
        <w:numPr>
          <w:ilvl w:val="0"/>
          <w:numId w:val="0"/>
        </w:numPr>
        <w:spacing w:after="0" w:line="240" w:lineRule="auto"/>
      </w:pPr>
    </w:p>
    <w:p w:rsidR="007B1618" w:rsidRDefault="007B1618" w:rsidP="007B161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B1618" w:rsidRDefault="007B1618" w:rsidP="007B1618">
      <w:pPr>
        <w:numPr>
          <w:ilvl w:val="0"/>
          <w:numId w:val="0"/>
        </w:numPr>
        <w:spacing w:after="0" w:line="240" w:lineRule="auto"/>
        <w:jc w:val="center"/>
      </w:pPr>
    </w:p>
    <w:p w:rsidR="007B1618" w:rsidRDefault="006D35E5" w:rsidP="007B1618">
      <w:pPr>
        <w:numPr>
          <w:ilvl w:val="0"/>
          <w:numId w:val="0"/>
        </w:numPr>
        <w:spacing w:after="0" w:line="240" w:lineRule="auto"/>
        <w:jc w:val="center"/>
      </w:pPr>
      <w:r>
        <w:t>XXXX</w:t>
      </w:r>
    </w:p>
    <w:p w:rsidR="007B1618" w:rsidRPr="007B1618" w:rsidRDefault="006D35E5" w:rsidP="007B1618">
      <w:pPr>
        <w:numPr>
          <w:ilvl w:val="0"/>
          <w:numId w:val="0"/>
        </w:numPr>
        <w:spacing w:after="0" w:line="240" w:lineRule="auto"/>
        <w:jc w:val="center"/>
      </w:pPr>
      <w:r>
        <w:t>XXXX</w:t>
      </w:r>
      <w:bookmarkStart w:id="0" w:name="_GoBack"/>
      <w:bookmarkEnd w:id="0"/>
    </w:p>
    <w:sectPr w:rsidR="007B1618" w:rsidRPr="007B1618" w:rsidSect="007B161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A2F" w:rsidRDefault="007C4A2F">
      <w:r>
        <w:separator/>
      </w:r>
    </w:p>
  </w:endnote>
  <w:endnote w:type="continuationSeparator" w:id="0">
    <w:p w:rsidR="007C4A2F" w:rsidRDefault="007C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D35E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D35E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A2F" w:rsidRDefault="007C4A2F">
      <w:r>
        <w:separator/>
      </w:r>
    </w:p>
  </w:footnote>
  <w:footnote w:type="continuationSeparator" w:id="0">
    <w:p w:rsidR="007C4A2F" w:rsidRDefault="007C4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572A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64E9A9" wp14:editId="1D64D90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B161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0E7ADB3" wp14:editId="12FF8E0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B161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982607-0082/2017 -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0F8B939" wp14:editId="10E6A44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4546A1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D35E5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B1618"/>
    <w:rsid w:val="007C4A2F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5A7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72A9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40FFB"/>
    <w:rsid w:val="00A512D5"/>
    <w:rsid w:val="00A65A84"/>
    <w:rsid w:val="00A704F0"/>
    <w:rsid w:val="00A71A5C"/>
    <w:rsid w:val="00A72945"/>
    <w:rsid w:val="00A730B9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95A67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FF3B7DD-A21B-40DF-B3FB-C311B9D1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122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Win8</cp:lastModifiedBy>
  <cp:revision>6</cp:revision>
  <cp:lastPrinted>2017-01-30T07:13:00Z</cp:lastPrinted>
  <dcterms:created xsi:type="dcterms:W3CDTF">2017-01-26T10:58:00Z</dcterms:created>
  <dcterms:modified xsi:type="dcterms:W3CDTF">2017-03-12T20:38:00Z</dcterms:modified>
</cp:coreProperties>
</file>