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43F41" w:rsidP="00C43F4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C63EC" w:rsidRDefault="00AC63EC" w:rsidP="00AC63EC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AC63EC" w:rsidRDefault="00AC63EC" w:rsidP="00AC63EC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AC63EC" w:rsidRDefault="00AC63EC" w:rsidP="00AC63EC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AC63EC" w:rsidRDefault="00AC63EC" w:rsidP="00AC63EC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AC63EC" w:rsidRDefault="00AC63EC" w:rsidP="00AC63EC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C43F41" w:rsidRDefault="00C43F41" w:rsidP="00C43F4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43F41" w:rsidRDefault="00C43F41" w:rsidP="00C43F41">
      <w:pPr>
        <w:numPr>
          <w:ilvl w:val="0"/>
          <w:numId w:val="0"/>
        </w:numPr>
        <w:spacing w:before="120" w:after="0" w:line="240" w:lineRule="auto"/>
        <w:jc w:val="both"/>
      </w:pPr>
    </w:p>
    <w:p w:rsidR="00C43F41" w:rsidRDefault="00C43F41" w:rsidP="00C43F41">
      <w:pPr>
        <w:numPr>
          <w:ilvl w:val="0"/>
          <w:numId w:val="0"/>
        </w:numPr>
        <w:spacing w:before="120" w:after="0" w:line="240" w:lineRule="auto"/>
        <w:jc w:val="both"/>
      </w:pPr>
    </w:p>
    <w:p w:rsidR="00C43F41" w:rsidRDefault="00C43F41" w:rsidP="00C43F41">
      <w:pPr>
        <w:numPr>
          <w:ilvl w:val="0"/>
          <w:numId w:val="0"/>
        </w:numPr>
        <w:spacing w:before="120" w:after="0" w:line="240" w:lineRule="auto"/>
        <w:jc w:val="both"/>
      </w:pP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both"/>
        <w:sectPr w:rsidR="00C43F4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both"/>
      </w:pP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both"/>
      </w:pP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center"/>
      </w:pP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</w:pPr>
      <w:r>
        <w:br w:type="column"/>
      </w:r>
      <w:r w:rsidR="007C0E01">
        <w:lastRenderedPageBreak/>
        <w:t>Ve Zlíně</w:t>
      </w:r>
      <w:r>
        <w:t xml:space="preserve"> dne 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</w:pPr>
    </w:p>
    <w:p w:rsidR="00C43F41" w:rsidRDefault="00C43F41" w:rsidP="00C43F4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</w:pP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43F41" w:rsidRDefault="00C43F41" w:rsidP="00C43F41">
      <w:pPr>
        <w:numPr>
          <w:ilvl w:val="0"/>
          <w:numId w:val="0"/>
        </w:numPr>
        <w:spacing w:after="0" w:line="240" w:lineRule="auto"/>
        <w:jc w:val="center"/>
      </w:pPr>
    </w:p>
    <w:p w:rsidR="00C43F41" w:rsidRDefault="00AC63EC" w:rsidP="00C43F41">
      <w:pPr>
        <w:numPr>
          <w:ilvl w:val="0"/>
          <w:numId w:val="0"/>
        </w:numPr>
        <w:spacing w:after="0" w:line="240" w:lineRule="auto"/>
        <w:jc w:val="center"/>
      </w:pPr>
      <w:r>
        <w:t>XXXXX</w:t>
      </w:r>
    </w:p>
    <w:p w:rsidR="00C43F41" w:rsidRPr="00C43F41" w:rsidRDefault="00AC63EC" w:rsidP="00C43F41">
      <w:pPr>
        <w:numPr>
          <w:ilvl w:val="0"/>
          <w:numId w:val="0"/>
        </w:numPr>
        <w:spacing w:after="0" w:line="240" w:lineRule="auto"/>
        <w:jc w:val="center"/>
      </w:pPr>
      <w:r>
        <w:t>XXXXX</w:t>
      </w:r>
      <w:bookmarkStart w:id="0" w:name="_GoBack"/>
      <w:bookmarkEnd w:id="0"/>
    </w:p>
    <w:sectPr w:rsidR="00C43F41" w:rsidRPr="00C43F41" w:rsidSect="00C43F4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AB" w:rsidRDefault="00C36EAB">
      <w:r>
        <w:separator/>
      </w:r>
    </w:p>
  </w:endnote>
  <w:endnote w:type="continuationSeparator" w:id="0">
    <w:p w:rsidR="00C36EAB" w:rsidRDefault="00C3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C63E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C63E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AB" w:rsidRDefault="00C36EAB">
      <w:r>
        <w:separator/>
      </w:r>
    </w:p>
  </w:footnote>
  <w:footnote w:type="continuationSeparator" w:id="0">
    <w:p w:rsidR="00C36EAB" w:rsidRDefault="00C3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572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29B1D" wp14:editId="59659D7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43F4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A57010D" wp14:editId="66D01E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43F4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982607-0082/2017 -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253E83" wp14:editId="04DC097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4546A1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6B33A0"/>
    <w:multiLevelType w:val="multilevel"/>
    <w:tmpl w:val="6ED6659E"/>
    <w:numStyleLink w:val="Styl1"/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08FC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0E01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72A9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63E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6EAB"/>
    <w:rsid w:val="00C43F41"/>
    <w:rsid w:val="00C56C85"/>
    <w:rsid w:val="00C668F0"/>
    <w:rsid w:val="00C77E06"/>
    <w:rsid w:val="00C8011E"/>
    <w:rsid w:val="00C848AA"/>
    <w:rsid w:val="00C84F1F"/>
    <w:rsid w:val="00CC1249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18FF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5DB28-8398-4658-B0F8-801588AD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6</cp:revision>
  <cp:lastPrinted>2017-01-30T07:13:00Z</cp:lastPrinted>
  <dcterms:created xsi:type="dcterms:W3CDTF">2017-01-26T10:56:00Z</dcterms:created>
  <dcterms:modified xsi:type="dcterms:W3CDTF">2017-03-12T20:45:00Z</dcterms:modified>
</cp:coreProperties>
</file>