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4D0BD3">
        <w:t xml:space="preserve"> dne 24. 9.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Základní škola Valašské Meziříčí, Žerotínova 376, okres Vsetín,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Knápkem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Žerotínova 376,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45211353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0A4620">
        <w:rPr>
          <w:bCs/>
        </w:rPr>
        <w:t xml:space="preserve"> dne: 27. 5. 2021</w:t>
      </w:r>
      <w:bookmarkStart w:id="0" w:name="_GoBack"/>
      <w:bookmarkEnd w:id="0"/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Mgr. Milan Knápek,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AD" w:rsidRDefault="003C65AD">
      <w:r>
        <w:separator/>
      </w:r>
    </w:p>
  </w:endnote>
  <w:endnote w:type="continuationSeparator" w:id="0">
    <w:p w:rsidR="003C65AD" w:rsidRDefault="003C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0A4620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AD" w:rsidRDefault="003C65AD">
      <w:r>
        <w:separator/>
      </w:r>
    </w:p>
  </w:footnote>
  <w:footnote w:type="continuationSeparator" w:id="0">
    <w:p w:rsidR="003C65AD" w:rsidRDefault="003C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4620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C65AD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36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13</cp:revision>
  <cp:lastPrinted>2021-05-25T09:42:00Z</cp:lastPrinted>
  <dcterms:created xsi:type="dcterms:W3CDTF">2021-05-26T10:11:00Z</dcterms:created>
  <dcterms:modified xsi:type="dcterms:W3CDTF">2021-05-27T09:56:00Z</dcterms:modified>
</cp:coreProperties>
</file>