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7624" w14:textId="77777777" w:rsidR="00380497" w:rsidRDefault="00380497">
      <w:pPr>
        <w:rPr>
          <w:sz w:val="24"/>
        </w:rPr>
      </w:pPr>
    </w:p>
    <w:p w14:paraId="71983EEF" w14:textId="77777777"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14:paraId="78B33A67" w14:textId="34621CF7" w:rsidR="00380497" w:rsidRDefault="009F3680">
      <w:pPr>
        <w:ind w:left="567"/>
        <w:rPr>
          <w:b/>
          <w:sz w:val="24"/>
        </w:rPr>
      </w:pPr>
      <w:r>
        <w:rPr>
          <w:b/>
          <w:sz w:val="24"/>
        </w:rPr>
        <w:t>TS ŽAMBERK s.r.o.</w:t>
      </w:r>
    </w:p>
    <w:p w14:paraId="0ED46AB2" w14:textId="54FEAC04" w:rsidR="00380497" w:rsidRDefault="009F3680">
      <w:pPr>
        <w:ind w:left="567"/>
        <w:rPr>
          <w:sz w:val="24"/>
        </w:rPr>
      </w:pPr>
      <w:r>
        <w:rPr>
          <w:b/>
          <w:sz w:val="24"/>
        </w:rPr>
        <w:t>Zemědělská 1052</w:t>
      </w:r>
    </w:p>
    <w:p w14:paraId="060DEA16" w14:textId="4E1700DC" w:rsidR="00380497" w:rsidRDefault="009F3680">
      <w:pPr>
        <w:ind w:left="567"/>
        <w:rPr>
          <w:sz w:val="24"/>
        </w:rPr>
      </w:pPr>
      <w:r>
        <w:rPr>
          <w:b/>
          <w:sz w:val="24"/>
        </w:rPr>
        <w:t>564 01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Žamberk</w:t>
      </w:r>
    </w:p>
    <w:p w14:paraId="5EDA030A" w14:textId="77777777" w:rsidR="00380497" w:rsidRDefault="00380497">
      <w:pPr>
        <w:rPr>
          <w:sz w:val="24"/>
        </w:rPr>
      </w:pPr>
    </w:p>
    <w:p w14:paraId="6CB3878C" w14:textId="77777777" w:rsidR="00380497" w:rsidRDefault="00380497">
      <w:pPr>
        <w:rPr>
          <w:sz w:val="24"/>
        </w:rPr>
      </w:pPr>
    </w:p>
    <w:p w14:paraId="3E63FBCC" w14:textId="2AF06172"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9F3680">
        <w:rPr>
          <w:b w:val="0"/>
          <w:noProof/>
          <w:sz w:val="24"/>
          <w:szCs w:val="24"/>
        </w:rPr>
        <w:t>25. 5. 2021</w:t>
      </w:r>
    </w:p>
    <w:p w14:paraId="1CBF975B" w14:textId="72177ED0"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9F3680">
        <w:rPr>
          <w:b w:val="0"/>
          <w:noProof/>
          <w:sz w:val="24"/>
          <w:szCs w:val="24"/>
        </w:rPr>
        <w:t>26. 5. 2021</w:t>
      </w:r>
    </w:p>
    <w:p w14:paraId="7D1E3427" w14:textId="77777777"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14:paraId="0AC3C1EB" w14:textId="72839266"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9F3680">
        <w:rPr>
          <w:b/>
          <w:sz w:val="28"/>
        </w:rPr>
        <w:t>41/21/INV2</w:t>
      </w:r>
    </w:p>
    <w:p w14:paraId="12F310B1" w14:textId="77777777" w:rsidR="00380497" w:rsidRDefault="00380497">
      <w:pPr>
        <w:rPr>
          <w:sz w:val="24"/>
        </w:rPr>
      </w:pPr>
    </w:p>
    <w:p w14:paraId="11D4123F" w14:textId="77777777"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14:paraId="0FCCBA5B" w14:textId="2079063E" w:rsidR="00380497" w:rsidRDefault="009F3680">
      <w:pPr>
        <w:rPr>
          <w:sz w:val="24"/>
        </w:rPr>
      </w:pPr>
      <w:r>
        <w:rPr>
          <w:sz w:val="24"/>
        </w:rPr>
        <w:t>oprava dětských hřišť a sportovišť v k.ú. Žamberk dle závad z revizní zprávy (objednávka č. 23/21/INV2)</w:t>
      </w:r>
    </w:p>
    <w:p w14:paraId="3C15E2C4" w14:textId="77777777"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14:paraId="23C4B80B" w14:textId="7777777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14:paraId="2EA94B67" w14:textId="77777777"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14:paraId="2FBE6BDC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14:paraId="373CAEAA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14:paraId="2E057E22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 w14:paraId="033FF08F" w14:textId="7777777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14:paraId="4CD541BB" w14:textId="094E60DF" w:rsidR="00380497" w:rsidRDefault="009F3680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1.oprava dětských hřišť a sportovišť v k.ú. Žamberk II.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14:paraId="2C478491" w14:textId="20C61BAD" w:rsidR="00380497" w:rsidRDefault="009F3680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14:paraId="4EB57C27" w14:textId="597D90BE" w:rsidR="00380497" w:rsidRDefault="009F3680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14:paraId="2368B6F7" w14:textId="025F88AB" w:rsidR="00380497" w:rsidRDefault="009F3680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65 000,00</w:t>
            </w:r>
          </w:p>
        </w:tc>
      </w:tr>
    </w:tbl>
    <w:p w14:paraId="46FC54B9" w14:textId="77777777" w:rsidR="00380497" w:rsidRDefault="00380497">
      <w:pPr>
        <w:pStyle w:val="Zkladntext1"/>
        <w:jc w:val="left"/>
      </w:pPr>
    </w:p>
    <w:p w14:paraId="594B0E95" w14:textId="044D33F3" w:rsidR="00380497" w:rsidRDefault="00380497">
      <w:pPr>
        <w:pStyle w:val="Zkladntext1"/>
        <w:jc w:val="left"/>
      </w:pPr>
      <w:r>
        <w:t xml:space="preserve">Předpokládaná cena celkem: </w:t>
      </w:r>
      <w:r w:rsidR="009F3680">
        <w:rPr>
          <w:b/>
          <w:noProof/>
        </w:rPr>
        <w:t>65 000,00</w:t>
      </w:r>
      <w:r>
        <w:rPr>
          <w:b/>
        </w:rPr>
        <w:t xml:space="preserve"> Kč</w:t>
      </w:r>
    </w:p>
    <w:p w14:paraId="2F7B3EA6" w14:textId="77777777" w:rsidR="00380497" w:rsidRDefault="00380497">
      <w:pPr>
        <w:pStyle w:val="Zkladntext1"/>
        <w:jc w:val="left"/>
      </w:pPr>
    </w:p>
    <w:p w14:paraId="261F3BF3" w14:textId="77777777" w:rsidR="00380497" w:rsidRDefault="00380497">
      <w:pPr>
        <w:pStyle w:val="Zkladntext1"/>
        <w:jc w:val="left"/>
      </w:pPr>
    </w:p>
    <w:p w14:paraId="174BA45C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14:paraId="4BED110C" w14:textId="77777777"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14:paraId="60B3D8F7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14:paraId="6E97733D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564 01  Žamberk</w:t>
      </w:r>
    </w:p>
    <w:p w14:paraId="432CE07F" w14:textId="77777777" w:rsidR="00380497" w:rsidRDefault="00380497">
      <w:pPr>
        <w:pStyle w:val="Zkladntext1"/>
        <w:jc w:val="left"/>
      </w:pPr>
    </w:p>
    <w:p w14:paraId="2BAD535C" w14:textId="77777777" w:rsidR="00380497" w:rsidRDefault="00380497">
      <w:pPr>
        <w:pStyle w:val="Zkladntext1"/>
        <w:jc w:val="left"/>
      </w:pPr>
      <w:r>
        <w:t>Děkujeme a jsme s pozdravem</w:t>
      </w:r>
    </w:p>
    <w:p w14:paraId="3363C77D" w14:textId="77777777" w:rsidR="00380497" w:rsidRDefault="00380497">
      <w:pPr>
        <w:pStyle w:val="Zkladntext1"/>
        <w:jc w:val="left"/>
      </w:pPr>
    </w:p>
    <w:p w14:paraId="15E8E2CD" w14:textId="77777777" w:rsidR="00380497" w:rsidRDefault="00380497">
      <w:pPr>
        <w:pStyle w:val="Zkladntext1"/>
        <w:jc w:val="left"/>
      </w:pPr>
    </w:p>
    <w:p w14:paraId="22518487" w14:textId="77777777"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 w14:paraId="73B77325" w14:textId="77777777">
        <w:tc>
          <w:tcPr>
            <w:tcW w:w="3070" w:type="dxa"/>
          </w:tcPr>
          <w:p w14:paraId="2C55EF68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  <w:tc>
          <w:tcPr>
            <w:tcW w:w="3070" w:type="dxa"/>
          </w:tcPr>
          <w:p w14:paraId="77CE43BE" w14:textId="77777777"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14:paraId="3F09BD7E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 w14:paraId="028BD376" w14:textId="77777777">
        <w:tc>
          <w:tcPr>
            <w:tcW w:w="3070" w:type="dxa"/>
          </w:tcPr>
          <w:p w14:paraId="5FC9539E" w14:textId="77777777"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4999B3EF" w14:textId="77777777"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2898A201" w14:textId="77777777" w:rsidR="00380497" w:rsidRDefault="00380497">
            <w:pPr>
              <w:pStyle w:val="Zkladntext1"/>
              <w:jc w:val="center"/>
            </w:pPr>
          </w:p>
        </w:tc>
      </w:tr>
      <w:tr w:rsidR="00380497" w14:paraId="68B3203C" w14:textId="77777777">
        <w:tc>
          <w:tcPr>
            <w:tcW w:w="3070" w:type="dxa"/>
          </w:tcPr>
          <w:p w14:paraId="493C1A34" w14:textId="77777777"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14:paraId="21C6098C" w14:textId="77777777"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14:paraId="4569035F" w14:textId="77777777"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14:paraId="3AE89E00" w14:textId="77777777" w:rsidR="00897C9D" w:rsidRDefault="00897C9D">
      <w:pPr>
        <w:pStyle w:val="Zkladntext1"/>
        <w:jc w:val="left"/>
        <w:rPr>
          <w:b/>
        </w:rPr>
      </w:pPr>
    </w:p>
    <w:sectPr w:rsidR="00897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3B15" w14:textId="77777777" w:rsidR="009F3680" w:rsidRDefault="009F3680">
      <w:r>
        <w:separator/>
      </w:r>
    </w:p>
  </w:endnote>
  <w:endnote w:type="continuationSeparator" w:id="0">
    <w:p w14:paraId="660D8D4B" w14:textId="77777777" w:rsidR="009F3680" w:rsidRDefault="009F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945B" w14:textId="77777777" w:rsidR="007608E1" w:rsidRDefault="007608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A624" w14:textId="77777777"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14:paraId="392C7CF5" w14:textId="77777777"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14:paraId="7AC2A096" w14:textId="77777777"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>: CZ-00279846</w:t>
    </w:r>
  </w:p>
  <w:p w14:paraId="179795AD" w14:textId="77777777"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14:paraId="2D55D901" w14:textId="77777777" w:rsidR="00380497" w:rsidRDefault="00380497">
    <w:pPr>
      <w:pStyle w:val="Zkladntext"/>
    </w:pPr>
    <w:r>
      <w:t xml:space="preserve">Kopii objednávky žádáme potvrdit a přiložit k faktuře.  </w:t>
    </w:r>
  </w:p>
  <w:p w14:paraId="5172B5F5" w14:textId="77777777"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 s hodnotou nad 50.000,- Kč bez DPH).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7948" w14:textId="77777777" w:rsidR="007608E1" w:rsidRDefault="007608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37AD" w14:textId="77777777" w:rsidR="009F3680" w:rsidRDefault="009F3680">
      <w:r>
        <w:separator/>
      </w:r>
    </w:p>
  </w:footnote>
  <w:footnote w:type="continuationSeparator" w:id="0">
    <w:p w14:paraId="72285199" w14:textId="77777777" w:rsidR="009F3680" w:rsidRDefault="009F3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690C" w14:textId="77777777" w:rsidR="007608E1" w:rsidRDefault="007608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65F0" w14:textId="0B6DFCCD" w:rsidR="00380497" w:rsidRDefault="009F3680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 wp14:anchorId="7E2ADD84" wp14:editId="1B7FA873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14:paraId="16488E05" w14:textId="77777777"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14:paraId="787D0385" w14:textId="77777777"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14:paraId="6EFCFDE0" w14:textId="77777777"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14:paraId="7AA45E40" w14:textId="77777777" w:rsidR="00380497" w:rsidRDefault="003804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DA4D" w14:textId="77777777" w:rsidR="007608E1" w:rsidRDefault="007608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80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164F7"/>
    <w:rsid w:val="004A46D8"/>
    <w:rsid w:val="004A76FA"/>
    <w:rsid w:val="005856D4"/>
    <w:rsid w:val="005A0727"/>
    <w:rsid w:val="006116A8"/>
    <w:rsid w:val="006445F3"/>
    <w:rsid w:val="00697A4F"/>
    <w:rsid w:val="006C198F"/>
    <w:rsid w:val="006C547B"/>
    <w:rsid w:val="006D6B6B"/>
    <w:rsid w:val="007608E1"/>
    <w:rsid w:val="008310E2"/>
    <w:rsid w:val="00836C28"/>
    <w:rsid w:val="0085063C"/>
    <w:rsid w:val="00857F98"/>
    <w:rsid w:val="00874648"/>
    <w:rsid w:val="00884615"/>
    <w:rsid w:val="00897C9D"/>
    <w:rsid w:val="00923CAD"/>
    <w:rsid w:val="009D153C"/>
    <w:rsid w:val="009F3680"/>
    <w:rsid w:val="00A42314"/>
    <w:rsid w:val="00A673AE"/>
    <w:rsid w:val="00A85194"/>
    <w:rsid w:val="00B1269F"/>
    <w:rsid w:val="00B6409E"/>
    <w:rsid w:val="00BD2E47"/>
    <w:rsid w:val="00BF7FAB"/>
    <w:rsid w:val="00C126EA"/>
    <w:rsid w:val="00C24ABB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3CEB8E"/>
  <w15:chartTrackingRefBased/>
  <w15:docId w15:val="{85ED436B-8CE9-4F5D-A2C4-7A432ECC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2021-05-26T14:44:00Z</dcterms:created>
  <dcterms:modified xsi:type="dcterms:W3CDTF">2021-05-26T14:45:00Z</dcterms:modified>
</cp:coreProperties>
</file>