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C957" w14:textId="5C45634F" w:rsidR="00B12BD4" w:rsidRPr="00B12BD4" w:rsidRDefault="00634E90" w:rsidP="007001EA">
      <w:pPr>
        <w:spacing w:after="60" w:line="276" w:lineRule="auto"/>
        <w:rPr>
          <w:rFonts w:ascii="Arial" w:hAnsi="Arial" w:cs="Arial"/>
        </w:rPr>
      </w:pPr>
      <w:r w:rsidRPr="00B12BD4">
        <w:rPr>
          <w:sz w:val="24"/>
        </w:rPr>
        <w:t xml:space="preserve">                                                                            </w:t>
      </w:r>
    </w:p>
    <w:p w14:paraId="6EF4D5A3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  <w:r w:rsidR="0034095D" w:rsidRPr="00B12BD4">
        <w:rPr>
          <w:rFonts w:ascii="Arial" w:hAnsi="Arial" w:cs="Arial"/>
          <w:b/>
        </w:rPr>
        <w:t xml:space="preserve">  </w:t>
      </w:r>
    </w:p>
    <w:p w14:paraId="41B4AF8C" w14:textId="77777777"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11387A" w:rsidRPr="00B12BD4">
        <w:rPr>
          <w:rFonts w:ascii="Arial" w:hAnsi="Arial" w:cs="Arial"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34095D" w:rsidRPr="00B12BD4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14:paraId="4BBF65E6" w14:textId="3EB862A9" w:rsidR="00B12BD4" w:rsidRPr="00B12BD4" w:rsidRDefault="000043AC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0043AC">
        <w:rPr>
          <w:rFonts w:ascii="Arial" w:hAnsi="Arial" w:cs="Arial"/>
          <w:b/>
        </w:rPr>
        <w:t>7221092268</w:t>
      </w:r>
    </w:p>
    <w:p w14:paraId="08B512CF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14:paraId="259F320B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14:paraId="674F953A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14:paraId="731CCBFA" w14:textId="77777777"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14:paraId="32CA23F7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  <w:b/>
        </w:rPr>
        <w:t>Statutární město Brno</w:t>
      </w:r>
    </w:p>
    <w:p w14:paraId="0FD2952C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14:paraId="1CB175AE" w14:textId="77777777"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14:paraId="5EFC4CA1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14:paraId="1014B414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14:paraId="054D12D9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Pr="00206322">
        <w:rPr>
          <w:rFonts w:ascii="Arial" w:hAnsi="Arial" w:cs="Arial"/>
          <w:i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14:paraId="78D8CF6B" w14:textId="77777777"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14:paraId="309A2BBE" w14:textId="77777777"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14:paraId="258CD2D8" w14:textId="77777777"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14:paraId="26817280" w14:textId="77777777"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14:paraId="5C388A29" w14:textId="485C00BA" w:rsidR="00000616" w:rsidRPr="00182805" w:rsidRDefault="00AA5B78" w:rsidP="00EE3A34">
      <w:pPr>
        <w:spacing w:line="276" w:lineRule="auto"/>
        <w:rPr>
          <w:rFonts w:ascii="Arial" w:hAnsi="Arial" w:cs="Arial"/>
          <w:b/>
        </w:rPr>
      </w:pPr>
      <w:r w:rsidRPr="00AA5B78">
        <w:rPr>
          <w:rFonts w:ascii="Arial" w:hAnsi="Arial" w:cs="Arial"/>
          <w:b/>
        </w:rPr>
        <w:t>Akademické centrum studentských aktivit</w:t>
      </w:r>
    </w:p>
    <w:p w14:paraId="00193BB6" w14:textId="1FA24212" w:rsidR="00000616" w:rsidRPr="00182805" w:rsidRDefault="00B51CB4" w:rsidP="00EE3A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spolek</w:t>
      </w:r>
    </w:p>
    <w:p w14:paraId="11CAF138" w14:textId="1D48DA71" w:rsidR="00B51CB4" w:rsidRPr="00B51CB4" w:rsidRDefault="00B51CB4" w:rsidP="00EE3A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Nové sady 988/2, </w:t>
      </w:r>
      <w:r w:rsidRPr="00B51CB4">
        <w:rPr>
          <w:rFonts w:ascii="Arial" w:hAnsi="Arial" w:cs="Arial"/>
        </w:rPr>
        <w:t>602 00 Brno</w:t>
      </w:r>
    </w:p>
    <w:p w14:paraId="2202F520" w14:textId="50135C5B" w:rsidR="00000616" w:rsidRPr="00182805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="00B51CB4">
        <w:rPr>
          <w:rFonts w:ascii="Arial" w:hAnsi="Arial" w:cs="Arial"/>
        </w:rPr>
        <w:t xml:space="preserve">: </w:t>
      </w:r>
      <w:r w:rsidR="00B51CB4" w:rsidRPr="00B51CB4">
        <w:rPr>
          <w:rFonts w:ascii="Arial" w:hAnsi="Arial" w:cs="Arial"/>
        </w:rPr>
        <w:t>26566958</w:t>
      </w:r>
    </w:p>
    <w:p w14:paraId="35DE4E63" w14:textId="77777777" w:rsidR="00AB73C6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proofErr w:type="spellStart"/>
      <w:r w:rsidR="00AB73C6" w:rsidRPr="00AC477E">
        <w:rPr>
          <w:rFonts w:ascii="Arial" w:hAnsi="Arial" w:cs="Arial"/>
        </w:rPr>
        <w:t>Raiffeisenbank</w:t>
      </w:r>
      <w:proofErr w:type="spellEnd"/>
      <w:r w:rsidR="00AB73C6" w:rsidRPr="00AC477E">
        <w:rPr>
          <w:rFonts w:ascii="Arial" w:hAnsi="Arial" w:cs="Arial"/>
        </w:rPr>
        <w:t xml:space="preserve"> a. s. </w:t>
      </w:r>
    </w:p>
    <w:p w14:paraId="3ABDB17C" w14:textId="290EBFBC" w:rsidR="00000616" w:rsidRPr="00182805" w:rsidRDefault="00AB73C6" w:rsidP="00EE3A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8709069036/5500</w:t>
      </w:r>
    </w:p>
    <w:p w14:paraId="1A4EB179" w14:textId="7EAD1AD3" w:rsidR="00000616" w:rsidRDefault="00000616" w:rsidP="00EE3A34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</w:t>
      </w:r>
      <w:r w:rsidR="00595401">
        <w:rPr>
          <w:rFonts w:ascii="Arial" w:hAnsi="Arial" w:cs="Arial"/>
        </w:rPr>
        <w:t xml:space="preserve">Ing. Jaroslav Švec, ředitel </w:t>
      </w:r>
    </w:p>
    <w:p w14:paraId="51EB00F8" w14:textId="66CE3D3C" w:rsidR="001014A7" w:rsidRPr="00182805" w:rsidRDefault="001014A7" w:rsidP="001014A7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6A5AB81C" w14:textId="77777777" w:rsidR="0045330E" w:rsidRPr="0045330E" w:rsidRDefault="0045330E" w:rsidP="007001EA">
      <w:pPr>
        <w:spacing w:after="60" w:line="276" w:lineRule="auto"/>
        <w:rPr>
          <w:rFonts w:ascii="Arial" w:hAnsi="Arial" w:cs="Arial"/>
        </w:rPr>
      </w:pPr>
    </w:p>
    <w:p w14:paraId="3555F8C4" w14:textId="77777777" w:rsidR="0011387A" w:rsidRPr="00B12BD4" w:rsidRDefault="0011387A" w:rsidP="007001EA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>uzavřely níže uvedeného dne, měsíce a roku v souladu s ustanovením § 159 zákona č. 500/2004 Sb., správní řád, ve znění pozdějších předpisů tuto</w:t>
      </w:r>
    </w:p>
    <w:p w14:paraId="3E3554F0" w14:textId="77777777" w:rsidR="0011387A" w:rsidRPr="00B12BD4" w:rsidRDefault="0011387A" w:rsidP="007001EA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</w:t>
      </w:r>
    </w:p>
    <w:p w14:paraId="1F085DF2" w14:textId="77777777" w:rsidR="0011387A" w:rsidRPr="00B12BD4" w:rsidRDefault="0011387A" w:rsidP="007001EA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veřejnoprávní smlouvu o poskytnutí účelové neinvestiční dotace </w:t>
      </w:r>
      <w:r w:rsidR="0045330E">
        <w:rPr>
          <w:rFonts w:ascii="Arial" w:hAnsi="Arial" w:cs="Arial"/>
          <w:b/>
        </w:rPr>
        <w:br/>
      </w:r>
      <w:r w:rsidRPr="00B12BD4">
        <w:rPr>
          <w:rFonts w:ascii="Arial" w:hAnsi="Arial" w:cs="Arial"/>
          <w:b/>
        </w:rPr>
        <w:t>z rozpočtu města Brna</w:t>
      </w:r>
      <w:r w:rsidR="009D3E75">
        <w:rPr>
          <w:rFonts w:ascii="Arial" w:hAnsi="Arial" w:cs="Arial"/>
          <w:b/>
        </w:rPr>
        <w:t xml:space="preserve"> pro rok 202</w:t>
      </w:r>
      <w:r w:rsidR="00341C17">
        <w:rPr>
          <w:rFonts w:ascii="Arial" w:hAnsi="Arial" w:cs="Arial"/>
          <w:b/>
        </w:rPr>
        <w:t>1</w:t>
      </w:r>
    </w:p>
    <w:p w14:paraId="1F08CFD4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14:paraId="3019B35C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14:paraId="6502A4DD" w14:textId="77777777"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14:paraId="317BA753" w14:textId="77777777"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Pr="00B12BD4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  <w:r w:rsidR="005005D8" w:rsidRPr="00B12BD4">
        <w:rPr>
          <w:rFonts w:ascii="Arial" w:hAnsi="Arial" w:cs="Arial"/>
          <w:bCs/>
        </w:rPr>
        <w:t xml:space="preserve"> </w:t>
      </w:r>
    </w:p>
    <w:p w14:paraId="6FCEEA59" w14:textId="77777777"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14:paraId="7001584F" w14:textId="77777777"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14:paraId="7EA5B1D3" w14:textId="77777777"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14:paraId="35A3F7D8" w14:textId="7F94971C"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B24196">
        <w:rPr>
          <w:rFonts w:ascii="Arial" w:hAnsi="Arial" w:cs="Arial"/>
        </w:rPr>
        <w:t xml:space="preserve"> pol. 5222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14:paraId="6F0C5B3D" w14:textId="77777777"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14:paraId="6F041A41" w14:textId="7213A416" w:rsidR="00EC7C74" w:rsidRPr="0047582F" w:rsidRDefault="00B24196" w:rsidP="0047582F">
      <w:pPr>
        <w:jc w:val="both"/>
        <w:rPr>
          <w:rFonts w:ascii="Arial" w:hAnsi="Arial" w:cs="Arial"/>
        </w:rPr>
      </w:pPr>
      <w:r w:rsidRPr="00B24196">
        <w:rPr>
          <w:rFonts w:ascii="Arial" w:hAnsi="Arial" w:cs="Arial"/>
        </w:rPr>
        <w:t>Provoz a rozvoj portálu chcipomoct.cz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="0047582F">
        <w:rPr>
          <w:rFonts w:ascii="Arial" w:hAnsi="Arial" w:cs="Arial"/>
        </w:rPr>
        <w:t>0.000 K</w:t>
      </w:r>
      <w:r w:rsidR="009A2256">
        <w:rPr>
          <w:rFonts w:ascii="Arial" w:hAnsi="Arial" w:cs="Arial"/>
        </w:rPr>
        <w:t>č</w:t>
      </w:r>
    </w:p>
    <w:p w14:paraId="1A1D795D" w14:textId="77777777"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14:paraId="77C5A479" w14:textId="77777777"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14:paraId="74439EEE" w14:textId="29EA9E68"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Pr="00B12BD4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9A7D0B" w:rsidRPr="009A7D0B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C61023" w:rsidRPr="009A7D0B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254684" w:rsidRPr="00B12BD4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1023" w:rsidRPr="00B12BD4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B24196">
        <w:rPr>
          <w:rFonts w:ascii="Arial" w:hAnsi="Arial" w:cs="Arial"/>
          <w:b/>
        </w:rPr>
        <w:t xml:space="preserve"> 10</w:t>
      </w:r>
      <w:r w:rsidR="0047582F">
        <w:rPr>
          <w:rFonts w:ascii="Arial" w:hAnsi="Arial" w:cs="Arial"/>
          <w:b/>
        </w:rPr>
        <w:t>0.000</w:t>
      </w:r>
      <w:r w:rsidR="00597F6E" w:rsidRPr="0045330E">
        <w:rPr>
          <w:rFonts w:ascii="Arial" w:hAnsi="Arial" w:cs="Arial"/>
          <w:b/>
        </w:rPr>
        <w:t xml:space="preserve"> Kč</w:t>
      </w:r>
      <w:r w:rsidR="001117CB" w:rsidRPr="00B12BD4">
        <w:rPr>
          <w:rFonts w:ascii="Arial" w:hAnsi="Arial" w:cs="Arial"/>
          <w:b/>
        </w:rPr>
        <w:t xml:space="preserve"> </w:t>
      </w:r>
      <w:r w:rsidR="00B24196">
        <w:rPr>
          <w:rFonts w:ascii="Arial" w:hAnsi="Arial" w:cs="Arial"/>
        </w:rPr>
        <w:t xml:space="preserve">(slovy: jedno sto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34095D" w:rsidRPr="00B12BD4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14:paraId="6134FCBB" w14:textId="77777777"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14:paraId="48D07DE8" w14:textId="77777777"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14:paraId="017AFD4F" w14:textId="77777777"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14:paraId="665472E0" w14:textId="77777777"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14:paraId="50C7D78A" w14:textId="77777777"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Pr="00B12BD4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940155" w:rsidRPr="00B12BD4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14:paraId="1DA4981C" w14:textId="77777777"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14:paraId="4E6C2EE1" w14:textId="77777777"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45330E" w:rsidRPr="009A7D0B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14:paraId="274F5D3C" w14:textId="77777777"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14:paraId="2AB88510" w14:textId="77777777"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6B100F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85066C" w:rsidRPr="00341C17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Pr="00341C17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85066C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341C17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FD41FA" w:rsidRPr="00341C17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192482" w:rsidRPr="00341C17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FD41FA" w:rsidRPr="00341C17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C2554C" w:rsidRPr="00341C17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14:paraId="03D58E7C" w14:textId="77777777"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14:paraId="32C7CC17" w14:textId="77777777"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14:paraId="35ED6C2B" w14:textId="77777777"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0032F0" w:rsidRPr="00B12BD4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0A75B1" w:rsidRPr="00B12BD4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14:paraId="705B70FB" w14:textId="77777777"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14:paraId="7F0A3255" w14:textId="77777777"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14:paraId="4539EF79" w14:textId="77777777"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14:paraId="5AA4D3E4" w14:textId="77777777"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936575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535060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  <w:r w:rsidRPr="00341C17">
        <w:rPr>
          <w:rFonts w:ascii="Arial" w:hAnsi="Arial" w:cs="Arial"/>
          <w:sz w:val="20"/>
        </w:rPr>
        <w:t xml:space="preserve">  </w:t>
      </w:r>
    </w:p>
    <w:p w14:paraId="0061B0FE" w14:textId="77777777"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14:paraId="3ECFA79C" w14:textId="77777777"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Pr="009A7D0B">
        <w:rPr>
          <w:rFonts w:ascii="Arial" w:hAnsi="Arial" w:cs="Arial"/>
          <w:b/>
          <w:i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3730FF" w:rsidRPr="00A94E68">
        <w:rPr>
          <w:rFonts w:ascii="Arial" w:hAnsi="Arial" w:cs="Arial"/>
          <w:color w:val="FF0000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025857" w:rsidRPr="00A94E68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14:paraId="3F5DF360" w14:textId="77777777"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14:paraId="124E7ABA" w14:textId="77777777"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14:paraId="67C6E4AB" w14:textId="77777777"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14:paraId="543F6FAD" w14:textId="77777777"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14:paraId="20AC2DD8" w14:textId="77777777"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  <w:r w:rsidR="00C2554C" w:rsidRPr="00341C17">
        <w:rPr>
          <w:rFonts w:ascii="Arial" w:hAnsi="Arial" w:cs="Arial"/>
          <w:bCs/>
          <w:iCs/>
          <w:sz w:val="20"/>
        </w:rPr>
        <w:t xml:space="preserve"> </w:t>
      </w:r>
    </w:p>
    <w:p w14:paraId="086783D3" w14:textId="77777777"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DA4400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14:paraId="0638ECA7" w14:textId="77777777"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14:paraId="50DB8295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14:paraId="102D65A6" w14:textId="77777777"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14:paraId="38A14AC7" w14:textId="77777777"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821884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1D54D3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821884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821884"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 nahlédnutí</w:t>
      </w:r>
      <w:r w:rsidRPr="00843089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273E23" w:rsidRPr="00843089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14:paraId="1EBE73FC" w14:textId="77777777"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14:paraId="0B744D29" w14:textId="77777777"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14:paraId="07C0E3BB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14:paraId="0DED3B81" w14:textId="77777777"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14:paraId="61106AAD" w14:textId="77777777"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14:paraId="4DD94C22" w14:textId="77777777"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DB07CD" w:rsidRPr="00843089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14:paraId="244A93AA" w14:textId="2CB7E510"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lastRenderedPageBreak/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Pr="00341C17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26325B" w:rsidRPr="00341C17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9F754C" w:rsidRPr="00341C17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14:paraId="5C0F9608" w14:textId="77777777"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14:paraId="5CFB905D" w14:textId="77777777"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14:paraId="39DE295C" w14:textId="77777777"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14:paraId="1AE585A4" w14:textId="77777777"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14:paraId="7244A889" w14:textId="77777777"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14:paraId="4F02864E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14:paraId="2EE745F7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7973D038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3905B7" w:rsidRPr="00B12BD4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14:paraId="6B07FD16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C8521DD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A70F248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14:paraId="2A0B6336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14:paraId="11E9EB28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14:paraId="55EF1D85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14:paraId="514C55CD" w14:textId="77777777"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14:paraId="7884752F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14:paraId="0C907281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3905B7" w:rsidRPr="00B12BD4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14:paraId="1C857E08" w14:textId="77777777"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14:paraId="4840B11A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74D7151F" w14:textId="77777777"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7A524EED" w14:textId="77777777"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14:paraId="42AAE64A" w14:textId="77777777"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X</w:t>
      </w:r>
      <w:r w:rsidR="009F754C" w:rsidRPr="00B12BD4">
        <w:rPr>
          <w:rFonts w:ascii="Arial" w:hAnsi="Arial" w:cs="Arial"/>
          <w:b/>
          <w:bCs/>
        </w:rPr>
        <w:t>.</w:t>
      </w:r>
    </w:p>
    <w:p w14:paraId="31517907" w14:textId="77777777"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14:paraId="1D9CDAB6" w14:textId="77777777"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14:paraId="257F3170" w14:textId="77777777"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1B986DCE" w14:textId="77777777"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14:paraId="41B942B1" w14:textId="77777777"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14:paraId="7B404562" w14:textId="77777777"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14:paraId="6BB2AC92" w14:textId="77777777"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866AAD" w:rsidRPr="00341C17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D94022" w:rsidRPr="00341C17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14:paraId="40935380" w14:textId="77777777"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14:paraId="6EF73614" w14:textId="77777777"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371C7D" w:rsidRPr="00341C17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371C7D" w:rsidRPr="00341C17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371C7D" w:rsidRPr="00341C17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14:paraId="1CE2A2A4" w14:textId="77777777"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F97854" w:rsidRPr="00341C17">
        <w:rPr>
          <w:rFonts w:ascii="Arial" w:hAnsi="Arial" w:cs="Arial"/>
          <w:sz w:val="20"/>
        </w:rPr>
        <w:t xml:space="preserve"> této</w:t>
      </w:r>
      <w:r w:rsidRPr="00341C17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26325B" w:rsidRPr="00341C17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této</w:t>
      </w:r>
      <w:r w:rsidRPr="00341C17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  <w:r w:rsidRPr="00341C17">
        <w:rPr>
          <w:rFonts w:ascii="Arial" w:hAnsi="Arial" w:cs="Arial"/>
          <w:sz w:val="20"/>
        </w:rPr>
        <w:t xml:space="preserve"> </w:t>
      </w:r>
    </w:p>
    <w:p w14:paraId="3D862D58" w14:textId="77777777"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14:paraId="5F86528C" w14:textId="77777777"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14:paraId="3F19ACEF" w14:textId="77777777"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14:paraId="570C3220" w14:textId="77777777"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14:paraId="09EBE5A5" w14:textId="77777777"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14:paraId="39D5B39F" w14:textId="5FEB5661"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9D3E75" w:rsidRPr="009A7D0B">
        <w:rPr>
          <w:rFonts w:ascii="Arial" w:hAnsi="Arial" w:cs="Arial"/>
          <w:color w:val="FF0000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344B4E" w:rsidRPr="009A7D0B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14:paraId="16AA9513" w14:textId="2E3826BE"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14:paraId="2925C67B" w14:textId="77777777"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Smluvní strany berou na vědomí, že v souladu se zákonem č. 340/2015 Sb., o zvláštních podmínkách účinnosti některých smluv, uveřejňování těchto smluv a o registru smluv bude tato smlouva uveřejněna v registru smluv. Poskytovatel se zavazuje, že tuto smlouvu zašle správci registru smluv do 30 dnů od jejího uzavření.</w:t>
      </w:r>
    </w:p>
    <w:p w14:paraId="293C2896" w14:textId="77777777"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14:paraId="03EDDC69" w14:textId="77777777"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14:paraId="572D5A6C" w14:textId="76AD9A8D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BD7655">
        <w:rPr>
          <w:rFonts w:ascii="Arial" w:hAnsi="Arial" w:cs="Arial"/>
        </w:rPr>
        <w:t xml:space="preserve"> 10. 5. 2021</w:t>
      </w:r>
      <w:r w:rsidR="00BD7655">
        <w:rPr>
          <w:rFonts w:ascii="Arial" w:hAnsi="Arial" w:cs="Arial"/>
        </w:rPr>
        <w:tab/>
      </w:r>
      <w:r w:rsidR="00BD7655">
        <w:rPr>
          <w:rFonts w:ascii="Arial" w:hAnsi="Arial" w:cs="Arial"/>
        </w:rPr>
        <w:tab/>
      </w:r>
      <w:r w:rsidR="00BD7655">
        <w:rPr>
          <w:rFonts w:ascii="Arial" w:hAnsi="Arial" w:cs="Arial"/>
        </w:rPr>
        <w:tab/>
      </w:r>
      <w:r w:rsidR="00BD7655">
        <w:rPr>
          <w:rFonts w:ascii="Arial" w:hAnsi="Arial" w:cs="Arial"/>
        </w:rPr>
        <w:tab/>
      </w:r>
      <w:r w:rsidR="00BD7655">
        <w:rPr>
          <w:rFonts w:ascii="Arial" w:hAnsi="Arial" w:cs="Arial"/>
        </w:rPr>
        <w:tab/>
      </w:r>
      <w:bookmarkStart w:id="0" w:name="_GoBack"/>
      <w:bookmarkEnd w:id="0"/>
      <w:r w:rsidRPr="00B12BD4">
        <w:rPr>
          <w:rFonts w:ascii="Arial" w:hAnsi="Arial" w:cs="Arial"/>
        </w:rPr>
        <w:t>V Brně dne:</w:t>
      </w:r>
      <w:r w:rsidR="00BD7655">
        <w:rPr>
          <w:rFonts w:ascii="Arial" w:hAnsi="Arial" w:cs="Arial"/>
        </w:rPr>
        <w:t xml:space="preserve"> 20. 5. 2021</w:t>
      </w:r>
    </w:p>
    <w:p w14:paraId="01F2B682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14:paraId="57504176" w14:textId="77777777"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3CEC3A77" w14:textId="77777777"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14:paraId="4D8BB59B" w14:textId="77777777"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14:paraId="03C2D500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14:paraId="647224BC" w14:textId="77777777"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14:paraId="09F821EF" w14:textId="77777777"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0F3A74F1" w14:textId="3B72ACCA"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395B845F" w14:textId="7A5818BB"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14:paraId="20B9A50A" w14:textId="77777777"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14:paraId="50A4EDFC" w14:textId="4804226C"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61A967B8" w14:textId="77777777" w:rsidR="000043AC" w:rsidRDefault="000043AC" w:rsidP="007001EA">
      <w:pPr>
        <w:spacing w:after="60" w:line="276" w:lineRule="auto"/>
        <w:jc w:val="both"/>
        <w:rPr>
          <w:rFonts w:ascii="Arial" w:hAnsi="Arial" w:cs="Arial"/>
        </w:rPr>
      </w:pPr>
    </w:p>
    <w:p w14:paraId="757E4074" w14:textId="77777777"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14:paraId="624AAB5F" w14:textId="77777777"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14:paraId="659D38A5" w14:textId="77777777"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14:paraId="5897C092" w14:textId="4980EBAE" w:rsidR="000F24F2" w:rsidRPr="00B12BD4" w:rsidRDefault="003213A8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</w:t>
      </w:r>
      <w:r w:rsidR="00505099" w:rsidRPr="00B12BD4">
        <w:rPr>
          <w:rFonts w:ascii="Arial" w:hAnsi="Arial" w:cs="Arial"/>
        </w:rPr>
        <w:t xml:space="preserve">        PaedDr. Jan Pol</w:t>
      </w:r>
      <w:r w:rsidR="008A68EA">
        <w:rPr>
          <w:rFonts w:ascii="Arial" w:hAnsi="Arial" w:cs="Arial"/>
        </w:rPr>
        <w:t xml:space="preserve">ák, CSc.   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  <w:t xml:space="preserve">      </w:t>
      </w:r>
      <w:r w:rsidR="00C11438">
        <w:rPr>
          <w:rFonts w:ascii="Arial" w:hAnsi="Arial" w:cs="Arial"/>
        </w:rPr>
        <w:t xml:space="preserve">         </w:t>
      </w:r>
      <w:r w:rsidR="00DB0209">
        <w:rPr>
          <w:rFonts w:ascii="Arial" w:hAnsi="Arial" w:cs="Arial"/>
        </w:rPr>
        <w:t>Ing. Jaroslav Švec</w:t>
      </w:r>
    </w:p>
    <w:p w14:paraId="32E715BA" w14:textId="1098A2F4" w:rsidR="00505099" w:rsidRPr="000F24F2" w:rsidRDefault="00505099" w:rsidP="000F24F2">
      <w:pPr>
        <w:spacing w:line="276" w:lineRule="auto"/>
        <w:rPr>
          <w:rFonts w:ascii="Arial" w:hAnsi="Arial" w:cs="Arial"/>
          <w:b/>
        </w:rPr>
      </w:pPr>
      <w:r w:rsidRPr="00B12BD4">
        <w:rPr>
          <w:rFonts w:ascii="Arial" w:hAnsi="Arial" w:cs="Arial"/>
        </w:rPr>
        <w:t xml:space="preserve">    </w:t>
      </w:r>
      <w:r w:rsidR="00D478E5" w:rsidRPr="00B12BD4">
        <w:rPr>
          <w:rFonts w:ascii="Arial" w:hAnsi="Arial" w:cs="Arial"/>
        </w:rPr>
        <w:t xml:space="preserve"> </w:t>
      </w:r>
      <w:r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0F24F2">
        <w:rPr>
          <w:rFonts w:ascii="Arial" w:hAnsi="Arial" w:cs="Arial"/>
        </w:rPr>
        <w:t xml:space="preserve">                                     ředitel</w:t>
      </w:r>
    </w:p>
    <w:p w14:paraId="6F4C992C" w14:textId="3C6E86E3" w:rsidR="008A68EA" w:rsidRPr="008A68EA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  </w:t>
      </w:r>
      <w:r w:rsidR="00D478E5" w:rsidRPr="00B12BD4">
        <w:rPr>
          <w:rFonts w:ascii="Arial" w:hAnsi="Arial" w:cs="Arial"/>
        </w:rPr>
        <w:t xml:space="preserve"> </w:t>
      </w:r>
      <w:r w:rsidRPr="00B12BD4">
        <w:rPr>
          <w:rFonts w:ascii="Arial" w:hAnsi="Arial" w:cs="Arial"/>
        </w:rPr>
        <w:t>Magistrátu města Brna</w:t>
      </w:r>
      <w:r w:rsidRPr="00B12BD4">
        <w:rPr>
          <w:rFonts w:ascii="Arial" w:hAnsi="Arial" w:cs="Arial"/>
        </w:rPr>
        <w:tab/>
      </w:r>
      <w:r w:rsidR="003213A8" w:rsidRPr="00B12BD4">
        <w:rPr>
          <w:rFonts w:ascii="Arial" w:hAnsi="Arial" w:cs="Arial"/>
        </w:rPr>
        <w:t xml:space="preserve">    </w:t>
      </w:r>
      <w:r w:rsidR="008A68EA">
        <w:rPr>
          <w:rFonts w:ascii="Arial" w:hAnsi="Arial" w:cs="Arial"/>
        </w:rPr>
        <w:t xml:space="preserve">                         </w:t>
      </w:r>
      <w:r w:rsidR="000F24F2">
        <w:rPr>
          <w:rFonts w:ascii="Arial" w:hAnsi="Arial" w:cs="Arial"/>
        </w:rPr>
        <w:t xml:space="preserve">          </w:t>
      </w:r>
      <w:r w:rsidR="000F24F2" w:rsidRPr="000F24F2">
        <w:rPr>
          <w:rFonts w:ascii="Arial" w:hAnsi="Arial" w:cs="Arial"/>
        </w:rPr>
        <w:t>Akademické centrum studentských aktivit</w:t>
      </w:r>
      <w:r w:rsidR="00C11438">
        <w:rPr>
          <w:rFonts w:ascii="Arial" w:hAnsi="Arial" w:cs="Arial"/>
        </w:rPr>
        <w:t xml:space="preserve">    </w:t>
      </w:r>
    </w:p>
    <w:p w14:paraId="66395F47" w14:textId="378C4172" w:rsidR="00FD28DD" w:rsidRPr="00B12BD4" w:rsidRDefault="008A68EA" w:rsidP="008A68EA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C11438">
        <w:rPr>
          <w:rFonts w:ascii="Arial" w:hAnsi="Arial" w:cs="Arial"/>
        </w:rPr>
        <w:t xml:space="preserve">                               </w:t>
      </w:r>
      <w:r w:rsidRPr="00B12BD4">
        <w:rPr>
          <w:rFonts w:ascii="Arial" w:hAnsi="Arial" w:cs="Arial"/>
        </w:rPr>
        <w:t xml:space="preserve">            </w:t>
      </w:r>
    </w:p>
    <w:p w14:paraId="42091769" w14:textId="77777777"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DAC0" w14:textId="77777777" w:rsidR="0099160F" w:rsidRDefault="0099160F">
      <w:r>
        <w:separator/>
      </w:r>
    </w:p>
  </w:endnote>
  <w:endnote w:type="continuationSeparator" w:id="0">
    <w:p w14:paraId="4FBC32D0" w14:textId="77777777" w:rsidR="0099160F" w:rsidRDefault="0099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333B" w14:textId="77777777" w:rsidR="00271283" w:rsidRDefault="00E217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B5235E" w14:textId="77777777"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260257" w14:textId="3690FEE4" w:rsidR="00843089" w:rsidRPr="00843089" w:rsidRDefault="00843089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BD7655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14:paraId="53349C8B" w14:textId="77777777"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225EB3" w14:textId="77777777" w:rsidR="00843089" w:rsidRPr="00843089" w:rsidRDefault="00843089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14:paraId="06979C66" w14:textId="77777777"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3CA2" w14:textId="77777777" w:rsidR="0099160F" w:rsidRDefault="0099160F">
      <w:r>
        <w:separator/>
      </w:r>
    </w:p>
  </w:footnote>
  <w:footnote w:type="continuationSeparator" w:id="0">
    <w:p w14:paraId="66A8FD19" w14:textId="77777777" w:rsidR="0099160F" w:rsidRDefault="0099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99"/>
    <w:rsid w:val="00000616"/>
    <w:rsid w:val="00001995"/>
    <w:rsid w:val="00002141"/>
    <w:rsid w:val="000032F0"/>
    <w:rsid w:val="000043AC"/>
    <w:rsid w:val="0001389A"/>
    <w:rsid w:val="000163E6"/>
    <w:rsid w:val="00025579"/>
    <w:rsid w:val="00025857"/>
    <w:rsid w:val="00026C2A"/>
    <w:rsid w:val="0004535E"/>
    <w:rsid w:val="000513CD"/>
    <w:rsid w:val="00065FDA"/>
    <w:rsid w:val="000665C5"/>
    <w:rsid w:val="00071C2D"/>
    <w:rsid w:val="0007677F"/>
    <w:rsid w:val="00080520"/>
    <w:rsid w:val="00083BA0"/>
    <w:rsid w:val="00090D5A"/>
    <w:rsid w:val="00091310"/>
    <w:rsid w:val="000948C4"/>
    <w:rsid w:val="00095511"/>
    <w:rsid w:val="000A398C"/>
    <w:rsid w:val="000A400F"/>
    <w:rsid w:val="000A54A8"/>
    <w:rsid w:val="000A75B1"/>
    <w:rsid w:val="000A7AD6"/>
    <w:rsid w:val="000B1DC3"/>
    <w:rsid w:val="000B7919"/>
    <w:rsid w:val="000C0D67"/>
    <w:rsid w:val="000C2F72"/>
    <w:rsid w:val="000C3AE7"/>
    <w:rsid w:val="000C6854"/>
    <w:rsid w:val="000D5647"/>
    <w:rsid w:val="000E2C35"/>
    <w:rsid w:val="000F24F2"/>
    <w:rsid w:val="000F428B"/>
    <w:rsid w:val="000F5E76"/>
    <w:rsid w:val="001014A7"/>
    <w:rsid w:val="00105999"/>
    <w:rsid w:val="00105C41"/>
    <w:rsid w:val="001117CB"/>
    <w:rsid w:val="00112787"/>
    <w:rsid w:val="0011387A"/>
    <w:rsid w:val="001219E0"/>
    <w:rsid w:val="001221FB"/>
    <w:rsid w:val="00132A88"/>
    <w:rsid w:val="0015051E"/>
    <w:rsid w:val="00150CC8"/>
    <w:rsid w:val="00155EA1"/>
    <w:rsid w:val="00167E2E"/>
    <w:rsid w:val="00170ABC"/>
    <w:rsid w:val="00173A24"/>
    <w:rsid w:val="001817BE"/>
    <w:rsid w:val="0018290B"/>
    <w:rsid w:val="00185AF8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D97"/>
    <w:rsid w:val="001D2D8A"/>
    <w:rsid w:val="001D54D3"/>
    <w:rsid w:val="001D75B3"/>
    <w:rsid w:val="001F47E8"/>
    <w:rsid w:val="001F51DE"/>
    <w:rsid w:val="001F52AD"/>
    <w:rsid w:val="00200D58"/>
    <w:rsid w:val="0020266A"/>
    <w:rsid w:val="00211285"/>
    <w:rsid w:val="00224BA9"/>
    <w:rsid w:val="002277BE"/>
    <w:rsid w:val="00241768"/>
    <w:rsid w:val="0025305F"/>
    <w:rsid w:val="00253082"/>
    <w:rsid w:val="00254684"/>
    <w:rsid w:val="002573B3"/>
    <w:rsid w:val="0026325B"/>
    <w:rsid w:val="002643ED"/>
    <w:rsid w:val="00271283"/>
    <w:rsid w:val="00273E23"/>
    <w:rsid w:val="00290735"/>
    <w:rsid w:val="00293011"/>
    <w:rsid w:val="002A2606"/>
    <w:rsid w:val="002B4033"/>
    <w:rsid w:val="002C2A8F"/>
    <w:rsid w:val="002C2F11"/>
    <w:rsid w:val="002C44A1"/>
    <w:rsid w:val="002C779D"/>
    <w:rsid w:val="002D075B"/>
    <w:rsid w:val="002D37DF"/>
    <w:rsid w:val="002D59CF"/>
    <w:rsid w:val="002F2FBA"/>
    <w:rsid w:val="00303026"/>
    <w:rsid w:val="003054CC"/>
    <w:rsid w:val="003060EE"/>
    <w:rsid w:val="003106F8"/>
    <w:rsid w:val="00315D7F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605CC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A1E4B"/>
    <w:rsid w:val="003A5684"/>
    <w:rsid w:val="003A6DDD"/>
    <w:rsid w:val="003C1323"/>
    <w:rsid w:val="003C4ADC"/>
    <w:rsid w:val="003C52A5"/>
    <w:rsid w:val="003C5555"/>
    <w:rsid w:val="003C5F92"/>
    <w:rsid w:val="003D625B"/>
    <w:rsid w:val="003F13CB"/>
    <w:rsid w:val="003F143D"/>
    <w:rsid w:val="003F6702"/>
    <w:rsid w:val="00402066"/>
    <w:rsid w:val="004101FE"/>
    <w:rsid w:val="0041365F"/>
    <w:rsid w:val="00416551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70F8"/>
    <w:rsid w:val="00464F7C"/>
    <w:rsid w:val="0047582F"/>
    <w:rsid w:val="00482B70"/>
    <w:rsid w:val="004878EF"/>
    <w:rsid w:val="00490E9A"/>
    <w:rsid w:val="004A12EA"/>
    <w:rsid w:val="004A19D6"/>
    <w:rsid w:val="004A7372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575C"/>
    <w:rsid w:val="005005D8"/>
    <w:rsid w:val="00501B28"/>
    <w:rsid w:val="00505099"/>
    <w:rsid w:val="0051116D"/>
    <w:rsid w:val="00513355"/>
    <w:rsid w:val="00520069"/>
    <w:rsid w:val="00521927"/>
    <w:rsid w:val="005223B7"/>
    <w:rsid w:val="00533E5E"/>
    <w:rsid w:val="00535060"/>
    <w:rsid w:val="00550E73"/>
    <w:rsid w:val="005528D5"/>
    <w:rsid w:val="00554E98"/>
    <w:rsid w:val="00555A18"/>
    <w:rsid w:val="00575431"/>
    <w:rsid w:val="00583AD3"/>
    <w:rsid w:val="00583D56"/>
    <w:rsid w:val="00591FAE"/>
    <w:rsid w:val="00592A39"/>
    <w:rsid w:val="00594B1A"/>
    <w:rsid w:val="00595401"/>
    <w:rsid w:val="00597D33"/>
    <w:rsid w:val="00597F6E"/>
    <w:rsid w:val="005A3459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166B4"/>
    <w:rsid w:val="00617421"/>
    <w:rsid w:val="006221FD"/>
    <w:rsid w:val="00624AC2"/>
    <w:rsid w:val="00632BF7"/>
    <w:rsid w:val="00634305"/>
    <w:rsid w:val="00634E90"/>
    <w:rsid w:val="0064015D"/>
    <w:rsid w:val="00643429"/>
    <w:rsid w:val="00643718"/>
    <w:rsid w:val="00644A5C"/>
    <w:rsid w:val="00646B0A"/>
    <w:rsid w:val="00653D0D"/>
    <w:rsid w:val="00673887"/>
    <w:rsid w:val="0068168E"/>
    <w:rsid w:val="00685EAD"/>
    <w:rsid w:val="00691FE0"/>
    <w:rsid w:val="006962A6"/>
    <w:rsid w:val="006A07EF"/>
    <w:rsid w:val="006A43DA"/>
    <w:rsid w:val="006A5C51"/>
    <w:rsid w:val="006A631F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43C0"/>
    <w:rsid w:val="007169E6"/>
    <w:rsid w:val="0072027C"/>
    <w:rsid w:val="00722917"/>
    <w:rsid w:val="00724771"/>
    <w:rsid w:val="007255F8"/>
    <w:rsid w:val="007338B6"/>
    <w:rsid w:val="00751CAB"/>
    <w:rsid w:val="00752A73"/>
    <w:rsid w:val="00760E90"/>
    <w:rsid w:val="007742C1"/>
    <w:rsid w:val="007761C1"/>
    <w:rsid w:val="00783F6E"/>
    <w:rsid w:val="0078621A"/>
    <w:rsid w:val="007903A1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203D5"/>
    <w:rsid w:val="00821884"/>
    <w:rsid w:val="00822321"/>
    <w:rsid w:val="00834DF9"/>
    <w:rsid w:val="00835B7F"/>
    <w:rsid w:val="00835B8D"/>
    <w:rsid w:val="00843089"/>
    <w:rsid w:val="00845A7D"/>
    <w:rsid w:val="008479FD"/>
    <w:rsid w:val="00847A2A"/>
    <w:rsid w:val="0085066C"/>
    <w:rsid w:val="00852250"/>
    <w:rsid w:val="00852612"/>
    <w:rsid w:val="00865605"/>
    <w:rsid w:val="00866AAD"/>
    <w:rsid w:val="008722EC"/>
    <w:rsid w:val="00873F02"/>
    <w:rsid w:val="00875C92"/>
    <w:rsid w:val="0088031A"/>
    <w:rsid w:val="008858B7"/>
    <w:rsid w:val="00885E28"/>
    <w:rsid w:val="008868E5"/>
    <w:rsid w:val="00891E8A"/>
    <w:rsid w:val="00892BA7"/>
    <w:rsid w:val="008A68EA"/>
    <w:rsid w:val="008A6C44"/>
    <w:rsid w:val="008A6EFF"/>
    <w:rsid w:val="008B2D5A"/>
    <w:rsid w:val="008B6B7F"/>
    <w:rsid w:val="008C56C9"/>
    <w:rsid w:val="008C63F2"/>
    <w:rsid w:val="008D0F1E"/>
    <w:rsid w:val="008D1741"/>
    <w:rsid w:val="008D2D94"/>
    <w:rsid w:val="008D7245"/>
    <w:rsid w:val="008D7FD2"/>
    <w:rsid w:val="008F0D91"/>
    <w:rsid w:val="008F2B0E"/>
    <w:rsid w:val="008F2D39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5000F"/>
    <w:rsid w:val="00956C57"/>
    <w:rsid w:val="0097780F"/>
    <w:rsid w:val="00985D68"/>
    <w:rsid w:val="009877A8"/>
    <w:rsid w:val="0099160F"/>
    <w:rsid w:val="00997ED9"/>
    <w:rsid w:val="009A2256"/>
    <w:rsid w:val="009A7D0B"/>
    <w:rsid w:val="009B24CF"/>
    <w:rsid w:val="009C7CF2"/>
    <w:rsid w:val="009D018D"/>
    <w:rsid w:val="009D2716"/>
    <w:rsid w:val="009D2960"/>
    <w:rsid w:val="009D2996"/>
    <w:rsid w:val="009D3E75"/>
    <w:rsid w:val="009E4909"/>
    <w:rsid w:val="009E68B1"/>
    <w:rsid w:val="009E698C"/>
    <w:rsid w:val="009E7119"/>
    <w:rsid w:val="009F02A6"/>
    <w:rsid w:val="009F1BC1"/>
    <w:rsid w:val="009F754C"/>
    <w:rsid w:val="00A06DD3"/>
    <w:rsid w:val="00A1005D"/>
    <w:rsid w:val="00A231A2"/>
    <w:rsid w:val="00A23350"/>
    <w:rsid w:val="00A3253C"/>
    <w:rsid w:val="00A37E69"/>
    <w:rsid w:val="00A45989"/>
    <w:rsid w:val="00A509C5"/>
    <w:rsid w:val="00A62C77"/>
    <w:rsid w:val="00A63D6A"/>
    <w:rsid w:val="00A6789C"/>
    <w:rsid w:val="00A86B87"/>
    <w:rsid w:val="00A902BF"/>
    <w:rsid w:val="00A94E68"/>
    <w:rsid w:val="00A970AD"/>
    <w:rsid w:val="00AA1CE9"/>
    <w:rsid w:val="00AA488B"/>
    <w:rsid w:val="00AA5B78"/>
    <w:rsid w:val="00AB2D11"/>
    <w:rsid w:val="00AB6730"/>
    <w:rsid w:val="00AB73C6"/>
    <w:rsid w:val="00AD1EA6"/>
    <w:rsid w:val="00AD2EFB"/>
    <w:rsid w:val="00AD37E3"/>
    <w:rsid w:val="00AD78F0"/>
    <w:rsid w:val="00AE11AD"/>
    <w:rsid w:val="00AE1552"/>
    <w:rsid w:val="00AF23E1"/>
    <w:rsid w:val="00B12BD4"/>
    <w:rsid w:val="00B132AD"/>
    <w:rsid w:val="00B13A20"/>
    <w:rsid w:val="00B14DD5"/>
    <w:rsid w:val="00B1577C"/>
    <w:rsid w:val="00B1627E"/>
    <w:rsid w:val="00B167CD"/>
    <w:rsid w:val="00B16A0E"/>
    <w:rsid w:val="00B24196"/>
    <w:rsid w:val="00B257E5"/>
    <w:rsid w:val="00B303C6"/>
    <w:rsid w:val="00B32275"/>
    <w:rsid w:val="00B32A52"/>
    <w:rsid w:val="00B42E33"/>
    <w:rsid w:val="00B464E7"/>
    <w:rsid w:val="00B51CB4"/>
    <w:rsid w:val="00B60024"/>
    <w:rsid w:val="00B60349"/>
    <w:rsid w:val="00B80A4A"/>
    <w:rsid w:val="00B81EFD"/>
    <w:rsid w:val="00B871EE"/>
    <w:rsid w:val="00B95754"/>
    <w:rsid w:val="00BA09B8"/>
    <w:rsid w:val="00BA1142"/>
    <w:rsid w:val="00BA1A5D"/>
    <w:rsid w:val="00BA756D"/>
    <w:rsid w:val="00BC0693"/>
    <w:rsid w:val="00BC10BD"/>
    <w:rsid w:val="00BC2E81"/>
    <w:rsid w:val="00BD7655"/>
    <w:rsid w:val="00BD7843"/>
    <w:rsid w:val="00BE1F58"/>
    <w:rsid w:val="00BF357D"/>
    <w:rsid w:val="00BF3587"/>
    <w:rsid w:val="00BF378B"/>
    <w:rsid w:val="00BF4E94"/>
    <w:rsid w:val="00BF6A21"/>
    <w:rsid w:val="00C002D9"/>
    <w:rsid w:val="00C02B24"/>
    <w:rsid w:val="00C06E23"/>
    <w:rsid w:val="00C075AC"/>
    <w:rsid w:val="00C0772A"/>
    <w:rsid w:val="00C1095E"/>
    <w:rsid w:val="00C11438"/>
    <w:rsid w:val="00C13CA6"/>
    <w:rsid w:val="00C16FEF"/>
    <w:rsid w:val="00C21026"/>
    <w:rsid w:val="00C218D8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2D7C"/>
    <w:rsid w:val="00C5313A"/>
    <w:rsid w:val="00C539DF"/>
    <w:rsid w:val="00C54F0F"/>
    <w:rsid w:val="00C61023"/>
    <w:rsid w:val="00C64192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E270F"/>
    <w:rsid w:val="00CE2A2E"/>
    <w:rsid w:val="00CE32AF"/>
    <w:rsid w:val="00CE4B8C"/>
    <w:rsid w:val="00CE765A"/>
    <w:rsid w:val="00CF090C"/>
    <w:rsid w:val="00CF7C65"/>
    <w:rsid w:val="00D0577C"/>
    <w:rsid w:val="00D06820"/>
    <w:rsid w:val="00D23CD1"/>
    <w:rsid w:val="00D24AE7"/>
    <w:rsid w:val="00D2651A"/>
    <w:rsid w:val="00D35467"/>
    <w:rsid w:val="00D40E88"/>
    <w:rsid w:val="00D4231F"/>
    <w:rsid w:val="00D43E32"/>
    <w:rsid w:val="00D455A9"/>
    <w:rsid w:val="00D457E7"/>
    <w:rsid w:val="00D46137"/>
    <w:rsid w:val="00D476C4"/>
    <w:rsid w:val="00D478E5"/>
    <w:rsid w:val="00D515C6"/>
    <w:rsid w:val="00D5488B"/>
    <w:rsid w:val="00D61CA3"/>
    <w:rsid w:val="00D64711"/>
    <w:rsid w:val="00D71B01"/>
    <w:rsid w:val="00D764A9"/>
    <w:rsid w:val="00D76BE1"/>
    <w:rsid w:val="00D76C77"/>
    <w:rsid w:val="00D827A7"/>
    <w:rsid w:val="00D9026B"/>
    <w:rsid w:val="00D92F3E"/>
    <w:rsid w:val="00D94022"/>
    <w:rsid w:val="00D9754A"/>
    <w:rsid w:val="00DA29E3"/>
    <w:rsid w:val="00DA4400"/>
    <w:rsid w:val="00DA7A9B"/>
    <w:rsid w:val="00DB0209"/>
    <w:rsid w:val="00DB07CD"/>
    <w:rsid w:val="00DB149D"/>
    <w:rsid w:val="00DB25CE"/>
    <w:rsid w:val="00DC4C78"/>
    <w:rsid w:val="00DD7569"/>
    <w:rsid w:val="00DE5BC4"/>
    <w:rsid w:val="00DE6036"/>
    <w:rsid w:val="00DF3541"/>
    <w:rsid w:val="00E039EF"/>
    <w:rsid w:val="00E0676C"/>
    <w:rsid w:val="00E12D62"/>
    <w:rsid w:val="00E21763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7622"/>
    <w:rsid w:val="00E70C4E"/>
    <w:rsid w:val="00E70C8A"/>
    <w:rsid w:val="00E74D81"/>
    <w:rsid w:val="00E7583B"/>
    <w:rsid w:val="00E77124"/>
    <w:rsid w:val="00E906D0"/>
    <w:rsid w:val="00EA267A"/>
    <w:rsid w:val="00EB0656"/>
    <w:rsid w:val="00EB08A3"/>
    <w:rsid w:val="00EB166A"/>
    <w:rsid w:val="00EB347C"/>
    <w:rsid w:val="00EB6A1B"/>
    <w:rsid w:val="00EC1D51"/>
    <w:rsid w:val="00EC7C74"/>
    <w:rsid w:val="00EE3A34"/>
    <w:rsid w:val="00EF03B7"/>
    <w:rsid w:val="00EF0BEA"/>
    <w:rsid w:val="00F10AE1"/>
    <w:rsid w:val="00F22217"/>
    <w:rsid w:val="00F24205"/>
    <w:rsid w:val="00F27A8C"/>
    <w:rsid w:val="00F520E6"/>
    <w:rsid w:val="00F63430"/>
    <w:rsid w:val="00F67F01"/>
    <w:rsid w:val="00F73289"/>
    <w:rsid w:val="00F74B9A"/>
    <w:rsid w:val="00F82008"/>
    <w:rsid w:val="00F85FBE"/>
    <w:rsid w:val="00F9254B"/>
    <w:rsid w:val="00F941D0"/>
    <w:rsid w:val="00F97854"/>
    <w:rsid w:val="00FA389C"/>
    <w:rsid w:val="00FA7903"/>
    <w:rsid w:val="00FB397A"/>
    <w:rsid w:val="00FB4E9B"/>
    <w:rsid w:val="00FB75F4"/>
    <w:rsid w:val="00FD28DD"/>
    <w:rsid w:val="00FD41FA"/>
    <w:rsid w:val="00FD43B4"/>
    <w:rsid w:val="00FD4E20"/>
    <w:rsid w:val="00FD520B"/>
    <w:rsid w:val="00FD561E"/>
    <w:rsid w:val="00FE02A6"/>
    <w:rsid w:val="00FE2D01"/>
    <w:rsid w:val="00FE474A"/>
    <w:rsid w:val="00FE7D18"/>
    <w:rsid w:val="00FF3989"/>
    <w:rsid w:val="00FF3A0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0A063"/>
  <w15:docId w15:val="{E5789AC4-C019-49B5-8134-3DBAFDB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FE752-467A-497F-8E65-4F4FD802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84</TotalTime>
  <Pages>6</Pages>
  <Words>2241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15</cp:revision>
  <cp:lastPrinted>2019-04-10T07:29:00Z</cp:lastPrinted>
  <dcterms:created xsi:type="dcterms:W3CDTF">2021-03-18T09:44:00Z</dcterms:created>
  <dcterms:modified xsi:type="dcterms:W3CDTF">2021-05-26T10:30:00Z</dcterms:modified>
</cp:coreProperties>
</file>