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01DF4" w:rsidP="00F01DF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bezhotovostní úhradě cen poštovních služeb</w:t>
      </w:r>
    </w:p>
    <w:p w:rsidR="00F01DF4" w:rsidRDefault="00F01DF4" w:rsidP="00F01DF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982607-0770/2016</w:t>
      </w:r>
    </w:p>
    <w:p w:rsidR="00F01DF4" w:rsidRDefault="00F01DF4" w:rsidP="00F01DF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9219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792196">
        <w:tab/>
      </w:r>
      <w:r w:rsidR="00792196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</w:p>
    <w:p w:rsidR="00F01DF4" w:rsidRDefault="00F01DF4" w:rsidP="00F01DF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01DF4" w:rsidRDefault="00F01DF4" w:rsidP="00F01DF4">
      <w:pPr>
        <w:numPr>
          <w:ilvl w:val="0"/>
          <w:numId w:val="0"/>
        </w:numPr>
        <w:spacing w:after="0" w:line="240" w:lineRule="auto"/>
        <w:ind w:left="142"/>
      </w:pPr>
    </w:p>
    <w:p w:rsidR="00F01DF4" w:rsidRDefault="00FA3C21" w:rsidP="00F01DF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FA3C21">
        <w:t>XXXXXXXXXXXXXXXXXXXXXXX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9219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C21">
        <w:t>XXXXXXXXXXXXX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C21">
        <w:t>XXXXXXXXXXXXX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792196">
        <w:tab/>
      </w:r>
      <w:r w:rsidR="00792196">
        <w:tab/>
      </w:r>
      <w:r>
        <w:tab/>
      </w:r>
      <w:r>
        <w:tab/>
      </w:r>
      <w:r>
        <w:tab/>
      </w:r>
      <w:r>
        <w:tab/>
      </w:r>
      <w:r>
        <w:tab/>
      </w:r>
      <w:r w:rsidR="00FA3C21">
        <w:t>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FA3C21">
        <w:t>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A3C21">
        <w:t>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C21">
        <w:t>XXXXXXXXXXXXXXXX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A3C21">
        <w:t>XXXXXXXXXXXXXXXXXXXXXXXXXXXX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FA3C21">
        <w:t>XXXXXXXXXXX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FA3C21">
        <w:t>XXXXXXXXXX</w:t>
      </w: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</w:p>
    <w:p w:rsidR="00F01DF4" w:rsidRDefault="00F01DF4" w:rsidP="00F01DF4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F01DF4" w:rsidRDefault="00F01DF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01DF4" w:rsidRPr="00F01DF4" w:rsidRDefault="00F01DF4" w:rsidP="00F01DF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01DF4" w:rsidRDefault="00F01DF4" w:rsidP="00F01DF4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982607-0770/2016 ze dne </w:t>
      </w:r>
      <w:proofErr w:type="gramStart"/>
      <w:r>
        <w:t>30.5.2016</w:t>
      </w:r>
      <w:proofErr w:type="gramEnd"/>
      <w:r>
        <w:t xml:space="preserve"> (dále jen "Dohoda"), a to následujícím způsobem:</w:t>
      </w:r>
    </w:p>
    <w:p w:rsidR="00792196" w:rsidRPr="00792196" w:rsidRDefault="00792196" w:rsidP="00F01DF4">
      <w:pPr>
        <w:numPr>
          <w:ilvl w:val="1"/>
          <w:numId w:val="21"/>
        </w:numPr>
        <w:spacing w:after="120"/>
        <w:ind w:left="624" w:hanging="624"/>
        <w:jc w:val="both"/>
        <w:rPr>
          <w:b/>
        </w:rPr>
      </w:pPr>
      <w:r w:rsidRPr="00792196">
        <w:rPr>
          <w:b/>
        </w:rPr>
        <w:t>Změna korespondenční adresy:</w:t>
      </w:r>
    </w:p>
    <w:p w:rsidR="00792196" w:rsidRPr="00792196" w:rsidRDefault="00FA3C21" w:rsidP="00792196">
      <w:pPr>
        <w:numPr>
          <w:ilvl w:val="2"/>
          <w:numId w:val="21"/>
        </w:numPr>
        <w:spacing w:after="120"/>
        <w:jc w:val="both"/>
        <w:rPr>
          <w:b/>
        </w:rPr>
      </w:pPr>
      <w:r>
        <w:rPr>
          <w:b/>
        </w:rPr>
        <w:t>XXXXXXXXXXXXXXXXXXXXX</w:t>
      </w:r>
    </w:p>
    <w:p w:rsidR="00792196" w:rsidRPr="00792196" w:rsidRDefault="00792196" w:rsidP="00792196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 w:rsidRPr="00792196">
        <w:rPr>
          <w:b/>
        </w:rPr>
        <w:t xml:space="preserve">        </w:t>
      </w:r>
      <w:r w:rsidR="00524680">
        <w:rPr>
          <w:b/>
        </w:rPr>
        <w:t xml:space="preserve"> </w:t>
      </w:r>
      <w:r>
        <w:rPr>
          <w:b/>
        </w:rPr>
        <w:t xml:space="preserve"> </w:t>
      </w:r>
      <w:r w:rsidR="00FA3C21">
        <w:rPr>
          <w:b/>
        </w:rPr>
        <w:t>XXXXXXXXXXXXXXXXXXX</w:t>
      </w:r>
    </w:p>
    <w:p w:rsidR="00F01DF4" w:rsidRDefault="00F01DF4" w:rsidP="00F01DF4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792196">
        <w:rPr>
          <w:b/>
        </w:rPr>
        <w:t>Čl. 2. Základní ujednání, bod 2.</w:t>
      </w:r>
      <w:r w:rsidR="00792196" w:rsidRPr="00792196">
        <w:rPr>
          <w:b/>
        </w:rPr>
        <w:t>2</w:t>
      </w:r>
      <w:r>
        <w:t>, s následujícím textem:</w:t>
      </w:r>
    </w:p>
    <w:p w:rsidR="00F01DF4" w:rsidRDefault="00F01DF4" w:rsidP="00F01DF4">
      <w:pPr>
        <w:numPr>
          <w:ilvl w:val="2"/>
          <w:numId w:val="21"/>
        </w:numPr>
        <w:spacing w:after="120"/>
        <w:ind w:left="624" w:hanging="624"/>
        <w:jc w:val="both"/>
      </w:pPr>
      <w:r>
        <w:t>Uživatel bude podávat zásilky</w:t>
      </w:r>
    </w:p>
    <w:p w:rsidR="00F01DF4" w:rsidRDefault="00F01DF4" w:rsidP="00F01DF4">
      <w:pPr>
        <w:numPr>
          <w:ilvl w:val="3"/>
          <w:numId w:val="21"/>
        </w:numPr>
        <w:spacing w:after="120"/>
        <w:jc w:val="both"/>
      </w:pPr>
      <w:r>
        <w:t xml:space="preserve">v uzavřeném obalu (brašně) označeném: </w:t>
      </w:r>
      <w:r w:rsidR="00FA3C21">
        <w:rPr>
          <w:b/>
        </w:rPr>
        <w:t>XXXXXXXXXXXXX</w:t>
      </w:r>
    </w:p>
    <w:p w:rsidR="00F01DF4" w:rsidRPr="00792196" w:rsidRDefault="00F01DF4" w:rsidP="00F01DF4">
      <w:pPr>
        <w:numPr>
          <w:ilvl w:val="3"/>
          <w:numId w:val="21"/>
        </w:numPr>
        <w:spacing w:after="120"/>
        <w:jc w:val="both"/>
        <w:rPr>
          <w:b/>
        </w:rPr>
      </w:pPr>
      <w:r w:rsidRPr="00792196">
        <w:rPr>
          <w:b/>
        </w:rPr>
        <w:t xml:space="preserve">dle podmínek Dohody o podmínkách podávaní poštovních zásilek </w:t>
      </w:r>
      <w:r w:rsidR="00792196" w:rsidRPr="00792196">
        <w:rPr>
          <w:b/>
        </w:rPr>
        <w:t>Balík Do ruky a Balík Na poštu č. 982607-0769/2016</w:t>
      </w:r>
    </w:p>
    <w:p w:rsidR="00792196" w:rsidRPr="00792196" w:rsidRDefault="00792196" w:rsidP="00792196">
      <w:pPr>
        <w:numPr>
          <w:ilvl w:val="4"/>
          <w:numId w:val="21"/>
        </w:numPr>
        <w:spacing w:after="120"/>
        <w:jc w:val="both"/>
        <w:rPr>
          <w:b/>
        </w:rPr>
      </w:pPr>
      <w:r w:rsidRPr="00792196">
        <w:rPr>
          <w:b/>
        </w:rPr>
        <w:t xml:space="preserve">podací poštou je pošta: </w:t>
      </w:r>
      <w:r w:rsidR="00FA3C21">
        <w:rPr>
          <w:b/>
        </w:rPr>
        <w:t>XXXXXXXXXXXXXX</w:t>
      </w:r>
    </w:p>
    <w:p w:rsidR="00792196" w:rsidRDefault="00792196" w:rsidP="00792196">
      <w:pPr>
        <w:numPr>
          <w:ilvl w:val="0"/>
          <w:numId w:val="0"/>
        </w:numPr>
        <w:spacing w:after="120"/>
        <w:ind w:left="2063"/>
        <w:jc w:val="both"/>
      </w:pPr>
    </w:p>
    <w:p w:rsidR="00792196" w:rsidRDefault="00792196" w:rsidP="00792196">
      <w:pPr>
        <w:numPr>
          <w:ilvl w:val="0"/>
          <w:numId w:val="0"/>
        </w:numPr>
        <w:spacing w:after="120"/>
        <w:ind w:left="2063"/>
        <w:jc w:val="both"/>
      </w:pPr>
    </w:p>
    <w:p w:rsidR="00F01DF4" w:rsidRDefault="00F01DF4" w:rsidP="00F01DF4">
      <w:pPr>
        <w:numPr>
          <w:ilvl w:val="2"/>
          <w:numId w:val="21"/>
        </w:numPr>
        <w:spacing w:after="120"/>
        <w:jc w:val="both"/>
      </w:pPr>
    </w:p>
    <w:p w:rsidR="00F01DF4" w:rsidRPr="00F01DF4" w:rsidRDefault="00F01DF4" w:rsidP="00F01DF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01DF4" w:rsidRDefault="00F01DF4" w:rsidP="00F01DF4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F01DF4" w:rsidRDefault="00F01DF4" w:rsidP="00F01DF4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F01DF4" w:rsidRDefault="00F01DF4" w:rsidP="00F01DF4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</w:p>
    <w:p w:rsidR="00F01DF4" w:rsidRDefault="00F01DF4" w:rsidP="00F01DF4">
      <w:pPr>
        <w:numPr>
          <w:ilvl w:val="0"/>
          <w:numId w:val="0"/>
        </w:numPr>
        <w:spacing w:after="120"/>
        <w:jc w:val="both"/>
        <w:sectPr w:rsidR="00F01DF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11.7.2016</w:t>
      </w:r>
      <w:proofErr w:type="gramEnd"/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  <w:r>
        <w:t>Za ČP:</w:t>
      </w:r>
    </w:p>
    <w:p w:rsidR="00F01DF4" w:rsidRDefault="00F01DF4" w:rsidP="00F01DF4">
      <w:pPr>
        <w:numPr>
          <w:ilvl w:val="0"/>
          <w:numId w:val="0"/>
        </w:numPr>
        <w:spacing w:after="120"/>
        <w:jc w:val="both"/>
      </w:pP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F01DF4" w:rsidRDefault="00F01DF4" w:rsidP="00F01DF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dne </w:t>
      </w:r>
    </w:p>
    <w:p w:rsidR="00F01DF4" w:rsidRDefault="00F01DF4" w:rsidP="00F01DF4">
      <w:pPr>
        <w:numPr>
          <w:ilvl w:val="0"/>
          <w:numId w:val="0"/>
        </w:numPr>
        <w:spacing w:after="120"/>
      </w:pPr>
    </w:p>
    <w:p w:rsidR="00F01DF4" w:rsidRDefault="00F01DF4" w:rsidP="00F01DF4">
      <w:pPr>
        <w:numPr>
          <w:ilvl w:val="0"/>
          <w:numId w:val="0"/>
        </w:numPr>
        <w:spacing w:after="120"/>
      </w:pPr>
      <w:r>
        <w:t>Za Uživatele:</w:t>
      </w:r>
    </w:p>
    <w:p w:rsidR="00F01DF4" w:rsidRDefault="00F01DF4" w:rsidP="00F01DF4">
      <w:pPr>
        <w:numPr>
          <w:ilvl w:val="0"/>
          <w:numId w:val="0"/>
        </w:numPr>
        <w:spacing w:after="120"/>
      </w:pP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01DF4" w:rsidRDefault="00F01DF4" w:rsidP="00F01DF4">
      <w:pPr>
        <w:numPr>
          <w:ilvl w:val="0"/>
          <w:numId w:val="0"/>
        </w:numPr>
        <w:spacing w:after="120"/>
        <w:jc w:val="center"/>
      </w:pPr>
    </w:p>
    <w:p w:rsidR="00F01DF4" w:rsidRDefault="00FA3C21" w:rsidP="00F01DF4">
      <w:pPr>
        <w:numPr>
          <w:ilvl w:val="0"/>
          <w:numId w:val="0"/>
        </w:numPr>
        <w:spacing w:after="120"/>
        <w:jc w:val="center"/>
      </w:pPr>
      <w:r>
        <w:t>XXXXXXXXXXXXXXXXXXX</w:t>
      </w:r>
    </w:p>
    <w:p w:rsidR="00F01DF4" w:rsidRPr="00F01DF4" w:rsidRDefault="00FA3C21" w:rsidP="00F01DF4">
      <w:pPr>
        <w:numPr>
          <w:ilvl w:val="0"/>
          <w:numId w:val="0"/>
        </w:numPr>
        <w:spacing w:after="120"/>
        <w:jc w:val="center"/>
      </w:pPr>
      <w:r>
        <w:t>XXXXXXXXXXX</w:t>
      </w:r>
      <w:bookmarkStart w:id="0" w:name="_GoBack"/>
      <w:bookmarkEnd w:id="0"/>
    </w:p>
    <w:sectPr w:rsidR="00F01DF4" w:rsidRPr="00F01DF4" w:rsidSect="00F01DF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4C" w:rsidRDefault="009D6A4C">
      <w:r>
        <w:separator/>
      </w:r>
    </w:p>
  </w:endnote>
  <w:endnote w:type="continuationSeparator" w:id="0">
    <w:p w:rsidR="009D6A4C" w:rsidRDefault="009D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FA3C21">
      <w:rPr>
        <w:noProof/>
        <w:sz w:val="18"/>
        <w:szCs w:val="18"/>
      </w:rPr>
      <w:t>1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FA3C21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4C" w:rsidRDefault="009D6A4C">
      <w:r>
        <w:separator/>
      </w:r>
    </w:p>
  </w:footnote>
  <w:footnote w:type="continuationSeparator" w:id="0">
    <w:p w:rsidR="009D6A4C" w:rsidRDefault="009D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D30F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B6E65" wp14:editId="38B6FD2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01DF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F1B4AB6" wp14:editId="350E1E2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01DF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982607-0770/2016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9A6B50C" wp14:editId="0B7C7E2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32025"/>
    <w:multiLevelType w:val="multilevel"/>
    <w:tmpl w:val="24A88EA4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30F0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5182"/>
    <w:rsid w:val="002179B7"/>
    <w:rsid w:val="0022261D"/>
    <w:rsid w:val="00236591"/>
    <w:rsid w:val="00243BC2"/>
    <w:rsid w:val="00263075"/>
    <w:rsid w:val="00264B0F"/>
    <w:rsid w:val="002670AD"/>
    <w:rsid w:val="0027585D"/>
    <w:rsid w:val="00276E44"/>
    <w:rsid w:val="00277C8A"/>
    <w:rsid w:val="00284124"/>
    <w:rsid w:val="002A7F7E"/>
    <w:rsid w:val="002B0DE8"/>
    <w:rsid w:val="002B4CB5"/>
    <w:rsid w:val="002B4F6F"/>
    <w:rsid w:val="002B5CFB"/>
    <w:rsid w:val="002C30E7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24680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92196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6A4C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E5D51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1DF4"/>
    <w:rsid w:val="00F11E67"/>
    <w:rsid w:val="00F5467A"/>
    <w:rsid w:val="00F81E1F"/>
    <w:rsid w:val="00F84565"/>
    <w:rsid w:val="00FA2D51"/>
    <w:rsid w:val="00FA3C2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D2E4-F636-41D2-9FF2-37C3F8AF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281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6</cp:revision>
  <cp:lastPrinted>2016-07-11T09:43:00Z</cp:lastPrinted>
  <dcterms:created xsi:type="dcterms:W3CDTF">2016-07-11T09:43:00Z</dcterms:created>
  <dcterms:modified xsi:type="dcterms:W3CDTF">2016-07-18T12:36:00Z</dcterms:modified>
</cp:coreProperties>
</file>