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0E8BC" w14:textId="4A6424D2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32"/>
        </w:rPr>
      </w:pPr>
      <w:r>
        <w:rPr>
          <w:rFonts w:ascii="Helvetica" w:hAnsi="Helvetica" w:cs="Helvetica"/>
          <w:b/>
          <w:bCs/>
          <w:color w:val="000000"/>
          <w:sz w:val="32"/>
        </w:rPr>
        <w:t>Kupní smlouva</w:t>
      </w:r>
    </w:p>
    <w:p w14:paraId="3A8D648A" w14:textId="24AC624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  </w:t>
      </w:r>
    </w:p>
    <w:p w14:paraId="0443907F" w14:textId="77777777" w:rsidR="00BC3104" w:rsidRPr="00C06689" w:rsidRDefault="00BC3104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5D56DFB7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Smluvní strany:</w:t>
      </w:r>
    </w:p>
    <w:p w14:paraId="68D16AA9" w14:textId="3DDED29F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</w:t>
      </w:r>
    </w:p>
    <w:p w14:paraId="535DE759" w14:textId="77777777" w:rsidR="00C06689" w:rsidRPr="00413D8E" w:rsidRDefault="00C06689" w:rsidP="00C06689">
      <w:pPr>
        <w:pStyle w:val="Standard"/>
        <w:rPr>
          <w:rFonts w:ascii="Helvetica" w:hAnsi="Helvetica" w:cs="Helvetica"/>
          <w:b/>
          <w:bCs/>
        </w:rPr>
      </w:pPr>
      <w:r w:rsidRPr="00413D8E">
        <w:rPr>
          <w:rFonts w:ascii="Helvetica" w:hAnsi="Helvetica" w:cs="Helvetica"/>
          <w:b/>
          <w:bCs/>
        </w:rPr>
        <w:t>Ostravská univerzita</w:t>
      </w:r>
    </w:p>
    <w:p w14:paraId="54811B05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se sídlem: Dvořákova 7, 701 03 Ostrava</w:t>
      </w:r>
    </w:p>
    <w:p w14:paraId="023BF74B" w14:textId="77777777" w:rsidR="008606E5" w:rsidRPr="00872B27" w:rsidRDefault="008606E5" w:rsidP="008606E5">
      <w:pPr>
        <w:pStyle w:val="Standard"/>
        <w:jc w:val="both"/>
        <w:rPr>
          <w:rFonts w:ascii="Helvetica" w:hAnsi="Helvetica" w:cs="Helvetica"/>
          <w:b/>
        </w:rPr>
      </w:pPr>
      <w:r w:rsidRPr="00872B27">
        <w:rPr>
          <w:rFonts w:ascii="Helvetica" w:hAnsi="Helvetica" w:cs="Helvetica"/>
          <w:b/>
        </w:rPr>
        <w:t>Fakulta: Fakulta sociálních studií</w:t>
      </w:r>
    </w:p>
    <w:p w14:paraId="518A99D0" w14:textId="77777777" w:rsidR="008606E5" w:rsidRPr="008606E5" w:rsidRDefault="008606E5" w:rsidP="008606E5">
      <w:pPr>
        <w:pStyle w:val="Standard"/>
        <w:jc w:val="both"/>
        <w:rPr>
          <w:rFonts w:ascii="Helvetica" w:hAnsi="Helvetica" w:cs="Helvetica"/>
        </w:rPr>
      </w:pPr>
      <w:r w:rsidRPr="008606E5">
        <w:rPr>
          <w:rFonts w:ascii="Helvetica" w:hAnsi="Helvetica" w:cs="Helvetica"/>
        </w:rPr>
        <w:t>zastoupena: doc. PhDr. Alice Gojová, Ph.D., děkanka</w:t>
      </w:r>
    </w:p>
    <w:p w14:paraId="4D3BA8CA" w14:textId="08E73CA4" w:rsidR="008606E5" w:rsidRPr="008606E5" w:rsidRDefault="008606E5" w:rsidP="008606E5">
      <w:pPr>
        <w:pStyle w:val="Standard"/>
        <w:jc w:val="both"/>
        <w:rPr>
          <w:rFonts w:ascii="Helvetica" w:hAnsi="Helvetica" w:cs="Helvetica"/>
        </w:rPr>
      </w:pPr>
      <w:r w:rsidRPr="008606E5">
        <w:rPr>
          <w:rFonts w:ascii="Helvetica" w:hAnsi="Helvetica" w:cs="Helvetica"/>
        </w:rPr>
        <w:t>IČ: 619</w:t>
      </w:r>
      <w:r w:rsidR="00872B27">
        <w:rPr>
          <w:rFonts w:ascii="Helvetica" w:hAnsi="Helvetica" w:cs="Helvetica"/>
        </w:rPr>
        <w:t xml:space="preserve"> </w:t>
      </w:r>
      <w:r w:rsidRPr="008606E5">
        <w:rPr>
          <w:rFonts w:ascii="Helvetica" w:hAnsi="Helvetica" w:cs="Helvetica"/>
        </w:rPr>
        <w:t>88</w:t>
      </w:r>
      <w:r w:rsidR="00872B27">
        <w:rPr>
          <w:rFonts w:ascii="Helvetica" w:hAnsi="Helvetica" w:cs="Helvetica"/>
        </w:rPr>
        <w:t xml:space="preserve"> </w:t>
      </w:r>
      <w:r w:rsidRPr="008606E5">
        <w:rPr>
          <w:rFonts w:ascii="Helvetica" w:hAnsi="Helvetica" w:cs="Helvetica"/>
        </w:rPr>
        <w:t>987</w:t>
      </w:r>
    </w:p>
    <w:p w14:paraId="04C73144" w14:textId="77777777" w:rsidR="008606E5" w:rsidRPr="008606E5" w:rsidRDefault="008606E5" w:rsidP="008606E5">
      <w:pPr>
        <w:pStyle w:val="Standard"/>
        <w:jc w:val="both"/>
        <w:rPr>
          <w:rFonts w:ascii="Helvetica" w:hAnsi="Helvetica" w:cs="Helvetica"/>
        </w:rPr>
      </w:pPr>
      <w:r w:rsidRPr="008606E5">
        <w:rPr>
          <w:rFonts w:ascii="Helvetica" w:hAnsi="Helvetica" w:cs="Helvetica"/>
        </w:rPr>
        <w:t>DIČ: CZ61988987</w:t>
      </w:r>
    </w:p>
    <w:p w14:paraId="68B9B60C" w14:textId="77777777" w:rsidR="008606E5" w:rsidRPr="00872B27" w:rsidRDefault="008606E5" w:rsidP="008606E5">
      <w:pPr>
        <w:pStyle w:val="Standard"/>
        <w:jc w:val="both"/>
        <w:rPr>
          <w:rFonts w:ascii="Helvetica" w:hAnsi="Helvetica" w:cs="Helvetica"/>
        </w:rPr>
      </w:pPr>
      <w:r w:rsidRPr="00872B27">
        <w:rPr>
          <w:rFonts w:ascii="Helvetica" w:hAnsi="Helvetica" w:cs="Helvetica"/>
        </w:rPr>
        <w:t>zřízena zákonem č.314/1991 Sb., nezapisuje se do obchodního rejstříku</w:t>
      </w:r>
    </w:p>
    <w:p w14:paraId="421F63DE" w14:textId="77777777" w:rsidR="008606E5" w:rsidRPr="00413D8E" w:rsidRDefault="008606E5" w:rsidP="008606E5">
      <w:pPr>
        <w:pStyle w:val="Standard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bankovní spojení: ČNB, pobočka Ostrava</w:t>
      </w:r>
    </w:p>
    <w:p w14:paraId="49471BB5" w14:textId="77777777" w:rsidR="008606E5" w:rsidRDefault="008606E5" w:rsidP="008606E5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číslo účtu: 931761/0710</w:t>
      </w:r>
    </w:p>
    <w:p w14:paraId="3A9A64BB" w14:textId="139909F2" w:rsidR="008606E5" w:rsidRPr="00413D8E" w:rsidRDefault="008606E5" w:rsidP="008606E5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(dále jen „</w:t>
      </w:r>
      <w:r>
        <w:rPr>
          <w:rFonts w:ascii="Helvetica" w:hAnsi="Helvetica" w:cs="Helvetica"/>
          <w:b/>
        </w:rPr>
        <w:t>kupující</w:t>
      </w:r>
      <w:r w:rsidRPr="00413D8E">
        <w:rPr>
          <w:rFonts w:ascii="Helvetica" w:hAnsi="Helvetica" w:cs="Helvetica"/>
        </w:rPr>
        <w:t>“)</w:t>
      </w:r>
      <w:r w:rsidRPr="00413D8E">
        <w:rPr>
          <w:rFonts w:ascii="Helvetica" w:hAnsi="Helvetica" w:cs="Helvetica"/>
        </w:rPr>
        <w:tab/>
      </w:r>
      <w:r w:rsidRPr="00413D8E">
        <w:rPr>
          <w:rFonts w:ascii="Helvetica" w:hAnsi="Helvetica" w:cs="Helvetica"/>
        </w:rPr>
        <w:tab/>
      </w:r>
      <w:r>
        <w:rPr>
          <w:rFonts w:ascii="Helvetica" w:hAnsi="Helvetica" w:cs="Helvetica"/>
        </w:rPr>
        <w:br/>
      </w:r>
      <w:r w:rsidRPr="00413D8E">
        <w:rPr>
          <w:rFonts w:ascii="Helvetica" w:hAnsi="Helvetica" w:cs="Helvetica"/>
        </w:rPr>
        <w:t xml:space="preserve">na straně </w:t>
      </w:r>
      <w:r>
        <w:rPr>
          <w:rFonts w:ascii="Helvetica" w:hAnsi="Helvetica" w:cs="Helvetica"/>
        </w:rPr>
        <w:t>jedné</w:t>
      </w:r>
    </w:p>
    <w:p w14:paraId="2842EC4A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3C2D2593" w14:textId="4214F7B7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</w:t>
      </w:r>
    </w:p>
    <w:p w14:paraId="6B19F3D4" w14:textId="77777777" w:rsidR="00CB2C86" w:rsidRDefault="00CB2C86" w:rsidP="00CB2C86">
      <w:pPr>
        <w:pStyle w:val="Default"/>
      </w:pPr>
    </w:p>
    <w:p w14:paraId="396FEE23" w14:textId="1AB4B99E" w:rsidR="00C06689" w:rsidRPr="00505486" w:rsidRDefault="00BB49D2" w:rsidP="00CB2C86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TOPSOFT JKM spol. s.r.o.</w:t>
      </w:r>
    </w:p>
    <w:p w14:paraId="25367C77" w14:textId="2F541EC9" w:rsidR="00C06689" w:rsidRDefault="00C06689" w:rsidP="00CB2C86">
      <w:pPr>
        <w:pStyle w:val="Default"/>
        <w:rPr>
          <w:rFonts w:ascii="Helvetica" w:hAnsi="Helvetica" w:cs="Helvetica"/>
        </w:rPr>
      </w:pPr>
      <w:r w:rsidRPr="00505486">
        <w:rPr>
          <w:rFonts w:ascii="Helvetica" w:hAnsi="Helvetica" w:cs="Helvetica"/>
        </w:rPr>
        <w:t xml:space="preserve">se </w:t>
      </w:r>
      <w:proofErr w:type="gramStart"/>
      <w:r w:rsidRPr="00505486">
        <w:rPr>
          <w:rFonts w:ascii="Helvetica" w:hAnsi="Helvetica" w:cs="Helvetica"/>
        </w:rPr>
        <w:t xml:space="preserve">sídlem: </w:t>
      </w:r>
      <w:r w:rsidR="00CB2C86" w:rsidRPr="00505486">
        <w:rPr>
          <w:rFonts w:ascii="Helvetica" w:hAnsi="Helvetica" w:cs="Helvetica"/>
        </w:rPr>
        <w:t xml:space="preserve"> </w:t>
      </w:r>
      <w:r w:rsidR="00BB49D2">
        <w:rPr>
          <w:rFonts w:ascii="Helvetica" w:hAnsi="Helvetica" w:cs="Helvetica"/>
        </w:rPr>
        <w:t>Jungmannova</w:t>
      </w:r>
      <w:proofErr w:type="gramEnd"/>
      <w:r w:rsidR="00BB49D2">
        <w:rPr>
          <w:rFonts w:ascii="Helvetica" w:hAnsi="Helvetica" w:cs="Helvetica"/>
        </w:rPr>
        <w:t xml:space="preserve"> 1029, Roudnice nad Labem 413 01</w:t>
      </w:r>
    </w:p>
    <w:p w14:paraId="492DE05B" w14:textId="06754E71" w:rsidR="00BB49D2" w:rsidRPr="00505486" w:rsidRDefault="00BB49D2" w:rsidP="00CB2C86">
      <w:pPr>
        <w:pStyle w:val="Default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zastoupena: </w:t>
      </w:r>
      <w:proofErr w:type="gramStart"/>
      <w:r>
        <w:rPr>
          <w:rFonts w:ascii="Helvetica" w:hAnsi="Helvetica" w:cs="Helvetica"/>
        </w:rPr>
        <w:t>ing.</w:t>
      </w:r>
      <w:proofErr w:type="gramEnd"/>
      <w:r>
        <w:rPr>
          <w:rFonts w:ascii="Helvetica" w:hAnsi="Helvetica" w:cs="Helvetica"/>
        </w:rPr>
        <w:t xml:space="preserve"> František Moravec, ing. Zdeněk Jíše, jednatelé</w:t>
      </w:r>
    </w:p>
    <w:p w14:paraId="36519502" w14:textId="1FA78CF0" w:rsidR="00C06689" w:rsidRPr="00505486" w:rsidRDefault="00C06689" w:rsidP="00CB2C86">
      <w:pPr>
        <w:pStyle w:val="Default"/>
        <w:rPr>
          <w:rFonts w:ascii="Helvetica" w:hAnsi="Helvetica" w:cs="Helvetica"/>
        </w:rPr>
      </w:pPr>
      <w:r w:rsidRPr="00505486">
        <w:rPr>
          <w:rFonts w:ascii="Helvetica" w:hAnsi="Helvetica" w:cs="Helvetica"/>
        </w:rPr>
        <w:t xml:space="preserve">IČ: </w:t>
      </w:r>
      <w:r w:rsidR="00BB49D2">
        <w:rPr>
          <w:rFonts w:ascii="Helvetica" w:hAnsi="Helvetica" w:cs="Helvetica"/>
        </w:rPr>
        <w:t>25403435</w:t>
      </w:r>
    </w:p>
    <w:p w14:paraId="72CE34E8" w14:textId="33BBC66B" w:rsidR="00C06689" w:rsidRPr="00505486" w:rsidRDefault="00C06689" w:rsidP="00CB2C86">
      <w:pPr>
        <w:pStyle w:val="Default"/>
        <w:rPr>
          <w:rFonts w:ascii="Helvetica" w:hAnsi="Helvetica" w:cs="Helvetica"/>
        </w:rPr>
      </w:pPr>
      <w:r w:rsidRPr="00505486">
        <w:rPr>
          <w:rFonts w:ascii="Helvetica" w:hAnsi="Helvetica" w:cs="Helvetica"/>
        </w:rPr>
        <w:t xml:space="preserve">DIČ: </w:t>
      </w:r>
      <w:r w:rsidR="00BB49D2">
        <w:rPr>
          <w:rFonts w:ascii="Helvetica" w:hAnsi="Helvetica" w:cs="Helvetica"/>
        </w:rPr>
        <w:t>CZ25403435</w:t>
      </w:r>
      <w:r w:rsidR="00CB2C86" w:rsidRPr="00505486">
        <w:rPr>
          <w:rFonts w:ascii="Helvetica" w:hAnsi="Helvetica" w:cs="Helvetica"/>
        </w:rPr>
        <w:t xml:space="preserve"> </w:t>
      </w:r>
    </w:p>
    <w:p w14:paraId="6BD0978C" w14:textId="7881E7AF" w:rsidR="00C06689" w:rsidRDefault="00BB49D2" w:rsidP="00D06E71">
      <w:pPr>
        <w:pStyle w:val="Default"/>
        <w:rPr>
          <w:rFonts w:ascii="Helvetica" w:hAnsi="Helvetica" w:cs="Helvetica"/>
        </w:rPr>
      </w:pPr>
      <w:r>
        <w:rPr>
          <w:rFonts w:ascii="Helvetica" w:hAnsi="Helvetica" w:cs="Helvetica"/>
        </w:rPr>
        <w:t>z</w:t>
      </w:r>
      <w:r w:rsidR="00C06689" w:rsidRPr="00505486">
        <w:rPr>
          <w:rFonts w:ascii="Helvetica" w:hAnsi="Helvetica" w:cs="Helvetica"/>
        </w:rPr>
        <w:t>aps</w:t>
      </w:r>
      <w:r>
        <w:rPr>
          <w:rFonts w:ascii="Helvetica" w:hAnsi="Helvetica" w:cs="Helvetica"/>
        </w:rPr>
        <w:t>án: v OR KS Ústí nad Labem, vložka C 155 32</w:t>
      </w:r>
    </w:p>
    <w:p w14:paraId="551C7438" w14:textId="3AD8AC68" w:rsidR="00BB49D2" w:rsidRPr="00505486" w:rsidRDefault="00BB49D2" w:rsidP="00D06E71">
      <w:pPr>
        <w:pStyle w:val="Default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bankovní spojení: Komerční banka a.s., </w:t>
      </w:r>
      <w:proofErr w:type="spellStart"/>
      <w:r>
        <w:rPr>
          <w:rFonts w:ascii="Helvetica" w:hAnsi="Helvetica" w:cs="Helvetica"/>
        </w:rPr>
        <w:t>č.ú</w:t>
      </w:r>
      <w:proofErr w:type="spellEnd"/>
      <w:r>
        <w:rPr>
          <w:rFonts w:ascii="Helvetica" w:hAnsi="Helvetica" w:cs="Helvetica"/>
        </w:rPr>
        <w:t>. 27-3867480207/0100</w:t>
      </w:r>
    </w:p>
    <w:p w14:paraId="09311685" w14:textId="7F5CCABE" w:rsidR="00C06689" w:rsidRDefault="00BB49D2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 xml:space="preserve"> </w:t>
      </w:r>
      <w:r w:rsidR="00C06689" w:rsidRPr="00413D8E">
        <w:rPr>
          <w:rFonts w:ascii="Helvetica" w:hAnsi="Helvetica" w:cs="Helvetica"/>
        </w:rPr>
        <w:t>(dále jen: „</w:t>
      </w:r>
      <w:r w:rsidR="00C06689">
        <w:rPr>
          <w:rFonts w:ascii="Helvetica" w:hAnsi="Helvetica" w:cs="Helvetica"/>
          <w:b/>
        </w:rPr>
        <w:t>prodávající</w:t>
      </w:r>
      <w:r w:rsidR="00C06689" w:rsidRPr="00413D8E">
        <w:rPr>
          <w:rFonts w:ascii="Helvetica" w:hAnsi="Helvetica" w:cs="Helvetica"/>
        </w:rPr>
        <w:t>“)</w:t>
      </w:r>
      <w:r w:rsidR="00C06689" w:rsidRPr="00413D8E">
        <w:rPr>
          <w:rFonts w:ascii="Helvetica" w:hAnsi="Helvetica" w:cs="Helvetica"/>
        </w:rPr>
        <w:tab/>
      </w:r>
    </w:p>
    <w:p w14:paraId="003ACE73" w14:textId="3F429B4D" w:rsidR="00C06689" w:rsidRPr="00C06689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 xml:space="preserve">na straně </w:t>
      </w:r>
      <w:r>
        <w:rPr>
          <w:rFonts w:ascii="Helvetica" w:hAnsi="Helvetica" w:cs="Helvetica"/>
        </w:rPr>
        <w:t>druhé</w:t>
      </w:r>
    </w:p>
    <w:p w14:paraId="6B0ECB3F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i/>
          <w:iCs/>
          <w:color w:val="000000"/>
        </w:rPr>
        <w:t> </w:t>
      </w:r>
    </w:p>
    <w:p w14:paraId="319815F1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uzavřely níže uvedeného dne, měsíce a roku v souladu s ustanovením § </w:t>
      </w:r>
      <w:smartTag w:uri="urn:schemas-microsoft-com:office:smarttags" w:element="metricconverter">
        <w:smartTagPr>
          <w:attr w:name="ProductID" w:val="2079 a"/>
        </w:smartTagPr>
        <w:r w:rsidRPr="00C06689">
          <w:rPr>
            <w:rFonts w:ascii="Helvetica" w:hAnsi="Helvetica" w:cs="Helvetica"/>
            <w:color w:val="000000"/>
          </w:rPr>
          <w:t>2079 a</w:t>
        </w:r>
      </w:smartTag>
      <w:r w:rsidRPr="00C06689">
        <w:rPr>
          <w:rFonts w:ascii="Helvetica" w:hAnsi="Helvetica" w:cs="Helvetica"/>
          <w:color w:val="000000"/>
        </w:rPr>
        <w:t xml:space="preserve"> násl. zákona č. 89/2012 Sb., občanský zákoník, ve znění pozdějších předpisů, tuto kupní smlouvu (dále jen „smlouva“):</w:t>
      </w:r>
    </w:p>
    <w:p w14:paraId="056DAD83" w14:textId="7EC70DD8" w:rsidR="000C2772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 </w:t>
      </w:r>
    </w:p>
    <w:p w14:paraId="2225D543" w14:textId="7BB90B29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I.</w:t>
      </w:r>
    </w:p>
    <w:p w14:paraId="2073384B" w14:textId="5BA638D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Předmět smlouvy</w:t>
      </w:r>
    </w:p>
    <w:p w14:paraId="12E0013A" w14:textId="77777777" w:rsidR="000C2772" w:rsidRPr="00C06689" w:rsidRDefault="000C2772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312F9349" w14:textId="6A717189" w:rsidR="00DC4F0F" w:rsidRPr="00DC4F0F" w:rsidRDefault="00C06689" w:rsidP="00DC4F0F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Prodávající se zavazuje dodat kupujícímu za podmínek stanovených touto smlouvou předmět koupě uvedený v čl. II této smlouvy. Prodávající se zavazuje odevzdat kupujícímu předmět koupě a umožnit mu nabýt k němu vlastnické právo.</w:t>
      </w:r>
    </w:p>
    <w:p w14:paraId="566BAECC" w14:textId="77777777" w:rsidR="00C06689" w:rsidRDefault="00C06689" w:rsidP="00C06689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Kupující se zavazuje předaný předmět koupě převzít a uhradit prodávajícímu cenu stanovenou v této smlouvě za podmínek v ní uvedených. </w:t>
      </w:r>
    </w:p>
    <w:p w14:paraId="2C2D0A4C" w14:textId="77777777" w:rsidR="00102297" w:rsidRDefault="00102297" w:rsidP="00E378C1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403C3F9E" w14:textId="77777777" w:rsidR="00656F90" w:rsidRDefault="00656F90" w:rsidP="00E378C1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17F777A9" w14:textId="18BDEBA4" w:rsidR="00C06689" w:rsidRPr="00E378C1" w:rsidRDefault="00A40571" w:rsidP="00E378C1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Č</w:t>
      </w:r>
      <w:r w:rsidR="00C06689" w:rsidRPr="00C06689">
        <w:rPr>
          <w:rFonts w:ascii="Helvetica" w:hAnsi="Helvetica" w:cs="Helvetica"/>
          <w:b/>
          <w:bCs/>
          <w:color w:val="000000"/>
        </w:rPr>
        <w:t>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="00C06689" w:rsidRPr="00C06689">
        <w:rPr>
          <w:rFonts w:ascii="Helvetica" w:hAnsi="Helvetica" w:cs="Helvetica"/>
          <w:b/>
          <w:bCs/>
          <w:color w:val="000000"/>
        </w:rPr>
        <w:t xml:space="preserve"> II.</w:t>
      </w:r>
    </w:p>
    <w:p w14:paraId="0BB63E94" w14:textId="65B353C2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Předmět koupě</w:t>
      </w:r>
      <w:r w:rsidR="003527D3">
        <w:rPr>
          <w:rFonts w:ascii="Helvetica" w:hAnsi="Helvetica" w:cs="Helvetica"/>
          <w:b/>
          <w:bCs/>
          <w:color w:val="000000"/>
        </w:rPr>
        <w:br/>
      </w:r>
    </w:p>
    <w:p w14:paraId="590E51F7" w14:textId="28F807FE" w:rsidR="00FF431A" w:rsidRPr="00102297" w:rsidRDefault="00C06689" w:rsidP="00102297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Předmětem koupě je </w:t>
      </w:r>
      <w:r w:rsidR="00CF38AA">
        <w:rPr>
          <w:rFonts w:ascii="Helvetica" w:hAnsi="Helvetica" w:cs="Helvetica"/>
        </w:rPr>
        <w:t xml:space="preserve">výpočetní technika podle cenové nabídky prodávajícího ze dne </w:t>
      </w:r>
      <w:r w:rsidR="006434C6">
        <w:rPr>
          <w:rFonts w:ascii="Helvetica" w:hAnsi="Helvetica" w:cs="Helvetica"/>
        </w:rPr>
        <w:t>04.05.2021</w:t>
      </w:r>
      <w:r w:rsidR="00102297">
        <w:rPr>
          <w:rFonts w:ascii="Helvetica" w:hAnsi="Helvetica" w:cs="Helvetica"/>
        </w:rPr>
        <w:t>, která tvoří přílohu č. 1 této smlouvy.</w:t>
      </w:r>
    </w:p>
    <w:p w14:paraId="771B1884" w14:textId="03F85BBC" w:rsidR="00102297" w:rsidRPr="00102297" w:rsidRDefault="00C06689" w:rsidP="00102297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/>
          <w:color w:val="000000"/>
        </w:rPr>
      </w:pPr>
      <w:r w:rsidRPr="0045097B">
        <w:rPr>
          <w:rFonts w:ascii="Helvetica" w:hAnsi="Helvetica" w:cs="Helvetica"/>
          <w:b/>
          <w:color w:val="000000"/>
        </w:rPr>
        <w:lastRenderedPageBreak/>
        <w:t xml:space="preserve">Prodávající se zavazuje, že předmět koupě dodá kupujícímu nejpozději do </w:t>
      </w:r>
      <w:r w:rsidR="00A81200">
        <w:rPr>
          <w:rFonts w:ascii="Helvetica" w:hAnsi="Helvetica" w:cs="Helvetica"/>
          <w:b/>
          <w:color w:val="000000"/>
        </w:rPr>
        <w:br/>
      </w:r>
      <w:r w:rsidR="00A81200" w:rsidRPr="005F045B">
        <w:rPr>
          <w:rFonts w:ascii="Helvetica" w:hAnsi="Helvetica" w:cs="Helvetica"/>
          <w:b/>
          <w:color w:val="000000"/>
        </w:rPr>
        <w:t>14</w:t>
      </w:r>
      <w:r w:rsidR="00E76CBA" w:rsidRPr="0045097B">
        <w:rPr>
          <w:rFonts w:ascii="Helvetica" w:hAnsi="Helvetica" w:cs="Helvetica"/>
          <w:b/>
          <w:color w:val="000000"/>
        </w:rPr>
        <w:t xml:space="preserve"> dnů </w:t>
      </w:r>
      <w:r w:rsidRPr="0045097B">
        <w:rPr>
          <w:rFonts w:ascii="Helvetica" w:hAnsi="Helvetica" w:cs="Helvetica"/>
          <w:b/>
          <w:color w:val="000000"/>
        </w:rPr>
        <w:t xml:space="preserve">od </w:t>
      </w:r>
      <w:r w:rsidR="0045097B" w:rsidRPr="0045097B">
        <w:rPr>
          <w:rFonts w:ascii="Helvetica" w:hAnsi="Helvetica" w:cs="Helvetica"/>
          <w:b/>
          <w:color w:val="000000"/>
        </w:rPr>
        <w:t>data účinnosti smlouvy.</w:t>
      </w:r>
    </w:p>
    <w:p w14:paraId="21E1F409" w14:textId="0890E4EB" w:rsidR="00C06689" w:rsidRPr="00C06689" w:rsidRDefault="00C06689" w:rsidP="00C06689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Předmět koupě bude předán prodávajícím a převzat kupujícím na základě </w:t>
      </w:r>
      <w:r w:rsidR="00B80363">
        <w:rPr>
          <w:rFonts w:ascii="Helvetica" w:hAnsi="Helvetica" w:cs="Helvetica"/>
          <w:color w:val="000000"/>
        </w:rPr>
        <w:t xml:space="preserve">dodacího </w:t>
      </w:r>
      <w:r w:rsidR="00795AFF">
        <w:rPr>
          <w:rFonts w:ascii="Helvetica" w:hAnsi="Helvetica" w:cs="Helvetica"/>
          <w:color w:val="000000"/>
        </w:rPr>
        <w:t>a záručního listu</w:t>
      </w:r>
      <w:r w:rsidR="00B80363">
        <w:rPr>
          <w:rFonts w:ascii="Helvetica" w:hAnsi="Helvetica" w:cs="Helvetica"/>
          <w:color w:val="000000"/>
        </w:rPr>
        <w:t>.</w:t>
      </w:r>
      <w:r w:rsidRPr="00C06689">
        <w:rPr>
          <w:rFonts w:ascii="Helvetica" w:hAnsi="Helvetica" w:cs="Helvetica"/>
          <w:color w:val="000000"/>
        </w:rPr>
        <w:t xml:space="preserve"> Kupující není povinen převzít předmět koupě, který vykazuje jakoukoliv vadu či nedodělek.</w:t>
      </w:r>
    </w:p>
    <w:p w14:paraId="16028BCA" w14:textId="77777777" w:rsidR="00FF431A" w:rsidRDefault="00FF431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6FE4DD8C" w14:textId="77777777" w:rsidR="00102297" w:rsidRPr="00C06689" w:rsidRDefault="00102297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00753493" w14:textId="3501EEA2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 xml:space="preserve">ánek </w:t>
      </w:r>
      <w:r w:rsidRPr="00C06689">
        <w:rPr>
          <w:rFonts w:ascii="Helvetica" w:hAnsi="Helvetica" w:cs="Helvetica"/>
          <w:b/>
          <w:bCs/>
          <w:color w:val="000000"/>
        </w:rPr>
        <w:t>III.</w:t>
      </w:r>
    </w:p>
    <w:p w14:paraId="2B6EA061" w14:textId="7AB9947A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Kupní cena</w:t>
      </w:r>
    </w:p>
    <w:p w14:paraId="3C821331" w14:textId="77777777" w:rsidR="00FF431A" w:rsidRDefault="00FF431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4B94D618" w14:textId="77777777" w:rsidR="00656F90" w:rsidRPr="00C06689" w:rsidRDefault="00656F90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67160CD4" w14:textId="47877E65" w:rsidR="00834B5A" w:rsidRPr="005C412E" w:rsidRDefault="00C06689" w:rsidP="005C412E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Kupní cena bude kupujícím uhrazena prodávajícímu po předání a převzetí předmětu koupě</w:t>
      </w:r>
      <w:r w:rsidR="00B80363">
        <w:rPr>
          <w:rFonts w:ascii="Helvetica" w:hAnsi="Helvetica" w:cs="Helvetica"/>
          <w:color w:val="000000"/>
        </w:rPr>
        <w:t xml:space="preserve"> spolu s dodacím listem.</w:t>
      </w:r>
      <w:r w:rsidRPr="00C06689">
        <w:rPr>
          <w:rFonts w:ascii="Helvetica" w:hAnsi="Helvetica" w:cs="Helvetica"/>
          <w:color w:val="000000"/>
        </w:rPr>
        <w:t xml:space="preserve">  </w:t>
      </w:r>
    </w:p>
    <w:p w14:paraId="275AB9DA" w14:textId="129A6F36" w:rsidR="00C06689" w:rsidRPr="00C06689" w:rsidRDefault="00C06689" w:rsidP="0045097B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C06689">
        <w:rPr>
          <w:rFonts w:ascii="Helvetica" w:hAnsi="Helvetica" w:cs="Helvetica"/>
          <w:color w:val="000000"/>
          <w:sz w:val="24"/>
          <w:szCs w:val="24"/>
        </w:rPr>
        <w:t>Kupující se zavazuje uhradit prodávajícímu za dodání předmětu koupě kupní cenu ve výši:</w:t>
      </w:r>
      <w:r w:rsidR="0045097B">
        <w:rPr>
          <w:rFonts w:ascii="Helvetica" w:hAnsi="Helvetica" w:cs="Helvetica"/>
          <w:color w:val="000000"/>
          <w:sz w:val="24"/>
          <w:szCs w:val="24"/>
        </w:rPr>
        <w:br/>
      </w:r>
    </w:p>
    <w:tbl>
      <w:tblPr>
        <w:tblStyle w:val="Mkatabulky"/>
        <w:tblW w:w="4223" w:type="dxa"/>
        <w:tblInd w:w="2689" w:type="dxa"/>
        <w:tblLook w:val="04A0" w:firstRow="1" w:lastRow="0" w:firstColumn="1" w:lastColumn="0" w:noHBand="0" w:noVBand="1"/>
      </w:tblPr>
      <w:tblGrid>
        <w:gridCol w:w="2208"/>
        <w:gridCol w:w="2015"/>
      </w:tblGrid>
      <w:tr w:rsidR="003527D3" w:rsidRPr="003527D3" w14:paraId="5922A0CC" w14:textId="77777777" w:rsidTr="00FD0C8C">
        <w:trPr>
          <w:trHeight w:val="261"/>
        </w:trPr>
        <w:tc>
          <w:tcPr>
            <w:tcW w:w="2208" w:type="dxa"/>
            <w:noWrap/>
            <w:hideMark/>
          </w:tcPr>
          <w:p w14:paraId="60E72E98" w14:textId="77777777" w:rsidR="003527D3" w:rsidRPr="003527D3" w:rsidRDefault="003527D3" w:rsidP="003527D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</w:pPr>
            <w:r w:rsidRPr="003527D3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 xml:space="preserve">celkem s </w:t>
            </w:r>
            <w:proofErr w:type="spellStart"/>
            <w:r w:rsidRPr="003527D3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>dph</w:t>
            </w:r>
            <w:proofErr w:type="spellEnd"/>
          </w:p>
        </w:tc>
        <w:tc>
          <w:tcPr>
            <w:tcW w:w="2015" w:type="dxa"/>
            <w:noWrap/>
            <w:hideMark/>
          </w:tcPr>
          <w:p w14:paraId="1FF37029" w14:textId="2A980F0E" w:rsidR="003527D3" w:rsidRPr="003527D3" w:rsidRDefault="006434C6" w:rsidP="00D2651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>81 075,82</w:t>
            </w:r>
            <w:r w:rsidR="00D26510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 xml:space="preserve"> </w:t>
            </w:r>
            <w:r w:rsidR="00656F90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>Kč</w:t>
            </w:r>
            <w:r w:rsidR="00656F90" w:rsidRPr="003527D3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 xml:space="preserve"> </w:t>
            </w:r>
          </w:p>
        </w:tc>
      </w:tr>
      <w:tr w:rsidR="003527D3" w:rsidRPr="003527D3" w14:paraId="1BDF3F8F" w14:textId="77777777" w:rsidTr="00FD0C8C">
        <w:trPr>
          <w:trHeight w:val="261"/>
        </w:trPr>
        <w:tc>
          <w:tcPr>
            <w:tcW w:w="2208" w:type="dxa"/>
            <w:noWrap/>
            <w:hideMark/>
          </w:tcPr>
          <w:p w14:paraId="207F8C07" w14:textId="77777777" w:rsidR="003527D3" w:rsidRPr="003527D3" w:rsidRDefault="003527D3" w:rsidP="003527D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</w:pPr>
            <w:proofErr w:type="spellStart"/>
            <w:r w:rsidRPr="003527D3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>dph</w:t>
            </w:r>
            <w:proofErr w:type="spellEnd"/>
          </w:p>
        </w:tc>
        <w:tc>
          <w:tcPr>
            <w:tcW w:w="2015" w:type="dxa"/>
            <w:noWrap/>
            <w:hideMark/>
          </w:tcPr>
          <w:p w14:paraId="582B9AD2" w14:textId="1E7FD5ED" w:rsidR="003527D3" w:rsidRPr="003527D3" w:rsidRDefault="006434C6" w:rsidP="00D2651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>14 071,01</w:t>
            </w:r>
            <w:r w:rsidR="005F045B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 xml:space="preserve"> Kč</w:t>
            </w:r>
          </w:p>
        </w:tc>
      </w:tr>
      <w:tr w:rsidR="003527D3" w:rsidRPr="003527D3" w14:paraId="38C73BE0" w14:textId="77777777" w:rsidTr="00FD0C8C">
        <w:trPr>
          <w:trHeight w:val="261"/>
        </w:trPr>
        <w:tc>
          <w:tcPr>
            <w:tcW w:w="2208" w:type="dxa"/>
            <w:noWrap/>
            <w:hideMark/>
          </w:tcPr>
          <w:p w14:paraId="5E961F8C" w14:textId="77777777" w:rsidR="003527D3" w:rsidRPr="003527D3" w:rsidRDefault="003527D3" w:rsidP="003527D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</w:pPr>
            <w:r w:rsidRPr="003527D3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 xml:space="preserve">celkem bez </w:t>
            </w:r>
            <w:proofErr w:type="spellStart"/>
            <w:r w:rsidRPr="003527D3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>dph</w:t>
            </w:r>
            <w:proofErr w:type="spellEnd"/>
          </w:p>
        </w:tc>
        <w:tc>
          <w:tcPr>
            <w:tcW w:w="2015" w:type="dxa"/>
            <w:noWrap/>
            <w:hideMark/>
          </w:tcPr>
          <w:p w14:paraId="40452C74" w14:textId="0D5C7810" w:rsidR="003527D3" w:rsidRPr="003527D3" w:rsidRDefault="006434C6" w:rsidP="00656F9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>67 004,81</w:t>
            </w:r>
            <w:r w:rsidR="004D0EA3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 xml:space="preserve"> </w:t>
            </w:r>
            <w:r w:rsidR="005F045B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>Kč</w:t>
            </w:r>
          </w:p>
        </w:tc>
      </w:tr>
    </w:tbl>
    <w:p w14:paraId="4977A1E3" w14:textId="627C982F" w:rsidR="00834B5A" w:rsidRPr="0045097B" w:rsidRDefault="0045097B" w:rsidP="005C412E">
      <w:pPr>
        <w:pStyle w:val="Odstavecseseznamem"/>
        <w:spacing w:after="0" w:line="240" w:lineRule="auto"/>
        <w:ind w:left="992" w:firstLine="424"/>
        <w:jc w:val="both"/>
        <w:rPr>
          <w:rFonts w:ascii="Helvetica" w:hAnsi="Helvetica" w:cs="Helvetica"/>
          <w:b/>
          <w:color w:val="000000"/>
          <w:sz w:val="24"/>
          <w:szCs w:val="24"/>
        </w:rPr>
      </w:pPr>
      <w:r w:rsidRPr="0045097B">
        <w:rPr>
          <w:rFonts w:ascii="Helvetica" w:hAnsi="Helvetica" w:cs="Helvetica"/>
          <w:b/>
          <w:color w:val="000000"/>
          <w:sz w:val="24"/>
          <w:szCs w:val="24"/>
        </w:rPr>
        <w:br/>
      </w:r>
    </w:p>
    <w:p w14:paraId="11D49A61" w14:textId="2FC350A1" w:rsidR="00834B5A" w:rsidRPr="005C412E" w:rsidRDefault="00C06689" w:rsidP="005C412E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C06689">
        <w:rPr>
          <w:rFonts w:ascii="Helvetica" w:hAnsi="Helvetica" w:cs="Helvetica"/>
          <w:color w:val="000000"/>
          <w:sz w:val="24"/>
          <w:szCs w:val="24"/>
        </w:rPr>
        <w:t>Kupní cenu uhradí objednatel</w:t>
      </w: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bezhotovostně na účet uvedený v záhlaví této smlouvy.</w:t>
      </w:r>
    </w:p>
    <w:p w14:paraId="5622FBEA" w14:textId="68F6007D" w:rsidR="00BC763E" w:rsidRPr="00BC763E" w:rsidRDefault="00C06689" w:rsidP="00BC763E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Kupní cena bude kupujícím uhrazena na základě daňového dokladu – faktury po předání a převzetí předmětu koupě </w:t>
      </w:r>
      <w:r w:rsidR="00B8036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a dodacího</w:t>
      </w:r>
      <w:r w:rsidR="00795A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a záručního</w:t>
      </w:r>
      <w:r w:rsidR="00B8036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listu</w:t>
      </w: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. </w:t>
      </w:r>
      <w:r w:rsidRPr="0045097B">
        <w:rPr>
          <w:rFonts w:ascii="Helvetica" w:eastAsia="Times New Roman" w:hAnsi="Helvetica" w:cs="Helvetica"/>
          <w:b/>
          <w:color w:val="000000"/>
          <w:sz w:val="24"/>
          <w:szCs w:val="24"/>
          <w:lang w:eastAsia="cs-CZ"/>
        </w:rPr>
        <w:t xml:space="preserve">Splatnost faktury se sjednává na </w:t>
      </w:r>
      <w:r w:rsidR="00B9158E">
        <w:rPr>
          <w:rFonts w:ascii="Helvetica" w:eastAsia="Times New Roman" w:hAnsi="Helvetica" w:cs="Helvetica"/>
          <w:b/>
          <w:color w:val="000000"/>
          <w:sz w:val="24"/>
          <w:szCs w:val="24"/>
          <w:lang w:eastAsia="cs-CZ"/>
        </w:rPr>
        <w:t xml:space="preserve">dobu do </w:t>
      </w:r>
      <w:r w:rsidR="00477B9C">
        <w:rPr>
          <w:rFonts w:ascii="Helvetica" w:eastAsia="Times New Roman" w:hAnsi="Helvetica" w:cs="Helvetica"/>
          <w:b/>
          <w:color w:val="000000"/>
          <w:sz w:val="24"/>
          <w:szCs w:val="24"/>
          <w:lang w:eastAsia="cs-CZ"/>
        </w:rPr>
        <w:t>14</w:t>
      </w:r>
      <w:r w:rsidRPr="0045097B">
        <w:rPr>
          <w:rFonts w:ascii="Helvetica" w:eastAsia="Times New Roman" w:hAnsi="Helvetica" w:cs="Helvetica"/>
          <w:b/>
          <w:color w:val="000000"/>
          <w:sz w:val="24"/>
          <w:szCs w:val="24"/>
          <w:lang w:eastAsia="cs-CZ"/>
        </w:rPr>
        <w:t xml:space="preserve"> dnů ode dne jejího doručení kupujícímu. </w:t>
      </w:r>
    </w:p>
    <w:p w14:paraId="737F09D1" w14:textId="73BD2B2D" w:rsidR="00C06689" w:rsidRPr="00BC763E" w:rsidRDefault="00C06689" w:rsidP="00BC763E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b/>
          <w:color w:val="000000"/>
          <w:sz w:val="24"/>
          <w:szCs w:val="24"/>
          <w:lang w:eastAsia="cs-CZ"/>
        </w:rPr>
      </w:pPr>
      <w:r w:rsidRPr="00BC763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Daňový doklad </w:t>
      </w:r>
      <w:r w:rsidRPr="00BC763E">
        <w:rPr>
          <w:rFonts w:ascii="Helvetica" w:eastAsia="Times New Roman" w:hAnsi="Helvetica" w:cs="Helvetica" w:hint="eastAsia"/>
          <w:color w:val="000000"/>
          <w:sz w:val="24"/>
          <w:szCs w:val="24"/>
          <w:lang w:eastAsia="cs-CZ"/>
        </w:rPr>
        <w:t>–</w:t>
      </w:r>
      <w:r w:rsidRPr="00BC763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faktura musí obsahovat všechny náležitosti řádného účetního </w:t>
      </w:r>
      <w:r w:rsidR="0045097B" w:rsidRPr="00BC763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BC763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a daňového dokladu ve smyslu příslušných právních předpisů, zejména zákona č. 235/2004 Sb., o dani z přidané hodnoty, ve znění pozdějších předpisů. V případě, že faktura nebude mít odpovídající náležitosti, je kupující oprávněn ji vrátit ve lhůtě splatnosti zpět prodávajícímu k doplnění, aniž se tak dostane do prodlení se splatností. Lhůta splatnosti počíná běžet znovu od opětovného doručení náležitě doplněného či opraveného dokladu kupujícímu.</w:t>
      </w:r>
    </w:p>
    <w:p w14:paraId="19BB8C10" w14:textId="4AF90FE3" w:rsidR="002E156D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</w:t>
      </w:r>
    </w:p>
    <w:p w14:paraId="67810B73" w14:textId="557B8F5D" w:rsidR="00B9158E" w:rsidRPr="00C06689" w:rsidRDefault="00B9158E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3E8F552A" w14:textId="76AE138B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</w:t>
      </w:r>
      <w:r w:rsidR="000C2772">
        <w:rPr>
          <w:rFonts w:ascii="Helvetica" w:hAnsi="Helvetica" w:cs="Helvetica"/>
          <w:b/>
          <w:bCs/>
          <w:color w:val="000000"/>
        </w:rPr>
        <w:t>lánek</w:t>
      </w:r>
      <w:r w:rsidRPr="00C06689">
        <w:rPr>
          <w:rFonts w:ascii="Helvetica" w:hAnsi="Helvetica" w:cs="Helvetica"/>
          <w:b/>
          <w:bCs/>
          <w:color w:val="000000"/>
        </w:rPr>
        <w:t xml:space="preserve"> IV.</w:t>
      </w:r>
    </w:p>
    <w:p w14:paraId="1BC30EA4" w14:textId="06B7171A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Záruka na předmět koupě</w:t>
      </w:r>
    </w:p>
    <w:p w14:paraId="38FE00F6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25157003" w14:textId="2B80AEF1" w:rsidR="00C06689" w:rsidRPr="004C3185" w:rsidRDefault="00C06689" w:rsidP="00C06689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Prodávající poskytuje kupujícímu záruku za jakost zařízení (předmětu koupě) dle této smlouvy</w:t>
      </w:r>
      <w:r w:rsidRPr="00C06689">
        <w:rPr>
          <w:rFonts w:ascii="Helvetica" w:hAnsi="Helvetica" w:cs="Helvetica"/>
          <w:bCs/>
          <w:lang w:eastAsia="ar-SA"/>
        </w:rPr>
        <w:t xml:space="preserve"> v délce trvání 24 měsíců</w:t>
      </w:r>
      <w:r w:rsidR="0045097B">
        <w:rPr>
          <w:rFonts w:ascii="Helvetica" w:hAnsi="Helvetica" w:cs="Helvetica"/>
          <w:bCs/>
          <w:lang w:eastAsia="ar-SA"/>
        </w:rPr>
        <w:t>, pokud není v </w:t>
      </w:r>
      <w:r w:rsidR="0045097B" w:rsidRPr="0045097B">
        <w:rPr>
          <w:rFonts w:ascii="Helvetica" w:hAnsi="Helvetica" w:cs="Helvetica"/>
          <w:b/>
          <w:bCs/>
          <w:lang w:eastAsia="ar-SA"/>
        </w:rPr>
        <w:t>příloze č. 1</w:t>
      </w:r>
      <w:r w:rsidR="0045097B">
        <w:rPr>
          <w:rFonts w:ascii="Helvetica" w:hAnsi="Helvetica" w:cs="Helvetica"/>
          <w:bCs/>
          <w:lang w:eastAsia="ar-SA"/>
        </w:rPr>
        <w:t xml:space="preserve"> uveden</w:t>
      </w:r>
      <w:r w:rsidR="00904987">
        <w:rPr>
          <w:rFonts w:ascii="Helvetica" w:hAnsi="Helvetica" w:cs="Helvetica"/>
          <w:bCs/>
          <w:lang w:eastAsia="ar-SA"/>
        </w:rPr>
        <w:t>a</w:t>
      </w:r>
      <w:r w:rsidR="0045097B">
        <w:rPr>
          <w:rFonts w:ascii="Helvetica" w:hAnsi="Helvetica" w:cs="Helvetica"/>
          <w:bCs/>
          <w:lang w:eastAsia="ar-SA"/>
        </w:rPr>
        <w:t xml:space="preserve"> </w:t>
      </w:r>
      <w:r w:rsidR="00904987">
        <w:rPr>
          <w:rFonts w:ascii="Helvetica" w:hAnsi="Helvetica" w:cs="Helvetica"/>
          <w:bCs/>
          <w:lang w:eastAsia="ar-SA"/>
        </w:rPr>
        <w:t>záruční doba delší</w:t>
      </w:r>
      <w:r w:rsidRPr="00C06689">
        <w:rPr>
          <w:rFonts w:ascii="Helvetica" w:hAnsi="Helvetica" w:cs="Helvetica"/>
          <w:bCs/>
          <w:lang w:eastAsia="ar-SA"/>
        </w:rPr>
        <w:t>.</w:t>
      </w:r>
      <w:r w:rsidR="004C3185">
        <w:rPr>
          <w:rFonts w:ascii="Helvetica" w:hAnsi="Helvetica" w:cs="Helvetica"/>
          <w:bCs/>
          <w:lang w:eastAsia="ar-SA"/>
        </w:rPr>
        <w:t xml:space="preserve"> </w:t>
      </w:r>
    </w:p>
    <w:p w14:paraId="699EC893" w14:textId="1F2392F2" w:rsidR="00834B5A" w:rsidRPr="005C412E" w:rsidRDefault="00C06689" w:rsidP="005C412E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 xml:space="preserve">Záruční doba počíná běžet ode dne řádného předání a převzetí předmětu koupě od prodávajícího na základě podpisu předávacího protokolu </w:t>
      </w:r>
      <w:bookmarkStart w:id="0" w:name="_Ref275512114"/>
      <w:bookmarkEnd w:id="0"/>
      <w:r w:rsidRPr="00C06689">
        <w:rPr>
          <w:rFonts w:ascii="Helvetica" w:hAnsi="Helvetica" w:cs="Helvetica"/>
        </w:rPr>
        <w:t>oprávněnými zástupci obou smluvních stran.</w:t>
      </w:r>
    </w:p>
    <w:p w14:paraId="0486352C" w14:textId="4204C567" w:rsidR="00834B5A" w:rsidRPr="005C412E" w:rsidRDefault="00C06689" w:rsidP="005C412E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Kupující je povinen ohlásit vady prodávajícímu neprodleně poté, co je zjistí, a to telefonicky, e-mailem nebo písemně na adresu prodávajícího uvedenou v záhlaví této smlouvy. I reklamace odeslaná kupujícím v poslední den záruční lhůty se považuje za včas uplatněnou.</w:t>
      </w:r>
    </w:p>
    <w:p w14:paraId="7BC07CAA" w14:textId="38DDA038" w:rsidR="00834B5A" w:rsidRPr="005C412E" w:rsidRDefault="00C06689" w:rsidP="005C412E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 xml:space="preserve">Záruční opravy provede prodávající bezplatně a bezodkladně s ohledem na druh vady zařízení. Prodávající se zavazuje </w:t>
      </w:r>
      <w:r w:rsidR="00986EB0">
        <w:rPr>
          <w:rFonts w:ascii="Helvetica" w:hAnsi="Helvetica" w:cs="Helvetica"/>
        </w:rPr>
        <w:t>zajistit odstranění závady</w:t>
      </w:r>
      <w:r w:rsidRPr="00C06689">
        <w:rPr>
          <w:rFonts w:ascii="Helvetica" w:hAnsi="Helvetica" w:cs="Helvetica"/>
        </w:rPr>
        <w:t xml:space="preserve"> nejpozději</w:t>
      </w:r>
      <w:r w:rsidR="00E76CBA">
        <w:rPr>
          <w:rFonts w:ascii="Helvetica" w:hAnsi="Helvetica" w:cs="Helvetica"/>
        </w:rPr>
        <w:t xml:space="preserve"> do </w:t>
      </w:r>
      <w:r w:rsidR="00E76CBA">
        <w:rPr>
          <w:rFonts w:ascii="Helvetica" w:hAnsi="Helvetica" w:cs="Helvetica"/>
        </w:rPr>
        <w:lastRenderedPageBreak/>
        <w:t xml:space="preserve">15 </w:t>
      </w:r>
      <w:r w:rsidR="0045097B">
        <w:rPr>
          <w:rFonts w:ascii="Helvetica" w:hAnsi="Helvetica" w:cs="Helvetica"/>
        </w:rPr>
        <w:t xml:space="preserve">pracovních dnů </w:t>
      </w:r>
      <w:r w:rsidRPr="00C06689">
        <w:rPr>
          <w:rFonts w:ascii="Helvetica" w:hAnsi="Helvetica" w:cs="Helvetica"/>
        </w:rPr>
        <w:t>od nahlášení závady kupujícím, nebude-li písemně dohodnuto jinak.</w:t>
      </w:r>
    </w:p>
    <w:p w14:paraId="04EAC17D" w14:textId="385237FC" w:rsidR="00C06689" w:rsidRPr="00505486" w:rsidRDefault="00C06689" w:rsidP="00C06689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O odstranění reklamované vady sepíší smluvní strany protokol, ve kterém potvrdí odstranění vady. Záruční doba se prodlužuje o dobu</w:t>
      </w:r>
      <w:r w:rsidR="00844D39" w:rsidRPr="00505486">
        <w:rPr>
          <w:rFonts w:ascii="Helvetica" w:hAnsi="Helvetica" w:cs="Helvetica"/>
        </w:rPr>
        <w:t>, (po kterou kupující nemůže předmět koupě užívat pro vady, za které odpovídá prodávající, tedy i z důvodů jejich řešení /</w:t>
      </w:r>
      <w:r w:rsidRPr="00505486">
        <w:rPr>
          <w:rFonts w:ascii="Helvetica" w:hAnsi="Helvetica" w:cs="Helvetica"/>
        </w:rPr>
        <w:t xml:space="preserve"> která uplyne ode dne uplatnění reklamované vady do dne odstranění této vady</w:t>
      </w:r>
      <w:r w:rsidR="00844D39" w:rsidRPr="00505486">
        <w:rPr>
          <w:rFonts w:ascii="Helvetica" w:hAnsi="Helvetica" w:cs="Helvetica"/>
        </w:rPr>
        <w:t>)</w:t>
      </w:r>
      <w:r w:rsidRPr="00505486">
        <w:rPr>
          <w:rFonts w:ascii="Helvetica" w:hAnsi="Helvetica" w:cs="Helvetica"/>
        </w:rPr>
        <w:t>.</w:t>
      </w:r>
    </w:p>
    <w:p w14:paraId="4A4C65B1" w14:textId="13F85CC8" w:rsidR="00C06689" w:rsidRPr="00C06689" w:rsidRDefault="00C06689" w:rsidP="00C06689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</w:t>
      </w:r>
    </w:p>
    <w:p w14:paraId="6FE60719" w14:textId="4BDC1096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V.</w:t>
      </w:r>
    </w:p>
    <w:p w14:paraId="66AB3514" w14:textId="227B89A2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Smluvní pokuty a náhrada škody</w:t>
      </w:r>
    </w:p>
    <w:p w14:paraId="785BD9B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169C637E" w14:textId="6426FCF0" w:rsidR="00834B5A" w:rsidRPr="005C412E" w:rsidRDefault="00C06689" w:rsidP="005C412E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>V případě prodlení prodávajícího se splněním jeho závazků dle čl. II. odst. 2 a IV. odst. 4 této smlouvy je kupující oprávněn požadovat na prodávajícím zaplacení smluvní pokuty ve výši 0,</w:t>
      </w:r>
      <w:r w:rsidR="0045097B">
        <w:rPr>
          <w:rFonts w:ascii="Helvetica" w:hAnsi="Helvetica" w:cs="Helvetica"/>
          <w:bCs/>
          <w:color w:val="000000"/>
        </w:rPr>
        <w:t>0</w:t>
      </w:r>
      <w:r w:rsidRPr="00C06689">
        <w:rPr>
          <w:rFonts w:ascii="Helvetica" w:hAnsi="Helvetica" w:cs="Helvetica"/>
          <w:bCs/>
          <w:color w:val="000000"/>
        </w:rPr>
        <w:t>5% smluvní ceny za dodávku předmětu koupě za každý i jen započatý den prodlení prodávajícího s plněním předmětu smlouvy, čímž není dotčen nárok kupujícího na náhradu škody, a to ani co do výše, v níž případně náhrada škody smluvní pokutu přesáhne.</w:t>
      </w:r>
    </w:p>
    <w:p w14:paraId="59C9B622" w14:textId="08A19F6F" w:rsidR="00C06689" w:rsidRDefault="00C06689" w:rsidP="00C06689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>V případě prodlení kupujícího s úhradou faktury je prodávající oprávněn uplatnit vůči kupujícímu pouze úrok z prodlení ve výši 0,05 % z dlužné částky za každý i jen započatý den prodlení s úhradou faktury.</w:t>
      </w:r>
    </w:p>
    <w:p w14:paraId="2A5D0DA5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4EE13DDE" w14:textId="7A8FBE7E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 xml:space="preserve">ánek </w:t>
      </w:r>
      <w:r w:rsidRPr="00C06689">
        <w:rPr>
          <w:rFonts w:ascii="Helvetica" w:hAnsi="Helvetica" w:cs="Helvetica"/>
          <w:b/>
          <w:bCs/>
          <w:color w:val="000000"/>
        </w:rPr>
        <w:t>VI.</w:t>
      </w:r>
    </w:p>
    <w:p w14:paraId="320F6011" w14:textId="0B60CF23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Ostatní ujednání</w:t>
      </w:r>
    </w:p>
    <w:p w14:paraId="1BF72CC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77ACB44D" w14:textId="1EDCA351" w:rsidR="00834B5A" w:rsidRPr="005C412E" w:rsidRDefault="00C06689" w:rsidP="005C412E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Prodávající převede vlastnické právo k předmětu koupě na kupujícího dnem řádného předání a převzetí předmětu koupě </w:t>
      </w:r>
      <w:r w:rsidR="00B80363">
        <w:rPr>
          <w:rFonts w:ascii="Helvetica" w:hAnsi="Helvetica" w:cs="Helvetica"/>
          <w:color w:val="000000"/>
        </w:rPr>
        <w:t>a dodacího</w:t>
      </w:r>
      <w:r w:rsidR="00795AFF">
        <w:rPr>
          <w:rFonts w:ascii="Helvetica" w:hAnsi="Helvetica" w:cs="Helvetica"/>
          <w:color w:val="000000"/>
        </w:rPr>
        <w:t xml:space="preserve"> a záručního</w:t>
      </w:r>
      <w:r w:rsidR="00B80363">
        <w:rPr>
          <w:rFonts w:ascii="Helvetica" w:hAnsi="Helvetica" w:cs="Helvetica"/>
          <w:color w:val="000000"/>
        </w:rPr>
        <w:t xml:space="preserve"> listu</w:t>
      </w:r>
      <w:r w:rsidRPr="00C06689">
        <w:rPr>
          <w:rFonts w:ascii="Helvetica" w:hAnsi="Helvetica" w:cs="Helvetica"/>
          <w:color w:val="000000"/>
        </w:rPr>
        <w:t>. Stejným okamžikem přechází na kupujícího také nebezpečí škody na věci.</w:t>
      </w:r>
    </w:p>
    <w:p w14:paraId="7D15A327" w14:textId="77777777" w:rsidR="00C06689" w:rsidRPr="00C06689" w:rsidRDefault="00C06689" w:rsidP="00C06689">
      <w:pPr>
        <w:pStyle w:val="normln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Veškerá sdělení či jiná jednání smluvních stran podle této smlouvy budou adresovány těmto zástupcům smluvních stran:</w:t>
      </w:r>
    </w:p>
    <w:p w14:paraId="42210B8D" w14:textId="53DBB62E" w:rsidR="00C06689" w:rsidRPr="003527D3" w:rsidRDefault="00964835" w:rsidP="00964835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        </w:t>
      </w:r>
      <w:r w:rsidR="00C06689" w:rsidRPr="003527D3">
        <w:rPr>
          <w:rFonts w:ascii="Helvetica" w:hAnsi="Helvetica" w:cs="Helvetica"/>
          <w:b/>
        </w:rPr>
        <w:t>za prodávajícího:</w:t>
      </w:r>
      <w:r w:rsidR="00834B5A" w:rsidRPr="003527D3">
        <w:rPr>
          <w:rFonts w:ascii="Helvetica" w:hAnsi="Helvetica" w:cs="Helvetica"/>
          <w:b/>
        </w:rPr>
        <w:t xml:space="preserve"> </w:t>
      </w:r>
      <w:proofErr w:type="gramStart"/>
      <w:r w:rsidR="003C6F2B">
        <w:rPr>
          <w:rFonts w:ascii="Helvetica" w:hAnsi="Helvetica" w:cs="Helvetica"/>
          <w:b/>
        </w:rPr>
        <w:t>ing.</w:t>
      </w:r>
      <w:proofErr w:type="gramEnd"/>
      <w:r w:rsidR="003C6F2B">
        <w:rPr>
          <w:rFonts w:ascii="Helvetica" w:hAnsi="Helvetica" w:cs="Helvetica"/>
          <w:b/>
        </w:rPr>
        <w:t xml:space="preserve"> František Moravec</w:t>
      </w:r>
      <w:r w:rsidR="007758E6">
        <w:rPr>
          <w:rFonts w:ascii="Helvetica" w:hAnsi="Helvetica" w:cs="Helvetica"/>
          <w:b/>
        </w:rPr>
        <w:t xml:space="preserve">, </w:t>
      </w:r>
      <w:hyperlink r:id="rId8" w:history="1">
        <w:r w:rsidR="007758E6" w:rsidRPr="00A97B10">
          <w:rPr>
            <w:rStyle w:val="Hypertextovodkaz"/>
            <w:rFonts w:ascii="Helvetica" w:hAnsi="Helvetica" w:cs="Helvetica"/>
            <w:b/>
          </w:rPr>
          <w:t>firmy@topsoft.cz</w:t>
        </w:r>
      </w:hyperlink>
      <w:r w:rsidR="007758E6">
        <w:rPr>
          <w:rFonts w:ascii="Helvetica" w:hAnsi="Helvetica" w:cs="Helvetica"/>
          <w:b/>
        </w:rPr>
        <w:t>, 604979851</w:t>
      </w:r>
    </w:p>
    <w:p w14:paraId="42ED842A" w14:textId="5CC232F3" w:rsidR="00834B5A" w:rsidRPr="00C33B52" w:rsidRDefault="00C06689" w:rsidP="00C33B52">
      <w:pPr>
        <w:pStyle w:val="normln1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  <w:b/>
        </w:rPr>
      </w:pPr>
      <w:r w:rsidRPr="003527D3">
        <w:rPr>
          <w:rFonts w:ascii="Helvetica" w:hAnsi="Helvetica" w:cs="Helvetica"/>
          <w:b/>
        </w:rPr>
        <w:t>za kupujícího:</w:t>
      </w:r>
      <w:r w:rsidRPr="003527D3">
        <w:rPr>
          <w:rFonts w:ascii="Helvetica" w:hAnsi="Helvetica" w:cs="Helvetica"/>
          <w:b/>
          <w:color w:val="000000"/>
        </w:rPr>
        <w:t xml:space="preserve"> </w:t>
      </w:r>
      <w:proofErr w:type="spellStart"/>
      <w:r w:rsidR="00C33B52">
        <w:rPr>
          <w:rFonts w:ascii="Helvetica" w:hAnsi="Helvetica" w:cs="Helvetica"/>
          <w:b/>
          <w:color w:val="000000"/>
        </w:rPr>
        <w:t>p.</w:t>
      </w:r>
      <w:r w:rsidR="00D07DA0">
        <w:rPr>
          <w:rFonts w:ascii="Helvetica" w:hAnsi="Helvetica" w:cs="Helvetica"/>
          <w:b/>
          <w:color w:val="000000"/>
        </w:rPr>
        <w:t>Milan</w:t>
      </w:r>
      <w:proofErr w:type="spellEnd"/>
      <w:r w:rsidR="00D07DA0">
        <w:rPr>
          <w:rFonts w:ascii="Helvetica" w:hAnsi="Helvetica" w:cs="Helvetica"/>
          <w:b/>
          <w:color w:val="000000"/>
        </w:rPr>
        <w:t xml:space="preserve"> </w:t>
      </w:r>
      <w:proofErr w:type="spellStart"/>
      <w:proofErr w:type="gramStart"/>
      <w:r w:rsidR="00D07DA0">
        <w:rPr>
          <w:rFonts w:ascii="Helvetica" w:hAnsi="Helvetica" w:cs="Helvetica"/>
          <w:b/>
          <w:color w:val="000000"/>
        </w:rPr>
        <w:t>Jurček</w:t>
      </w:r>
      <w:proofErr w:type="spellEnd"/>
      <w:r w:rsidR="00D07DA0">
        <w:rPr>
          <w:rFonts w:ascii="Helvetica" w:hAnsi="Helvetica" w:cs="Helvetica"/>
          <w:b/>
          <w:color w:val="000000"/>
        </w:rPr>
        <w:t xml:space="preserve"> </w:t>
      </w:r>
      <w:r w:rsidR="00964835">
        <w:rPr>
          <w:rFonts w:ascii="Helvetica" w:hAnsi="Helvetica" w:cs="Helvetica"/>
          <w:b/>
          <w:color w:val="000000"/>
        </w:rPr>
        <w:t>,</w:t>
      </w:r>
      <w:proofErr w:type="gramEnd"/>
      <w:r w:rsidR="00D07DA0">
        <w:rPr>
          <w:rFonts w:ascii="Helvetica" w:hAnsi="Helvetica" w:cs="Helvetica"/>
          <w:b/>
          <w:color w:val="000000"/>
        </w:rPr>
        <w:t xml:space="preserve"> </w:t>
      </w:r>
      <w:hyperlink r:id="rId9" w:history="1">
        <w:r w:rsidR="00D07DA0" w:rsidRPr="00A97B10">
          <w:rPr>
            <w:rStyle w:val="Hypertextovodkaz"/>
            <w:rFonts w:ascii="Helvetica" w:hAnsi="Helvetica" w:cs="Helvetica"/>
            <w:b/>
          </w:rPr>
          <w:t>milan.jurcek@osu.cz</w:t>
        </w:r>
      </w:hyperlink>
      <w:r w:rsidR="00C33B52" w:rsidRPr="00C33B52">
        <w:rPr>
          <w:rFonts w:ascii="Helvetica" w:hAnsi="Helvetica" w:cs="Helvetica"/>
          <w:b/>
        </w:rPr>
        <w:t>,</w:t>
      </w:r>
      <w:r w:rsidR="00D07DA0">
        <w:rPr>
          <w:rFonts w:ascii="Helvetica" w:hAnsi="Helvetica" w:cs="Helvetica"/>
          <w:b/>
        </w:rPr>
        <w:t xml:space="preserve"> 605866236</w:t>
      </w:r>
    </w:p>
    <w:p w14:paraId="04FCA90B" w14:textId="77777777" w:rsidR="00C06689" w:rsidRPr="00C06689" w:rsidRDefault="00C06689" w:rsidP="00C06689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Pokud se jedná o smluvní sankce, musí strana povinná uhradit straně oprávněné smluvní sankce (smluvní pokuty) nejpozději do 30 kalendářních dnů ode dne obdržení příslušného vyúčtování od druhé smluvní strany.</w:t>
      </w:r>
    </w:p>
    <w:p w14:paraId="1BD62C71" w14:textId="54C7E711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 </w:t>
      </w:r>
    </w:p>
    <w:p w14:paraId="02739FBB" w14:textId="392F536A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VII.</w:t>
      </w:r>
    </w:p>
    <w:p w14:paraId="28C370A6" w14:textId="2CF4131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Ukončení smlouvy</w:t>
      </w:r>
    </w:p>
    <w:p w14:paraId="2A8DB01A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3E4F30DE" w14:textId="616883FC" w:rsidR="00834B5A" w:rsidRPr="005C412E" w:rsidRDefault="00C06689" w:rsidP="005C412E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</w:rPr>
        <w:t>Tato smlouva může být ukončena písemnou dohodou smluvních stran anebo odstoupením od smlouvy z důvodů stanovených v této smlouvě nebo v zákoně.</w:t>
      </w:r>
    </w:p>
    <w:p w14:paraId="6852E67B" w14:textId="77777777" w:rsidR="00C06689" w:rsidRPr="00C06689" w:rsidRDefault="00C06689" w:rsidP="00C06689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>Od této smlouvy může smluvní strana odstoupit pro podstatné porušení smluvní povinnosti druhou smluvní stranou. Za podstatné porušení smluvní povinnosti se považuje zejména:</w:t>
      </w:r>
    </w:p>
    <w:p w14:paraId="4F60FA30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a) na straně kupujícího nezaplacení kupní ceny podle této smlouvy ve lhůtě delší než 30 dní po dni splatnosti příslušné faktury, </w:t>
      </w:r>
    </w:p>
    <w:p w14:paraId="566AE6CB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b) na straně prodávajícího, jestliže předmět koupě (nebo jeho část), nebude řádně dodána v dohodnutém termínu, </w:t>
      </w:r>
    </w:p>
    <w:p w14:paraId="5E24CE0A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>c) na straně prodávajícího, jestliže předmět koupě nebude mít vlastnosti deklarované prodávajícím v této smlouvě či vlastnosti z této smlouvy vyplývající,</w:t>
      </w:r>
    </w:p>
    <w:p w14:paraId="45013CBC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lastRenderedPageBreak/>
        <w:t>d) na straně prodávajícího, jestliže je prodávající v prodlení s odstraněním vad dle čl. IV. této smlouvy.</w:t>
      </w:r>
    </w:p>
    <w:p w14:paraId="5B83CFBD" w14:textId="77777777" w:rsidR="00C06689" w:rsidRPr="00C06689" w:rsidRDefault="00C06689" w:rsidP="00C06689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</w:rPr>
        <w:t>Odstoupení od této smlouvy musí být učiněno písemně. Účinky odstoupení od této smlouvy nastanou dnem, kdy bude písemné odstoupení smluvní strany odstupující doručeno druhé smluvní straně.</w:t>
      </w:r>
    </w:p>
    <w:p w14:paraId="30C824DB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093AA7E0" w14:textId="642FFDAA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VIII.</w:t>
      </w:r>
    </w:p>
    <w:p w14:paraId="2A46E656" w14:textId="7F128D96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Závěrečná ustanovení</w:t>
      </w:r>
    </w:p>
    <w:p w14:paraId="05CEA4A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7654A959" w14:textId="595AE204" w:rsidR="00834B5A" w:rsidRPr="00904987" w:rsidRDefault="00C06689" w:rsidP="00904987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Veškeré právní vztahy touto smlouvou neupravené se řídí ustanoveními </w:t>
      </w:r>
      <w:r w:rsidRPr="00C06689">
        <w:rPr>
          <w:rFonts w:ascii="Helvetica" w:hAnsi="Helvetica" w:cs="Helvetica"/>
          <w:color w:val="000000"/>
        </w:rPr>
        <w:br/>
        <w:t>zákona č. 89/2012 Sb., občanský zákoník, ve znění pozdějších předpisů, a ostatních obecně závazných právních předpisů.</w:t>
      </w:r>
    </w:p>
    <w:p w14:paraId="59F12854" w14:textId="364F128F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Smlouvu lze měnit a doplňovat pouze písemně, a to číslovanými dodatky. Právo na předložení dodatku ke smlouvě mají obě smluvní strany.</w:t>
      </w:r>
    </w:p>
    <w:p w14:paraId="3E454549" w14:textId="0BB456B1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Tato smlouva se uzavírá ve dvou vyhotoveních, z nichž každá smluvní strana obdrží jedno.</w:t>
      </w:r>
    </w:p>
    <w:p w14:paraId="7F59BB38" w14:textId="5FC43033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Kupující je povinným subjektem dle zákona č. 340/2015 Sb., o registru smluv (dále jen “zákon o registru smluv“). Prodávající bere na vědomí a výslovně souhlasí s tím, že tato smlouva, podléhá uveřejnění v Registru smluv (informační systém veřejné správy, jehož správcem je Ministerstvo vnitra).  Kupující se zavazuje, že provede uveřejnění této smlouvy dle příslušného zákona o registru smluv.</w:t>
      </w:r>
    </w:p>
    <w:p w14:paraId="2DD99F98" w14:textId="770A9DB3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45097B">
        <w:rPr>
          <w:rFonts w:ascii="Helvetica" w:hAnsi="Helvetica" w:cs="Helvetica"/>
          <w:b/>
        </w:rPr>
        <w:t>Tato smlouva nabývá platnosti dnem podpisu a účinnosti nejdříve dnem uveřejnění smlouvy v Registru smluv</w:t>
      </w:r>
      <w:r w:rsidRPr="00C06689">
        <w:rPr>
          <w:rFonts w:ascii="Helvetica" w:hAnsi="Helvetica" w:cs="Helvetica"/>
        </w:rPr>
        <w:t xml:space="preserve">. O této skutečnosti je Kupující povinen uvědomit </w:t>
      </w:r>
      <w:r w:rsidR="00834B5A">
        <w:rPr>
          <w:rFonts w:ascii="Helvetica" w:hAnsi="Helvetica" w:cs="Helvetica"/>
        </w:rPr>
        <w:t>P</w:t>
      </w:r>
      <w:r w:rsidRPr="00C06689">
        <w:rPr>
          <w:rFonts w:ascii="Helvetica" w:hAnsi="Helvetica" w:cs="Helvetica"/>
        </w:rPr>
        <w:t>rodávajícího</w:t>
      </w:r>
      <w:r w:rsidR="00834B5A">
        <w:rPr>
          <w:rFonts w:ascii="Helvetica" w:hAnsi="Helvetica" w:cs="Helvetica"/>
        </w:rPr>
        <w:t>,</w:t>
      </w:r>
      <w:r w:rsidRPr="00C06689">
        <w:rPr>
          <w:rFonts w:ascii="Helvetica" w:hAnsi="Helvetica" w:cs="Helvetica"/>
        </w:rPr>
        <w:t xml:space="preserve"> a to formou zaslání výpisu z Registru smluv.</w:t>
      </w:r>
    </w:p>
    <w:p w14:paraId="3B30E153" w14:textId="51835F30" w:rsidR="00C06689" w:rsidRDefault="00C06689" w:rsidP="00C06689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Smluvní strany prohlašují, že byla smlouva uzavřena na základě jejich pravé, svobodné vůle, prosté omylu, že byly s obsahem smlouvy seznámeny, zcela mu porozuměly a bez výhrad s ním souhlasí; na důkaz toho připojují v závěru své podpisy.</w:t>
      </w:r>
    </w:p>
    <w:p w14:paraId="5D4105CB" w14:textId="1D57CAF5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C11CC7B" w14:textId="61DE5C5B" w:rsidR="00902E37" w:rsidRDefault="00902E37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A89E873" w14:textId="07A75202" w:rsidR="00902E37" w:rsidRDefault="00902E37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901BC1E" w14:textId="77777777" w:rsidR="00902E37" w:rsidRPr="00C06689" w:rsidRDefault="00902E37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2881204" w14:textId="54D0124E" w:rsidR="00C06689" w:rsidRPr="00C06689" w:rsidRDefault="009E02C2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9E02C2">
        <w:rPr>
          <w:rFonts w:ascii="Helvetica" w:hAnsi="Helvetica" w:cs="Helvetica"/>
          <w:b/>
          <w:sz w:val="24"/>
          <w:szCs w:val="24"/>
        </w:rPr>
        <w:t>Přílohy smlouvy:</w:t>
      </w:r>
      <w:r w:rsidRPr="009E02C2">
        <w:rPr>
          <w:rFonts w:ascii="Helvetica" w:hAnsi="Helvetica" w:cs="Helvetica"/>
          <w:sz w:val="24"/>
          <w:szCs w:val="24"/>
        </w:rPr>
        <w:t xml:space="preserve"> </w:t>
      </w:r>
      <w:r w:rsidRPr="009E02C2">
        <w:rPr>
          <w:rFonts w:ascii="Helvetica" w:hAnsi="Helvetica" w:cs="Helvetica"/>
          <w:sz w:val="24"/>
          <w:szCs w:val="24"/>
        </w:rPr>
        <w:tab/>
      </w:r>
      <w:r w:rsidR="0045097B">
        <w:rPr>
          <w:rFonts w:ascii="Helvetica" w:hAnsi="Helvetica" w:cs="Helvetica"/>
          <w:sz w:val="24"/>
          <w:szCs w:val="24"/>
        </w:rPr>
        <w:t xml:space="preserve">Příloha č. 1. </w:t>
      </w:r>
      <w:r w:rsidR="00031AAB">
        <w:rPr>
          <w:rFonts w:ascii="Helvetica" w:hAnsi="Helvetica" w:cs="Helvetica"/>
          <w:sz w:val="24"/>
          <w:szCs w:val="24"/>
        </w:rPr>
        <w:t xml:space="preserve">Cenová nabídka ze </w:t>
      </w:r>
      <w:r w:rsidR="00102297">
        <w:rPr>
          <w:rFonts w:ascii="Helvetica" w:hAnsi="Helvetica" w:cs="Helvetica"/>
          <w:sz w:val="24"/>
          <w:szCs w:val="24"/>
        </w:rPr>
        <w:t xml:space="preserve">dne </w:t>
      </w:r>
      <w:r w:rsidR="00DA7DCD">
        <w:rPr>
          <w:rFonts w:ascii="Helvetica" w:hAnsi="Helvetica" w:cs="Helvetica"/>
          <w:sz w:val="24"/>
          <w:szCs w:val="24"/>
        </w:rPr>
        <w:t>04.05.2021</w:t>
      </w:r>
    </w:p>
    <w:p w14:paraId="61597A49" w14:textId="77777777" w:rsidR="003527D3" w:rsidRDefault="003527D3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0EDC02A" w14:textId="787E5931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C06689">
        <w:rPr>
          <w:rFonts w:ascii="Helvetica" w:hAnsi="Helvetica" w:cs="Helvetica"/>
          <w:sz w:val="24"/>
          <w:szCs w:val="24"/>
        </w:rPr>
        <w:t>V</w:t>
      </w:r>
      <w:r w:rsidR="00DA7DCD">
        <w:rPr>
          <w:rFonts w:ascii="Helvetica" w:hAnsi="Helvetica" w:cs="Helvetica"/>
          <w:sz w:val="24"/>
          <w:szCs w:val="24"/>
        </w:rPr>
        <w:t> Roudnici nad Labem</w:t>
      </w:r>
      <w:r w:rsidRPr="00C06689">
        <w:rPr>
          <w:rFonts w:ascii="Helvetica" w:hAnsi="Helvetica" w:cs="Helvetica"/>
          <w:sz w:val="24"/>
          <w:szCs w:val="24"/>
        </w:rPr>
        <w:t xml:space="preserve"> dne</w:t>
      </w:r>
      <w:r w:rsidR="00834B5A">
        <w:rPr>
          <w:rFonts w:ascii="Helvetica" w:hAnsi="Helvetica" w:cs="Helvetica"/>
          <w:sz w:val="24"/>
          <w:szCs w:val="24"/>
        </w:rPr>
        <w:tab/>
      </w:r>
      <w:r w:rsidR="00834B5A">
        <w:rPr>
          <w:rFonts w:ascii="Helvetica" w:hAnsi="Helvetica" w:cs="Helvetica"/>
          <w:sz w:val="24"/>
          <w:szCs w:val="24"/>
        </w:rPr>
        <w:tab/>
      </w:r>
      <w:r w:rsidR="00834B5A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 xml:space="preserve">V </w:t>
      </w:r>
      <w:r w:rsidR="00E76CBA">
        <w:rPr>
          <w:rFonts w:ascii="Helvetica" w:hAnsi="Helvetica" w:cs="Helvetica"/>
          <w:sz w:val="24"/>
          <w:szCs w:val="24"/>
        </w:rPr>
        <w:t>Ostravě</w:t>
      </w:r>
      <w:r w:rsidRPr="00C06689">
        <w:rPr>
          <w:rFonts w:ascii="Helvetica" w:hAnsi="Helvetica" w:cs="Helvetica"/>
          <w:sz w:val="24"/>
          <w:szCs w:val="24"/>
        </w:rPr>
        <w:t xml:space="preserve"> dne </w:t>
      </w:r>
      <w:r w:rsidR="001E4809">
        <w:rPr>
          <w:rFonts w:ascii="Helvetica" w:hAnsi="Helvetica" w:cs="Helvetica"/>
          <w:sz w:val="24"/>
          <w:szCs w:val="24"/>
        </w:rPr>
        <w:t>13.5.2021</w:t>
      </w:r>
    </w:p>
    <w:p w14:paraId="7587F472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BB9BD5C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C06689">
        <w:rPr>
          <w:rFonts w:ascii="Helvetica" w:hAnsi="Helvetica" w:cs="Helvetica"/>
          <w:b/>
          <w:sz w:val="24"/>
          <w:szCs w:val="24"/>
        </w:rPr>
        <w:t>Prodávající:</w:t>
      </w:r>
      <w:r w:rsidRPr="00C06689">
        <w:rPr>
          <w:rFonts w:ascii="Helvetica" w:hAnsi="Helvetica" w:cs="Helvetica"/>
          <w:b/>
          <w:sz w:val="24"/>
          <w:szCs w:val="24"/>
        </w:rPr>
        <w:tab/>
      </w:r>
      <w:r w:rsidRPr="00C06689">
        <w:rPr>
          <w:rFonts w:ascii="Helvetica" w:hAnsi="Helvetica" w:cs="Helvetica"/>
          <w:b/>
          <w:sz w:val="24"/>
          <w:szCs w:val="24"/>
        </w:rPr>
        <w:tab/>
      </w:r>
      <w:r w:rsidRPr="00C06689">
        <w:rPr>
          <w:rFonts w:ascii="Helvetica" w:hAnsi="Helvetica" w:cs="Helvetica"/>
          <w:b/>
          <w:sz w:val="24"/>
          <w:szCs w:val="24"/>
        </w:rPr>
        <w:tab/>
      </w:r>
      <w:r w:rsidRPr="00C06689">
        <w:rPr>
          <w:rFonts w:ascii="Helvetica" w:hAnsi="Helvetica" w:cs="Helvetica"/>
          <w:b/>
          <w:sz w:val="24"/>
          <w:szCs w:val="24"/>
        </w:rPr>
        <w:tab/>
      </w:r>
      <w:r w:rsidRPr="00C06689">
        <w:rPr>
          <w:rFonts w:ascii="Helvetica" w:hAnsi="Helvetica" w:cs="Helvetica"/>
          <w:b/>
          <w:sz w:val="24"/>
          <w:szCs w:val="24"/>
        </w:rPr>
        <w:tab/>
      </w:r>
      <w:r w:rsidRPr="00C06689">
        <w:rPr>
          <w:rFonts w:ascii="Helvetica" w:hAnsi="Helvetica" w:cs="Helvetica"/>
          <w:b/>
          <w:sz w:val="24"/>
          <w:szCs w:val="24"/>
        </w:rPr>
        <w:tab/>
        <w:t>Kupující:</w:t>
      </w:r>
    </w:p>
    <w:p w14:paraId="6C60353B" w14:textId="77777777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86A7E0F" w14:textId="77777777" w:rsidR="00102297" w:rsidRPr="00C06689" w:rsidRDefault="00102297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1E70D2C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C06689">
        <w:rPr>
          <w:rFonts w:ascii="Helvetica" w:hAnsi="Helvetica" w:cs="Helvetica"/>
          <w:sz w:val="24"/>
          <w:szCs w:val="24"/>
        </w:rPr>
        <w:t>.....................................................</w:t>
      </w:r>
      <w:r w:rsidRPr="00C06689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  <w:t xml:space="preserve">.......................................................... </w:t>
      </w:r>
    </w:p>
    <w:p w14:paraId="3967D1B0" w14:textId="5DFF5BC8" w:rsidR="00B82944" w:rsidRDefault="00B82944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Ing. František Moravec, </w:t>
      </w:r>
      <w:proofErr w:type="spellStart"/>
      <w:proofErr w:type="gramStart"/>
      <w:r>
        <w:rPr>
          <w:rFonts w:ascii="Helvetica" w:hAnsi="Helvetica" w:cs="Helvetica"/>
          <w:sz w:val="24"/>
          <w:szCs w:val="24"/>
        </w:rPr>
        <w:t>ing.Zdeněk</w:t>
      </w:r>
      <w:proofErr w:type="spellEnd"/>
      <w:proofErr w:type="gramEnd"/>
      <w:r>
        <w:rPr>
          <w:rFonts w:ascii="Helvetica" w:hAnsi="Helvetica" w:cs="Helvetica"/>
          <w:sz w:val="24"/>
          <w:szCs w:val="24"/>
        </w:rPr>
        <w:t xml:space="preserve"> Jíše</w:t>
      </w:r>
      <w:r>
        <w:rPr>
          <w:rFonts w:ascii="Helvetica" w:hAnsi="Helvetica" w:cs="Helvetica"/>
          <w:sz w:val="24"/>
          <w:szCs w:val="24"/>
        </w:rPr>
        <w:tab/>
        <w:t>doc. PhDr. Alice Gojová, Ph.D.</w:t>
      </w:r>
    </w:p>
    <w:p w14:paraId="5A04B253" w14:textId="5FB4D251" w:rsidR="00C06689" w:rsidRPr="00C06689" w:rsidRDefault="005B3CBD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j</w:t>
      </w:r>
      <w:r w:rsidR="00B82944">
        <w:rPr>
          <w:rFonts w:ascii="Helvetica" w:hAnsi="Helvetica" w:cs="Helvetica"/>
          <w:sz w:val="24"/>
          <w:szCs w:val="24"/>
        </w:rPr>
        <w:t>ednatelé společnosti</w:t>
      </w:r>
      <w:r w:rsidR="00C06689" w:rsidRPr="00C06689">
        <w:rPr>
          <w:rFonts w:ascii="Helvetica" w:hAnsi="Helvetica" w:cs="Helvetica"/>
          <w:sz w:val="24"/>
          <w:szCs w:val="24"/>
        </w:rPr>
        <w:t xml:space="preserve">      </w:t>
      </w:r>
      <w:r w:rsidR="00E76CBA">
        <w:rPr>
          <w:rFonts w:ascii="Helvetica" w:hAnsi="Helvetica" w:cs="Helvetica"/>
          <w:sz w:val="24"/>
          <w:szCs w:val="24"/>
        </w:rPr>
        <w:tab/>
      </w:r>
      <w:r w:rsidR="00964835">
        <w:rPr>
          <w:rFonts w:ascii="Helvetica" w:hAnsi="Helvetica" w:cs="Helvetica"/>
          <w:sz w:val="24"/>
          <w:szCs w:val="24"/>
        </w:rPr>
        <w:tab/>
      </w:r>
      <w:r w:rsidR="00964835">
        <w:rPr>
          <w:rFonts w:ascii="Helvetica" w:hAnsi="Helvetica" w:cs="Helvetica"/>
          <w:sz w:val="24"/>
          <w:szCs w:val="24"/>
        </w:rPr>
        <w:tab/>
      </w:r>
      <w:r w:rsidR="00964835"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 xml:space="preserve">děkanka </w:t>
      </w:r>
      <w:r w:rsidR="00964835">
        <w:rPr>
          <w:rFonts w:ascii="Helvetica" w:hAnsi="Helvetica" w:cs="Helvetica"/>
          <w:sz w:val="24"/>
          <w:szCs w:val="24"/>
        </w:rPr>
        <w:tab/>
      </w:r>
      <w:r w:rsidR="00B82944">
        <w:rPr>
          <w:rFonts w:ascii="Helvetica" w:hAnsi="Helvetica" w:cs="Helvetica"/>
          <w:sz w:val="24"/>
          <w:szCs w:val="24"/>
        </w:rPr>
        <w:tab/>
      </w:r>
      <w:r w:rsidR="00B82944">
        <w:rPr>
          <w:rFonts w:ascii="Helvetica" w:hAnsi="Helvetica" w:cs="Helvetica"/>
          <w:sz w:val="24"/>
          <w:szCs w:val="24"/>
        </w:rPr>
        <w:tab/>
      </w:r>
      <w:r w:rsidR="00964835">
        <w:rPr>
          <w:rFonts w:ascii="Helvetica" w:hAnsi="Helvetica" w:cs="Helvetica"/>
          <w:sz w:val="24"/>
          <w:szCs w:val="24"/>
        </w:rPr>
        <w:t xml:space="preserve">    </w:t>
      </w:r>
      <w:r w:rsidR="00E378C1" w:rsidRPr="008606E5">
        <w:rPr>
          <w:rFonts w:ascii="Helvetica" w:hAnsi="Helvetica" w:cs="Helvetica"/>
          <w:sz w:val="24"/>
          <w:szCs w:val="24"/>
        </w:rPr>
        <w:t xml:space="preserve"> </w:t>
      </w:r>
    </w:p>
    <w:p w14:paraId="005329F7" w14:textId="1A015CCF" w:rsidR="00C06689" w:rsidRDefault="00C06689" w:rsidP="00C06689">
      <w:pPr>
        <w:spacing w:line="240" w:lineRule="auto"/>
        <w:rPr>
          <w:rFonts w:ascii="Helvetica" w:hAnsi="Helvetica" w:cs="Helvetica"/>
          <w:sz w:val="24"/>
          <w:szCs w:val="24"/>
        </w:rPr>
      </w:pPr>
    </w:p>
    <w:p w14:paraId="41522BB8" w14:textId="0864065E" w:rsidR="00DD2769" w:rsidRDefault="00DD2769" w:rsidP="00C06689">
      <w:pPr>
        <w:spacing w:line="240" w:lineRule="auto"/>
        <w:rPr>
          <w:rFonts w:ascii="Helvetica" w:hAnsi="Helvetica" w:cs="Helvetica"/>
          <w:sz w:val="24"/>
          <w:szCs w:val="24"/>
        </w:rPr>
      </w:pPr>
    </w:p>
    <w:p w14:paraId="0054F36F" w14:textId="560B8E0A" w:rsidR="00DD2769" w:rsidRDefault="00DD2769" w:rsidP="00C06689">
      <w:pPr>
        <w:spacing w:line="240" w:lineRule="auto"/>
        <w:rPr>
          <w:rFonts w:ascii="Helvetica" w:hAnsi="Helvetica" w:cs="Helvetica"/>
          <w:sz w:val="24"/>
          <w:szCs w:val="24"/>
        </w:rPr>
      </w:pPr>
    </w:p>
    <w:p w14:paraId="2D2AE592" w14:textId="77777777" w:rsidR="006B5883" w:rsidRPr="006B5883" w:rsidRDefault="006B5883" w:rsidP="006B5883">
      <w:pPr>
        <w:keepNext/>
        <w:shd w:val="clear" w:color="auto" w:fill="BFBFBF"/>
        <w:spacing w:after="60"/>
        <w:outlineLvl w:val="0"/>
        <w:rPr>
          <w:rFonts w:asciiTheme="minorHAnsi" w:hAnsiTheme="minorHAnsi" w:cstheme="minorHAnsi"/>
          <w:b/>
          <w:bCs/>
          <w:kern w:val="32"/>
        </w:rPr>
      </w:pPr>
      <w:r w:rsidRPr="006B5883">
        <w:rPr>
          <w:rFonts w:asciiTheme="minorHAnsi" w:hAnsiTheme="minorHAnsi" w:cstheme="minorHAnsi"/>
          <w:b/>
          <w:bCs/>
          <w:kern w:val="32"/>
        </w:rPr>
        <w:lastRenderedPageBreak/>
        <w:t>Položka č. 1 - V</w:t>
      </w:r>
      <w:r w:rsidRPr="006B5883">
        <w:rPr>
          <w:rFonts w:asciiTheme="minorHAnsi" w:eastAsiaTheme="minorHAnsi" w:hAnsiTheme="minorHAnsi" w:cstheme="minorHAnsi"/>
          <w:b/>
          <w:bCs/>
        </w:rPr>
        <w:t xml:space="preserve">ýkonný </w:t>
      </w:r>
      <w:r w:rsidRPr="006B5883">
        <w:rPr>
          <w:rFonts w:asciiTheme="minorHAnsi" w:hAnsiTheme="minorHAnsi" w:cstheme="minorHAnsi"/>
          <w:b/>
          <w:bCs/>
          <w:kern w:val="32"/>
        </w:rPr>
        <w:t>notebook 15.6"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2552"/>
        <w:gridCol w:w="1984"/>
      </w:tblGrid>
      <w:tr w:rsidR="006B5883" w:rsidRPr="006B5883" w14:paraId="30E22CA9" w14:textId="77777777" w:rsidTr="009F7D00">
        <w:tc>
          <w:tcPr>
            <w:tcW w:w="453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5EC7A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Základní technická specifikace: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DE761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 xml:space="preserve">Nabídnutá specifikace </w:t>
            </w:r>
            <w:r w:rsidRPr="006B5883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*</w:t>
            </w:r>
          </w:p>
        </w:tc>
      </w:tr>
      <w:tr w:rsidR="006B5883" w:rsidRPr="006B5883" w14:paraId="2320A7A2" w14:textId="77777777" w:rsidTr="009F7D00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8209D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Výrobce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82357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 xml:space="preserve">HP </w:t>
            </w:r>
            <w:proofErr w:type="spellStart"/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ProBook</w:t>
            </w:r>
            <w:proofErr w:type="spellEnd"/>
            <w:r w:rsidRPr="006B5883">
              <w:rPr>
                <w:rFonts w:asciiTheme="minorHAnsi" w:hAnsiTheme="minorHAnsi" w:cstheme="minorHAnsi"/>
                <w:sz w:val="21"/>
                <w:szCs w:val="21"/>
              </w:rPr>
              <w:t xml:space="preserve"> 455 g7</w:t>
            </w:r>
          </w:p>
        </w:tc>
      </w:tr>
      <w:tr w:rsidR="006B5883" w:rsidRPr="006B5883" w14:paraId="66E67383" w14:textId="77777777" w:rsidTr="009F7D00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CBC253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Značka a typ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EAC723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B5883" w:rsidRPr="006B5883" w14:paraId="4AFCD890" w14:textId="77777777" w:rsidTr="009F7D00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EA54B6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Minimálně 4 jádrový procesor s výkonem minimálně 6990 bodů</w:t>
            </w:r>
            <w:r w:rsidRPr="006B5883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C0A815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4 jádrový 4500U 11 271</w:t>
            </w:r>
          </w:p>
        </w:tc>
      </w:tr>
      <w:tr w:rsidR="006B5883" w:rsidRPr="006B5883" w14:paraId="32400203" w14:textId="77777777" w:rsidTr="009F7D00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CE939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 xml:space="preserve">Úhlopříčka LCD 15.6", rozlišení min. 1920 x 1080 </w:t>
            </w:r>
            <w:proofErr w:type="spellStart"/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px</w:t>
            </w:r>
            <w:proofErr w:type="spellEnd"/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., technologie IPS, matný nebo antireflexní povrch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C128A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15,6“ FHD IPS matný</w:t>
            </w:r>
          </w:p>
        </w:tc>
      </w:tr>
      <w:tr w:rsidR="006B5883" w:rsidRPr="006B5883" w14:paraId="1D346247" w14:textId="77777777" w:rsidTr="009F7D00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9A0AAD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Minimální velikost operační paměti 16 GB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863AB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16GB</w:t>
            </w:r>
            <w:proofErr w:type="gramEnd"/>
          </w:p>
        </w:tc>
      </w:tr>
      <w:tr w:rsidR="006B5883" w:rsidRPr="006B5883" w14:paraId="7CC838BC" w14:textId="77777777" w:rsidTr="009F7D00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AAF862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Minimální kapacita diskového uložiště SSD 500 GB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07C974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 xml:space="preserve">SSD </w:t>
            </w:r>
            <w:proofErr w:type="gramStart"/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500GB</w:t>
            </w:r>
            <w:proofErr w:type="gramEnd"/>
          </w:p>
        </w:tc>
      </w:tr>
      <w:tr w:rsidR="006B5883" w:rsidRPr="006B5883" w14:paraId="20F12233" w14:textId="77777777" w:rsidTr="009F7D00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357D15" w14:textId="77777777" w:rsidR="006B5883" w:rsidRPr="006B5883" w:rsidRDefault="006B5883" w:rsidP="006B588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 xml:space="preserve">Minimální konektivita LAN, Wi-Fi min. 802.11ac, </w:t>
            </w:r>
            <w:proofErr w:type="spellStart"/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Bluetooth</w:t>
            </w:r>
            <w:proofErr w:type="spellEnd"/>
            <w:r w:rsidRPr="006B5883">
              <w:rPr>
                <w:rFonts w:asciiTheme="minorHAnsi" w:hAnsiTheme="minorHAnsi" w:cstheme="minorHAnsi"/>
                <w:sz w:val="21"/>
                <w:szCs w:val="21"/>
              </w:rPr>
              <w:t xml:space="preserve"> min. verze 5.0, min. 4 x USB z toho min. 1 x USB-C (nebo novější revize) s konektorem podporující napájení NB, HDMI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C60FA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 xml:space="preserve">konektivita LAN, Wi-Fi 802.11ax, </w:t>
            </w:r>
            <w:proofErr w:type="spellStart"/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Bluetooth</w:t>
            </w:r>
            <w:proofErr w:type="spellEnd"/>
            <w:r w:rsidRPr="006B5883">
              <w:rPr>
                <w:rFonts w:asciiTheme="minorHAnsi" w:hAnsiTheme="minorHAnsi" w:cstheme="minorHAnsi"/>
                <w:sz w:val="21"/>
                <w:szCs w:val="21"/>
              </w:rPr>
              <w:t xml:space="preserve">. verze </w:t>
            </w:r>
            <w:proofErr w:type="gramStart"/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5.0,.</w:t>
            </w:r>
            <w:proofErr w:type="gramEnd"/>
            <w:r w:rsidRPr="006B5883">
              <w:rPr>
                <w:rFonts w:asciiTheme="minorHAnsi" w:hAnsiTheme="minorHAnsi" w:cstheme="minorHAnsi"/>
                <w:sz w:val="21"/>
                <w:szCs w:val="21"/>
              </w:rPr>
              <w:t xml:space="preserve"> 4 x USB z toho. 1 x USB-C (nebo novější revize) s konektorem podporující napájení NB, HDMI</w:t>
            </w:r>
          </w:p>
        </w:tc>
      </w:tr>
      <w:tr w:rsidR="006B5883" w:rsidRPr="006B5883" w14:paraId="73A9BFC4" w14:textId="77777777" w:rsidTr="009F7D00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9CE06" w14:textId="77777777" w:rsidR="006B5883" w:rsidRPr="006B5883" w:rsidRDefault="006B5883" w:rsidP="006B588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Integrovaná webová kamera, reproduktory, mikrofon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1B1AB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Integrovaná webová kamera, reproduktory, mikrofon</w:t>
            </w:r>
          </w:p>
        </w:tc>
      </w:tr>
      <w:tr w:rsidR="006B5883" w:rsidRPr="006B5883" w14:paraId="0417FAAF" w14:textId="77777777" w:rsidTr="009F7D00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EA974" w14:textId="77777777" w:rsidR="006B5883" w:rsidRPr="006B5883" w:rsidRDefault="006B5883" w:rsidP="006B588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Čtečka otisku prstů.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7ACAB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Čtečka otisku prstů.</w:t>
            </w:r>
          </w:p>
        </w:tc>
      </w:tr>
      <w:tr w:rsidR="006B5883" w:rsidRPr="006B5883" w14:paraId="3456F62E" w14:textId="77777777" w:rsidTr="009F7D00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8C7E5" w14:textId="77777777" w:rsidR="006B5883" w:rsidRPr="006B5883" w:rsidRDefault="006B5883" w:rsidP="006B5883">
            <w:pPr>
              <w:spacing w:after="160" w:line="256" w:lineRule="auto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Podsvícená klávesnice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95823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Podsvícená klávesnice</w:t>
            </w:r>
          </w:p>
        </w:tc>
      </w:tr>
      <w:tr w:rsidR="006B5883" w:rsidRPr="006B5883" w14:paraId="24EB3700" w14:textId="77777777" w:rsidTr="009F7D00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2F16C9" w14:textId="77777777" w:rsidR="006B5883" w:rsidRPr="006B5883" w:rsidRDefault="006B5883" w:rsidP="006B5883">
            <w:pPr>
              <w:spacing w:after="160" w:line="256" w:lineRule="auto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Klávesnice s numerickou částí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9C8DB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Klávesnice s numerickou částí</w:t>
            </w:r>
          </w:p>
        </w:tc>
      </w:tr>
      <w:tr w:rsidR="006B5883" w:rsidRPr="006B5883" w14:paraId="0B04CFE6" w14:textId="77777777" w:rsidTr="009F7D00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A9D2BD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Minimálně 3článková baterie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69167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3článková baterie</w:t>
            </w:r>
          </w:p>
        </w:tc>
      </w:tr>
      <w:tr w:rsidR="006B5883" w:rsidRPr="006B5883" w14:paraId="656F3312" w14:textId="77777777" w:rsidTr="009F7D00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855DD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 xml:space="preserve">K notebooku musí existovat originální USB-C </w:t>
            </w:r>
            <w:proofErr w:type="spellStart"/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dokovací</w:t>
            </w:r>
            <w:proofErr w:type="spellEnd"/>
            <w:r w:rsidRPr="006B5883">
              <w:rPr>
                <w:rFonts w:asciiTheme="minorHAnsi" w:hAnsiTheme="minorHAnsi" w:cstheme="minorHAnsi"/>
                <w:sz w:val="21"/>
                <w:szCs w:val="21"/>
              </w:rPr>
              <w:t xml:space="preserve"> stanice stejného výrobce, umožňující připojení i nabíjení notebooku jediným USB-C kabelem, nepožadujeme, aby byla součástí dodávky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2D8AD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 xml:space="preserve">K notebooku musí existovat originální USB-C </w:t>
            </w:r>
            <w:proofErr w:type="spellStart"/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dokovací</w:t>
            </w:r>
            <w:proofErr w:type="spellEnd"/>
            <w:r w:rsidRPr="006B5883">
              <w:rPr>
                <w:rFonts w:asciiTheme="minorHAnsi" w:hAnsiTheme="minorHAnsi" w:cstheme="minorHAnsi"/>
                <w:sz w:val="21"/>
                <w:szCs w:val="21"/>
              </w:rPr>
              <w:t xml:space="preserve"> stanice stejného výrobce, umožňující připojení i nabíjení notebooku jediným USB-C kabelem, nepožadujeme, aby byla součástí dodávky </w:t>
            </w:r>
          </w:p>
        </w:tc>
      </w:tr>
      <w:tr w:rsidR="006B5883" w:rsidRPr="006B5883" w14:paraId="262E65C3" w14:textId="77777777" w:rsidTr="009F7D00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72BA7" w14:textId="77777777" w:rsidR="006B5883" w:rsidRPr="006B5883" w:rsidRDefault="006B5883" w:rsidP="006B5883">
            <w:pPr>
              <w:spacing w:after="160" w:line="256" w:lineRule="auto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bCs/>
                <w:kern w:val="32"/>
                <w:sz w:val="21"/>
                <w:szCs w:val="21"/>
              </w:rPr>
              <w:t>Notebook musí být vybaven zabudovanou klávesnicí, která je od výrobce určena pro Českou republiku, a to včetně rozložení kláves a speciálních znaků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229803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bCs/>
                <w:kern w:val="32"/>
                <w:sz w:val="21"/>
                <w:szCs w:val="21"/>
              </w:rPr>
              <w:t>Notebook je být vybaven zabudovanou klávesnicí, která je od výrobce určena pro Českou republiku, a to včetně rozložení kláves a speciálních znaků</w:t>
            </w:r>
          </w:p>
        </w:tc>
      </w:tr>
      <w:tr w:rsidR="006B5883" w:rsidRPr="006B5883" w14:paraId="49176FE6" w14:textId="77777777" w:rsidTr="009F7D00">
        <w:trPr>
          <w:trHeight w:val="1531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02A5EE" w14:textId="77777777" w:rsidR="006B5883" w:rsidRPr="006B5883" w:rsidRDefault="006B5883" w:rsidP="006B5883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bCs/>
                <w:kern w:val="32"/>
                <w:sz w:val="21"/>
                <w:szCs w:val="21"/>
              </w:rPr>
              <w:t>Notebook musí být vybaven vhodnou novou a nepoužitou minimální verzí operačního systému (OS) v české lokalizaci, ze které je možné provést upgrade na OS Windows v rámci programu CAMPUS firmy Microsoft.  Pravost OS musí být garantovaná a u výrobce ověřitelná.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48F3A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bCs/>
                <w:kern w:val="32"/>
                <w:sz w:val="21"/>
                <w:szCs w:val="21"/>
              </w:rPr>
              <w:t>Notebook musí být vybaven vhodnou novou a nepoužitou minimální verzí operačního systému (OS) v české lokalizaci, ze které je možné provést upgrade na OS Windows v rámci programu CAMPUS firmy Microsoft.  Pravost OS musí být garantovaná a u výrobce ověřitelná. Windows 10</w:t>
            </w:r>
          </w:p>
        </w:tc>
      </w:tr>
      <w:tr w:rsidR="006B5883" w:rsidRPr="006B5883" w14:paraId="684D233B" w14:textId="77777777" w:rsidTr="009F7D00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C9D81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Max. hmotnost 2 kg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1A31444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hmotnost 1,73 kg</w:t>
            </w:r>
          </w:p>
        </w:tc>
      </w:tr>
      <w:tr w:rsidR="006B5883" w:rsidRPr="006B5883" w14:paraId="71DA612B" w14:textId="77777777" w:rsidTr="009F7D00"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4D86EB" w14:textId="77777777" w:rsidR="006B5883" w:rsidRPr="006B5883" w:rsidRDefault="006B5883" w:rsidP="006B5883">
            <w:pPr>
              <w:spacing w:before="20" w:after="20" w:line="256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Počet kusů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CDAC" w14:textId="77777777" w:rsidR="006B5883" w:rsidRPr="006B5883" w:rsidRDefault="006B5883" w:rsidP="006B5883">
            <w:pPr>
              <w:spacing w:before="20" w:after="20" w:line="256" w:lineRule="auto"/>
              <w:jc w:val="righ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1355" w14:textId="77777777" w:rsidR="006B5883" w:rsidRPr="006B5883" w:rsidRDefault="006B5883" w:rsidP="006B5883">
            <w:pPr>
              <w:spacing w:before="20" w:after="20" w:line="25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B5883" w:rsidRPr="006B5883" w14:paraId="602FDC38" w14:textId="77777777" w:rsidTr="009F7D00"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CE9EC9" w14:textId="77777777" w:rsidR="006B5883" w:rsidRPr="006B5883" w:rsidRDefault="006B5883" w:rsidP="006B5883">
            <w:pPr>
              <w:spacing w:before="20" w:after="20" w:line="256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Jednotková maximální cena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8213" w14:textId="3559FDD2" w:rsidR="006B5883" w:rsidRPr="006B5883" w:rsidRDefault="006B5883" w:rsidP="006B5883">
            <w:pPr>
              <w:spacing w:before="20" w:after="20" w:line="256" w:lineRule="auto"/>
              <w:jc w:val="right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F2D0" w14:textId="77777777" w:rsidR="006B5883" w:rsidRPr="006B5883" w:rsidRDefault="006B5883" w:rsidP="006B5883">
            <w:pPr>
              <w:spacing w:before="20" w:after="20" w:line="25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Kč vč. DPH</w:t>
            </w:r>
          </w:p>
        </w:tc>
      </w:tr>
      <w:tr w:rsidR="006B5883" w:rsidRPr="006B5883" w14:paraId="1851D454" w14:textId="77777777" w:rsidTr="009F7D00"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7203533" w14:textId="77777777" w:rsidR="006B5883" w:rsidRPr="006B5883" w:rsidRDefault="006B5883" w:rsidP="006B5883">
            <w:pPr>
              <w:spacing w:before="20" w:after="20" w:line="256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Jednotková cena dodavatele*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ABBD" w14:textId="586B1E94" w:rsidR="006B5883" w:rsidRPr="006B5883" w:rsidRDefault="006B5883" w:rsidP="006B5883">
            <w:pPr>
              <w:spacing w:before="20" w:after="20" w:line="256" w:lineRule="auto"/>
              <w:jc w:val="right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2CB5" w14:textId="77777777" w:rsidR="006B5883" w:rsidRPr="006B5883" w:rsidRDefault="006B5883" w:rsidP="006B5883">
            <w:pPr>
              <w:spacing w:before="20" w:after="20" w:line="25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B5883">
              <w:rPr>
                <w:rFonts w:asciiTheme="minorHAnsi" w:hAnsiTheme="minorHAnsi" w:cstheme="minorHAnsi"/>
                <w:sz w:val="21"/>
                <w:szCs w:val="21"/>
              </w:rPr>
              <w:t>Kč vč. DPH</w:t>
            </w:r>
          </w:p>
        </w:tc>
      </w:tr>
      <w:tr w:rsidR="006B5883" w:rsidRPr="006B5883" w14:paraId="35186FF5" w14:textId="77777777" w:rsidTr="008D67ED">
        <w:tc>
          <w:tcPr>
            <w:tcW w:w="4536" w:type="dxa"/>
            <w:vMerge/>
            <w:vAlign w:val="center"/>
            <w:hideMark/>
          </w:tcPr>
          <w:p w14:paraId="164B5350" w14:textId="77777777" w:rsidR="006B5883" w:rsidRPr="006B5883" w:rsidRDefault="006B5883" w:rsidP="006B5883">
            <w:pPr>
              <w:spacing w:after="160" w:line="25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F1C3" w14:textId="1080BE72" w:rsidR="006B5883" w:rsidRPr="006B5883" w:rsidRDefault="006B5883" w:rsidP="006B5883">
            <w:pPr>
              <w:spacing w:before="20" w:after="20" w:line="256" w:lineRule="auto"/>
              <w:jc w:val="right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AD8B" w14:textId="208103EF" w:rsidR="006B5883" w:rsidRPr="006B5883" w:rsidRDefault="006B5883" w:rsidP="006B5883">
            <w:pPr>
              <w:spacing w:before="20" w:after="20" w:line="25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B5883" w:rsidRPr="006B5883" w14:paraId="6987EAC8" w14:textId="77777777" w:rsidTr="009F7D00">
        <w:tc>
          <w:tcPr>
            <w:tcW w:w="4536" w:type="dxa"/>
            <w:vAlign w:val="center"/>
          </w:tcPr>
          <w:p w14:paraId="058BE845" w14:textId="77777777" w:rsidR="006B5883" w:rsidRPr="006B5883" w:rsidRDefault="006B5883" w:rsidP="006B5883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Cena celkem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3F82" w14:textId="23E9540E" w:rsidR="006B5883" w:rsidRPr="006B5883" w:rsidRDefault="006B5883" w:rsidP="006B5883">
            <w:pPr>
              <w:spacing w:before="20" w:after="20" w:line="25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5105" w14:textId="3616CDFE" w:rsidR="006B5883" w:rsidRPr="006B5883" w:rsidRDefault="006B5883" w:rsidP="006B5883">
            <w:pPr>
              <w:spacing w:before="20" w:after="20" w:line="256" w:lineRule="auto"/>
              <w:rPr>
                <w:rFonts w:asciiTheme="minorHAnsi" w:hAnsiTheme="minorHAnsi" w:cstheme="minorHAnsi"/>
              </w:rPr>
            </w:pPr>
          </w:p>
        </w:tc>
      </w:tr>
    </w:tbl>
    <w:p w14:paraId="465B8979" w14:textId="5B5F6846" w:rsidR="006B5883" w:rsidRDefault="006B5883" w:rsidP="006B5883">
      <w:pPr>
        <w:shd w:val="clear" w:color="auto" w:fill="BFBFBF" w:themeFill="background1" w:themeFillShade="BF"/>
        <w:spacing w:before="120" w:after="160" w:line="259" w:lineRule="auto"/>
        <w:rPr>
          <w:rFonts w:asciiTheme="minorHAnsi" w:hAnsiTheme="minorHAnsi" w:cstheme="minorHAnsi"/>
          <w:b/>
        </w:rPr>
      </w:pPr>
    </w:p>
    <w:p w14:paraId="1E46DCD1" w14:textId="1A44396B" w:rsidR="006B5883" w:rsidRDefault="006B5883" w:rsidP="006B5883">
      <w:pPr>
        <w:shd w:val="clear" w:color="auto" w:fill="BFBFBF" w:themeFill="background1" w:themeFillShade="BF"/>
        <w:spacing w:before="120" w:after="160" w:line="259" w:lineRule="auto"/>
        <w:rPr>
          <w:rFonts w:asciiTheme="minorHAnsi" w:hAnsiTheme="minorHAnsi" w:cstheme="minorHAnsi"/>
          <w:b/>
          <w:bCs/>
        </w:rPr>
      </w:pPr>
      <w:r w:rsidRPr="006B5883">
        <w:rPr>
          <w:rFonts w:asciiTheme="minorHAnsi" w:hAnsiTheme="minorHAnsi" w:cstheme="minorHAnsi"/>
          <w:b/>
        </w:rPr>
        <w:lastRenderedPageBreak/>
        <w:t>Položka č. 2 – Náhlavní souprava s mikrofonem</w:t>
      </w:r>
      <w:r w:rsidRPr="006B5883">
        <w:rPr>
          <w:rFonts w:asciiTheme="minorHAnsi" w:hAnsiTheme="minorHAnsi" w:cstheme="minorHAnsi"/>
          <w:b/>
          <w:bCs/>
        </w:rPr>
        <w:t xml:space="preserve"> </w:t>
      </w:r>
    </w:p>
    <w:p w14:paraId="6A500106" w14:textId="77777777" w:rsidR="006B5883" w:rsidRPr="006B5883" w:rsidRDefault="006B5883" w:rsidP="006B5883">
      <w:pPr>
        <w:shd w:val="clear" w:color="auto" w:fill="BFBFBF" w:themeFill="background1" w:themeFillShade="BF"/>
        <w:spacing w:before="120" w:after="160" w:line="259" w:lineRule="auto"/>
        <w:rPr>
          <w:rFonts w:asciiTheme="minorHAnsi" w:hAnsiTheme="minorHAnsi" w:cstheme="minorHAnsi"/>
          <w:b/>
          <w:bCs/>
        </w:rPr>
      </w:pPr>
    </w:p>
    <w:tbl>
      <w:tblPr>
        <w:tblW w:w="9072" w:type="dxa"/>
        <w:tblInd w:w="108" w:type="dxa"/>
        <w:tblBorders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4536"/>
        <w:gridCol w:w="34"/>
        <w:gridCol w:w="2517"/>
        <w:gridCol w:w="35"/>
        <w:gridCol w:w="1950"/>
      </w:tblGrid>
      <w:tr w:rsidR="006B5883" w:rsidRPr="006B5883" w14:paraId="4A566096" w14:textId="77777777" w:rsidTr="009F7D00">
        <w:tc>
          <w:tcPr>
            <w:tcW w:w="45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91EF75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C9C1174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 xml:space="preserve">Nabídnutá specifikace </w:t>
            </w:r>
            <w:r w:rsidRPr="006B5883">
              <w:rPr>
                <w:rFonts w:asciiTheme="minorHAnsi" w:hAnsiTheme="minorHAnsi" w:cstheme="minorHAnsi"/>
                <w:vertAlign w:val="superscript"/>
              </w:rPr>
              <w:t>*</w:t>
            </w:r>
          </w:p>
        </w:tc>
      </w:tr>
      <w:tr w:rsidR="006B5883" w:rsidRPr="006B5883" w14:paraId="255F49DF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EC44556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Výrobce</w:t>
            </w:r>
          </w:p>
        </w:tc>
        <w:tc>
          <w:tcPr>
            <w:tcW w:w="453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AA4F531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B5883">
              <w:rPr>
                <w:rFonts w:asciiTheme="minorHAnsi" w:hAnsiTheme="minorHAnsi" w:cstheme="minorHAnsi"/>
                <w:b/>
                <w:bCs/>
              </w:rPr>
              <w:t>SennHeiser</w:t>
            </w:r>
            <w:proofErr w:type="spellEnd"/>
            <w:r w:rsidRPr="006B5883">
              <w:rPr>
                <w:rFonts w:asciiTheme="minorHAnsi" w:hAnsiTheme="minorHAnsi" w:cstheme="minorHAnsi"/>
                <w:b/>
                <w:bCs/>
              </w:rPr>
              <w:t xml:space="preserve"> PC 2</w:t>
            </w:r>
          </w:p>
        </w:tc>
      </w:tr>
      <w:tr w:rsidR="006B5883" w:rsidRPr="006B5883" w14:paraId="4A74E18D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3A1A73C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Značka a typ</w:t>
            </w:r>
          </w:p>
        </w:tc>
        <w:tc>
          <w:tcPr>
            <w:tcW w:w="453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B997D9D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</w:p>
        </w:tc>
      </w:tr>
      <w:tr w:rsidR="006B5883" w:rsidRPr="006B5883" w14:paraId="6C4596F0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0FDBF42" w14:textId="77777777" w:rsidR="006B5883" w:rsidRPr="006B5883" w:rsidRDefault="006B5883" w:rsidP="006B5883">
            <w:p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Jednostranné (do jedné mušle)</w:t>
            </w:r>
          </w:p>
        </w:tc>
        <w:tc>
          <w:tcPr>
            <w:tcW w:w="453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19F0312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</w:p>
        </w:tc>
      </w:tr>
      <w:tr w:rsidR="006B5883" w:rsidRPr="006B5883" w14:paraId="0BDE20FE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4BC72E1" w14:textId="77777777" w:rsidR="006B5883" w:rsidRPr="006B5883" w:rsidRDefault="006B5883" w:rsidP="006B5883">
            <w:p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Vyměnitelné náušníky</w:t>
            </w:r>
          </w:p>
        </w:tc>
        <w:tc>
          <w:tcPr>
            <w:tcW w:w="453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C900360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</w:p>
        </w:tc>
      </w:tr>
      <w:tr w:rsidR="006B5883" w:rsidRPr="006B5883" w14:paraId="1DF0BCE7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3A45CB4" w14:textId="77777777" w:rsidR="006B5883" w:rsidRPr="006B5883" w:rsidRDefault="006B5883" w:rsidP="006B5883">
            <w:p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Potlačení šumu</w:t>
            </w:r>
          </w:p>
        </w:tc>
        <w:tc>
          <w:tcPr>
            <w:tcW w:w="453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3855A94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</w:p>
        </w:tc>
      </w:tr>
      <w:tr w:rsidR="006B5883" w:rsidRPr="006B5883" w14:paraId="4CC0BC8C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78BBB4A" w14:textId="77777777" w:rsidR="006B5883" w:rsidRPr="006B5883" w:rsidRDefault="006B5883" w:rsidP="006B5883">
            <w:p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Sklápěcí</w:t>
            </w:r>
          </w:p>
        </w:tc>
        <w:tc>
          <w:tcPr>
            <w:tcW w:w="453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69CE9C4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</w:p>
        </w:tc>
      </w:tr>
      <w:tr w:rsidR="006B5883" w:rsidRPr="006B5883" w14:paraId="483B1F2E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90E377B" w14:textId="77777777" w:rsidR="006B5883" w:rsidRPr="006B5883" w:rsidRDefault="006B5883" w:rsidP="006B5883">
            <w:p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Oddělený 3,5 mm Jack pro mikrofon</w:t>
            </w:r>
          </w:p>
        </w:tc>
        <w:tc>
          <w:tcPr>
            <w:tcW w:w="453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1731D62" w14:textId="77777777" w:rsidR="006B5883" w:rsidRPr="006B5883" w:rsidRDefault="006B5883" w:rsidP="006B5883">
            <w:pPr>
              <w:spacing w:before="20" w:after="20" w:line="259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6B5883" w:rsidRPr="006B5883" w14:paraId="6268D8AE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F27F4BD" w14:textId="77777777" w:rsidR="006B5883" w:rsidRPr="006B5883" w:rsidRDefault="006B5883" w:rsidP="006B5883">
            <w:p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Počet kusů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AE4C602" w14:textId="77777777" w:rsidR="006B5883" w:rsidRPr="006B5883" w:rsidRDefault="006B5883" w:rsidP="006B5883">
            <w:pPr>
              <w:spacing w:before="20" w:after="20" w:line="259" w:lineRule="auto"/>
              <w:jc w:val="right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58D2248" w14:textId="77777777" w:rsidR="006B5883" w:rsidRPr="006B5883" w:rsidRDefault="006B5883" w:rsidP="006B5883">
            <w:pPr>
              <w:spacing w:before="20" w:after="20" w:line="259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6B5883" w:rsidRPr="006B5883" w14:paraId="78BD2EFD" w14:textId="77777777" w:rsidTr="009F7D00"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4D71B6" w14:textId="77777777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Jednotková cena dodavatele*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103F8B" w14:textId="494A5B34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6264AE" w14:textId="77777777" w:rsidR="006B5883" w:rsidRPr="006B5883" w:rsidRDefault="006B5883" w:rsidP="006B5883">
            <w:pPr>
              <w:spacing w:before="20" w:after="20" w:line="254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Kč vč. DPH</w:t>
            </w:r>
          </w:p>
        </w:tc>
      </w:tr>
      <w:tr w:rsidR="006B5883" w:rsidRPr="006B5883" w14:paraId="68FE4F46" w14:textId="77777777" w:rsidTr="009F7D00"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CC0A091" w14:textId="77777777" w:rsidR="006B5883" w:rsidRPr="006B5883" w:rsidRDefault="006B5883" w:rsidP="006B5883">
            <w:pPr>
              <w:spacing w:after="160" w:line="25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DC8981" w14:textId="4499A39F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9407DC" w14:textId="77777777" w:rsidR="006B5883" w:rsidRPr="006B5883" w:rsidRDefault="006B5883" w:rsidP="006B5883">
            <w:pPr>
              <w:spacing w:before="20" w:after="20" w:line="254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Kč bez DPH</w:t>
            </w:r>
          </w:p>
        </w:tc>
      </w:tr>
      <w:tr w:rsidR="006B5883" w:rsidRPr="006B5883" w14:paraId="481BF059" w14:textId="77777777" w:rsidTr="009F7D00">
        <w:tc>
          <w:tcPr>
            <w:tcW w:w="45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340DC9" w14:textId="77777777" w:rsidR="006B5883" w:rsidRPr="006B5883" w:rsidRDefault="006B5883" w:rsidP="006B5883">
            <w:pPr>
              <w:spacing w:before="20" w:after="20" w:line="254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Cena celkem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14:paraId="0B01E4AA" w14:textId="5526DA69" w:rsidR="006B5883" w:rsidRPr="006B5883" w:rsidRDefault="006B5883" w:rsidP="006B5883">
            <w:pPr>
              <w:spacing w:before="20" w:after="20" w:line="256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14:paraId="62ADFEFC" w14:textId="77777777" w:rsidR="006B5883" w:rsidRPr="006B5883" w:rsidRDefault="006B5883" w:rsidP="006B5883">
            <w:pPr>
              <w:spacing w:before="20" w:after="20" w:line="254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Kč vč. DPH</w:t>
            </w:r>
          </w:p>
        </w:tc>
      </w:tr>
    </w:tbl>
    <w:p w14:paraId="72E06843" w14:textId="77777777" w:rsidR="006B5883" w:rsidRPr="006B5883" w:rsidRDefault="006B5883" w:rsidP="006B5883">
      <w:pPr>
        <w:spacing w:before="120" w:after="160" w:line="259" w:lineRule="auto"/>
        <w:rPr>
          <w:rFonts w:asciiTheme="minorHAnsi" w:hAnsiTheme="minorHAnsi" w:cstheme="minorHAnsi"/>
          <w:b/>
        </w:rPr>
      </w:pPr>
    </w:p>
    <w:p w14:paraId="260CBBB1" w14:textId="77777777" w:rsidR="006B5883" w:rsidRPr="006B5883" w:rsidRDefault="006B5883" w:rsidP="006B5883">
      <w:pPr>
        <w:shd w:val="clear" w:color="auto" w:fill="BFBFBF" w:themeFill="background1" w:themeFillShade="BF"/>
        <w:spacing w:after="160" w:line="259" w:lineRule="auto"/>
        <w:rPr>
          <w:rFonts w:asciiTheme="minorHAnsi" w:eastAsiaTheme="minorHAnsi" w:hAnsiTheme="minorHAnsi" w:cstheme="minorHAnsi"/>
        </w:rPr>
      </w:pPr>
      <w:r w:rsidRPr="006B5883">
        <w:rPr>
          <w:rFonts w:asciiTheme="minorHAnsi" w:eastAsiaTheme="minorHAnsi" w:hAnsiTheme="minorHAnsi" w:cstheme="minorHAnsi"/>
          <w:b/>
        </w:rPr>
        <w:t xml:space="preserve">Položka č.3 - </w:t>
      </w:r>
      <w:proofErr w:type="spellStart"/>
      <w:r w:rsidRPr="006B5883">
        <w:rPr>
          <w:rFonts w:asciiTheme="minorHAnsi" w:eastAsiaTheme="minorHAnsi" w:hAnsiTheme="minorHAnsi" w:cstheme="minorHAnsi"/>
          <w:b/>
        </w:rPr>
        <w:t>Webcamera</w:t>
      </w:r>
      <w:proofErr w:type="spellEnd"/>
      <w:r w:rsidRPr="006B5883">
        <w:rPr>
          <w:rFonts w:asciiTheme="minorHAnsi" w:eastAsiaTheme="minorHAnsi" w:hAnsiTheme="minorHAnsi" w:cstheme="minorHAnsi"/>
          <w:b/>
        </w:rPr>
        <w:t xml:space="preserve"> k počítači </w:t>
      </w:r>
    </w:p>
    <w:tbl>
      <w:tblPr>
        <w:tblW w:w="9180" w:type="dxa"/>
        <w:tblBorders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4536"/>
        <w:gridCol w:w="108"/>
        <w:gridCol w:w="2443"/>
        <w:gridCol w:w="1985"/>
        <w:gridCol w:w="108"/>
      </w:tblGrid>
      <w:tr w:rsidR="006B5883" w:rsidRPr="006B5883" w14:paraId="141C3641" w14:textId="77777777" w:rsidTr="009F7D00">
        <w:tc>
          <w:tcPr>
            <w:tcW w:w="4644" w:type="dxa"/>
            <w:gridSpan w:val="2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8937C3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82D121A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 xml:space="preserve">Nabídnutá specifikace </w:t>
            </w:r>
            <w:r w:rsidRPr="006B5883">
              <w:rPr>
                <w:rFonts w:asciiTheme="minorHAnsi" w:hAnsiTheme="minorHAnsi" w:cstheme="minorHAnsi"/>
                <w:vertAlign w:val="superscript"/>
              </w:rPr>
              <w:t>*</w:t>
            </w:r>
          </w:p>
        </w:tc>
      </w:tr>
      <w:tr w:rsidR="006B5883" w:rsidRPr="006B5883" w14:paraId="616F1E86" w14:textId="77777777" w:rsidTr="009F7D00">
        <w:tc>
          <w:tcPr>
            <w:tcW w:w="4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95A280B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Výrobce</w:t>
            </w:r>
          </w:p>
        </w:tc>
        <w:tc>
          <w:tcPr>
            <w:tcW w:w="45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2BEEBF7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proofErr w:type="spellStart"/>
            <w:r w:rsidRPr="006B5883">
              <w:rPr>
                <w:rFonts w:asciiTheme="minorHAnsi" w:hAnsiTheme="minorHAnsi" w:cstheme="minorHAnsi"/>
                <w:b/>
              </w:rPr>
              <w:t>Logitech</w:t>
            </w:r>
            <w:proofErr w:type="spellEnd"/>
            <w:r w:rsidRPr="006B5883">
              <w:rPr>
                <w:rFonts w:asciiTheme="minorHAnsi" w:hAnsiTheme="minorHAnsi" w:cstheme="minorHAnsi"/>
                <w:b/>
              </w:rPr>
              <w:t xml:space="preserve"> Pro </w:t>
            </w:r>
            <w:proofErr w:type="spellStart"/>
            <w:r w:rsidRPr="006B5883">
              <w:rPr>
                <w:rFonts w:asciiTheme="minorHAnsi" w:hAnsiTheme="minorHAnsi" w:cstheme="minorHAnsi"/>
                <w:b/>
              </w:rPr>
              <w:t>Stream</w:t>
            </w:r>
            <w:proofErr w:type="spellEnd"/>
            <w:r w:rsidRPr="006B588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B5883">
              <w:rPr>
                <w:rFonts w:asciiTheme="minorHAnsi" w:hAnsiTheme="minorHAnsi" w:cstheme="minorHAnsi"/>
                <w:b/>
              </w:rPr>
              <w:t>Webcam</w:t>
            </w:r>
            <w:proofErr w:type="spellEnd"/>
            <w:r w:rsidRPr="006B5883">
              <w:rPr>
                <w:rFonts w:asciiTheme="minorHAnsi" w:hAnsiTheme="minorHAnsi" w:cstheme="minorHAnsi"/>
                <w:b/>
              </w:rPr>
              <w:t xml:space="preserve"> C922 PRO</w:t>
            </w:r>
          </w:p>
        </w:tc>
      </w:tr>
      <w:tr w:rsidR="006B5883" w:rsidRPr="006B5883" w14:paraId="3E77D925" w14:textId="77777777" w:rsidTr="009F7D00">
        <w:tc>
          <w:tcPr>
            <w:tcW w:w="4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EF2D291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Značka a typ</w:t>
            </w:r>
          </w:p>
        </w:tc>
        <w:tc>
          <w:tcPr>
            <w:tcW w:w="45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485075A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</w:p>
        </w:tc>
      </w:tr>
      <w:tr w:rsidR="006B5883" w:rsidRPr="006B5883" w14:paraId="153F9492" w14:textId="77777777" w:rsidTr="009F7D00">
        <w:tc>
          <w:tcPr>
            <w:tcW w:w="4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6D224EE" w14:textId="77777777" w:rsidR="006B5883" w:rsidRPr="006B5883" w:rsidRDefault="006B5883" w:rsidP="006B5883">
            <w:p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Rozlišení videa Full HD</w:t>
            </w:r>
          </w:p>
        </w:tc>
        <w:tc>
          <w:tcPr>
            <w:tcW w:w="45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6DF72B0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</w:p>
        </w:tc>
      </w:tr>
      <w:tr w:rsidR="006B5883" w:rsidRPr="006B5883" w14:paraId="2BE04D54" w14:textId="77777777" w:rsidTr="009F7D00">
        <w:tc>
          <w:tcPr>
            <w:tcW w:w="4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3335538" w14:textId="77777777" w:rsidR="006B5883" w:rsidRPr="006B5883" w:rsidRDefault="006B5883" w:rsidP="006B5883">
            <w:p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Automatické ostření a korekce barev</w:t>
            </w:r>
          </w:p>
        </w:tc>
        <w:tc>
          <w:tcPr>
            <w:tcW w:w="45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3591751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</w:p>
        </w:tc>
      </w:tr>
      <w:tr w:rsidR="006B5883" w:rsidRPr="006B5883" w14:paraId="050A5754" w14:textId="77777777" w:rsidTr="009F7D00">
        <w:tc>
          <w:tcPr>
            <w:tcW w:w="4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7034D41" w14:textId="77777777" w:rsidR="006B5883" w:rsidRPr="006B5883" w:rsidRDefault="006B5883" w:rsidP="006B5883">
            <w:p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Rozhraní USB 2.0</w:t>
            </w:r>
          </w:p>
        </w:tc>
        <w:tc>
          <w:tcPr>
            <w:tcW w:w="45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4B7AA3B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</w:p>
        </w:tc>
      </w:tr>
      <w:tr w:rsidR="006B5883" w:rsidRPr="006B5883" w14:paraId="15F15057" w14:textId="77777777" w:rsidTr="009F7D00">
        <w:tc>
          <w:tcPr>
            <w:tcW w:w="4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8C4E656" w14:textId="77777777" w:rsidR="006B5883" w:rsidRPr="006B5883" w:rsidRDefault="006B5883" w:rsidP="006B5883">
            <w:p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Zorný úhel min 78°</w:t>
            </w:r>
          </w:p>
        </w:tc>
        <w:tc>
          <w:tcPr>
            <w:tcW w:w="45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4C5739E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</w:p>
        </w:tc>
      </w:tr>
      <w:tr w:rsidR="006B5883" w:rsidRPr="006B5883" w14:paraId="7DA33077" w14:textId="77777777" w:rsidTr="009F7D00">
        <w:tc>
          <w:tcPr>
            <w:tcW w:w="4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5A3C835" w14:textId="77777777" w:rsidR="006B5883" w:rsidRPr="006B5883" w:rsidRDefault="006B5883" w:rsidP="006B5883">
            <w:p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 xml:space="preserve">Kompatibilní s Windows 10, 8, 7, Vista, XP, Mac OS </w:t>
            </w:r>
          </w:p>
        </w:tc>
        <w:tc>
          <w:tcPr>
            <w:tcW w:w="45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74498B5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</w:p>
        </w:tc>
      </w:tr>
      <w:tr w:rsidR="006B5883" w:rsidRPr="006B5883" w14:paraId="25609F18" w14:textId="77777777" w:rsidTr="009F7D00">
        <w:trPr>
          <w:gridAfter w:val="1"/>
          <w:wAfter w:w="108" w:type="dxa"/>
        </w:trPr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8747D4" w14:textId="77777777" w:rsidR="006B5883" w:rsidRPr="006B5883" w:rsidRDefault="006B5883" w:rsidP="006B5883">
            <w:pPr>
              <w:spacing w:before="20" w:after="20" w:line="254" w:lineRule="auto"/>
              <w:rPr>
                <w:rFonts w:asciiTheme="minorHAnsi" w:hAnsiTheme="minorHAnsi" w:cstheme="minorHAnsi"/>
              </w:rPr>
            </w:pPr>
            <w:proofErr w:type="spellStart"/>
            <w:r w:rsidRPr="006B5883">
              <w:rPr>
                <w:rFonts w:asciiTheme="minorHAnsi" w:hAnsiTheme="minorHAnsi" w:cstheme="minorHAnsi"/>
              </w:rPr>
              <w:t>Plug</w:t>
            </w:r>
            <w:proofErr w:type="spellEnd"/>
            <w:r w:rsidRPr="006B5883">
              <w:rPr>
                <w:rFonts w:asciiTheme="minorHAnsi" w:hAnsiTheme="minorHAnsi" w:cstheme="minorHAnsi"/>
              </w:rPr>
              <w:t xml:space="preserve"> and play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DB80EE" w14:textId="77777777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EE207A" w14:textId="77777777" w:rsidR="006B5883" w:rsidRPr="006B5883" w:rsidRDefault="006B5883" w:rsidP="006B5883">
            <w:pPr>
              <w:spacing w:before="20" w:after="20" w:line="254" w:lineRule="auto"/>
              <w:rPr>
                <w:rFonts w:asciiTheme="minorHAnsi" w:hAnsiTheme="minorHAnsi" w:cstheme="minorHAnsi"/>
              </w:rPr>
            </w:pPr>
          </w:p>
        </w:tc>
      </w:tr>
      <w:tr w:rsidR="006B5883" w:rsidRPr="006B5883" w14:paraId="2607987B" w14:textId="77777777" w:rsidTr="009F7D00">
        <w:trPr>
          <w:gridAfter w:val="1"/>
          <w:wAfter w:w="108" w:type="dxa"/>
        </w:trPr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C42D18" w14:textId="77777777" w:rsidR="006B5883" w:rsidRPr="006B5883" w:rsidRDefault="006B5883" w:rsidP="006B5883">
            <w:pPr>
              <w:spacing w:before="20" w:after="20" w:line="254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Klipový držák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02AF3C" w14:textId="77777777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096F82" w14:textId="77777777" w:rsidR="006B5883" w:rsidRPr="006B5883" w:rsidRDefault="006B5883" w:rsidP="006B5883">
            <w:pPr>
              <w:spacing w:before="20" w:after="20" w:line="254" w:lineRule="auto"/>
              <w:rPr>
                <w:rFonts w:asciiTheme="minorHAnsi" w:hAnsiTheme="minorHAnsi" w:cstheme="minorHAnsi"/>
              </w:rPr>
            </w:pPr>
          </w:p>
        </w:tc>
      </w:tr>
      <w:tr w:rsidR="006B5883" w:rsidRPr="006B5883" w14:paraId="01245ED4" w14:textId="77777777" w:rsidTr="009F7D00">
        <w:trPr>
          <w:gridAfter w:val="1"/>
          <w:wAfter w:w="108" w:type="dxa"/>
        </w:trPr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7180C0" w14:textId="77777777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Počet ks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6505F6" w14:textId="77777777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B5883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A2A1C2" w14:textId="77777777" w:rsidR="006B5883" w:rsidRPr="006B5883" w:rsidRDefault="006B5883" w:rsidP="006B5883">
            <w:pPr>
              <w:spacing w:before="20" w:after="20" w:line="254" w:lineRule="auto"/>
              <w:rPr>
                <w:rFonts w:asciiTheme="minorHAnsi" w:hAnsiTheme="minorHAnsi" w:cstheme="minorHAnsi"/>
              </w:rPr>
            </w:pPr>
          </w:p>
        </w:tc>
      </w:tr>
      <w:tr w:rsidR="006B5883" w:rsidRPr="006B5883" w14:paraId="01D5A533" w14:textId="77777777" w:rsidTr="009F7D00">
        <w:trPr>
          <w:gridAfter w:val="1"/>
          <w:wAfter w:w="108" w:type="dxa"/>
        </w:trPr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56AC33" w14:textId="77777777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Jednotková cena dodavatele*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1921C7" w14:textId="4E95CB34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31C169" w14:textId="77777777" w:rsidR="006B5883" w:rsidRPr="006B5883" w:rsidRDefault="006B5883" w:rsidP="006B5883">
            <w:pPr>
              <w:spacing w:before="20" w:after="20" w:line="254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Kč vč. DPH</w:t>
            </w:r>
          </w:p>
        </w:tc>
      </w:tr>
      <w:tr w:rsidR="006B5883" w:rsidRPr="006B5883" w14:paraId="58267ED5" w14:textId="77777777" w:rsidTr="009F7D00">
        <w:trPr>
          <w:gridAfter w:val="1"/>
          <w:wAfter w:w="108" w:type="dxa"/>
        </w:trPr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2F5703" w14:textId="77777777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2A04DB" w14:textId="77777777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090C37" w14:textId="77777777" w:rsidR="006B5883" w:rsidRPr="006B5883" w:rsidRDefault="006B5883" w:rsidP="006B5883">
            <w:pPr>
              <w:spacing w:before="20" w:after="20" w:line="254" w:lineRule="auto"/>
              <w:rPr>
                <w:rFonts w:asciiTheme="minorHAnsi" w:hAnsiTheme="minorHAnsi" w:cstheme="minorHAnsi"/>
              </w:rPr>
            </w:pPr>
          </w:p>
        </w:tc>
      </w:tr>
      <w:tr w:rsidR="006B5883" w:rsidRPr="006B5883" w14:paraId="71EE0662" w14:textId="77777777" w:rsidTr="009F7D00">
        <w:trPr>
          <w:gridAfter w:val="1"/>
          <w:wAfter w:w="108" w:type="dxa"/>
        </w:trPr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7DC9DF3" w14:textId="77777777" w:rsidR="006B5883" w:rsidRPr="006B5883" w:rsidRDefault="006B5883" w:rsidP="006B5883">
            <w:pPr>
              <w:spacing w:after="160" w:line="25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A454AF" w14:textId="63A17AA8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519C82" w14:textId="77777777" w:rsidR="006B5883" w:rsidRPr="006B5883" w:rsidRDefault="006B5883" w:rsidP="006B5883">
            <w:pPr>
              <w:spacing w:before="20" w:after="20" w:line="254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Kč bez DPH</w:t>
            </w:r>
          </w:p>
        </w:tc>
      </w:tr>
      <w:tr w:rsidR="006B5883" w:rsidRPr="006B5883" w14:paraId="6D9329AA" w14:textId="77777777" w:rsidTr="009F7D00">
        <w:trPr>
          <w:gridAfter w:val="1"/>
          <w:wAfter w:w="108" w:type="dxa"/>
        </w:trPr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377D1AA" w14:textId="77777777" w:rsidR="006B5883" w:rsidRPr="006B5883" w:rsidRDefault="006B5883" w:rsidP="006B5883">
            <w:pPr>
              <w:spacing w:after="160" w:line="254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Cena celkem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B34E89" w14:textId="44EB6708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D8A734" w14:textId="77777777" w:rsidR="006B5883" w:rsidRPr="006B5883" w:rsidRDefault="006B5883" w:rsidP="006B5883">
            <w:pPr>
              <w:spacing w:before="20" w:after="20" w:line="254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Kč vč. DPH</w:t>
            </w:r>
          </w:p>
        </w:tc>
      </w:tr>
    </w:tbl>
    <w:p w14:paraId="41B24C4E" w14:textId="77777777" w:rsidR="006B5883" w:rsidRPr="006B5883" w:rsidRDefault="006B5883" w:rsidP="006B5883">
      <w:pPr>
        <w:spacing w:before="120" w:after="160" w:line="259" w:lineRule="auto"/>
        <w:rPr>
          <w:rFonts w:asciiTheme="minorHAnsi" w:hAnsiTheme="minorHAnsi" w:cstheme="minorHAnsi"/>
        </w:rPr>
      </w:pPr>
    </w:p>
    <w:p w14:paraId="70261563" w14:textId="77777777" w:rsidR="006B5883" w:rsidRPr="006B5883" w:rsidRDefault="006B5883" w:rsidP="006B5883">
      <w:pPr>
        <w:spacing w:before="120" w:after="160" w:line="259" w:lineRule="auto"/>
        <w:rPr>
          <w:rFonts w:asciiTheme="minorHAnsi" w:hAnsiTheme="minorHAnsi" w:cstheme="minorHAnsi"/>
        </w:rPr>
      </w:pPr>
    </w:p>
    <w:p w14:paraId="000F7AFE" w14:textId="77777777" w:rsidR="006B5883" w:rsidRPr="006B5883" w:rsidRDefault="006B5883" w:rsidP="006B5883">
      <w:pPr>
        <w:spacing w:before="120" w:after="160" w:line="259" w:lineRule="auto"/>
        <w:rPr>
          <w:rFonts w:asciiTheme="minorHAnsi" w:hAnsiTheme="minorHAnsi" w:cstheme="minorHAnsi"/>
        </w:rPr>
      </w:pPr>
    </w:p>
    <w:p w14:paraId="6CEE17D8" w14:textId="77777777" w:rsidR="006B5883" w:rsidRPr="006B5883" w:rsidRDefault="006B5883" w:rsidP="006B5883">
      <w:pPr>
        <w:spacing w:before="120" w:after="160" w:line="259" w:lineRule="auto"/>
        <w:rPr>
          <w:rFonts w:asciiTheme="minorHAnsi" w:hAnsiTheme="minorHAnsi" w:cstheme="minorHAnsi"/>
        </w:rPr>
      </w:pPr>
    </w:p>
    <w:p w14:paraId="0515B4CE" w14:textId="77777777" w:rsidR="006B5883" w:rsidRPr="006B5883" w:rsidRDefault="006B5883" w:rsidP="006B5883">
      <w:pPr>
        <w:shd w:val="clear" w:color="auto" w:fill="BFBFBF" w:themeFill="background1" w:themeFillShade="BF"/>
        <w:spacing w:after="120" w:line="259" w:lineRule="auto"/>
        <w:rPr>
          <w:rFonts w:asciiTheme="minorHAnsi" w:hAnsiTheme="minorHAnsi" w:cstheme="minorHAnsi"/>
          <w:u w:val="single"/>
        </w:rPr>
      </w:pPr>
      <w:r w:rsidRPr="006B5883">
        <w:rPr>
          <w:rFonts w:asciiTheme="minorHAnsi" w:hAnsiTheme="minorHAnsi" w:cstheme="minorHAnsi"/>
          <w:b/>
        </w:rPr>
        <w:t>Položka č. 4 – Pracovní PC</w:t>
      </w:r>
      <w:r w:rsidRPr="006B5883">
        <w:rPr>
          <w:rFonts w:asciiTheme="minorHAnsi" w:hAnsiTheme="minorHAnsi" w:cstheme="minorHAnsi"/>
          <w:b/>
          <w:bCs/>
        </w:rPr>
        <w:t xml:space="preserve"> </w:t>
      </w:r>
    </w:p>
    <w:tbl>
      <w:tblPr>
        <w:tblW w:w="9072" w:type="dxa"/>
        <w:tblInd w:w="108" w:type="dxa"/>
        <w:tblBorders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4536"/>
        <w:gridCol w:w="2551"/>
        <w:gridCol w:w="1985"/>
      </w:tblGrid>
      <w:tr w:rsidR="006B5883" w:rsidRPr="006B5883" w14:paraId="6DA7FAA9" w14:textId="77777777" w:rsidTr="009F7D00">
        <w:tc>
          <w:tcPr>
            <w:tcW w:w="45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C6035A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37B563B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 xml:space="preserve">Nabídnutá specifikace </w:t>
            </w:r>
            <w:r w:rsidRPr="006B5883">
              <w:rPr>
                <w:rFonts w:asciiTheme="minorHAnsi" w:hAnsiTheme="minorHAnsi" w:cstheme="minorHAnsi"/>
                <w:vertAlign w:val="superscript"/>
              </w:rPr>
              <w:t>*</w:t>
            </w:r>
          </w:p>
        </w:tc>
      </w:tr>
      <w:tr w:rsidR="006B5883" w:rsidRPr="006B5883" w14:paraId="216AF688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0480E71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Výrobce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75EF85E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proofErr w:type="spellStart"/>
            <w:r w:rsidRPr="006B5883">
              <w:rPr>
                <w:rFonts w:asciiTheme="minorHAnsi" w:hAnsiTheme="minorHAnsi" w:cstheme="minorHAnsi"/>
              </w:rPr>
              <w:t>Triline</w:t>
            </w:r>
            <w:proofErr w:type="spellEnd"/>
          </w:p>
        </w:tc>
      </w:tr>
      <w:tr w:rsidR="006B5883" w:rsidRPr="006B5883" w14:paraId="0C940C4D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F8084B8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Značka a typ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0703AFF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proofErr w:type="spellStart"/>
            <w:r w:rsidRPr="006B5883">
              <w:rPr>
                <w:rFonts w:asciiTheme="minorHAnsi" w:hAnsiTheme="minorHAnsi" w:cstheme="minorHAnsi"/>
              </w:rPr>
              <w:t>Triline</w:t>
            </w:r>
            <w:proofErr w:type="spellEnd"/>
            <w:r w:rsidRPr="006B588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5883">
              <w:rPr>
                <w:rFonts w:asciiTheme="minorHAnsi" w:hAnsiTheme="minorHAnsi" w:cstheme="minorHAnsi"/>
              </w:rPr>
              <w:t>ATcompus</w:t>
            </w:r>
            <w:proofErr w:type="spellEnd"/>
          </w:p>
        </w:tc>
      </w:tr>
      <w:tr w:rsidR="006B5883" w:rsidRPr="006B5883" w14:paraId="22527BF7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6A89A46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 xml:space="preserve">Minimálně 8 jádrový procesor s výkonem minimálně 16960 bodů 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D334107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8 jádrový I7-10700 17 373bodů</w:t>
            </w:r>
          </w:p>
        </w:tc>
      </w:tr>
      <w:tr w:rsidR="006B5883" w:rsidRPr="006B5883" w14:paraId="13B15872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16A8513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Integrovaná grafická karta, min. 2 x digitální výstup, min. 1 x analogový výstup nebo redukce z digitálního výstupu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E801BA4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1x VGA, DP+HDMI</w:t>
            </w:r>
          </w:p>
        </w:tc>
      </w:tr>
      <w:tr w:rsidR="006B5883" w:rsidRPr="006B5883" w14:paraId="3FCB976A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59AB641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 xml:space="preserve">Integrovaná síťová karta podporující min. 10/100/1000 </w:t>
            </w:r>
            <w:proofErr w:type="spellStart"/>
            <w:r w:rsidRPr="006B5883">
              <w:rPr>
                <w:rFonts w:asciiTheme="minorHAnsi" w:hAnsiTheme="minorHAnsi" w:cstheme="minorHAnsi"/>
              </w:rPr>
              <w:t>Mb</w:t>
            </w:r>
            <w:proofErr w:type="spellEnd"/>
            <w:r w:rsidRPr="006B5883">
              <w:rPr>
                <w:rFonts w:asciiTheme="minorHAnsi" w:hAnsiTheme="minorHAnsi" w:cstheme="minorHAnsi"/>
              </w:rPr>
              <w:t xml:space="preserve">/s (Gigabit </w:t>
            </w:r>
            <w:proofErr w:type="spellStart"/>
            <w:r w:rsidRPr="006B5883">
              <w:rPr>
                <w:rFonts w:asciiTheme="minorHAnsi" w:hAnsiTheme="minorHAnsi" w:cstheme="minorHAnsi"/>
              </w:rPr>
              <w:t>Ethernet</w:t>
            </w:r>
            <w:proofErr w:type="spellEnd"/>
            <w:r w:rsidRPr="006B5883">
              <w:rPr>
                <w:rFonts w:asciiTheme="minorHAnsi" w:hAnsiTheme="minorHAnsi" w:cstheme="minorHAnsi"/>
              </w:rPr>
              <w:t>, RJ-45), min. 4 x USB 3.2 (nebo novější revize)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B4E8EDD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RJ45 1000</w:t>
            </w:r>
            <w:proofErr w:type="gramStart"/>
            <w:r w:rsidRPr="006B5883">
              <w:rPr>
                <w:rFonts w:asciiTheme="minorHAnsi" w:hAnsiTheme="minorHAnsi" w:cstheme="minorHAnsi"/>
              </w:rPr>
              <w:t>Mbit ,</w:t>
            </w:r>
            <w:proofErr w:type="gramEnd"/>
            <w:r w:rsidRPr="006B5883">
              <w:rPr>
                <w:rFonts w:asciiTheme="minorHAnsi" w:hAnsiTheme="minorHAnsi" w:cstheme="minorHAnsi"/>
              </w:rPr>
              <w:t xml:space="preserve"> 4x USB 3.2</w:t>
            </w:r>
          </w:p>
        </w:tc>
      </w:tr>
      <w:tr w:rsidR="006B5883" w:rsidRPr="006B5883" w14:paraId="47CD4543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07CA357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RAM minimálně 16 GB DDR4 (osazení slotů 1 x 16 GB), min. 2933MHz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892EE50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proofErr w:type="gramStart"/>
            <w:r w:rsidRPr="006B5883">
              <w:rPr>
                <w:rFonts w:asciiTheme="minorHAnsi" w:hAnsiTheme="minorHAnsi" w:cstheme="minorHAnsi"/>
              </w:rPr>
              <w:t>16GB</w:t>
            </w:r>
            <w:proofErr w:type="gramEnd"/>
            <w:r w:rsidRPr="006B5883">
              <w:rPr>
                <w:rFonts w:asciiTheme="minorHAnsi" w:hAnsiTheme="minorHAnsi" w:cstheme="minorHAnsi"/>
              </w:rPr>
              <w:t xml:space="preserve"> DDR4 2933 Kingston</w:t>
            </w:r>
          </w:p>
        </w:tc>
      </w:tr>
      <w:tr w:rsidR="006B5883" w:rsidRPr="006B5883" w14:paraId="6F5688B3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8E6E43F" w14:textId="77777777" w:rsidR="006B5883" w:rsidRPr="006B5883" w:rsidRDefault="006B5883" w:rsidP="006B5883">
            <w:p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Disk SSD min. 512 GB, rychlost čtení/zápisu min. 550/500 MB/s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CCF149C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proofErr w:type="gramStart"/>
            <w:r w:rsidRPr="006B5883">
              <w:rPr>
                <w:rFonts w:asciiTheme="minorHAnsi" w:hAnsiTheme="minorHAnsi" w:cstheme="minorHAnsi"/>
              </w:rPr>
              <w:t>512GB</w:t>
            </w:r>
            <w:proofErr w:type="gramEnd"/>
            <w:r w:rsidRPr="006B588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5883">
              <w:rPr>
                <w:rFonts w:asciiTheme="minorHAnsi" w:hAnsiTheme="minorHAnsi" w:cstheme="minorHAnsi"/>
              </w:rPr>
              <w:t>Adata</w:t>
            </w:r>
            <w:proofErr w:type="spellEnd"/>
            <w:r w:rsidRPr="006B5883">
              <w:rPr>
                <w:rFonts w:asciiTheme="minorHAnsi" w:hAnsiTheme="minorHAnsi" w:cstheme="minorHAnsi"/>
              </w:rPr>
              <w:t xml:space="preserve"> SU750</w:t>
            </w:r>
          </w:p>
        </w:tc>
      </w:tr>
      <w:tr w:rsidR="006B5883" w:rsidRPr="006B5883" w14:paraId="403D677A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5C727AC" w14:textId="77777777" w:rsidR="006B5883" w:rsidRPr="006B5883" w:rsidRDefault="006B5883" w:rsidP="006B5883">
            <w:p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Mechanika DVD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449DA03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proofErr w:type="spellStart"/>
            <w:r w:rsidRPr="006B5883">
              <w:rPr>
                <w:rFonts w:asciiTheme="minorHAnsi" w:hAnsiTheme="minorHAnsi" w:cstheme="minorHAnsi"/>
              </w:rPr>
              <w:t>Asus</w:t>
            </w:r>
            <w:proofErr w:type="spellEnd"/>
            <w:r w:rsidRPr="006B5883">
              <w:rPr>
                <w:rFonts w:asciiTheme="minorHAnsi" w:hAnsiTheme="minorHAnsi" w:cstheme="minorHAnsi"/>
              </w:rPr>
              <w:t xml:space="preserve"> Drw-24d5mt</w:t>
            </w:r>
          </w:p>
        </w:tc>
      </w:tr>
      <w:tr w:rsidR="006B5883" w:rsidRPr="006B5883" w14:paraId="606696C8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EB78A9D" w14:textId="77777777" w:rsidR="006B5883" w:rsidRPr="006B5883" w:rsidRDefault="006B5883" w:rsidP="006B5883">
            <w:p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B5883">
              <w:rPr>
                <w:rFonts w:asciiTheme="minorHAnsi" w:hAnsiTheme="minorHAnsi" w:cstheme="minorHAnsi"/>
              </w:rPr>
              <w:t>Micro</w:t>
            </w:r>
            <w:proofErr w:type="spellEnd"/>
            <w:r w:rsidRPr="006B5883">
              <w:rPr>
                <w:rFonts w:asciiTheme="minorHAnsi" w:hAnsiTheme="minorHAnsi" w:cstheme="minorHAnsi"/>
              </w:rPr>
              <w:t xml:space="preserve"> Tower </w:t>
            </w:r>
            <w:proofErr w:type="gramStart"/>
            <w:r w:rsidRPr="006B5883">
              <w:rPr>
                <w:rFonts w:asciiTheme="minorHAnsi" w:hAnsiTheme="minorHAnsi" w:cstheme="minorHAnsi"/>
              </w:rPr>
              <w:t>CASE - na</w:t>
            </w:r>
            <w:proofErr w:type="gramEnd"/>
            <w:r w:rsidRPr="006B5883">
              <w:rPr>
                <w:rFonts w:asciiTheme="minorHAnsi" w:hAnsiTheme="minorHAnsi" w:cstheme="minorHAnsi"/>
              </w:rPr>
              <w:t xml:space="preserve"> čelním panelu minimálně 2 x USB 3.0 Type-A nebo jejich novější revize, minimálně konektory pro připojení sluchátek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24D73F7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 xml:space="preserve">YY-3902 2x USB 3.0 + </w:t>
            </w:r>
            <w:proofErr w:type="spellStart"/>
            <w:r w:rsidRPr="006B5883">
              <w:rPr>
                <w:rFonts w:asciiTheme="minorHAnsi" w:hAnsiTheme="minorHAnsi" w:cstheme="minorHAnsi"/>
              </w:rPr>
              <w:t>Fortron</w:t>
            </w:r>
            <w:proofErr w:type="spellEnd"/>
            <w:r w:rsidRPr="006B5883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6B5883">
              <w:rPr>
                <w:rFonts w:asciiTheme="minorHAnsi" w:hAnsiTheme="minorHAnsi" w:cstheme="minorHAnsi"/>
              </w:rPr>
              <w:t>450W</w:t>
            </w:r>
            <w:proofErr w:type="gramEnd"/>
          </w:p>
        </w:tc>
      </w:tr>
      <w:tr w:rsidR="006B5883" w:rsidRPr="006B5883" w14:paraId="063CDD26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AB35E81" w14:textId="77777777" w:rsidR="006B5883" w:rsidRPr="006B5883" w:rsidRDefault="006B5883" w:rsidP="006B5883">
            <w:pPr>
              <w:spacing w:after="160" w:line="254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Set standardní klávesnice s myší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E3D71A0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Genius KM-160</w:t>
            </w:r>
          </w:p>
        </w:tc>
      </w:tr>
      <w:tr w:rsidR="006B5883" w:rsidRPr="006B5883" w14:paraId="5C7F9E15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7FC9BFF" w14:textId="77777777" w:rsidR="006B5883" w:rsidRPr="006B5883" w:rsidRDefault="006B5883" w:rsidP="006B5883">
            <w:pPr>
              <w:spacing w:after="160" w:line="254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PC musí být vybaveno vhodnou novou a nepoužitou minimální verzí operačního systému (OS) v české lokalizaci, ze které je možné provést upgrade na OS Windows v rámci programu CAMPUS firmy Microsoft. Pravost OS musí být garantovaná a u výrobce ověřitelná.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0F97162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Windows 10</w:t>
            </w:r>
          </w:p>
        </w:tc>
      </w:tr>
      <w:tr w:rsidR="006B5883" w:rsidRPr="006B5883" w14:paraId="3CBB6797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E07189" w14:textId="77777777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Počet kusů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704973" w14:textId="77777777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B588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BE687D" w14:textId="77777777" w:rsidR="006B5883" w:rsidRPr="006B5883" w:rsidRDefault="006B5883" w:rsidP="006B5883">
            <w:pPr>
              <w:spacing w:before="20" w:after="20" w:line="254" w:lineRule="auto"/>
              <w:rPr>
                <w:rFonts w:asciiTheme="minorHAnsi" w:hAnsiTheme="minorHAnsi" w:cstheme="minorHAnsi"/>
              </w:rPr>
            </w:pPr>
          </w:p>
        </w:tc>
      </w:tr>
      <w:tr w:rsidR="006B5883" w:rsidRPr="006B5883" w14:paraId="75D09912" w14:textId="77777777" w:rsidTr="009F7D00"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81E025" w14:textId="77777777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Jednotková maximální cena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80F8E9" w14:textId="4697244D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D9B3B8" w14:textId="15DC7C3E" w:rsidR="006B5883" w:rsidRPr="006B5883" w:rsidRDefault="006B5883" w:rsidP="006B5883">
            <w:pPr>
              <w:spacing w:before="20" w:after="20" w:line="254" w:lineRule="auto"/>
              <w:rPr>
                <w:rFonts w:asciiTheme="minorHAnsi" w:hAnsiTheme="minorHAnsi" w:cstheme="minorHAnsi"/>
              </w:rPr>
            </w:pPr>
          </w:p>
        </w:tc>
      </w:tr>
      <w:tr w:rsidR="006B5883" w:rsidRPr="006B5883" w14:paraId="43D100FE" w14:textId="77777777" w:rsidTr="009F7D00"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8D31DC" w14:textId="77777777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Jednotková cena dodavatele*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BEBB88" w14:textId="2F586648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2D3ED9" w14:textId="77777777" w:rsidR="006B5883" w:rsidRPr="006B5883" w:rsidRDefault="006B5883" w:rsidP="006B5883">
            <w:pPr>
              <w:spacing w:before="20" w:after="20" w:line="254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Kč vč. DPH</w:t>
            </w:r>
          </w:p>
        </w:tc>
      </w:tr>
      <w:tr w:rsidR="006B5883" w:rsidRPr="006B5883" w14:paraId="5EDE3499" w14:textId="77777777" w:rsidTr="009F7D00"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41FFB45" w14:textId="77777777" w:rsidR="006B5883" w:rsidRPr="006B5883" w:rsidRDefault="006B5883" w:rsidP="006B5883">
            <w:pPr>
              <w:spacing w:after="160" w:line="25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F76E98" w14:textId="6D58967F" w:rsidR="006B5883" w:rsidRPr="006B5883" w:rsidRDefault="006B5883" w:rsidP="006B5883">
            <w:pPr>
              <w:spacing w:before="20" w:after="20" w:line="254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5A7F9B" w14:textId="77777777" w:rsidR="006B5883" w:rsidRPr="006B5883" w:rsidRDefault="006B5883" w:rsidP="006B5883">
            <w:pPr>
              <w:spacing w:before="20" w:after="20" w:line="254" w:lineRule="auto"/>
              <w:rPr>
                <w:rFonts w:asciiTheme="minorHAnsi" w:hAnsiTheme="minorHAnsi" w:cstheme="minorHAnsi"/>
              </w:rPr>
            </w:pPr>
            <w:r w:rsidRPr="006B5883">
              <w:rPr>
                <w:rFonts w:asciiTheme="minorHAnsi" w:hAnsiTheme="minorHAnsi" w:cstheme="minorHAnsi"/>
              </w:rPr>
              <w:t>Kč bez DPH</w:t>
            </w:r>
          </w:p>
        </w:tc>
      </w:tr>
    </w:tbl>
    <w:p w14:paraId="0D94C2E1" w14:textId="77777777" w:rsidR="006B5883" w:rsidRPr="006B5883" w:rsidRDefault="006B5883" w:rsidP="006B5883">
      <w:pPr>
        <w:spacing w:after="160" w:line="259" w:lineRule="auto"/>
        <w:rPr>
          <w:rFonts w:asciiTheme="minorHAnsi" w:eastAsiaTheme="minorHAnsi" w:hAnsiTheme="minorHAnsi" w:cstheme="minorHAnsi"/>
          <w:i/>
        </w:rPr>
      </w:pPr>
    </w:p>
    <w:p w14:paraId="1F04D76E" w14:textId="77777777" w:rsidR="006B5883" w:rsidRPr="006B5883" w:rsidRDefault="006B5883" w:rsidP="006B5883">
      <w:pPr>
        <w:spacing w:after="160" w:line="259" w:lineRule="auto"/>
        <w:rPr>
          <w:rFonts w:asciiTheme="minorHAnsi" w:eastAsiaTheme="minorHAnsi" w:hAnsiTheme="minorHAnsi" w:cstheme="minorHAnsi"/>
          <w:i/>
        </w:rPr>
      </w:pPr>
    </w:p>
    <w:p w14:paraId="17C95873" w14:textId="77777777" w:rsidR="006B5883" w:rsidRPr="006B5883" w:rsidRDefault="006B5883" w:rsidP="006B5883">
      <w:pPr>
        <w:spacing w:after="160" w:line="259" w:lineRule="auto"/>
        <w:rPr>
          <w:rFonts w:asciiTheme="minorHAnsi" w:eastAsiaTheme="minorHAnsi" w:hAnsiTheme="minorHAnsi" w:cstheme="minorHAnsi"/>
          <w:i/>
        </w:rPr>
      </w:pPr>
    </w:p>
    <w:p w14:paraId="2253042D" w14:textId="77777777" w:rsidR="006B5883" w:rsidRPr="006B5883" w:rsidRDefault="006B5883" w:rsidP="006B5883">
      <w:pPr>
        <w:spacing w:after="160" w:line="259" w:lineRule="auto"/>
        <w:rPr>
          <w:rFonts w:asciiTheme="minorHAnsi" w:eastAsiaTheme="minorHAnsi" w:hAnsiTheme="minorHAnsi" w:cstheme="minorHAnsi"/>
          <w:i/>
        </w:rPr>
      </w:pPr>
    </w:p>
    <w:p w14:paraId="65D4085D" w14:textId="77777777" w:rsidR="006B5883" w:rsidRPr="006B5883" w:rsidRDefault="006B5883" w:rsidP="006B5883">
      <w:pPr>
        <w:spacing w:after="160" w:line="259" w:lineRule="auto"/>
        <w:rPr>
          <w:rFonts w:asciiTheme="minorHAnsi" w:eastAsiaTheme="minorHAnsi" w:hAnsiTheme="minorHAnsi" w:cstheme="minorHAnsi"/>
          <w:i/>
        </w:rPr>
      </w:pPr>
    </w:p>
    <w:p w14:paraId="1251C5B5" w14:textId="77777777" w:rsidR="006B5883" w:rsidRPr="006B5883" w:rsidRDefault="006B5883" w:rsidP="006B5883">
      <w:pPr>
        <w:spacing w:after="160" w:line="259" w:lineRule="auto"/>
        <w:rPr>
          <w:rFonts w:asciiTheme="minorHAnsi" w:eastAsiaTheme="minorHAnsi" w:hAnsiTheme="minorHAnsi" w:cstheme="minorHAnsi"/>
          <w:i/>
        </w:rPr>
      </w:pPr>
    </w:p>
    <w:p w14:paraId="661A7623" w14:textId="77777777" w:rsidR="006B5883" w:rsidRPr="006B5883" w:rsidRDefault="006B5883" w:rsidP="006B5883">
      <w:pPr>
        <w:spacing w:after="160" w:line="259" w:lineRule="auto"/>
        <w:rPr>
          <w:rFonts w:asciiTheme="minorHAnsi" w:eastAsiaTheme="minorHAnsi" w:hAnsiTheme="minorHAnsi" w:cstheme="minorHAnsi"/>
          <w:i/>
        </w:rPr>
      </w:pPr>
    </w:p>
    <w:p w14:paraId="2032FE33" w14:textId="77777777" w:rsidR="006B5883" w:rsidRPr="006B5883" w:rsidRDefault="006B5883" w:rsidP="006B5883">
      <w:pPr>
        <w:keepNext/>
        <w:shd w:val="clear" w:color="auto" w:fill="BFBFBF"/>
        <w:suppressAutoHyphens/>
        <w:spacing w:after="60"/>
        <w:outlineLvl w:val="0"/>
        <w:rPr>
          <w:rFonts w:asciiTheme="minorHAnsi" w:eastAsia="Times New Roman" w:hAnsiTheme="minorHAnsi" w:cstheme="minorHAnsi"/>
          <w:b/>
          <w:bCs/>
          <w:i/>
          <w:iCs/>
          <w:kern w:val="1"/>
          <w:lang w:val="x-none" w:eastAsia="ar-SA"/>
        </w:rPr>
      </w:pPr>
      <w:r w:rsidRPr="006B5883">
        <w:rPr>
          <w:rFonts w:asciiTheme="minorHAnsi" w:eastAsia="Times New Roman" w:hAnsiTheme="minorHAnsi" w:cstheme="minorHAnsi"/>
          <w:b/>
          <w:bCs/>
          <w:kern w:val="1"/>
          <w:lang w:eastAsia="ar-SA"/>
        </w:rPr>
        <w:t>Položka č. 5</w:t>
      </w:r>
      <w:r w:rsidRPr="006B5883">
        <w:rPr>
          <w:rFonts w:asciiTheme="minorHAnsi" w:eastAsia="Times New Roman" w:hAnsiTheme="minorHAnsi" w:cstheme="minorHAnsi"/>
          <w:b/>
          <w:bCs/>
          <w:kern w:val="1"/>
          <w:lang w:val="x-none" w:eastAsia="ar-SA"/>
        </w:rPr>
        <w:t xml:space="preserve"> </w:t>
      </w:r>
      <w:r w:rsidRPr="006B5883">
        <w:rPr>
          <w:rFonts w:asciiTheme="minorHAnsi" w:eastAsia="Times New Roman" w:hAnsiTheme="minorHAnsi" w:cstheme="minorHAnsi"/>
          <w:b/>
          <w:bCs/>
          <w:kern w:val="1"/>
          <w:lang w:eastAsia="ar-SA"/>
        </w:rPr>
        <w:t xml:space="preserve">– USB </w:t>
      </w:r>
      <w:proofErr w:type="spellStart"/>
      <w:r w:rsidRPr="006B5883">
        <w:rPr>
          <w:rFonts w:asciiTheme="minorHAnsi" w:eastAsia="Times New Roman" w:hAnsiTheme="minorHAnsi" w:cstheme="minorHAnsi"/>
          <w:b/>
          <w:bCs/>
          <w:kern w:val="1"/>
          <w:lang w:eastAsia="ar-SA"/>
        </w:rPr>
        <w:t>flash</w:t>
      </w:r>
      <w:proofErr w:type="spellEnd"/>
    </w:p>
    <w:p w14:paraId="5F4EAA11" w14:textId="77777777" w:rsidR="006B5883" w:rsidRPr="006B5883" w:rsidRDefault="006B5883" w:rsidP="006B5883">
      <w:pPr>
        <w:numPr>
          <w:ilvl w:val="0"/>
          <w:numId w:val="18"/>
        </w:numPr>
        <w:suppressAutoHyphens/>
        <w:spacing w:after="120" w:line="259" w:lineRule="auto"/>
        <w:rPr>
          <w:rFonts w:asciiTheme="minorHAnsi" w:eastAsiaTheme="minorHAnsi" w:hAnsiTheme="minorHAnsi" w:cstheme="minorHAnsi"/>
          <w:u w:val="single"/>
        </w:rPr>
      </w:pPr>
      <w:r w:rsidRPr="006B5883">
        <w:rPr>
          <w:rFonts w:asciiTheme="minorHAnsi" w:eastAsiaTheme="minorHAnsi" w:hAnsiTheme="minorHAnsi" w:cstheme="minorHAnsi"/>
          <w:u w:val="single"/>
        </w:rPr>
        <w:t>Základní technická specifikace:</w:t>
      </w:r>
      <w:r w:rsidRPr="006B5883">
        <w:rPr>
          <w:rFonts w:asciiTheme="minorHAnsi" w:eastAsiaTheme="minorHAnsi" w:hAnsiTheme="minorHAnsi" w:cstheme="minorHAnsi"/>
          <w:color w:val="404040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2552"/>
        <w:gridCol w:w="1984"/>
      </w:tblGrid>
      <w:tr w:rsidR="006B5883" w:rsidRPr="006B5883" w14:paraId="77F88A43" w14:textId="77777777" w:rsidTr="009F7D00"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F2936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F10D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  <w:vertAlign w:val="superscript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 xml:space="preserve">Nabídnutá specifikace </w:t>
            </w:r>
            <w:r w:rsidRPr="006B5883">
              <w:rPr>
                <w:rFonts w:asciiTheme="minorHAnsi" w:eastAsiaTheme="minorHAnsi" w:hAnsiTheme="minorHAnsi" w:cstheme="minorHAnsi"/>
                <w:vertAlign w:val="superscript"/>
              </w:rPr>
              <w:t>*</w:t>
            </w:r>
          </w:p>
        </w:tc>
      </w:tr>
      <w:tr w:rsidR="006B5883" w:rsidRPr="006B5883" w14:paraId="13BC68FA" w14:textId="77777777" w:rsidTr="009F7D00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2700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Výrobce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EBD1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6B5883">
              <w:rPr>
                <w:rFonts w:asciiTheme="minorHAnsi" w:eastAsiaTheme="minorHAnsi" w:hAnsiTheme="minorHAnsi" w:cstheme="minorHAnsi"/>
              </w:rPr>
              <w:t>SanDisk</w:t>
            </w:r>
            <w:proofErr w:type="spellEnd"/>
            <w:r w:rsidRPr="006B5883">
              <w:rPr>
                <w:rFonts w:asciiTheme="minorHAnsi" w:eastAsiaTheme="minorHAnsi" w:hAnsiTheme="minorHAnsi" w:cstheme="minorHAnsi"/>
              </w:rPr>
              <w:t xml:space="preserve"> Ultra </w:t>
            </w:r>
            <w:proofErr w:type="spellStart"/>
            <w:r w:rsidRPr="006B5883">
              <w:rPr>
                <w:rFonts w:asciiTheme="minorHAnsi" w:eastAsiaTheme="minorHAnsi" w:hAnsiTheme="minorHAnsi" w:cstheme="minorHAnsi"/>
              </w:rPr>
              <w:t>Flair</w:t>
            </w:r>
            <w:proofErr w:type="spellEnd"/>
            <w:r w:rsidRPr="006B5883">
              <w:rPr>
                <w:rFonts w:asciiTheme="minorHAnsi" w:eastAsiaTheme="minorHAnsi" w:hAnsiTheme="minorHAnsi" w:cstheme="minorHAnsi"/>
              </w:rPr>
              <w:t xml:space="preserve"> </w:t>
            </w:r>
            <w:proofErr w:type="gramStart"/>
            <w:r w:rsidRPr="006B5883">
              <w:rPr>
                <w:rFonts w:asciiTheme="minorHAnsi" w:eastAsiaTheme="minorHAnsi" w:hAnsiTheme="minorHAnsi" w:cstheme="minorHAnsi"/>
              </w:rPr>
              <w:t>16GB</w:t>
            </w:r>
            <w:proofErr w:type="gramEnd"/>
            <w:r w:rsidRPr="006B5883">
              <w:rPr>
                <w:rFonts w:asciiTheme="minorHAnsi" w:eastAsiaTheme="minorHAnsi" w:hAnsiTheme="minorHAnsi" w:cstheme="minorHAnsi"/>
              </w:rPr>
              <w:t xml:space="preserve"> černá</w:t>
            </w:r>
          </w:p>
        </w:tc>
      </w:tr>
      <w:tr w:rsidR="006B5883" w:rsidRPr="006B5883" w14:paraId="48D23E47" w14:textId="77777777" w:rsidTr="009F7D00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ED34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Značka a typ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BF15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6B5883" w:rsidRPr="006B5883" w14:paraId="2F239602" w14:textId="77777777" w:rsidTr="009F7D00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05BB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  <w:color w:val="000000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 xml:space="preserve">Kapacita paměťové karty min. </w:t>
            </w:r>
            <w:proofErr w:type="gramStart"/>
            <w:r w:rsidRPr="006B5883">
              <w:rPr>
                <w:rFonts w:asciiTheme="minorHAnsi" w:eastAsiaTheme="minorHAnsi" w:hAnsiTheme="minorHAnsi" w:cstheme="minorHAnsi"/>
              </w:rPr>
              <w:t>16GB</w:t>
            </w:r>
            <w:proofErr w:type="gramEnd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ABE8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6B5883" w:rsidRPr="006B5883" w14:paraId="48919B5D" w14:textId="77777777" w:rsidTr="009F7D00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A372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Rychlost čtení min. 150 (MB/s)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024A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6B5883" w:rsidRPr="006B5883" w14:paraId="0B35DC15" w14:textId="77777777" w:rsidTr="009F7D00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1E66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Rozhraní USB 3.2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D9D8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6B5883" w:rsidRPr="006B5883" w14:paraId="3D673BC4" w14:textId="77777777" w:rsidTr="009F7D00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48D657" w14:textId="77777777" w:rsidR="006B5883" w:rsidRPr="006B5883" w:rsidRDefault="006B5883" w:rsidP="006B5883">
            <w:pPr>
              <w:spacing w:before="20" w:after="20" w:line="259" w:lineRule="auto"/>
              <w:jc w:val="right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Počet kusů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5390BD" w14:textId="77777777" w:rsidR="006B5883" w:rsidRPr="006B5883" w:rsidRDefault="006B5883" w:rsidP="006B5883">
            <w:pPr>
              <w:spacing w:before="20" w:after="20" w:line="259" w:lineRule="auto"/>
              <w:jc w:val="right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E460EC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6B5883" w:rsidRPr="006B5883" w14:paraId="3D394929" w14:textId="77777777" w:rsidTr="009F7D00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CA126" w14:textId="77777777" w:rsidR="006B5883" w:rsidRPr="006B5883" w:rsidRDefault="006B5883" w:rsidP="006B5883">
            <w:pPr>
              <w:spacing w:before="20" w:after="20" w:line="259" w:lineRule="auto"/>
              <w:jc w:val="right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Jednotková maximální cena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6F0B91" w14:textId="77777777" w:rsidR="006B5883" w:rsidRPr="006B5883" w:rsidRDefault="006B5883" w:rsidP="006B5883">
            <w:pPr>
              <w:spacing w:before="20" w:after="20" w:line="259" w:lineRule="auto"/>
              <w:jc w:val="righ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B8E91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Kč vč. DPH</w:t>
            </w:r>
          </w:p>
        </w:tc>
      </w:tr>
      <w:tr w:rsidR="006B5883" w:rsidRPr="006B5883" w14:paraId="25933662" w14:textId="77777777" w:rsidTr="009F7D00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B886BB" w14:textId="77777777" w:rsidR="006B5883" w:rsidRPr="006B5883" w:rsidRDefault="006B5883" w:rsidP="006B5883">
            <w:pPr>
              <w:spacing w:before="20" w:after="20" w:line="259" w:lineRule="auto"/>
              <w:jc w:val="right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 xml:space="preserve">Jednotková cena uchazeče </w:t>
            </w:r>
            <w:r w:rsidRPr="006B5883">
              <w:rPr>
                <w:rFonts w:asciiTheme="minorHAnsi" w:eastAsiaTheme="minorHAnsi" w:hAnsiTheme="minorHAnsi" w:cstheme="minorHAnsi"/>
                <w:vertAlign w:val="superscript"/>
              </w:rPr>
              <w:t>*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158FCC" w14:textId="7A9264C5" w:rsidR="006B5883" w:rsidRPr="006B5883" w:rsidRDefault="006B5883" w:rsidP="006B5883">
            <w:pPr>
              <w:keepNext/>
              <w:numPr>
                <w:ilvl w:val="0"/>
                <w:numId w:val="18"/>
              </w:numPr>
              <w:shd w:val="clear" w:color="auto" w:fill="FFFFFF"/>
              <w:suppressAutoHyphens/>
              <w:spacing w:before="120" w:after="0" w:line="259" w:lineRule="auto"/>
              <w:jc w:val="right"/>
              <w:outlineLvl w:val="0"/>
              <w:rPr>
                <w:rFonts w:asciiTheme="minorHAnsi" w:eastAsia="Times New Roman" w:hAnsiTheme="minorHAnsi" w:cstheme="minorHAnsi"/>
                <w:b/>
                <w:kern w:val="1"/>
                <w:lang w:val="x-none" w:eastAsia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A531C" w14:textId="77777777" w:rsidR="006B5883" w:rsidRPr="006B5883" w:rsidRDefault="006B5883" w:rsidP="006B5883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6B5883" w:rsidRPr="006B5883" w14:paraId="5B2D04C0" w14:textId="77777777" w:rsidTr="009F7D00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9A25F2" w14:textId="77777777" w:rsidR="006B5883" w:rsidRPr="006B5883" w:rsidRDefault="006B5883" w:rsidP="006B5883">
            <w:pPr>
              <w:spacing w:before="20" w:after="20" w:line="259" w:lineRule="auto"/>
              <w:jc w:val="right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 xml:space="preserve">Cena celkem </w:t>
            </w:r>
            <w:r w:rsidRPr="006B5883">
              <w:rPr>
                <w:rFonts w:asciiTheme="minorHAnsi" w:eastAsiaTheme="minorHAnsi" w:hAnsiTheme="minorHAnsi" w:cstheme="minorHAnsi"/>
                <w:vertAlign w:val="superscript"/>
              </w:rPr>
              <w:t>*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6E50" w14:textId="5D30C34A" w:rsidR="006B5883" w:rsidRPr="006B5883" w:rsidRDefault="006B5883" w:rsidP="006B5883">
            <w:pPr>
              <w:spacing w:before="20" w:after="20" w:line="259" w:lineRule="auto"/>
              <w:jc w:val="right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CAABC8" w14:textId="77777777" w:rsidR="006B5883" w:rsidRPr="006B5883" w:rsidRDefault="006B5883" w:rsidP="006B5883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691C2592" w14:textId="77777777" w:rsidR="006B5883" w:rsidRPr="006B5883" w:rsidRDefault="006B5883" w:rsidP="006B5883">
      <w:pPr>
        <w:spacing w:after="160" w:line="259" w:lineRule="auto"/>
        <w:rPr>
          <w:rFonts w:asciiTheme="minorHAnsi" w:eastAsiaTheme="minorHAnsi" w:hAnsiTheme="minorHAnsi" w:cstheme="minorHAnsi"/>
          <w:i/>
        </w:rPr>
      </w:pPr>
    </w:p>
    <w:p w14:paraId="77DA3A7C" w14:textId="77777777" w:rsidR="006B5883" w:rsidRPr="006B5883" w:rsidRDefault="006B5883" w:rsidP="006B5883">
      <w:pPr>
        <w:spacing w:after="160" w:line="259" w:lineRule="auto"/>
        <w:rPr>
          <w:rFonts w:asciiTheme="minorHAnsi" w:eastAsiaTheme="minorHAnsi" w:hAnsiTheme="minorHAnsi" w:cstheme="minorHAnsi"/>
          <w:i/>
        </w:rPr>
      </w:pPr>
    </w:p>
    <w:p w14:paraId="0A02AF32" w14:textId="77777777" w:rsidR="006B5883" w:rsidRPr="006B5883" w:rsidRDefault="006B5883" w:rsidP="006B5883">
      <w:pPr>
        <w:spacing w:after="160" w:line="259" w:lineRule="auto"/>
        <w:rPr>
          <w:rFonts w:asciiTheme="minorHAnsi" w:eastAsiaTheme="minorHAnsi" w:hAnsiTheme="minorHAnsi" w:cstheme="minorHAnsi"/>
          <w:i/>
        </w:rPr>
      </w:pPr>
    </w:p>
    <w:p w14:paraId="2407C64A" w14:textId="77777777" w:rsidR="006B5883" w:rsidRPr="006B5883" w:rsidRDefault="006B5883" w:rsidP="006B5883">
      <w:pPr>
        <w:keepNext/>
        <w:shd w:val="clear" w:color="auto" w:fill="BFBFBF"/>
        <w:suppressAutoHyphens/>
        <w:spacing w:after="60"/>
        <w:outlineLvl w:val="0"/>
        <w:rPr>
          <w:rFonts w:asciiTheme="minorHAnsi" w:eastAsia="Times New Roman" w:hAnsiTheme="minorHAnsi" w:cstheme="minorHAnsi"/>
          <w:b/>
          <w:bCs/>
          <w:i/>
          <w:iCs/>
          <w:kern w:val="1"/>
          <w:lang w:val="x-none" w:eastAsia="ar-SA"/>
        </w:rPr>
      </w:pPr>
      <w:r w:rsidRPr="006B5883">
        <w:rPr>
          <w:rFonts w:asciiTheme="minorHAnsi" w:eastAsia="Times New Roman" w:hAnsiTheme="minorHAnsi" w:cstheme="minorHAnsi"/>
          <w:b/>
          <w:bCs/>
          <w:kern w:val="1"/>
          <w:lang w:eastAsia="ar-SA"/>
        </w:rPr>
        <w:t>Položka č. 6</w:t>
      </w:r>
      <w:r w:rsidRPr="006B5883">
        <w:rPr>
          <w:rFonts w:asciiTheme="minorHAnsi" w:eastAsia="Times New Roman" w:hAnsiTheme="minorHAnsi" w:cstheme="minorHAnsi"/>
          <w:b/>
          <w:bCs/>
          <w:kern w:val="1"/>
          <w:lang w:val="x-none" w:eastAsia="ar-SA"/>
        </w:rPr>
        <w:t xml:space="preserve"> </w:t>
      </w:r>
      <w:r w:rsidRPr="006B5883">
        <w:rPr>
          <w:rFonts w:asciiTheme="minorHAnsi" w:eastAsia="Times New Roman" w:hAnsiTheme="minorHAnsi" w:cstheme="minorHAnsi"/>
          <w:b/>
          <w:bCs/>
          <w:kern w:val="1"/>
          <w:lang w:eastAsia="ar-SA"/>
        </w:rPr>
        <w:t>– Myš bezdrátová vertikální</w:t>
      </w:r>
    </w:p>
    <w:p w14:paraId="594ED667" w14:textId="77777777" w:rsidR="006B5883" w:rsidRPr="006B5883" w:rsidRDefault="006B5883" w:rsidP="006B5883">
      <w:pPr>
        <w:numPr>
          <w:ilvl w:val="0"/>
          <w:numId w:val="18"/>
        </w:numPr>
        <w:suppressAutoHyphens/>
        <w:spacing w:after="120" w:line="259" w:lineRule="auto"/>
        <w:rPr>
          <w:rFonts w:asciiTheme="minorHAnsi" w:eastAsiaTheme="minorHAnsi" w:hAnsiTheme="minorHAnsi" w:cstheme="minorHAnsi"/>
          <w:u w:val="single"/>
        </w:rPr>
      </w:pPr>
      <w:r w:rsidRPr="006B5883">
        <w:rPr>
          <w:rFonts w:asciiTheme="minorHAnsi" w:eastAsiaTheme="minorHAnsi" w:hAnsiTheme="minorHAnsi" w:cstheme="minorHAnsi"/>
          <w:u w:val="single"/>
        </w:rPr>
        <w:t>Základní technická specifikace:</w:t>
      </w:r>
      <w:r w:rsidRPr="006B5883">
        <w:rPr>
          <w:rFonts w:asciiTheme="minorHAnsi" w:eastAsiaTheme="minorHAnsi" w:hAnsiTheme="minorHAnsi" w:cstheme="minorHAnsi"/>
          <w:color w:val="404040"/>
        </w:rPr>
        <w:t xml:space="preserve">  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2552"/>
        <w:gridCol w:w="1984"/>
      </w:tblGrid>
      <w:tr w:rsidR="006B5883" w:rsidRPr="006B5883" w14:paraId="031C56B6" w14:textId="77777777" w:rsidTr="009F7D00"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841F3C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1744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  <w:vertAlign w:val="superscript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 xml:space="preserve">Nabídnutá specifikace </w:t>
            </w:r>
            <w:r w:rsidRPr="006B5883">
              <w:rPr>
                <w:rFonts w:asciiTheme="minorHAnsi" w:eastAsiaTheme="minorHAnsi" w:hAnsiTheme="minorHAnsi" w:cstheme="minorHAnsi"/>
                <w:vertAlign w:val="superscript"/>
              </w:rPr>
              <w:t>*</w:t>
            </w:r>
          </w:p>
        </w:tc>
      </w:tr>
      <w:tr w:rsidR="006B5883" w:rsidRPr="006B5883" w14:paraId="3D9ADE2C" w14:textId="77777777" w:rsidTr="009F7D00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730C6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Výrobce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FFA9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 xml:space="preserve">CONNECT IT </w:t>
            </w:r>
            <w:proofErr w:type="spellStart"/>
            <w:r w:rsidRPr="006B5883">
              <w:rPr>
                <w:rFonts w:asciiTheme="minorHAnsi" w:eastAsiaTheme="minorHAnsi" w:hAnsiTheme="minorHAnsi" w:cstheme="minorHAnsi"/>
              </w:rPr>
              <w:t>For</w:t>
            </w:r>
            <w:proofErr w:type="spellEnd"/>
            <w:r w:rsidRPr="006B5883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6B5883">
              <w:rPr>
                <w:rFonts w:asciiTheme="minorHAnsi" w:eastAsiaTheme="minorHAnsi" w:hAnsiTheme="minorHAnsi" w:cstheme="minorHAnsi"/>
              </w:rPr>
              <w:t>Health</w:t>
            </w:r>
            <w:proofErr w:type="spellEnd"/>
            <w:r w:rsidRPr="006B5883">
              <w:rPr>
                <w:rFonts w:asciiTheme="minorHAnsi" w:eastAsiaTheme="minorHAnsi" w:hAnsiTheme="minorHAnsi" w:cstheme="minorHAnsi"/>
              </w:rPr>
              <w:t xml:space="preserve"> CMO-2801-BK, </w:t>
            </w:r>
            <w:proofErr w:type="spellStart"/>
            <w:r w:rsidRPr="006B5883">
              <w:rPr>
                <w:rFonts w:asciiTheme="minorHAnsi" w:eastAsiaTheme="minorHAnsi" w:hAnsiTheme="minorHAnsi" w:cstheme="minorHAnsi"/>
              </w:rPr>
              <w:t>black</w:t>
            </w:r>
            <w:proofErr w:type="spellEnd"/>
          </w:p>
        </w:tc>
      </w:tr>
      <w:tr w:rsidR="006B5883" w:rsidRPr="006B5883" w14:paraId="420EDC61" w14:textId="77777777" w:rsidTr="009F7D00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077C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Značka a typ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2785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6B5883" w:rsidRPr="006B5883" w14:paraId="2DC7FDBE" w14:textId="77777777" w:rsidTr="009F7D00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3E84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  <w:color w:val="000000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Počet tlačítek min. 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4084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6B5883" w:rsidRPr="006B5883" w14:paraId="4FFD1859" w14:textId="77777777" w:rsidTr="009F7D00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2A2D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Optický snímač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FD7A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6B5883" w:rsidRPr="006B5883" w14:paraId="685F08FA" w14:textId="77777777" w:rsidTr="009F7D00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DEE1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 xml:space="preserve">Minimální dosah </w:t>
            </w:r>
            <w:proofErr w:type="gramStart"/>
            <w:r w:rsidRPr="006B5883">
              <w:rPr>
                <w:rFonts w:asciiTheme="minorHAnsi" w:eastAsiaTheme="minorHAnsi" w:hAnsiTheme="minorHAnsi" w:cstheme="minorHAnsi"/>
              </w:rPr>
              <w:t>20m</w:t>
            </w:r>
            <w:proofErr w:type="gramEnd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41B1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6B5883" w:rsidRPr="006B5883" w14:paraId="7391CD56" w14:textId="77777777" w:rsidTr="009F7D00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4B52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Napájení AA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3CDE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6B5883" w:rsidRPr="006B5883" w14:paraId="51CC3119" w14:textId="77777777" w:rsidTr="009F7D00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B7F6164" w14:textId="77777777" w:rsidR="006B5883" w:rsidRPr="006B5883" w:rsidRDefault="006B5883" w:rsidP="006B5883">
            <w:pPr>
              <w:spacing w:before="20" w:after="20" w:line="259" w:lineRule="auto"/>
              <w:jc w:val="right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Počet kusů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C80AA1" w14:textId="77777777" w:rsidR="006B5883" w:rsidRPr="006B5883" w:rsidRDefault="006B5883" w:rsidP="006B5883">
            <w:pPr>
              <w:spacing w:before="20" w:after="20" w:line="259" w:lineRule="auto"/>
              <w:jc w:val="right"/>
              <w:rPr>
                <w:rFonts w:asciiTheme="minorHAnsi" w:eastAsiaTheme="minorHAnsi" w:hAnsiTheme="minorHAnsi" w:cstheme="minorHAnsi"/>
                <w:b/>
              </w:rPr>
            </w:pPr>
            <w:r w:rsidRPr="006B5883">
              <w:rPr>
                <w:rFonts w:asciiTheme="minorHAnsi" w:eastAsiaTheme="minorHAnsi" w:hAnsiTheme="minorHAnsi" w:cstheme="minorHAnsi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4C7909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6B5883" w:rsidRPr="006B5883" w14:paraId="590945D6" w14:textId="77777777" w:rsidTr="009F7D00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847C54" w14:textId="77777777" w:rsidR="006B5883" w:rsidRPr="006B5883" w:rsidRDefault="006B5883" w:rsidP="006B5883">
            <w:pPr>
              <w:spacing w:before="20" w:after="20" w:line="259" w:lineRule="auto"/>
              <w:jc w:val="right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Jednotková maximální cena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A259BC" w14:textId="77777777" w:rsidR="006B5883" w:rsidRPr="006B5883" w:rsidRDefault="006B5883" w:rsidP="006B5883">
            <w:pPr>
              <w:spacing w:before="20" w:after="20" w:line="259" w:lineRule="auto"/>
              <w:jc w:val="right"/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597C7A" w14:textId="77777777" w:rsidR="006B5883" w:rsidRPr="006B5883" w:rsidRDefault="006B5883" w:rsidP="006B5883">
            <w:pPr>
              <w:spacing w:before="20" w:after="20" w:line="259" w:lineRule="auto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>Kč vč. DPH</w:t>
            </w:r>
          </w:p>
        </w:tc>
      </w:tr>
      <w:tr w:rsidR="006B5883" w:rsidRPr="006B5883" w14:paraId="628F55C5" w14:textId="77777777" w:rsidTr="009F7D00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C903B3" w14:textId="77777777" w:rsidR="006B5883" w:rsidRPr="006B5883" w:rsidRDefault="006B5883" w:rsidP="006B5883">
            <w:pPr>
              <w:spacing w:before="20" w:after="20" w:line="259" w:lineRule="auto"/>
              <w:jc w:val="right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 xml:space="preserve">Jednotková cena uchazeče </w:t>
            </w:r>
            <w:r w:rsidRPr="006B5883">
              <w:rPr>
                <w:rFonts w:asciiTheme="minorHAnsi" w:eastAsiaTheme="minorHAnsi" w:hAnsiTheme="minorHAnsi" w:cstheme="minorHAnsi"/>
                <w:vertAlign w:val="superscript"/>
              </w:rPr>
              <w:t>*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9FC583" w14:textId="32C0D31D" w:rsidR="006B5883" w:rsidRPr="006B5883" w:rsidRDefault="006B5883" w:rsidP="006B5883">
            <w:pPr>
              <w:keepNext/>
              <w:numPr>
                <w:ilvl w:val="0"/>
                <w:numId w:val="18"/>
              </w:numPr>
              <w:shd w:val="clear" w:color="auto" w:fill="FFFFFF"/>
              <w:suppressAutoHyphens/>
              <w:spacing w:before="120" w:after="0" w:line="259" w:lineRule="auto"/>
              <w:jc w:val="right"/>
              <w:outlineLvl w:val="0"/>
              <w:rPr>
                <w:rFonts w:asciiTheme="minorHAnsi" w:eastAsia="Times New Roman" w:hAnsiTheme="minorHAnsi" w:cstheme="minorHAnsi"/>
                <w:b/>
                <w:kern w:val="1"/>
                <w:lang w:val="x-none" w:eastAsia="cs-CZ"/>
              </w:rPr>
            </w:pPr>
            <w:r w:rsidRPr="006B5883">
              <w:rPr>
                <w:rFonts w:asciiTheme="minorHAnsi" w:eastAsia="Times New Roman" w:hAnsiTheme="minorHAnsi" w:cstheme="minorHAnsi"/>
                <w:b/>
                <w:kern w:val="1"/>
                <w:lang w:eastAsia="cs-CZ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692A7A" w14:textId="77777777" w:rsidR="006B5883" w:rsidRPr="006B5883" w:rsidRDefault="006B5883" w:rsidP="006B5883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6B5883" w:rsidRPr="006B5883" w14:paraId="41B00C53" w14:textId="77777777" w:rsidTr="009F7D00"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FDA6366" w14:textId="77777777" w:rsidR="006B5883" w:rsidRPr="006B5883" w:rsidRDefault="006B5883" w:rsidP="006B5883">
            <w:pPr>
              <w:spacing w:before="20" w:after="20" w:line="259" w:lineRule="auto"/>
              <w:jc w:val="right"/>
              <w:rPr>
                <w:rFonts w:asciiTheme="minorHAnsi" w:eastAsiaTheme="minorHAnsi" w:hAnsiTheme="minorHAnsi" w:cstheme="minorHAnsi"/>
              </w:rPr>
            </w:pPr>
            <w:r w:rsidRPr="006B5883">
              <w:rPr>
                <w:rFonts w:asciiTheme="minorHAnsi" w:eastAsiaTheme="minorHAnsi" w:hAnsiTheme="minorHAnsi" w:cstheme="minorHAnsi"/>
              </w:rPr>
              <w:t xml:space="preserve">Cena celkem </w:t>
            </w:r>
            <w:r w:rsidRPr="006B5883">
              <w:rPr>
                <w:rFonts w:asciiTheme="minorHAnsi" w:eastAsiaTheme="minorHAnsi" w:hAnsiTheme="minorHAnsi" w:cstheme="minorHAnsi"/>
                <w:vertAlign w:val="superscript"/>
              </w:rPr>
              <w:t>*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40B0E" w14:textId="2A6FC239" w:rsidR="006B5883" w:rsidRPr="006B5883" w:rsidRDefault="006B5883" w:rsidP="006B5883">
            <w:pPr>
              <w:spacing w:before="20" w:after="20" w:line="259" w:lineRule="auto"/>
              <w:jc w:val="right"/>
              <w:rPr>
                <w:rFonts w:asciiTheme="minorHAnsi" w:eastAsiaTheme="minorHAnsi" w:hAnsiTheme="minorHAnsi" w:cstheme="minorHAnsi"/>
                <w:b/>
              </w:rPr>
            </w:pPr>
            <w:bookmarkStart w:id="1" w:name="_GoBack"/>
            <w:bookmarkEnd w:id="1"/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91178" w14:textId="77777777" w:rsidR="006B5883" w:rsidRPr="006B5883" w:rsidRDefault="006B5883" w:rsidP="006B5883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19D59CED" w14:textId="77777777" w:rsidR="006B5883" w:rsidRPr="006B5883" w:rsidRDefault="006B5883" w:rsidP="006B5883">
      <w:pPr>
        <w:spacing w:after="160" w:line="259" w:lineRule="auto"/>
        <w:rPr>
          <w:rFonts w:ascii="Times New Roman" w:eastAsiaTheme="minorHAnsi" w:hAnsi="Times New Roman" w:cstheme="minorBidi"/>
          <w:i/>
          <w:sz w:val="20"/>
          <w:szCs w:val="20"/>
        </w:rPr>
      </w:pPr>
    </w:p>
    <w:p w14:paraId="32F20298" w14:textId="77777777" w:rsidR="006B5883" w:rsidRPr="006B5883" w:rsidRDefault="006B5883" w:rsidP="006B5883">
      <w:pPr>
        <w:spacing w:after="160" w:line="259" w:lineRule="auto"/>
        <w:rPr>
          <w:rFonts w:ascii="Times New Roman" w:eastAsiaTheme="minorHAnsi" w:hAnsi="Times New Roman" w:cstheme="minorBidi"/>
          <w:i/>
          <w:sz w:val="20"/>
          <w:szCs w:val="20"/>
        </w:rPr>
      </w:pPr>
      <w:r w:rsidRPr="006B5883">
        <w:rPr>
          <w:rFonts w:ascii="Times New Roman" w:eastAsiaTheme="minorHAnsi" w:hAnsi="Times New Roman" w:cstheme="minorBidi"/>
          <w:i/>
          <w:sz w:val="20"/>
          <w:szCs w:val="20"/>
        </w:rPr>
        <w:t>Celková cena zakázky činí 81 075,82 Kč vč. DPH</w:t>
      </w:r>
    </w:p>
    <w:p w14:paraId="4967C62F" w14:textId="77777777" w:rsidR="006B5883" w:rsidRDefault="006B5883" w:rsidP="00C06689">
      <w:pPr>
        <w:spacing w:line="240" w:lineRule="auto"/>
        <w:rPr>
          <w:rFonts w:ascii="Helvetica" w:hAnsi="Helvetica" w:cs="Helvetica"/>
          <w:sz w:val="24"/>
          <w:szCs w:val="24"/>
        </w:rPr>
      </w:pPr>
    </w:p>
    <w:sectPr w:rsidR="006B5883" w:rsidSect="00C12940">
      <w:headerReference w:type="even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0F731" w14:textId="77777777" w:rsidR="005B1031" w:rsidRDefault="005B1031" w:rsidP="00D07D9E">
      <w:pPr>
        <w:spacing w:after="0" w:line="240" w:lineRule="auto"/>
      </w:pPr>
      <w:r>
        <w:separator/>
      </w:r>
    </w:p>
  </w:endnote>
  <w:endnote w:type="continuationSeparator" w:id="0">
    <w:p w14:paraId="00EE5D51" w14:textId="77777777" w:rsidR="005B1031" w:rsidRDefault="005B1031" w:rsidP="00D0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EBFE3" w14:textId="77777777" w:rsidR="00B939D7" w:rsidRDefault="00B939D7" w:rsidP="008B7039">
    <w:pPr>
      <w:pStyle w:val="Zpat"/>
      <w:contextualSpacing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80410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3A1931" w14:textId="4EF1A12D" w:rsidR="00731F09" w:rsidRDefault="00731F0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36F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36F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1C5797" w14:textId="709A6C4F" w:rsidR="00731F09" w:rsidRDefault="00731F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5E90B" w14:textId="77777777" w:rsidR="005B1031" w:rsidRDefault="005B1031" w:rsidP="00D07D9E">
      <w:pPr>
        <w:spacing w:after="0" w:line="240" w:lineRule="auto"/>
      </w:pPr>
      <w:r>
        <w:separator/>
      </w:r>
    </w:p>
  </w:footnote>
  <w:footnote w:type="continuationSeparator" w:id="0">
    <w:p w14:paraId="469EA9A6" w14:textId="77777777" w:rsidR="005B1031" w:rsidRDefault="005B1031" w:rsidP="00D07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1BF8E" w14:textId="77777777" w:rsidR="00D07D9E" w:rsidRDefault="005B1031">
    <w:pPr>
      <w:pStyle w:val="Zhlav"/>
    </w:pPr>
    <w:r>
      <w:rPr>
        <w:noProof/>
        <w:lang w:eastAsia="cs-CZ"/>
      </w:rPr>
      <w:pict w14:anchorId="1EA8C8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48391" o:spid="_x0000_s2050" type="#_x0000_t75" style="position:absolute;margin-left:0;margin-top:0;width:453.5pt;height:641.5pt;z-index:-251658752;mso-position-horizontal:center;mso-position-horizontal-relative:margin;mso-position-vertical:center;mso-position-vertical-relative:margin" o:allowincell="f">
          <v:imagedata r:id="rId1" o:title="prorektor_pavel drozd_EN_hl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104F"/>
    <w:multiLevelType w:val="hybridMultilevel"/>
    <w:tmpl w:val="A47E1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7D7B"/>
    <w:multiLevelType w:val="hybridMultilevel"/>
    <w:tmpl w:val="9F4823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2678BA"/>
    <w:multiLevelType w:val="hybridMultilevel"/>
    <w:tmpl w:val="77768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A288A"/>
    <w:multiLevelType w:val="hybridMultilevel"/>
    <w:tmpl w:val="87A423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D67114"/>
    <w:multiLevelType w:val="hybridMultilevel"/>
    <w:tmpl w:val="CDE2E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D1FEE"/>
    <w:multiLevelType w:val="hybridMultilevel"/>
    <w:tmpl w:val="840EB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D5440"/>
    <w:multiLevelType w:val="hybridMultilevel"/>
    <w:tmpl w:val="C91E1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C1416"/>
    <w:multiLevelType w:val="hybridMultilevel"/>
    <w:tmpl w:val="6AA265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572215"/>
    <w:multiLevelType w:val="hybridMultilevel"/>
    <w:tmpl w:val="63AA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42326"/>
    <w:multiLevelType w:val="hybridMultilevel"/>
    <w:tmpl w:val="7E2CED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C97229"/>
    <w:multiLevelType w:val="hybridMultilevel"/>
    <w:tmpl w:val="E104E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A1575"/>
    <w:multiLevelType w:val="hybridMultilevel"/>
    <w:tmpl w:val="E23A4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B2408"/>
    <w:multiLevelType w:val="hybridMultilevel"/>
    <w:tmpl w:val="995A8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72265C"/>
    <w:multiLevelType w:val="hybridMultilevel"/>
    <w:tmpl w:val="804A2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B0080"/>
    <w:multiLevelType w:val="hybridMultilevel"/>
    <w:tmpl w:val="D99E3048"/>
    <w:lvl w:ilvl="0" w:tplc="88AA6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C1AF0"/>
    <w:multiLevelType w:val="hybridMultilevel"/>
    <w:tmpl w:val="5BF684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995AF3"/>
    <w:multiLevelType w:val="hybridMultilevel"/>
    <w:tmpl w:val="BD8C5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2"/>
  </w:num>
  <w:num w:numId="5">
    <w:abstractNumId w:val="7"/>
  </w:num>
  <w:num w:numId="6">
    <w:abstractNumId w:val="17"/>
  </w:num>
  <w:num w:numId="7">
    <w:abstractNumId w:val="5"/>
  </w:num>
  <w:num w:numId="8">
    <w:abstractNumId w:val="14"/>
  </w:num>
  <w:num w:numId="9">
    <w:abstractNumId w:val="10"/>
  </w:num>
  <w:num w:numId="10">
    <w:abstractNumId w:val="13"/>
  </w:num>
  <w:num w:numId="11">
    <w:abstractNumId w:val="16"/>
  </w:num>
  <w:num w:numId="12">
    <w:abstractNumId w:val="8"/>
  </w:num>
  <w:num w:numId="13">
    <w:abstractNumId w:val="2"/>
  </w:num>
  <w:num w:numId="14">
    <w:abstractNumId w:val="4"/>
  </w:num>
  <w:num w:numId="15">
    <w:abstractNumId w:val="3"/>
  </w:num>
  <w:num w:numId="16">
    <w:abstractNumId w:val="1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1NjY0NzA3MTMzMDRR0lEKTi0uzszPAykwqQUAcGQAFiwAAAA="/>
  </w:docVars>
  <w:rsids>
    <w:rsidRoot w:val="005D3B4A"/>
    <w:rsid w:val="000051AF"/>
    <w:rsid w:val="0001063D"/>
    <w:rsid w:val="00031AAB"/>
    <w:rsid w:val="000459A7"/>
    <w:rsid w:val="000A2F7E"/>
    <w:rsid w:val="000C2772"/>
    <w:rsid w:val="000F1A9E"/>
    <w:rsid w:val="000F6D1D"/>
    <w:rsid w:val="00102297"/>
    <w:rsid w:val="00111D49"/>
    <w:rsid w:val="00131572"/>
    <w:rsid w:val="001B0E8F"/>
    <w:rsid w:val="001B188F"/>
    <w:rsid w:val="001C0372"/>
    <w:rsid w:val="001C699F"/>
    <w:rsid w:val="001E3ADB"/>
    <w:rsid w:val="001E4809"/>
    <w:rsid w:val="00223412"/>
    <w:rsid w:val="002721EC"/>
    <w:rsid w:val="002E156D"/>
    <w:rsid w:val="00300424"/>
    <w:rsid w:val="00321742"/>
    <w:rsid w:val="003353D2"/>
    <w:rsid w:val="003527D3"/>
    <w:rsid w:val="003541B2"/>
    <w:rsid w:val="003552AE"/>
    <w:rsid w:val="003765E5"/>
    <w:rsid w:val="003C6F2B"/>
    <w:rsid w:val="003E2123"/>
    <w:rsid w:val="00427DB3"/>
    <w:rsid w:val="0045097B"/>
    <w:rsid w:val="0045602E"/>
    <w:rsid w:val="00466C3E"/>
    <w:rsid w:val="00472B82"/>
    <w:rsid w:val="0047481B"/>
    <w:rsid w:val="00477B9C"/>
    <w:rsid w:val="00482C8C"/>
    <w:rsid w:val="004955CF"/>
    <w:rsid w:val="004A201A"/>
    <w:rsid w:val="004B2358"/>
    <w:rsid w:val="004C11F9"/>
    <w:rsid w:val="004C3185"/>
    <w:rsid w:val="004C554D"/>
    <w:rsid w:val="004D0EA3"/>
    <w:rsid w:val="004D5EB8"/>
    <w:rsid w:val="004E5249"/>
    <w:rsid w:val="00505486"/>
    <w:rsid w:val="005157ED"/>
    <w:rsid w:val="00576890"/>
    <w:rsid w:val="00583A20"/>
    <w:rsid w:val="00593C43"/>
    <w:rsid w:val="005B1031"/>
    <w:rsid w:val="005B3CBD"/>
    <w:rsid w:val="005C412E"/>
    <w:rsid w:val="005D3B4A"/>
    <w:rsid w:val="005F045B"/>
    <w:rsid w:val="00631F61"/>
    <w:rsid w:val="006365B8"/>
    <w:rsid w:val="006434C6"/>
    <w:rsid w:val="0064605E"/>
    <w:rsid w:val="00656F90"/>
    <w:rsid w:val="006A3636"/>
    <w:rsid w:val="006B30EC"/>
    <w:rsid w:val="006B5883"/>
    <w:rsid w:val="006C7209"/>
    <w:rsid w:val="006D775B"/>
    <w:rsid w:val="00704AFA"/>
    <w:rsid w:val="00731F09"/>
    <w:rsid w:val="00753FC3"/>
    <w:rsid w:val="00755072"/>
    <w:rsid w:val="007572FE"/>
    <w:rsid w:val="00764B0A"/>
    <w:rsid w:val="007758E6"/>
    <w:rsid w:val="00786362"/>
    <w:rsid w:val="00795AFF"/>
    <w:rsid w:val="007D3AC2"/>
    <w:rsid w:val="008208AA"/>
    <w:rsid w:val="00834B5A"/>
    <w:rsid w:val="00844D39"/>
    <w:rsid w:val="0084566D"/>
    <w:rsid w:val="008468CB"/>
    <w:rsid w:val="008606E5"/>
    <w:rsid w:val="00872B27"/>
    <w:rsid w:val="008B7039"/>
    <w:rsid w:val="008C36F5"/>
    <w:rsid w:val="008D67ED"/>
    <w:rsid w:val="00902E37"/>
    <w:rsid w:val="00904987"/>
    <w:rsid w:val="00911C14"/>
    <w:rsid w:val="009562E5"/>
    <w:rsid w:val="00956EEC"/>
    <w:rsid w:val="00964835"/>
    <w:rsid w:val="00986EB0"/>
    <w:rsid w:val="00995C14"/>
    <w:rsid w:val="009A5039"/>
    <w:rsid w:val="009B3320"/>
    <w:rsid w:val="009E02C2"/>
    <w:rsid w:val="009E7A9A"/>
    <w:rsid w:val="009F5CAB"/>
    <w:rsid w:val="00A40571"/>
    <w:rsid w:val="00A608EE"/>
    <w:rsid w:val="00A62EBC"/>
    <w:rsid w:val="00A77887"/>
    <w:rsid w:val="00A81200"/>
    <w:rsid w:val="00A9077D"/>
    <w:rsid w:val="00AA4808"/>
    <w:rsid w:val="00AB1E38"/>
    <w:rsid w:val="00AB51A4"/>
    <w:rsid w:val="00AB5EF3"/>
    <w:rsid w:val="00AB662B"/>
    <w:rsid w:val="00AE0D87"/>
    <w:rsid w:val="00B0775B"/>
    <w:rsid w:val="00B2188C"/>
    <w:rsid w:val="00B314F6"/>
    <w:rsid w:val="00B44055"/>
    <w:rsid w:val="00B4619B"/>
    <w:rsid w:val="00B549B6"/>
    <w:rsid w:val="00B6585C"/>
    <w:rsid w:val="00B80363"/>
    <w:rsid w:val="00B82944"/>
    <w:rsid w:val="00B9158E"/>
    <w:rsid w:val="00B939D7"/>
    <w:rsid w:val="00B95C66"/>
    <w:rsid w:val="00B963FD"/>
    <w:rsid w:val="00BB152E"/>
    <w:rsid w:val="00BB49D2"/>
    <w:rsid w:val="00BC3104"/>
    <w:rsid w:val="00BC581A"/>
    <w:rsid w:val="00BC763E"/>
    <w:rsid w:val="00C03233"/>
    <w:rsid w:val="00C06689"/>
    <w:rsid w:val="00C07B97"/>
    <w:rsid w:val="00C12940"/>
    <w:rsid w:val="00C263B9"/>
    <w:rsid w:val="00C334FF"/>
    <w:rsid w:val="00C33B52"/>
    <w:rsid w:val="00C70462"/>
    <w:rsid w:val="00C845F7"/>
    <w:rsid w:val="00CA227A"/>
    <w:rsid w:val="00CA39D2"/>
    <w:rsid w:val="00CB2C86"/>
    <w:rsid w:val="00CF38AA"/>
    <w:rsid w:val="00D0508C"/>
    <w:rsid w:val="00D06E71"/>
    <w:rsid w:val="00D07D9E"/>
    <w:rsid w:val="00D07DA0"/>
    <w:rsid w:val="00D10903"/>
    <w:rsid w:val="00D12CC7"/>
    <w:rsid w:val="00D15E09"/>
    <w:rsid w:val="00D26510"/>
    <w:rsid w:val="00D32C8E"/>
    <w:rsid w:val="00D45842"/>
    <w:rsid w:val="00D60ACE"/>
    <w:rsid w:val="00D70ED5"/>
    <w:rsid w:val="00D7125E"/>
    <w:rsid w:val="00D811DA"/>
    <w:rsid w:val="00D95D82"/>
    <w:rsid w:val="00DA6CC3"/>
    <w:rsid w:val="00DA7DCD"/>
    <w:rsid w:val="00DB6CB2"/>
    <w:rsid w:val="00DC4F0F"/>
    <w:rsid w:val="00DD2769"/>
    <w:rsid w:val="00E136D1"/>
    <w:rsid w:val="00E378C1"/>
    <w:rsid w:val="00E76CBA"/>
    <w:rsid w:val="00E87B65"/>
    <w:rsid w:val="00E90B2C"/>
    <w:rsid w:val="00EF6B63"/>
    <w:rsid w:val="00F30D41"/>
    <w:rsid w:val="00F53E76"/>
    <w:rsid w:val="00F6403F"/>
    <w:rsid w:val="00F7728E"/>
    <w:rsid w:val="00FA5DDB"/>
    <w:rsid w:val="00FB547C"/>
    <w:rsid w:val="00FC6DA9"/>
    <w:rsid w:val="00FD0C8C"/>
    <w:rsid w:val="00FD63FB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1E4C62A8"/>
  <w15:docId w15:val="{6361094D-CEC7-45D0-AE57-163F8C96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="Calibri" w:hAnsi="Helvetica Neue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60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07D9E"/>
    <w:pPr>
      <w:keepNext/>
      <w:keepLines/>
      <w:spacing w:before="480" w:after="0"/>
      <w:outlineLvl w:val="0"/>
    </w:pPr>
    <w:rPr>
      <w:rFonts w:eastAsia="MS Gothic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7D9E"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20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dnadpisSablona">
    <w:name w:val="PodnadpisSablona"/>
    <w:uiPriority w:val="1"/>
    <w:qFormat/>
    <w:rsid w:val="00DA6CC3"/>
    <w:rPr>
      <w:rFonts w:ascii="Calibri" w:hAnsi="Calibri"/>
      <w:color w:val="4F81BD"/>
      <w:sz w:val="48"/>
    </w:rPr>
  </w:style>
  <w:style w:type="character" w:customStyle="1" w:styleId="NadpisSablona">
    <w:name w:val="NadpisSablona"/>
    <w:uiPriority w:val="1"/>
    <w:qFormat/>
    <w:rsid w:val="00DA6CC3"/>
    <w:rPr>
      <w:rFonts w:ascii="Calibri" w:hAnsi="Calibri"/>
      <w:color w:val="4F81BD"/>
      <w:sz w:val="72"/>
    </w:rPr>
  </w:style>
  <w:style w:type="paragraph" w:styleId="Zhlav">
    <w:name w:val="header"/>
    <w:basedOn w:val="Normln"/>
    <w:link w:val="ZhlavChar"/>
    <w:uiPriority w:val="99"/>
    <w:unhideWhenUsed/>
    <w:rsid w:val="00D0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D9E"/>
  </w:style>
  <w:style w:type="paragraph" w:styleId="Zpat">
    <w:name w:val="footer"/>
    <w:basedOn w:val="Normln"/>
    <w:link w:val="ZpatChar"/>
    <w:uiPriority w:val="99"/>
    <w:unhideWhenUsed/>
    <w:rsid w:val="00D0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D9E"/>
  </w:style>
  <w:style w:type="character" w:customStyle="1" w:styleId="Nadpis1Char">
    <w:name w:val="Nadpis 1 Char"/>
    <w:link w:val="Nadpis1"/>
    <w:uiPriority w:val="9"/>
    <w:rsid w:val="00D07D9E"/>
    <w:rPr>
      <w:rFonts w:eastAsia="MS Gothic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D07D9E"/>
    <w:rPr>
      <w:rFonts w:eastAsia="MS Gothic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07D9E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D07D9E"/>
    <w:rPr>
      <w:rFonts w:eastAsia="MS Gothic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54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554D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106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">
    <w:name w:val="annotation reference"/>
    <w:basedOn w:val="Standardnpsmoodstavce"/>
    <w:uiPriority w:val="99"/>
    <w:semiHidden/>
    <w:unhideWhenUsed/>
    <w:rsid w:val="000106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063D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063D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01063D"/>
    <w:pPr>
      <w:suppressAutoHyphens/>
    </w:pPr>
    <w:rPr>
      <w:rFonts w:ascii="Times New Roman" w:eastAsia="Arial Unicode MS" w:hAnsi="Times New Roman" w:cs="Arial Unicode MS"/>
      <w:color w:val="000000"/>
      <w:kern w:val="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20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4A201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A201A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semiHidden/>
    <w:unhideWhenUsed/>
    <w:rsid w:val="004A201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4A201A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uiPriority w:val="99"/>
    <w:rsid w:val="00C0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rsid w:val="00C06689"/>
    <w:rPr>
      <w:rFonts w:cs="Times New Roman"/>
      <w:color w:val="0000FF"/>
      <w:u w:val="single"/>
    </w:rPr>
  </w:style>
  <w:style w:type="paragraph" w:customStyle="1" w:styleId="normln1">
    <w:name w:val="normln1"/>
    <w:basedOn w:val="Normln"/>
    <w:uiPriority w:val="99"/>
    <w:rsid w:val="00C0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CB2C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6CB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52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96483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07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my@topsof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lan.jurcek@os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eber\AppData\Local\Packages\Microsoft.MicrosoftEdge_8wekyb3d8bbwe\TempState\Downloads\hlp_obecny_OU_CZ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F657B5B-9E0D-4069-9794-42DC4C8E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hlp_obecny_OU_CZ (1)</Template>
  <TotalTime>3</TotalTime>
  <Pages>1</Pages>
  <Words>1956</Words>
  <Characters>11546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Sieber Martin, Mgr.</dc:creator>
  <cp:lastModifiedBy>Ladislava Petrů</cp:lastModifiedBy>
  <cp:revision>4</cp:revision>
  <dcterms:created xsi:type="dcterms:W3CDTF">2021-05-14T12:46:00Z</dcterms:created>
  <dcterms:modified xsi:type="dcterms:W3CDTF">2021-05-14T12:48:00Z</dcterms:modified>
</cp:coreProperties>
</file>