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 w:rsidTr="007340F7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Tr="007340F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Jiří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Oboznenko</w:t>
            </w:r>
            <w:proofErr w:type="spellEnd"/>
          </w:p>
        </w:tc>
      </w:tr>
      <w:tr w:rsidR="00000000" w:rsidTr="007340F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nábřeží Jana Palacha 1024/26</w:t>
            </w:r>
          </w:p>
        </w:tc>
      </w:tr>
      <w:tr w:rsidR="00000000" w:rsidTr="007340F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 w:rsidTr="007340F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01978918</w:t>
            </w:r>
          </w:p>
        </w:tc>
      </w:tr>
      <w:tr w:rsidR="00000000" w:rsidTr="007340F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18.05.2021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7340F7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0F7">
              <w:rPr>
                <w:rFonts w:ascii="Arial" w:hAnsi="Arial" w:cs="Arial"/>
                <w:color w:val="000000"/>
                <w:sz w:val="18"/>
                <w:szCs w:val="18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7340F7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0F7">
              <w:rPr>
                <w:rFonts w:ascii="Arial" w:hAnsi="Arial" w:cs="Arial"/>
                <w:color w:val="000000"/>
                <w:sz w:val="18"/>
                <w:szCs w:val="18"/>
              </w:rPr>
              <w:t>OBJ39-36374/2021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März Jan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40F7" w:rsidP="007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353 151 249</w:t>
            </w:r>
          </w:p>
        </w:tc>
      </w:tr>
    </w:tbl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Parkoviště Varšavská ulice - DPS pro terénní úpravy, situační změny a odvodnění pozemku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</w:t>
            </w:r>
            <w:r w:rsidR="007340F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000</w:t>
            </w:r>
            <w:r w:rsidR="007340F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,-</w:t>
            </w:r>
          </w:p>
        </w:tc>
      </w:tr>
    </w:tbl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01.08.2021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  <w:bookmarkStart w:id="0" w:name="_GoBack"/>
            <w:bookmarkEnd w:id="0"/>
          </w:p>
        </w:tc>
      </w:tr>
    </w:tbl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12 měsíců.</w:t>
            </w:r>
          </w:p>
        </w:tc>
      </w:tr>
    </w:tbl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</w:t>
      </w:r>
      <w:r>
        <w:rPr>
          <w:rFonts w:ascii="Arial" w:hAnsi="Arial" w:cs="Arial"/>
          <w:color w:val="000000"/>
          <w:sz w:val="17"/>
          <w:szCs w:val="17"/>
        </w:rPr>
        <w:t>e pro tuto činnost náležitě kvalifikován.</w:t>
      </w: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77B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Rostislav Matyáš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B77B0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F7"/>
    <w:rsid w:val="007340F7"/>
    <w:rsid w:val="00B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735B1"/>
  <w14:defaultImageDpi w14:val="0"/>
  <w15:docId w15:val="{6E2E3BBD-4894-4E44-9BF8-1F43998F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DD4C3931</Template>
  <TotalTime>0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März Jan</dc:creator>
  <cp:keywords/>
  <dc:description/>
  <cp:lastModifiedBy>März Jan</cp:lastModifiedBy>
  <cp:revision>2</cp:revision>
  <dcterms:created xsi:type="dcterms:W3CDTF">2021-05-18T09:08:00Z</dcterms:created>
  <dcterms:modified xsi:type="dcterms:W3CDTF">2021-05-18T09:08:00Z</dcterms:modified>
</cp:coreProperties>
</file>