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1315" w:rsidP="0037131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371315" w:rsidRDefault="00371315" w:rsidP="0037131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982607-0370/2015</w:t>
      </w:r>
    </w:p>
    <w:p w:rsidR="00371315" w:rsidRDefault="00371315" w:rsidP="0037131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9465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C94652">
        <w:tab/>
      </w:r>
      <w:r w:rsidR="00C94652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</w:p>
    <w:p w:rsidR="00371315" w:rsidRDefault="00371315" w:rsidP="0037131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71315" w:rsidRDefault="00371315" w:rsidP="00371315">
      <w:pPr>
        <w:numPr>
          <w:ilvl w:val="0"/>
          <w:numId w:val="0"/>
        </w:numPr>
        <w:spacing w:after="0" w:line="240" w:lineRule="auto"/>
        <w:ind w:left="142"/>
      </w:pPr>
    </w:p>
    <w:p w:rsidR="00371315" w:rsidRDefault="007764D4" w:rsidP="0037131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64D4">
        <w:t>XXXXXXXXXXXXXXXXXXXXXX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9465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4D4">
        <w:t>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764D4">
        <w:t>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C94652">
        <w:tab/>
      </w:r>
      <w:r w:rsidR="00C94652">
        <w:tab/>
      </w:r>
      <w:r>
        <w:tab/>
      </w:r>
      <w:r>
        <w:tab/>
      </w:r>
      <w:r>
        <w:tab/>
      </w:r>
      <w:r>
        <w:tab/>
      </w:r>
      <w:r>
        <w:tab/>
      </w:r>
      <w:r w:rsidR="007764D4">
        <w:t>XXXXXXXXXXXXXXXXXXXXX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764D4">
        <w:t>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64D4">
        <w:t>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4D4">
        <w:t>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64D4">
        <w:t>XXXXXXXXXXXXXXXXX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64D4">
        <w:t>XXXXXXXXXXXX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764D4">
        <w:t>XXXXXXX</w:t>
      </w: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</w:p>
    <w:p w:rsidR="00371315" w:rsidRDefault="00371315" w:rsidP="00371315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71315" w:rsidRDefault="0037131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71315" w:rsidRPr="00371315" w:rsidRDefault="00371315" w:rsidP="003713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71315" w:rsidRDefault="00371315" w:rsidP="0037131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982607-0370/2015 ze dne </w:t>
      </w:r>
      <w:proofErr w:type="gramStart"/>
      <w:r>
        <w:t>30.1.2015</w:t>
      </w:r>
      <w:proofErr w:type="gramEnd"/>
      <w:r>
        <w:t xml:space="preserve"> (dále jen "Dohoda"), a to následujícím způsobem:</w:t>
      </w:r>
    </w:p>
    <w:p w:rsidR="00371315" w:rsidRDefault="00371315" w:rsidP="0037131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C94652">
        <w:rPr>
          <w:b/>
        </w:rPr>
        <w:t>Čl. 2. Základní ujednání, bod 2.</w:t>
      </w:r>
      <w:r w:rsidR="00C94652">
        <w:rPr>
          <w:b/>
        </w:rPr>
        <w:t>2</w:t>
      </w:r>
      <w:r>
        <w:t>, s následujícím textem:</w:t>
      </w:r>
    </w:p>
    <w:p w:rsidR="00371315" w:rsidRDefault="00371315" w:rsidP="00371315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371315" w:rsidRPr="00C94652" w:rsidRDefault="00371315" w:rsidP="0037131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 uzavřeném obalu (brašně) označeném: </w:t>
      </w:r>
      <w:r w:rsidR="007764D4">
        <w:rPr>
          <w:b/>
        </w:rPr>
        <w:t>XXXXXXXXX</w:t>
      </w:r>
    </w:p>
    <w:p w:rsidR="00371315" w:rsidRDefault="00371315" w:rsidP="00371315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7764D4">
        <w:t>XXXXXXXXXX</w:t>
      </w:r>
    </w:p>
    <w:p w:rsidR="00371315" w:rsidRDefault="00371315" w:rsidP="00371315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</w:t>
      </w:r>
      <w:r w:rsidR="00C94652">
        <w:t>3</w:t>
      </w:r>
      <w:r>
        <w:t>0 hod</w:t>
      </w:r>
      <w:r w:rsidR="00C94652">
        <w:t>.</w:t>
      </w:r>
    </w:p>
    <w:p w:rsidR="00C94652" w:rsidRDefault="00C94652" w:rsidP="00C94652">
      <w:pPr>
        <w:numPr>
          <w:ilvl w:val="0"/>
          <w:numId w:val="0"/>
        </w:numPr>
        <w:spacing w:after="120"/>
        <w:ind w:left="2910"/>
        <w:jc w:val="both"/>
      </w:pPr>
    </w:p>
    <w:p w:rsidR="00371315" w:rsidRPr="00C94652" w:rsidRDefault="00371315" w:rsidP="00371315">
      <w:pPr>
        <w:numPr>
          <w:ilvl w:val="4"/>
          <w:numId w:val="21"/>
        </w:numPr>
        <w:spacing w:after="120"/>
        <w:jc w:val="both"/>
        <w:rPr>
          <w:b/>
        </w:rPr>
      </w:pPr>
      <w:r w:rsidRPr="00C94652">
        <w:t>výhradně u přepážky pošty:</w:t>
      </w:r>
      <w:r w:rsidRPr="00C94652">
        <w:rPr>
          <w:b/>
        </w:rPr>
        <w:t xml:space="preserve"> </w:t>
      </w:r>
      <w:r w:rsidR="007764D4">
        <w:rPr>
          <w:b/>
        </w:rPr>
        <w:t>XXXXXXXXXXXXX</w:t>
      </w:r>
    </w:p>
    <w:p w:rsidR="00371315" w:rsidRDefault="00371315" w:rsidP="00371315">
      <w:pPr>
        <w:numPr>
          <w:ilvl w:val="4"/>
          <w:numId w:val="21"/>
        </w:numPr>
        <w:spacing w:after="120"/>
        <w:jc w:val="both"/>
        <w:rPr>
          <w:b/>
        </w:rPr>
      </w:pPr>
      <w:r w:rsidRPr="00C94652">
        <w:t xml:space="preserve">v době </w:t>
      </w:r>
      <w:proofErr w:type="gramStart"/>
      <w:r w:rsidRPr="00C94652">
        <w:t>od</w:t>
      </w:r>
      <w:proofErr w:type="gramEnd"/>
      <w:r w:rsidRPr="00C94652">
        <w:t>:</w:t>
      </w:r>
      <w:r w:rsidRPr="00C94652">
        <w:rPr>
          <w:b/>
        </w:rPr>
        <w:t xml:space="preserve"> 8:00 </w:t>
      </w:r>
      <w:proofErr w:type="gramStart"/>
      <w:r w:rsidRPr="00C94652">
        <w:rPr>
          <w:b/>
        </w:rPr>
        <w:t>do</w:t>
      </w:r>
      <w:proofErr w:type="gramEnd"/>
      <w:r w:rsidRPr="00C94652">
        <w:rPr>
          <w:b/>
        </w:rPr>
        <w:t>: 16:</w:t>
      </w:r>
      <w:r w:rsidR="00C94652" w:rsidRPr="00C94652">
        <w:rPr>
          <w:b/>
        </w:rPr>
        <w:t>3</w:t>
      </w:r>
      <w:r w:rsidRPr="00C94652">
        <w:rPr>
          <w:b/>
        </w:rPr>
        <w:t>0 hod</w:t>
      </w:r>
      <w:r w:rsidR="00C94652" w:rsidRPr="00C94652">
        <w:rPr>
          <w:b/>
        </w:rPr>
        <w:t>.</w:t>
      </w:r>
    </w:p>
    <w:p w:rsidR="0013674B" w:rsidRPr="001F2B7A" w:rsidRDefault="0013674B" w:rsidP="0013674B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kontakt za ČP: vedoucí pošty </w:t>
      </w:r>
      <w:r w:rsidR="007764D4">
        <w:rPr>
          <w:b/>
        </w:rPr>
        <w:t>XXXXXXXXXXXX</w:t>
      </w:r>
    </w:p>
    <w:p w:rsidR="00C94652" w:rsidRDefault="00C94652" w:rsidP="00C94652">
      <w:pPr>
        <w:numPr>
          <w:ilvl w:val="0"/>
          <w:numId w:val="0"/>
        </w:numPr>
        <w:spacing w:after="120"/>
        <w:ind w:left="2910"/>
        <w:jc w:val="both"/>
        <w:rPr>
          <w:b/>
        </w:rPr>
      </w:pPr>
    </w:p>
    <w:p w:rsidR="00C94652" w:rsidRPr="00C94652" w:rsidRDefault="00C94652" w:rsidP="00C94652">
      <w:pPr>
        <w:numPr>
          <w:ilvl w:val="4"/>
          <w:numId w:val="21"/>
        </w:numPr>
        <w:spacing w:after="120"/>
        <w:jc w:val="both"/>
        <w:rPr>
          <w:b/>
        </w:rPr>
      </w:pPr>
      <w:r w:rsidRPr="00C94652">
        <w:t>výhradně u přepážky pošty:</w:t>
      </w:r>
      <w:r w:rsidRPr="00C94652">
        <w:rPr>
          <w:b/>
        </w:rPr>
        <w:t xml:space="preserve"> </w:t>
      </w:r>
      <w:r w:rsidR="007764D4">
        <w:rPr>
          <w:b/>
        </w:rPr>
        <w:t>XXXXXXXXXXXX</w:t>
      </w:r>
    </w:p>
    <w:p w:rsidR="00C94652" w:rsidRDefault="00C94652" w:rsidP="00C94652">
      <w:pPr>
        <w:numPr>
          <w:ilvl w:val="4"/>
          <w:numId w:val="21"/>
        </w:numPr>
        <w:spacing w:after="120"/>
        <w:jc w:val="both"/>
        <w:rPr>
          <w:b/>
        </w:rPr>
      </w:pPr>
      <w:r w:rsidRPr="00C94652">
        <w:t xml:space="preserve">v době </w:t>
      </w:r>
      <w:proofErr w:type="gramStart"/>
      <w:r w:rsidRPr="00C94652">
        <w:t>od</w:t>
      </w:r>
      <w:proofErr w:type="gramEnd"/>
      <w:r w:rsidRPr="00C94652">
        <w:t>:</w:t>
      </w:r>
      <w:r w:rsidRPr="00C94652">
        <w:rPr>
          <w:b/>
        </w:rPr>
        <w:t xml:space="preserve"> 8:00 </w:t>
      </w:r>
      <w:proofErr w:type="gramStart"/>
      <w:r w:rsidRPr="00C94652">
        <w:rPr>
          <w:b/>
        </w:rPr>
        <w:t>do</w:t>
      </w:r>
      <w:proofErr w:type="gramEnd"/>
      <w:r w:rsidRPr="00C94652">
        <w:rPr>
          <w:b/>
        </w:rPr>
        <w:t>: 16:30 hod.</w:t>
      </w:r>
    </w:p>
    <w:p w:rsidR="0013674B" w:rsidRPr="001F2B7A" w:rsidRDefault="0013674B" w:rsidP="0013674B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kontakt za ČP: </w:t>
      </w:r>
      <w:r w:rsidR="007764D4">
        <w:rPr>
          <w:b/>
        </w:rPr>
        <w:t>XXXXXXXXXXXXXXXXX</w:t>
      </w:r>
    </w:p>
    <w:p w:rsidR="00C94652" w:rsidRPr="00C94652" w:rsidRDefault="00C94652" w:rsidP="00C94652">
      <w:pPr>
        <w:numPr>
          <w:ilvl w:val="2"/>
          <w:numId w:val="21"/>
        </w:numPr>
        <w:spacing w:after="120"/>
        <w:jc w:val="both"/>
        <w:rPr>
          <w:b/>
        </w:rPr>
      </w:pPr>
    </w:p>
    <w:p w:rsidR="00371315" w:rsidRPr="00371315" w:rsidRDefault="00371315" w:rsidP="003713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71315" w:rsidRDefault="00371315" w:rsidP="0037131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71315" w:rsidRDefault="00371315" w:rsidP="00371315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371315" w:rsidRDefault="00371315" w:rsidP="00371315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</w:p>
    <w:p w:rsidR="00371315" w:rsidRDefault="00371315" w:rsidP="00371315">
      <w:pPr>
        <w:numPr>
          <w:ilvl w:val="0"/>
          <w:numId w:val="0"/>
        </w:numPr>
        <w:spacing w:after="120"/>
        <w:jc w:val="both"/>
        <w:sectPr w:rsidR="0037131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1.7.2016</w:t>
      </w:r>
      <w:proofErr w:type="gramEnd"/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  <w:r>
        <w:t>Za ČP:</w:t>
      </w:r>
    </w:p>
    <w:p w:rsidR="00371315" w:rsidRDefault="00371315" w:rsidP="00371315">
      <w:pPr>
        <w:numPr>
          <w:ilvl w:val="0"/>
          <w:numId w:val="0"/>
        </w:numPr>
        <w:spacing w:after="120"/>
        <w:jc w:val="both"/>
      </w:pP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71315" w:rsidRDefault="00371315" w:rsidP="00371315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13674B">
        <w:t xml:space="preserve">                      </w:t>
      </w:r>
      <w:r>
        <w:t>dne</w:t>
      </w:r>
      <w:proofErr w:type="gramEnd"/>
      <w:r>
        <w:t xml:space="preserve"> </w:t>
      </w:r>
    </w:p>
    <w:p w:rsidR="00371315" w:rsidRDefault="00371315" w:rsidP="00371315">
      <w:pPr>
        <w:numPr>
          <w:ilvl w:val="0"/>
          <w:numId w:val="0"/>
        </w:numPr>
        <w:spacing w:after="120"/>
      </w:pPr>
    </w:p>
    <w:p w:rsidR="00371315" w:rsidRDefault="00371315" w:rsidP="00371315">
      <w:pPr>
        <w:numPr>
          <w:ilvl w:val="0"/>
          <w:numId w:val="0"/>
        </w:numPr>
        <w:spacing w:after="120"/>
      </w:pPr>
      <w:r>
        <w:t>Za Uživatele:</w:t>
      </w:r>
    </w:p>
    <w:p w:rsidR="00371315" w:rsidRDefault="00371315" w:rsidP="00371315">
      <w:pPr>
        <w:numPr>
          <w:ilvl w:val="0"/>
          <w:numId w:val="0"/>
        </w:numPr>
        <w:spacing w:after="120"/>
      </w:pP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1315" w:rsidRDefault="00371315" w:rsidP="00371315">
      <w:pPr>
        <w:numPr>
          <w:ilvl w:val="0"/>
          <w:numId w:val="0"/>
        </w:numPr>
        <w:spacing w:after="120"/>
        <w:jc w:val="center"/>
      </w:pPr>
    </w:p>
    <w:p w:rsidR="00371315" w:rsidRDefault="007764D4" w:rsidP="00371315">
      <w:pPr>
        <w:numPr>
          <w:ilvl w:val="0"/>
          <w:numId w:val="0"/>
        </w:numPr>
        <w:spacing w:after="120"/>
        <w:jc w:val="center"/>
      </w:pPr>
      <w:r>
        <w:t>XXXXXXXXXXXXXXXXXX</w:t>
      </w:r>
    </w:p>
    <w:p w:rsidR="00371315" w:rsidRPr="00371315" w:rsidRDefault="007764D4" w:rsidP="00371315">
      <w:pPr>
        <w:numPr>
          <w:ilvl w:val="0"/>
          <w:numId w:val="0"/>
        </w:numPr>
        <w:spacing w:after="120"/>
        <w:jc w:val="center"/>
      </w:pPr>
      <w:r>
        <w:t>XXXXXXXXXXXX</w:t>
      </w:r>
      <w:bookmarkStart w:id="0" w:name="_GoBack"/>
      <w:bookmarkEnd w:id="0"/>
    </w:p>
    <w:sectPr w:rsidR="00371315" w:rsidRPr="00371315" w:rsidSect="0037131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B8" w:rsidRDefault="003225B8">
      <w:r>
        <w:separator/>
      </w:r>
    </w:p>
  </w:endnote>
  <w:endnote w:type="continuationSeparator" w:id="0">
    <w:p w:rsidR="003225B8" w:rsidRDefault="003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764D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764D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B8" w:rsidRDefault="003225B8">
      <w:r>
        <w:separator/>
      </w:r>
    </w:p>
  </w:footnote>
  <w:footnote w:type="continuationSeparator" w:id="0">
    <w:p w:rsidR="003225B8" w:rsidRDefault="0032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D30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4572C" wp14:editId="06310FD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131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338C727" wp14:editId="543CF12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7131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982607-0370/2015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FCDBD5" wp14:editId="3F8A52B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1742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35C63"/>
    <w:multiLevelType w:val="multilevel"/>
    <w:tmpl w:val="24A88EA4"/>
    <w:numStyleLink w:val="Styl1"/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8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30F0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674B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25B8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131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476C3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764D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5A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465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8FCD-C668-4C5D-BC69-F6ECC6A5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2</Pages>
  <Words>304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7</cp:revision>
  <cp:lastPrinted>2010-01-28T11:34:00Z</cp:lastPrinted>
  <dcterms:created xsi:type="dcterms:W3CDTF">2016-07-01T12:11:00Z</dcterms:created>
  <dcterms:modified xsi:type="dcterms:W3CDTF">2016-07-18T13:23:00Z</dcterms:modified>
</cp:coreProperties>
</file>