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97F70">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97F7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97F70">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97F7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97F7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97F7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97F7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97F7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97F70"/>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8BE85-7E8E-4EB0-910C-7834EF684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2021-05-24T05:42:00Z</dcterms:created>
  <dcterms:modified xsi:type="dcterms:W3CDTF">2021-05-24T05:42:00Z</dcterms:modified>
</cp:coreProperties>
</file>