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9870" w14:textId="77777777" w:rsidR="00740E92" w:rsidRDefault="00740E92" w:rsidP="00EB7991">
      <w:pPr>
        <w:rPr>
          <w:b/>
        </w:rPr>
      </w:pPr>
    </w:p>
    <w:p w14:paraId="4E491446" w14:textId="77777777" w:rsidR="00892F74" w:rsidRPr="000A7655" w:rsidRDefault="00892F74" w:rsidP="00892F74">
      <w:pPr>
        <w:pStyle w:val="Nzev"/>
        <w:tabs>
          <w:tab w:val="left" w:pos="1860"/>
          <w:tab w:val="center" w:pos="4394"/>
        </w:tabs>
        <w:outlineLvl w:val="0"/>
        <w:rPr>
          <w:rFonts w:ascii="Calibri" w:hAnsi="Calibri"/>
        </w:rPr>
      </w:pPr>
      <w:r w:rsidRPr="000A7655">
        <w:rPr>
          <w:rFonts w:ascii="Calibri" w:hAnsi="Calibri"/>
        </w:rPr>
        <w:t xml:space="preserve">DODATEK č. </w:t>
      </w:r>
      <w:r>
        <w:rPr>
          <w:rFonts w:ascii="Calibri" w:hAnsi="Calibri"/>
        </w:rPr>
        <w:t>8</w:t>
      </w:r>
    </w:p>
    <w:p w14:paraId="649B91E7" w14:textId="77777777" w:rsidR="00892F74" w:rsidRPr="000A7655" w:rsidRDefault="00892F74" w:rsidP="00892F74">
      <w:pPr>
        <w:pStyle w:val="Nzev"/>
        <w:outlineLvl w:val="0"/>
        <w:rPr>
          <w:rFonts w:ascii="Calibri" w:hAnsi="Calibri"/>
        </w:rPr>
      </w:pPr>
      <w:r w:rsidRPr="000A7655">
        <w:rPr>
          <w:rFonts w:ascii="Calibri" w:hAnsi="Calibri"/>
        </w:rPr>
        <w:t>ke smlouvě č. 1/2013</w:t>
      </w:r>
    </w:p>
    <w:p w14:paraId="3F3927E8" w14:textId="77777777" w:rsidR="00892F74" w:rsidRPr="000A7655" w:rsidRDefault="00892F74" w:rsidP="00892F74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0EBCB2B8" w14:textId="77777777" w:rsidR="00892F74" w:rsidRPr="000A7655" w:rsidRDefault="00892F74" w:rsidP="00892F74">
      <w:pPr>
        <w:autoSpaceDE w:val="0"/>
        <w:autoSpaceDN w:val="0"/>
        <w:adjustRightInd w:val="0"/>
        <w:jc w:val="center"/>
      </w:pPr>
      <w:r w:rsidRPr="000A7655">
        <w:t>uzavřený podle § 2586 a násl. mimo § 2620 zákona č. 89/2012 Sb., občanský zákoník, ve znění pozdějších předpisů</w:t>
      </w:r>
    </w:p>
    <w:p w14:paraId="78210299" w14:textId="77777777" w:rsidR="00892F74" w:rsidRPr="000A7655" w:rsidRDefault="00892F74" w:rsidP="00892F74">
      <w:pPr>
        <w:autoSpaceDE w:val="0"/>
        <w:autoSpaceDN w:val="0"/>
        <w:adjustRightInd w:val="0"/>
        <w:rPr>
          <w:sz w:val="28"/>
          <w:szCs w:val="28"/>
        </w:rPr>
      </w:pPr>
    </w:p>
    <w:p w14:paraId="256DABE8" w14:textId="77777777" w:rsidR="00892F74" w:rsidRPr="000A7655" w:rsidRDefault="00892F74" w:rsidP="00892F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7655">
        <w:rPr>
          <w:sz w:val="28"/>
          <w:szCs w:val="28"/>
        </w:rPr>
        <w:t>Smluvní strany</w:t>
      </w:r>
    </w:p>
    <w:p w14:paraId="7B68B4BA" w14:textId="77777777" w:rsidR="00892F74" w:rsidRPr="000A7655" w:rsidRDefault="00892F74" w:rsidP="00892F74">
      <w:pPr>
        <w:autoSpaceDE w:val="0"/>
        <w:autoSpaceDN w:val="0"/>
        <w:adjustRightInd w:val="0"/>
        <w:rPr>
          <w:sz w:val="28"/>
          <w:szCs w:val="28"/>
        </w:rPr>
      </w:pPr>
    </w:p>
    <w:p w14:paraId="7AEA2E6A" w14:textId="77777777" w:rsidR="00892F74" w:rsidRPr="000A7655" w:rsidRDefault="00892F74" w:rsidP="00892F74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0A7655">
        <w:rPr>
          <w:sz w:val="28"/>
          <w:szCs w:val="28"/>
        </w:rPr>
        <w:t xml:space="preserve">OBJEDNATEL: </w:t>
      </w:r>
      <w:r w:rsidRPr="000A7655">
        <w:rPr>
          <w:i/>
          <w:iCs/>
          <w:sz w:val="28"/>
          <w:szCs w:val="28"/>
        </w:rPr>
        <w:tab/>
      </w:r>
      <w:r w:rsidRPr="000A7655">
        <w:rPr>
          <w:b/>
          <w:bCs/>
          <w:i/>
          <w:iCs/>
          <w:sz w:val="28"/>
          <w:szCs w:val="28"/>
        </w:rPr>
        <w:t>Město Rýmařov</w:t>
      </w:r>
    </w:p>
    <w:p w14:paraId="0503999D" w14:textId="77777777" w:rsidR="00892F74" w:rsidRPr="000A7655" w:rsidRDefault="00892F74" w:rsidP="00892F74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0A7655">
        <w:rPr>
          <w:sz w:val="28"/>
          <w:szCs w:val="28"/>
        </w:rPr>
        <w:tab/>
      </w:r>
      <w:r w:rsidRPr="000A7655">
        <w:rPr>
          <w:sz w:val="28"/>
          <w:szCs w:val="28"/>
        </w:rPr>
        <w:tab/>
      </w:r>
      <w:r w:rsidRPr="000A7655">
        <w:rPr>
          <w:sz w:val="28"/>
          <w:szCs w:val="28"/>
        </w:rPr>
        <w:tab/>
      </w:r>
      <w:r w:rsidRPr="000A7655">
        <w:rPr>
          <w:b/>
          <w:bCs/>
          <w:i/>
          <w:iCs/>
          <w:sz w:val="28"/>
          <w:szCs w:val="28"/>
        </w:rPr>
        <w:t>náměstí Míru 230/ 1</w:t>
      </w:r>
    </w:p>
    <w:p w14:paraId="7628CE4F" w14:textId="77777777" w:rsidR="00892F74" w:rsidRPr="000A7655" w:rsidRDefault="00892F74" w:rsidP="00892F74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0A7655">
        <w:rPr>
          <w:b/>
          <w:bCs/>
          <w:i/>
          <w:iCs/>
          <w:sz w:val="28"/>
          <w:szCs w:val="28"/>
        </w:rPr>
        <w:tab/>
      </w:r>
      <w:r w:rsidRPr="000A7655">
        <w:rPr>
          <w:b/>
          <w:bCs/>
          <w:i/>
          <w:iCs/>
          <w:sz w:val="28"/>
          <w:szCs w:val="28"/>
        </w:rPr>
        <w:tab/>
      </w:r>
      <w:r w:rsidRPr="000A7655">
        <w:rPr>
          <w:b/>
          <w:bCs/>
          <w:i/>
          <w:iCs/>
          <w:sz w:val="28"/>
          <w:szCs w:val="28"/>
        </w:rPr>
        <w:tab/>
        <w:t>795 01 Rýmařov</w:t>
      </w:r>
    </w:p>
    <w:p w14:paraId="167FA855" w14:textId="77777777" w:rsidR="00892F74" w:rsidRPr="000A7655" w:rsidRDefault="00892F74" w:rsidP="00892F74">
      <w:pPr>
        <w:autoSpaceDE w:val="0"/>
        <w:autoSpaceDN w:val="0"/>
        <w:adjustRightInd w:val="0"/>
      </w:pPr>
      <w:r w:rsidRPr="000A7655">
        <w:t xml:space="preserve">statutární zástupce: Ing. Luděk Šimko, starosta </w:t>
      </w:r>
    </w:p>
    <w:p w14:paraId="3A6993A1" w14:textId="565DA937" w:rsidR="00892F74" w:rsidRPr="000A7655" w:rsidRDefault="00892F74" w:rsidP="00892F74">
      <w:pPr>
        <w:autoSpaceDE w:val="0"/>
        <w:autoSpaceDN w:val="0"/>
        <w:adjustRightInd w:val="0"/>
      </w:pPr>
      <w:r w:rsidRPr="000A7655">
        <w:t xml:space="preserve">zástupce ve věcech provozních: </w:t>
      </w:r>
      <w:r w:rsidR="00112639">
        <w:t>XXXXXXXXXXXXX</w:t>
      </w:r>
      <w:r w:rsidRPr="000A7655">
        <w:t>, vedoucí odboru ŽP</w:t>
      </w:r>
    </w:p>
    <w:p w14:paraId="7F515DA7" w14:textId="77777777" w:rsidR="00892F74" w:rsidRPr="000A7655" w:rsidRDefault="00892F74" w:rsidP="00892F74">
      <w:pPr>
        <w:autoSpaceDE w:val="0"/>
        <w:autoSpaceDN w:val="0"/>
        <w:adjustRightInd w:val="0"/>
        <w:rPr>
          <w:sz w:val="20"/>
        </w:rPr>
      </w:pPr>
      <w:r w:rsidRPr="000A7655">
        <w:t>IČO: 296317</w:t>
      </w:r>
      <w:r w:rsidRPr="000A7655">
        <w:tab/>
      </w:r>
      <w:r w:rsidRPr="000A7655">
        <w:tab/>
        <w:t xml:space="preserve">DIČ: </w:t>
      </w:r>
      <w:r>
        <w:t>CZ00296317</w:t>
      </w:r>
    </w:p>
    <w:p w14:paraId="6F82CB86" w14:textId="77777777" w:rsidR="00892F74" w:rsidRPr="000A7655" w:rsidRDefault="00892F74" w:rsidP="00892F7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A7655">
        <w:rPr>
          <w:sz w:val="28"/>
          <w:szCs w:val="28"/>
        </w:rPr>
        <w:t>DODAVATEL:</w:t>
      </w:r>
      <w:r w:rsidRPr="000A7655">
        <w:rPr>
          <w:i/>
          <w:iCs/>
          <w:sz w:val="28"/>
          <w:szCs w:val="28"/>
        </w:rPr>
        <w:tab/>
      </w:r>
      <w:r w:rsidRPr="000A7655">
        <w:rPr>
          <w:b/>
          <w:bCs/>
          <w:i/>
          <w:iCs/>
          <w:sz w:val="28"/>
          <w:szCs w:val="28"/>
        </w:rPr>
        <w:t>Městské služby Rýmařov, s.r.o.</w:t>
      </w:r>
    </w:p>
    <w:p w14:paraId="07C6B743" w14:textId="77777777" w:rsidR="00892F74" w:rsidRPr="000A7655" w:rsidRDefault="00892F74" w:rsidP="00892F74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0A7655">
        <w:rPr>
          <w:b/>
          <w:bCs/>
          <w:sz w:val="28"/>
          <w:szCs w:val="28"/>
        </w:rPr>
        <w:tab/>
      </w:r>
      <w:r w:rsidRPr="000A7655">
        <w:rPr>
          <w:b/>
          <w:bCs/>
          <w:sz w:val="28"/>
          <w:szCs w:val="28"/>
        </w:rPr>
        <w:tab/>
      </w:r>
      <w:r w:rsidRPr="000A7655">
        <w:rPr>
          <w:b/>
          <w:bCs/>
          <w:sz w:val="28"/>
          <w:szCs w:val="28"/>
        </w:rPr>
        <w:tab/>
      </w:r>
      <w:r w:rsidRPr="000A7655">
        <w:rPr>
          <w:b/>
          <w:bCs/>
          <w:i/>
          <w:iCs/>
          <w:sz w:val="28"/>
          <w:szCs w:val="28"/>
        </w:rPr>
        <w:t>Palackého 1178/11</w:t>
      </w:r>
    </w:p>
    <w:p w14:paraId="6D714840" w14:textId="77777777" w:rsidR="00892F74" w:rsidRPr="000A7655" w:rsidRDefault="00892F74" w:rsidP="00892F74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0A7655">
        <w:rPr>
          <w:b/>
          <w:bCs/>
          <w:i/>
          <w:iCs/>
          <w:sz w:val="28"/>
          <w:szCs w:val="28"/>
        </w:rPr>
        <w:tab/>
      </w:r>
      <w:r w:rsidRPr="000A7655">
        <w:rPr>
          <w:b/>
          <w:bCs/>
          <w:i/>
          <w:iCs/>
          <w:sz w:val="28"/>
          <w:szCs w:val="28"/>
        </w:rPr>
        <w:tab/>
      </w:r>
      <w:r w:rsidRPr="000A7655">
        <w:rPr>
          <w:b/>
          <w:bCs/>
          <w:i/>
          <w:iCs/>
          <w:sz w:val="28"/>
          <w:szCs w:val="28"/>
        </w:rPr>
        <w:tab/>
        <w:t>795 01 Rýmařov</w:t>
      </w:r>
    </w:p>
    <w:p w14:paraId="2DEDA0F5" w14:textId="77777777" w:rsidR="00892F74" w:rsidRPr="000A7655" w:rsidRDefault="00892F74" w:rsidP="00892F74">
      <w:pPr>
        <w:autoSpaceDE w:val="0"/>
        <w:autoSpaceDN w:val="0"/>
        <w:adjustRightInd w:val="0"/>
      </w:pPr>
      <w:r w:rsidRPr="000A7655">
        <w:t xml:space="preserve">statutární zástupce: Ing. Irena Orságová, jednatel </w:t>
      </w:r>
    </w:p>
    <w:p w14:paraId="1044AB74" w14:textId="1CC2FD71" w:rsidR="00892F74" w:rsidRPr="000A7655" w:rsidRDefault="00892F74" w:rsidP="00892F74">
      <w:pPr>
        <w:autoSpaceDE w:val="0"/>
        <w:autoSpaceDN w:val="0"/>
        <w:adjustRightInd w:val="0"/>
      </w:pPr>
      <w:r w:rsidRPr="000A7655">
        <w:t xml:space="preserve">zástupce ve věcech týkajících se provozu: </w:t>
      </w:r>
      <w:r w:rsidR="00112639">
        <w:t>XXXXXXXXXXX,</w:t>
      </w:r>
      <w:r w:rsidRPr="000A7655">
        <w:t xml:space="preserve"> provozní technik, dispečer</w:t>
      </w:r>
    </w:p>
    <w:p w14:paraId="35722974" w14:textId="77777777" w:rsidR="00892F74" w:rsidRPr="000A7655" w:rsidRDefault="00892F74" w:rsidP="00892F74">
      <w:pPr>
        <w:autoSpaceDE w:val="0"/>
        <w:autoSpaceDN w:val="0"/>
        <w:adjustRightInd w:val="0"/>
      </w:pPr>
      <w:r w:rsidRPr="000A7655">
        <w:t>IČO: 60320613</w:t>
      </w:r>
      <w:r w:rsidRPr="000A7655">
        <w:tab/>
      </w:r>
      <w:r w:rsidRPr="000A7655">
        <w:tab/>
        <w:t>DIČ: CZ60320613</w:t>
      </w:r>
    </w:p>
    <w:p w14:paraId="77AD1656" w14:textId="77777777" w:rsidR="00892F74" w:rsidRPr="000A7655" w:rsidRDefault="00892F74" w:rsidP="00892F74">
      <w:pPr>
        <w:autoSpaceDE w:val="0"/>
        <w:autoSpaceDN w:val="0"/>
        <w:adjustRightInd w:val="0"/>
      </w:pPr>
      <w:r w:rsidRPr="000A7655">
        <w:t xml:space="preserve">bankovní spojení: Komerční banka, a.s. Bruntál, expozitura Rýmařov, </w:t>
      </w:r>
      <w:proofErr w:type="spellStart"/>
      <w:r w:rsidRPr="000A7655">
        <w:t>č.ú</w:t>
      </w:r>
      <w:proofErr w:type="spellEnd"/>
      <w:r w:rsidRPr="000A7655">
        <w:t>. 2109771/0100</w:t>
      </w:r>
    </w:p>
    <w:p w14:paraId="463EE138" w14:textId="77777777" w:rsidR="00892F74" w:rsidRPr="000A7655" w:rsidRDefault="00892F74" w:rsidP="00892F74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14:paraId="75530479" w14:textId="77777777" w:rsidR="00892F74" w:rsidRPr="000A7655" w:rsidRDefault="00892F74" w:rsidP="00892F74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b/>
        </w:rPr>
      </w:pPr>
      <w:r w:rsidRPr="000A7655">
        <w:rPr>
          <w:b/>
        </w:rPr>
        <w:t>Předmět dodatku</w:t>
      </w:r>
    </w:p>
    <w:p w14:paraId="0CDF7BB7" w14:textId="77777777" w:rsidR="00892F74" w:rsidRPr="000A7655" w:rsidRDefault="00892F74" w:rsidP="00892F74">
      <w:pPr>
        <w:pStyle w:val="Zkladntext3"/>
        <w:spacing w:before="120"/>
        <w:rPr>
          <w:rFonts w:ascii="Calibri" w:hAnsi="Calibri"/>
          <w:szCs w:val="24"/>
        </w:rPr>
      </w:pPr>
      <w:r w:rsidRPr="000A7655">
        <w:rPr>
          <w:rFonts w:ascii="Calibri" w:hAnsi="Calibri"/>
          <w:szCs w:val="24"/>
        </w:rPr>
        <w:t xml:space="preserve">Smluvní strany se dohodly, v souladu s ustanovením čl. V. odst. 3 smlouvy zhotovitele č. 1/2013 na úpravu a ošetření zelených ploch ze dne 1. 1. 2013 ve znění všech dosavadních dodatků (dále jen „smlouva“), na uzavření dodatku č. </w:t>
      </w:r>
      <w:r>
        <w:rPr>
          <w:rFonts w:ascii="Calibri" w:hAnsi="Calibri"/>
          <w:szCs w:val="24"/>
          <w:lang w:val="cs-CZ"/>
        </w:rPr>
        <w:t>8</w:t>
      </w:r>
      <w:r w:rsidRPr="000A7655">
        <w:rPr>
          <w:rFonts w:ascii="Calibri" w:hAnsi="Calibri"/>
          <w:szCs w:val="24"/>
        </w:rPr>
        <w:t>, kterým se smlouva mění v čl. III takto:</w:t>
      </w:r>
    </w:p>
    <w:p w14:paraId="7499C25E" w14:textId="77777777" w:rsidR="00892F74" w:rsidRPr="000A7655" w:rsidRDefault="00892F74" w:rsidP="00892F74">
      <w:pPr>
        <w:pStyle w:val="slolnkuSmlouvy"/>
        <w:spacing w:before="0"/>
        <w:ind w:left="397"/>
        <w:rPr>
          <w:rFonts w:ascii="Calibri" w:hAnsi="Calibri"/>
          <w:sz w:val="22"/>
          <w:szCs w:val="22"/>
        </w:rPr>
      </w:pPr>
      <w:r w:rsidRPr="000A7655">
        <w:rPr>
          <w:rFonts w:ascii="Calibri" w:hAnsi="Calibri"/>
          <w:sz w:val="22"/>
          <w:szCs w:val="22"/>
        </w:rPr>
        <w:t xml:space="preserve">III. </w:t>
      </w:r>
    </w:p>
    <w:p w14:paraId="49C27467" w14:textId="77777777" w:rsidR="00892F74" w:rsidRPr="000A7655" w:rsidRDefault="00892F74" w:rsidP="00892F74">
      <w:pPr>
        <w:pStyle w:val="slolnkuSmlouvy"/>
        <w:spacing w:before="0"/>
        <w:ind w:left="397"/>
        <w:rPr>
          <w:rFonts w:ascii="Calibri" w:hAnsi="Calibri"/>
          <w:sz w:val="22"/>
          <w:szCs w:val="22"/>
        </w:rPr>
      </w:pPr>
      <w:r w:rsidRPr="000A7655">
        <w:rPr>
          <w:rFonts w:ascii="Calibri" w:hAnsi="Calibri"/>
          <w:sz w:val="22"/>
          <w:szCs w:val="22"/>
        </w:rPr>
        <w:t>Cena za dílo</w:t>
      </w:r>
    </w:p>
    <w:p w14:paraId="43F86EC1" w14:textId="649430F9" w:rsidR="00892F74" w:rsidRPr="000A7655" w:rsidRDefault="00892F74" w:rsidP="00892F74">
      <w:pPr>
        <w:tabs>
          <w:tab w:val="left" w:pos="360"/>
          <w:tab w:val="left" w:pos="1980"/>
          <w:tab w:val="left" w:pos="7380"/>
        </w:tabs>
        <w:spacing w:before="120"/>
      </w:pPr>
      <w:r w:rsidRPr="000A7655">
        <w:t>Cena za předmět plnění je stanovena dohodou smluvních stran a pro rok 20</w:t>
      </w:r>
      <w:r>
        <w:t>2</w:t>
      </w:r>
      <w:r w:rsidR="009931FF">
        <w:t>1</w:t>
      </w:r>
      <w:r w:rsidRPr="000A7655">
        <w:t xml:space="preserve"> činí:</w:t>
      </w:r>
    </w:p>
    <w:p w14:paraId="2CBDCC10" w14:textId="77777777" w:rsidR="00892F74" w:rsidRPr="000A7655" w:rsidRDefault="00892F74" w:rsidP="00892F74">
      <w:pPr>
        <w:tabs>
          <w:tab w:val="left" w:pos="142"/>
        </w:tabs>
        <w:autoSpaceDE w:val="0"/>
        <w:autoSpaceDN w:val="0"/>
        <w:adjustRightInd w:val="0"/>
      </w:pPr>
    </w:p>
    <w:p w14:paraId="084A5583" w14:textId="77777777" w:rsidR="00892F74" w:rsidRPr="000A7655" w:rsidRDefault="00892F74" w:rsidP="00892F74">
      <w:pPr>
        <w:tabs>
          <w:tab w:val="left" w:pos="142"/>
        </w:tabs>
        <w:autoSpaceDE w:val="0"/>
        <w:autoSpaceDN w:val="0"/>
        <w:adjustRightInd w:val="0"/>
      </w:pPr>
      <w:r w:rsidRPr="000A7655">
        <w:t xml:space="preserve">Za </w:t>
      </w:r>
      <w:r w:rsidRPr="00CE0B96">
        <w:t>terénní úpravy, výsadbu a údržbu parků a jiných okrasných zelených ploch</w:t>
      </w:r>
      <w:r w:rsidRPr="000A7655">
        <w:t xml:space="preserve"> a sečení trávníků:</w:t>
      </w:r>
    </w:p>
    <w:p w14:paraId="26BF31F2" w14:textId="77777777" w:rsidR="00892F74" w:rsidRPr="000A7655" w:rsidRDefault="00892F74" w:rsidP="00892F74">
      <w:pPr>
        <w:autoSpaceDE w:val="0"/>
        <w:autoSpaceDN w:val="0"/>
        <w:adjustRightInd w:val="0"/>
        <w:rPr>
          <w:b/>
          <w:sz w:val="32"/>
          <w:szCs w:val="32"/>
        </w:rPr>
      </w:pPr>
      <w:r w:rsidRPr="000A7655">
        <w:rPr>
          <w:b/>
          <w:sz w:val="28"/>
          <w:szCs w:val="28"/>
        </w:rPr>
        <w:t>v měsících 5, 6, 7, 8, 9</w:t>
      </w:r>
      <w:r w:rsidRPr="000A7655">
        <w:rPr>
          <w:b/>
          <w:sz w:val="28"/>
          <w:szCs w:val="28"/>
          <w:u w:val="dotted"/>
        </w:rPr>
        <w:tab/>
      </w:r>
      <w:r w:rsidRPr="000A7655">
        <w:rPr>
          <w:b/>
          <w:sz w:val="28"/>
          <w:szCs w:val="28"/>
          <w:u w:val="dotted"/>
        </w:rPr>
        <w:tab/>
      </w:r>
      <w:r w:rsidRPr="000A7655">
        <w:rPr>
          <w:b/>
          <w:sz w:val="28"/>
          <w:szCs w:val="28"/>
          <w:u w:val="dotted"/>
        </w:rPr>
        <w:tab/>
      </w:r>
      <w:r w:rsidRPr="000A7655">
        <w:rPr>
          <w:b/>
          <w:sz w:val="28"/>
          <w:szCs w:val="28"/>
          <w:u w:val="dotted"/>
        </w:rPr>
        <w:tab/>
      </w:r>
      <w:r w:rsidRPr="00C030D2">
        <w:rPr>
          <w:b/>
          <w:sz w:val="32"/>
          <w:szCs w:val="32"/>
        </w:rPr>
        <w:t>565 400</w:t>
      </w:r>
      <w:r w:rsidRPr="000A76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0A7655">
        <w:rPr>
          <w:b/>
          <w:sz w:val="32"/>
          <w:szCs w:val="32"/>
        </w:rPr>
        <w:t>Kč vč. DPH</w:t>
      </w:r>
    </w:p>
    <w:p w14:paraId="0FEBE2F7" w14:textId="77777777" w:rsidR="00892F74" w:rsidRPr="000A7655" w:rsidRDefault="00892F74" w:rsidP="00892F74">
      <w:pPr>
        <w:autoSpaceDE w:val="0"/>
        <w:autoSpaceDN w:val="0"/>
        <w:adjustRightInd w:val="0"/>
        <w:rPr>
          <w:b/>
          <w:sz w:val="32"/>
          <w:szCs w:val="32"/>
        </w:rPr>
      </w:pPr>
      <w:r w:rsidRPr="000A7655">
        <w:rPr>
          <w:b/>
          <w:sz w:val="28"/>
          <w:szCs w:val="28"/>
        </w:rPr>
        <w:t>v měsíci 10</w:t>
      </w:r>
      <w:r w:rsidRPr="000A7655">
        <w:rPr>
          <w:b/>
          <w:sz w:val="28"/>
          <w:szCs w:val="28"/>
          <w:u w:val="dotted"/>
        </w:rPr>
        <w:tab/>
      </w:r>
      <w:r w:rsidRPr="000A7655">
        <w:rPr>
          <w:b/>
          <w:sz w:val="28"/>
          <w:szCs w:val="28"/>
          <w:u w:val="dotted"/>
        </w:rPr>
        <w:tab/>
      </w:r>
      <w:r w:rsidRPr="000A7655">
        <w:rPr>
          <w:b/>
          <w:sz w:val="28"/>
          <w:szCs w:val="28"/>
          <w:u w:val="dotted"/>
        </w:rPr>
        <w:tab/>
      </w:r>
      <w:r w:rsidRPr="000A7655">
        <w:rPr>
          <w:b/>
          <w:sz w:val="28"/>
          <w:szCs w:val="28"/>
          <w:u w:val="dotted"/>
        </w:rPr>
        <w:tab/>
      </w:r>
      <w:r w:rsidRPr="000A7655">
        <w:rPr>
          <w:b/>
          <w:sz w:val="28"/>
          <w:szCs w:val="28"/>
          <w:u w:val="dotted"/>
        </w:rPr>
        <w:tab/>
      </w:r>
      <w:r w:rsidRPr="000A7655">
        <w:rPr>
          <w:b/>
          <w:sz w:val="28"/>
          <w:szCs w:val="28"/>
          <w:u w:val="dotted"/>
        </w:rPr>
        <w:tab/>
      </w:r>
      <w:r>
        <w:rPr>
          <w:b/>
          <w:sz w:val="32"/>
          <w:szCs w:val="32"/>
        </w:rPr>
        <w:t>282 700</w:t>
      </w:r>
      <w:r w:rsidRPr="000A7655">
        <w:rPr>
          <w:b/>
          <w:sz w:val="32"/>
          <w:szCs w:val="32"/>
        </w:rPr>
        <w:t xml:space="preserve"> Kč vč. DPH</w:t>
      </w:r>
    </w:p>
    <w:p w14:paraId="676ECD3C" w14:textId="77777777" w:rsidR="00892F74" w:rsidRPr="000A7655" w:rsidRDefault="00892F74" w:rsidP="00892F74">
      <w:pPr>
        <w:autoSpaceDE w:val="0"/>
        <w:autoSpaceDN w:val="0"/>
        <w:adjustRightInd w:val="0"/>
      </w:pPr>
    </w:p>
    <w:p w14:paraId="7C5DB0B8" w14:textId="77777777" w:rsidR="00261DA1" w:rsidRDefault="00261DA1" w:rsidP="00892F74">
      <w:pPr>
        <w:autoSpaceDE w:val="0"/>
        <w:autoSpaceDN w:val="0"/>
        <w:adjustRightInd w:val="0"/>
      </w:pPr>
    </w:p>
    <w:p w14:paraId="210B9EDD" w14:textId="77777777" w:rsidR="00261DA1" w:rsidRDefault="00261DA1" w:rsidP="00892F74">
      <w:pPr>
        <w:autoSpaceDE w:val="0"/>
        <w:autoSpaceDN w:val="0"/>
        <w:adjustRightInd w:val="0"/>
      </w:pPr>
    </w:p>
    <w:p w14:paraId="20C456C8" w14:textId="31518FEF" w:rsidR="00892F74" w:rsidRPr="000A7655" w:rsidRDefault="00892F74" w:rsidP="00892F74">
      <w:pPr>
        <w:autoSpaceDE w:val="0"/>
        <w:autoSpaceDN w:val="0"/>
        <w:adjustRightInd w:val="0"/>
      </w:pPr>
      <w:r w:rsidRPr="000A7655">
        <w:t>Za uložení biologicky rozložitelného odpadu vzniklého při plnění předmětu této smlouvy:</w:t>
      </w:r>
    </w:p>
    <w:p w14:paraId="27420449" w14:textId="77777777" w:rsidR="00892F74" w:rsidRPr="000A7655" w:rsidRDefault="00892F74" w:rsidP="00892F74">
      <w:pPr>
        <w:autoSpaceDE w:val="0"/>
        <w:autoSpaceDN w:val="0"/>
        <w:adjustRightInd w:val="0"/>
        <w:rPr>
          <w:b/>
          <w:sz w:val="32"/>
          <w:szCs w:val="32"/>
        </w:rPr>
      </w:pPr>
      <w:r w:rsidRPr="000A7655">
        <w:rPr>
          <w:b/>
          <w:sz w:val="32"/>
          <w:szCs w:val="32"/>
        </w:rPr>
        <w:t>1 t</w:t>
      </w:r>
      <w:r w:rsidRPr="000A7655">
        <w:rPr>
          <w:b/>
          <w:sz w:val="32"/>
          <w:szCs w:val="32"/>
          <w:u w:val="dotted"/>
        </w:rPr>
        <w:tab/>
      </w:r>
      <w:r w:rsidRPr="000A7655">
        <w:rPr>
          <w:b/>
          <w:sz w:val="32"/>
          <w:szCs w:val="32"/>
          <w:u w:val="dotted"/>
        </w:rPr>
        <w:tab/>
      </w:r>
      <w:r w:rsidRPr="000A7655">
        <w:rPr>
          <w:b/>
          <w:sz w:val="32"/>
          <w:szCs w:val="32"/>
          <w:u w:val="dotted"/>
        </w:rPr>
        <w:tab/>
      </w:r>
      <w:r w:rsidRPr="000A7655">
        <w:rPr>
          <w:b/>
          <w:sz w:val="32"/>
          <w:szCs w:val="32"/>
          <w:u w:val="dotted"/>
        </w:rPr>
        <w:tab/>
      </w:r>
      <w:r w:rsidRPr="000A7655">
        <w:rPr>
          <w:b/>
          <w:sz w:val="32"/>
          <w:szCs w:val="32"/>
          <w:u w:val="dotted"/>
        </w:rPr>
        <w:tab/>
      </w:r>
      <w:r w:rsidRPr="000A7655">
        <w:rPr>
          <w:b/>
          <w:sz w:val="32"/>
          <w:szCs w:val="32"/>
          <w:u w:val="dotted"/>
        </w:rPr>
        <w:tab/>
      </w:r>
      <w:r w:rsidRPr="000A7655">
        <w:rPr>
          <w:b/>
          <w:sz w:val="32"/>
          <w:szCs w:val="32"/>
          <w:u w:val="dotted"/>
        </w:rPr>
        <w:tab/>
      </w:r>
      <w:r>
        <w:rPr>
          <w:b/>
          <w:sz w:val="32"/>
          <w:szCs w:val="32"/>
        </w:rPr>
        <w:t>605</w:t>
      </w:r>
      <w:r w:rsidRPr="000A7655">
        <w:rPr>
          <w:b/>
          <w:sz w:val="32"/>
          <w:szCs w:val="32"/>
        </w:rPr>
        <w:t xml:space="preserve"> Kč vč. DPH.</w:t>
      </w:r>
    </w:p>
    <w:p w14:paraId="2AAB1EE4" w14:textId="77777777" w:rsidR="00892F74" w:rsidRPr="000A7655" w:rsidRDefault="00892F74" w:rsidP="00892F74">
      <w:pPr>
        <w:autoSpaceDE w:val="0"/>
        <w:autoSpaceDN w:val="0"/>
        <w:adjustRightInd w:val="0"/>
      </w:pPr>
    </w:p>
    <w:p w14:paraId="01CCD76A" w14:textId="77777777" w:rsidR="00892F74" w:rsidRPr="000A7655" w:rsidRDefault="00892F74" w:rsidP="00892F74">
      <w:pPr>
        <w:autoSpaceDE w:val="0"/>
        <w:autoSpaceDN w:val="0"/>
        <w:adjustRightInd w:val="0"/>
      </w:pPr>
      <w:r w:rsidRPr="000A7655">
        <w:t xml:space="preserve">Příloha č. 1 </w:t>
      </w:r>
      <w:r w:rsidRPr="00050CD3">
        <w:t>Sečení zahrady Hedvy se mění takto</w:t>
      </w:r>
      <w:r w:rsidRPr="000A7655">
        <w:t>:</w:t>
      </w:r>
    </w:p>
    <w:p w14:paraId="2A70B508" w14:textId="77777777" w:rsidR="00892F74" w:rsidRPr="000A7655" w:rsidRDefault="00892F74" w:rsidP="00892F74">
      <w:pPr>
        <w:tabs>
          <w:tab w:val="left" w:pos="360"/>
          <w:tab w:val="left" w:pos="1980"/>
          <w:tab w:val="left" w:pos="7380"/>
        </w:tabs>
        <w:spacing w:before="120"/>
      </w:pPr>
      <w:r w:rsidRPr="000A7655">
        <w:t>Cena za předmět plnění je stanovena dohodou smluvních stran a pro rok 20</w:t>
      </w:r>
      <w:r>
        <w:t>21</w:t>
      </w:r>
      <w:r w:rsidRPr="000A7655">
        <w:t xml:space="preserve"> činí:</w:t>
      </w:r>
    </w:p>
    <w:p w14:paraId="40DDBE3D" w14:textId="77777777" w:rsidR="00892F74" w:rsidRPr="000A7655" w:rsidRDefault="00892F74" w:rsidP="00892F74">
      <w:pPr>
        <w:tabs>
          <w:tab w:val="left" w:pos="142"/>
        </w:tabs>
        <w:autoSpaceDE w:val="0"/>
        <w:autoSpaceDN w:val="0"/>
        <w:adjustRightInd w:val="0"/>
      </w:pPr>
    </w:p>
    <w:p w14:paraId="15D7FBD6" w14:textId="77777777" w:rsidR="00892F74" w:rsidRPr="000A7655" w:rsidRDefault="00892F74" w:rsidP="00892F74">
      <w:pPr>
        <w:tabs>
          <w:tab w:val="left" w:pos="142"/>
        </w:tabs>
        <w:autoSpaceDE w:val="0"/>
        <w:autoSpaceDN w:val="0"/>
        <w:adjustRightInd w:val="0"/>
      </w:pPr>
      <w:r w:rsidRPr="000A7655">
        <w:t>Za terénní úpravy, výsadbu a údržbu zahrady, okrasných zelených ploch a sečení trávníků:</w:t>
      </w:r>
    </w:p>
    <w:p w14:paraId="19E4F3C5" w14:textId="77777777" w:rsidR="00892F74" w:rsidRPr="000A7655" w:rsidRDefault="00892F74" w:rsidP="00892F74">
      <w:pPr>
        <w:autoSpaceDE w:val="0"/>
        <w:autoSpaceDN w:val="0"/>
        <w:adjustRightInd w:val="0"/>
        <w:rPr>
          <w:b/>
          <w:sz w:val="28"/>
          <w:szCs w:val="28"/>
        </w:rPr>
      </w:pPr>
      <w:r w:rsidRPr="000A7655">
        <w:rPr>
          <w:b/>
          <w:sz w:val="28"/>
          <w:szCs w:val="28"/>
        </w:rPr>
        <w:t>v měsících 5, 6, 7, 8, 9</w:t>
      </w:r>
      <w:r w:rsidRPr="000A7655">
        <w:rPr>
          <w:b/>
          <w:sz w:val="28"/>
          <w:szCs w:val="28"/>
          <w:u w:val="dotted"/>
        </w:rPr>
        <w:tab/>
      </w:r>
      <w:r w:rsidRPr="000A7655">
        <w:rPr>
          <w:b/>
          <w:sz w:val="28"/>
          <w:szCs w:val="28"/>
          <w:u w:val="dotted"/>
        </w:rPr>
        <w:tab/>
      </w:r>
      <w:r w:rsidRPr="000A7655">
        <w:rPr>
          <w:b/>
          <w:sz w:val="28"/>
          <w:szCs w:val="28"/>
          <w:u w:val="dotted"/>
        </w:rPr>
        <w:tab/>
      </w:r>
      <w:r w:rsidRPr="000A7655">
        <w:rPr>
          <w:b/>
          <w:sz w:val="28"/>
          <w:szCs w:val="28"/>
          <w:u w:val="dotted"/>
        </w:rPr>
        <w:tab/>
      </w:r>
      <w:r>
        <w:rPr>
          <w:b/>
          <w:sz w:val="32"/>
          <w:szCs w:val="32"/>
        </w:rPr>
        <w:t>13 448</w:t>
      </w:r>
      <w:r w:rsidRPr="000A7655">
        <w:rPr>
          <w:b/>
          <w:sz w:val="32"/>
          <w:szCs w:val="32"/>
        </w:rPr>
        <w:t xml:space="preserve"> Kč vč. DPH</w:t>
      </w:r>
    </w:p>
    <w:p w14:paraId="7F689ACA" w14:textId="77777777" w:rsidR="00892F74" w:rsidRPr="000A7655" w:rsidRDefault="00892F74" w:rsidP="00892F74">
      <w:pPr>
        <w:autoSpaceDE w:val="0"/>
        <w:autoSpaceDN w:val="0"/>
        <w:adjustRightInd w:val="0"/>
        <w:rPr>
          <w:b/>
          <w:sz w:val="32"/>
          <w:szCs w:val="32"/>
        </w:rPr>
      </w:pPr>
      <w:r w:rsidRPr="000A7655">
        <w:rPr>
          <w:b/>
          <w:sz w:val="28"/>
          <w:szCs w:val="28"/>
        </w:rPr>
        <w:t>v měsíci 10</w:t>
      </w:r>
      <w:r w:rsidRPr="000A7655">
        <w:rPr>
          <w:b/>
          <w:sz w:val="28"/>
          <w:szCs w:val="28"/>
          <w:u w:val="dotted"/>
        </w:rPr>
        <w:tab/>
      </w:r>
      <w:r w:rsidRPr="000A7655">
        <w:rPr>
          <w:b/>
          <w:sz w:val="28"/>
          <w:szCs w:val="28"/>
          <w:u w:val="dotted"/>
        </w:rPr>
        <w:tab/>
      </w:r>
      <w:r w:rsidRPr="000A7655">
        <w:rPr>
          <w:b/>
          <w:sz w:val="28"/>
          <w:szCs w:val="28"/>
          <w:u w:val="dotted"/>
        </w:rPr>
        <w:tab/>
      </w:r>
      <w:r w:rsidRPr="000A7655">
        <w:rPr>
          <w:b/>
          <w:sz w:val="28"/>
          <w:szCs w:val="28"/>
          <w:u w:val="dotted"/>
        </w:rPr>
        <w:tab/>
      </w:r>
      <w:r w:rsidRPr="000A7655">
        <w:rPr>
          <w:b/>
          <w:sz w:val="28"/>
          <w:szCs w:val="28"/>
          <w:u w:val="dotted"/>
        </w:rPr>
        <w:tab/>
      </w:r>
      <w:r w:rsidRPr="000A7655">
        <w:rPr>
          <w:b/>
          <w:sz w:val="28"/>
          <w:szCs w:val="28"/>
          <w:u w:val="dotted"/>
        </w:rPr>
        <w:tab/>
      </w:r>
      <w:r w:rsidRPr="000A765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6 724</w:t>
      </w:r>
      <w:r w:rsidRPr="000A7655">
        <w:rPr>
          <w:b/>
          <w:sz w:val="32"/>
          <w:szCs w:val="32"/>
        </w:rPr>
        <w:t xml:space="preserve"> Kč vč. DPH</w:t>
      </w:r>
    </w:p>
    <w:p w14:paraId="6B07297F" w14:textId="77777777" w:rsidR="00892F74" w:rsidRPr="000A7655" w:rsidRDefault="00892F74" w:rsidP="00892F74">
      <w:pPr>
        <w:autoSpaceDE w:val="0"/>
        <w:autoSpaceDN w:val="0"/>
        <w:adjustRightInd w:val="0"/>
      </w:pPr>
    </w:p>
    <w:p w14:paraId="0CCFDF8E" w14:textId="77777777" w:rsidR="00892F74" w:rsidRPr="000A7655" w:rsidRDefault="00892F74" w:rsidP="00892F74">
      <w:pPr>
        <w:autoSpaceDE w:val="0"/>
        <w:autoSpaceDN w:val="0"/>
        <w:adjustRightInd w:val="0"/>
      </w:pPr>
      <w:r w:rsidRPr="000A7655">
        <w:t>Za uložení biologicky rozložitelného odpadu vzniklého při plnění předmětu této smlouvy:</w:t>
      </w:r>
    </w:p>
    <w:p w14:paraId="1DC00C27" w14:textId="77777777" w:rsidR="00892F74" w:rsidRPr="000A7655" w:rsidRDefault="00892F74" w:rsidP="00892F74">
      <w:pPr>
        <w:autoSpaceDE w:val="0"/>
        <w:autoSpaceDN w:val="0"/>
        <w:adjustRightInd w:val="0"/>
        <w:rPr>
          <w:b/>
          <w:sz w:val="32"/>
          <w:szCs w:val="32"/>
        </w:rPr>
      </w:pPr>
      <w:r w:rsidRPr="000A7655">
        <w:rPr>
          <w:b/>
          <w:sz w:val="32"/>
          <w:szCs w:val="32"/>
        </w:rPr>
        <w:t>1 t</w:t>
      </w:r>
      <w:r w:rsidRPr="000A7655">
        <w:rPr>
          <w:b/>
          <w:sz w:val="32"/>
          <w:szCs w:val="32"/>
          <w:u w:val="dotted"/>
        </w:rPr>
        <w:tab/>
      </w:r>
      <w:r w:rsidRPr="000A7655">
        <w:rPr>
          <w:b/>
          <w:sz w:val="32"/>
          <w:szCs w:val="32"/>
          <w:u w:val="dotted"/>
        </w:rPr>
        <w:tab/>
      </w:r>
      <w:r w:rsidRPr="000A7655">
        <w:rPr>
          <w:b/>
          <w:sz w:val="32"/>
          <w:szCs w:val="32"/>
          <w:u w:val="dotted"/>
        </w:rPr>
        <w:tab/>
      </w:r>
      <w:r w:rsidRPr="000A7655">
        <w:rPr>
          <w:b/>
          <w:sz w:val="32"/>
          <w:szCs w:val="32"/>
          <w:u w:val="dotted"/>
        </w:rPr>
        <w:tab/>
      </w:r>
      <w:r w:rsidRPr="000A7655">
        <w:rPr>
          <w:b/>
          <w:sz w:val="32"/>
          <w:szCs w:val="32"/>
          <w:u w:val="dotted"/>
        </w:rPr>
        <w:tab/>
      </w:r>
      <w:r w:rsidRPr="000A7655">
        <w:rPr>
          <w:b/>
          <w:sz w:val="32"/>
          <w:szCs w:val="32"/>
          <w:u w:val="dotted"/>
        </w:rPr>
        <w:tab/>
      </w:r>
      <w:r w:rsidRPr="000A7655">
        <w:rPr>
          <w:b/>
          <w:sz w:val="32"/>
          <w:szCs w:val="32"/>
          <w:u w:val="dotted"/>
        </w:rPr>
        <w:tab/>
      </w:r>
      <w:r>
        <w:rPr>
          <w:b/>
          <w:sz w:val="32"/>
          <w:szCs w:val="32"/>
        </w:rPr>
        <w:t>605</w:t>
      </w:r>
      <w:r w:rsidRPr="000A7655">
        <w:rPr>
          <w:b/>
          <w:sz w:val="32"/>
          <w:szCs w:val="32"/>
        </w:rPr>
        <w:t xml:space="preserve"> Kč vč. DPH</w:t>
      </w:r>
    </w:p>
    <w:p w14:paraId="6B9EE52B" w14:textId="77777777" w:rsidR="00892F74" w:rsidRDefault="00892F74" w:rsidP="00892F74">
      <w:pPr>
        <w:autoSpaceDE w:val="0"/>
        <w:autoSpaceDN w:val="0"/>
        <w:adjustRightInd w:val="0"/>
      </w:pPr>
    </w:p>
    <w:p w14:paraId="2B8CE264" w14:textId="56D5F1E4" w:rsidR="00261DA1" w:rsidRPr="00EC173B" w:rsidRDefault="00892F74" w:rsidP="00892F74">
      <w:pPr>
        <w:autoSpaceDE w:val="0"/>
        <w:autoSpaceDN w:val="0"/>
        <w:adjustRightInd w:val="0"/>
      </w:pPr>
      <w:r w:rsidRPr="00EC173B">
        <w:t xml:space="preserve">Ostatní práce jsou prováděny na základě požadavku objednatele a jsou účtovány dle aktuálního ceníku prací uvedeného ke dni sepsání tohoto dodatku v Příloze č. 2 tohoto dodatku č. </w:t>
      </w:r>
      <w:r>
        <w:t>8</w:t>
      </w:r>
      <w:r w:rsidRPr="00EC173B">
        <w:t xml:space="preserve">. </w:t>
      </w:r>
    </w:p>
    <w:p w14:paraId="7CA4981B" w14:textId="77777777" w:rsidR="00892F74" w:rsidRDefault="00892F74" w:rsidP="00892F74">
      <w:pPr>
        <w:autoSpaceDE w:val="0"/>
        <w:autoSpaceDN w:val="0"/>
        <w:adjustRightInd w:val="0"/>
      </w:pPr>
    </w:p>
    <w:p w14:paraId="516C3300" w14:textId="68AD9051" w:rsidR="00892F74" w:rsidRDefault="00892F74" w:rsidP="00892F74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jc w:val="center"/>
        <w:rPr>
          <w:b/>
        </w:rPr>
      </w:pPr>
      <w:r w:rsidRPr="000A7655">
        <w:rPr>
          <w:b/>
        </w:rPr>
        <w:t>Závěrečná ujednání</w:t>
      </w:r>
    </w:p>
    <w:p w14:paraId="6586611E" w14:textId="77777777" w:rsidR="00261DA1" w:rsidRPr="000A7655" w:rsidRDefault="00261DA1" w:rsidP="00261DA1">
      <w:pPr>
        <w:autoSpaceDE w:val="0"/>
        <w:autoSpaceDN w:val="0"/>
        <w:adjustRightInd w:val="0"/>
        <w:spacing w:before="120" w:after="0"/>
        <w:jc w:val="center"/>
        <w:rPr>
          <w:b/>
        </w:rPr>
      </w:pPr>
    </w:p>
    <w:p w14:paraId="3EED761E" w14:textId="77777777" w:rsidR="00892F74" w:rsidRPr="000A7655" w:rsidRDefault="00892F74" w:rsidP="00261DA1">
      <w:pPr>
        <w:pStyle w:val="OdstavecSmlouvy"/>
        <w:numPr>
          <w:ilvl w:val="0"/>
          <w:numId w:val="10"/>
        </w:numPr>
        <w:ind w:left="357" w:hanging="357"/>
        <w:rPr>
          <w:rFonts w:ascii="Calibri" w:hAnsi="Calibri"/>
          <w:szCs w:val="24"/>
        </w:rPr>
      </w:pPr>
      <w:r w:rsidRPr="000A7655">
        <w:rPr>
          <w:rFonts w:ascii="Calibri" w:hAnsi="Calibri"/>
          <w:szCs w:val="24"/>
        </w:rPr>
        <w:t xml:space="preserve">Smluvní strany prohlašují, že po přečtení tohoto dodatku č. </w:t>
      </w:r>
      <w:r>
        <w:rPr>
          <w:rFonts w:ascii="Calibri" w:hAnsi="Calibri"/>
          <w:szCs w:val="24"/>
        </w:rPr>
        <w:t>8</w:t>
      </w:r>
      <w:r w:rsidRPr="000A7655">
        <w:rPr>
          <w:rFonts w:ascii="Calibri" w:hAnsi="Calibri"/>
          <w:szCs w:val="24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36D9450D" w14:textId="77777777" w:rsidR="00892F74" w:rsidRDefault="00892F74" w:rsidP="00261DA1">
      <w:pPr>
        <w:pStyle w:val="OdstavecSmlouvy"/>
        <w:numPr>
          <w:ilvl w:val="0"/>
          <w:numId w:val="10"/>
        </w:numPr>
        <w:ind w:left="357" w:hanging="357"/>
        <w:rPr>
          <w:rFonts w:ascii="Calibri" w:hAnsi="Calibri"/>
          <w:szCs w:val="24"/>
        </w:rPr>
      </w:pPr>
      <w:r w:rsidRPr="000A7655">
        <w:rPr>
          <w:rFonts w:ascii="Calibri" w:hAnsi="Calibri"/>
          <w:szCs w:val="24"/>
        </w:rPr>
        <w:t xml:space="preserve">Smluvní strany se dohodly, že tento dodatek č. </w:t>
      </w:r>
      <w:r>
        <w:rPr>
          <w:rFonts w:ascii="Calibri" w:hAnsi="Calibri"/>
          <w:szCs w:val="24"/>
        </w:rPr>
        <w:t>8,</w:t>
      </w:r>
      <w:r w:rsidRPr="000A7655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vyjma Přílohy č. 2, </w:t>
      </w:r>
      <w:r w:rsidRPr="000A7655">
        <w:rPr>
          <w:rFonts w:ascii="Calibri" w:hAnsi="Calibri"/>
          <w:szCs w:val="24"/>
        </w:rPr>
        <w:t>zveřejní objednatel v registru smluv v souladu se zákonem č. 340/2015 Sb., zákona o registru smluv, ve znění pozdějších předpisů, po podpisu tohoto dodatku oběma smluvními stranami.</w:t>
      </w:r>
    </w:p>
    <w:p w14:paraId="483AC9A1" w14:textId="77777777" w:rsidR="00892F74" w:rsidRPr="00E1544B" w:rsidRDefault="00892F74" w:rsidP="00261DA1">
      <w:pPr>
        <w:pStyle w:val="OdstavecSmlouvy"/>
        <w:numPr>
          <w:ilvl w:val="0"/>
          <w:numId w:val="10"/>
        </w:numPr>
        <w:ind w:left="357" w:hanging="357"/>
        <w:rPr>
          <w:rFonts w:ascii="Calibri" w:hAnsi="Calibri"/>
          <w:szCs w:val="24"/>
        </w:rPr>
      </w:pPr>
      <w:r w:rsidRPr="001A248E">
        <w:rPr>
          <w:rFonts w:ascii="Calibri" w:hAnsi="Calibri"/>
          <w:szCs w:val="24"/>
        </w:rPr>
        <w:t xml:space="preserve">Dodavatel prohlašuje, že Přílohu č. 2 – ceník prací tohoto dodatku č. </w:t>
      </w:r>
      <w:r>
        <w:rPr>
          <w:rFonts w:ascii="Calibri" w:hAnsi="Calibri"/>
          <w:szCs w:val="24"/>
        </w:rPr>
        <w:t>8</w:t>
      </w:r>
      <w:r w:rsidRPr="001A248E">
        <w:rPr>
          <w:rFonts w:ascii="Calibri" w:hAnsi="Calibri"/>
          <w:szCs w:val="24"/>
        </w:rPr>
        <w:t xml:space="preserve"> považuje za obchodní tajemství ve smyslu § 504 zákona č. 89/2012 Sb., občanský zákoník, ve znění pozdějších předpisů, a </w:t>
      </w:r>
      <w:r w:rsidRPr="00BA005A">
        <w:rPr>
          <w:rFonts w:ascii="Calibri" w:hAnsi="Calibri"/>
          <w:szCs w:val="24"/>
        </w:rPr>
        <w:t>neuděluj</w:t>
      </w:r>
      <w:r w:rsidRPr="00335B4F">
        <w:rPr>
          <w:rFonts w:ascii="Calibri" w:hAnsi="Calibri"/>
          <w:szCs w:val="24"/>
        </w:rPr>
        <w:t>e svolení k je</w:t>
      </w:r>
      <w:r w:rsidRPr="00E1544B">
        <w:rPr>
          <w:rFonts w:ascii="Calibri" w:hAnsi="Calibri"/>
          <w:szCs w:val="24"/>
        </w:rPr>
        <w:t xml:space="preserve">ho užití a zveřejnění. </w:t>
      </w:r>
    </w:p>
    <w:p w14:paraId="12561163" w14:textId="77777777" w:rsidR="00892F74" w:rsidRPr="000A7655" w:rsidRDefault="00892F74" w:rsidP="00261DA1">
      <w:pPr>
        <w:pStyle w:val="OdstavecSmlouvy"/>
        <w:numPr>
          <w:ilvl w:val="0"/>
          <w:numId w:val="10"/>
        </w:numPr>
        <w:ind w:left="357" w:hanging="357"/>
        <w:rPr>
          <w:rFonts w:ascii="Calibri" w:hAnsi="Calibri"/>
          <w:szCs w:val="24"/>
        </w:rPr>
      </w:pPr>
      <w:r w:rsidRPr="000A7655">
        <w:rPr>
          <w:rFonts w:ascii="Calibri" w:hAnsi="Calibri"/>
          <w:szCs w:val="24"/>
        </w:rPr>
        <w:t>Smluvní strany prohlašují, že</w:t>
      </w:r>
      <w:r>
        <w:rPr>
          <w:rFonts w:ascii="Calibri" w:hAnsi="Calibri"/>
          <w:szCs w:val="24"/>
        </w:rPr>
        <w:t xml:space="preserve"> vyjma Přílohy č. 2 – ceníku prací</w:t>
      </w:r>
      <w:r w:rsidRPr="000A7655">
        <w:rPr>
          <w:rFonts w:ascii="Calibri" w:hAnsi="Calibri"/>
          <w:szCs w:val="24"/>
        </w:rPr>
        <w:t xml:space="preserve"> skutečnosti uvedené v tomto dodatku č. </w:t>
      </w:r>
      <w:r>
        <w:rPr>
          <w:rFonts w:ascii="Calibri" w:hAnsi="Calibri"/>
          <w:szCs w:val="24"/>
        </w:rPr>
        <w:t>8</w:t>
      </w:r>
      <w:r w:rsidRPr="000A7655">
        <w:rPr>
          <w:rFonts w:ascii="Calibri" w:hAnsi="Calibri"/>
          <w:szCs w:val="24"/>
        </w:rPr>
        <w:t xml:space="preserve"> nepovažují za obchodní tajemství ve smyslu § 504 zákona č. 89/2012 Sb., občanský zákoník, ve znění pozdějších předpisů, a udělují svolení k jejich užití a zveřejnění bez stanovení jakýchkoliv dalších podmínek.</w:t>
      </w:r>
    </w:p>
    <w:p w14:paraId="0AE5CC06" w14:textId="77777777" w:rsidR="00892F74" w:rsidRPr="000A7655" w:rsidRDefault="00892F74" w:rsidP="00892F74">
      <w:pPr>
        <w:pStyle w:val="OdstavecSmlouvy"/>
        <w:numPr>
          <w:ilvl w:val="0"/>
          <w:numId w:val="10"/>
        </w:numPr>
        <w:spacing w:after="0"/>
        <w:rPr>
          <w:rFonts w:ascii="Calibri" w:hAnsi="Calibri"/>
          <w:szCs w:val="24"/>
        </w:rPr>
      </w:pPr>
      <w:r w:rsidRPr="000A7655">
        <w:rPr>
          <w:rFonts w:ascii="Calibri" w:hAnsi="Calibri"/>
          <w:szCs w:val="24"/>
        </w:rPr>
        <w:t xml:space="preserve">Dodatek č. </w:t>
      </w:r>
      <w:r>
        <w:rPr>
          <w:rFonts w:ascii="Calibri" w:hAnsi="Calibri"/>
          <w:szCs w:val="24"/>
        </w:rPr>
        <w:t>8</w:t>
      </w:r>
      <w:r w:rsidRPr="000A7655">
        <w:rPr>
          <w:rFonts w:ascii="Calibri" w:hAnsi="Calibri"/>
          <w:szCs w:val="24"/>
        </w:rPr>
        <w:t xml:space="preserve"> Smlouvy je vyhotoven ve čtyřech stejnopisech s platností originálu, přičemž každá ze smluvních stran obdrží dva oboustranně podepsané výtisky. Alespoň jedno z vyhotovení určen</w:t>
      </w:r>
      <w:r>
        <w:rPr>
          <w:rFonts w:ascii="Calibri" w:hAnsi="Calibri"/>
          <w:szCs w:val="24"/>
        </w:rPr>
        <w:t>é</w:t>
      </w:r>
      <w:r w:rsidRPr="000A7655">
        <w:rPr>
          <w:rFonts w:ascii="Calibri" w:hAnsi="Calibri"/>
          <w:szCs w:val="24"/>
        </w:rPr>
        <w:t xml:space="preserve"> pro objednatele musí být v otevřeném a strojově čitelném formátu.</w:t>
      </w:r>
    </w:p>
    <w:p w14:paraId="2CD0B97A" w14:textId="77777777" w:rsidR="00892F74" w:rsidRPr="000A7655" w:rsidRDefault="00892F74" w:rsidP="00261DA1">
      <w:pPr>
        <w:pStyle w:val="OdstavecSmlouvy"/>
        <w:numPr>
          <w:ilvl w:val="0"/>
          <w:numId w:val="10"/>
        </w:numPr>
        <w:ind w:left="357" w:hanging="357"/>
        <w:rPr>
          <w:rFonts w:ascii="Calibri" w:hAnsi="Calibri"/>
          <w:szCs w:val="24"/>
        </w:rPr>
      </w:pPr>
      <w:r w:rsidRPr="000A7655">
        <w:rPr>
          <w:rFonts w:ascii="Calibri" w:hAnsi="Calibri"/>
          <w:szCs w:val="24"/>
        </w:rPr>
        <w:t xml:space="preserve">Ostatní dohodnutá ujednání smlouvy č. 1/2013 ze dne 1. 1. 2013 ve znění všech jejích dodatků se nemění a zůstávají v platnosti. </w:t>
      </w:r>
    </w:p>
    <w:p w14:paraId="5E68591B" w14:textId="77777777" w:rsidR="00892F74" w:rsidRPr="00892F74" w:rsidRDefault="00892F74" w:rsidP="00892F74">
      <w:pPr>
        <w:pStyle w:val="Nadpis3"/>
        <w:keepNext w:val="0"/>
        <w:keepLines w:val="0"/>
        <w:numPr>
          <w:ilvl w:val="0"/>
          <w:numId w:val="10"/>
        </w:numPr>
        <w:tabs>
          <w:tab w:val="left" w:pos="426"/>
        </w:tabs>
        <w:spacing w:before="0"/>
        <w:rPr>
          <w:rFonts w:ascii="Calibri" w:eastAsia="Times New Roman" w:hAnsi="Calibri" w:cs="Times New Roman"/>
          <w:color w:val="auto"/>
          <w:lang w:eastAsia="cs-CZ"/>
        </w:rPr>
      </w:pPr>
      <w:r w:rsidRPr="00892F74">
        <w:rPr>
          <w:rFonts w:ascii="Calibri" w:eastAsia="Times New Roman" w:hAnsi="Calibri" w:cs="Times New Roman"/>
          <w:color w:val="auto"/>
          <w:lang w:eastAsia="cs-CZ"/>
        </w:rPr>
        <w:t>Tento dodatek č. 8 nabývá platnosti dnem podpisu poslední ze smluvních stran a účinnosti dnem jeho zveřejnění v registru smluv.</w:t>
      </w:r>
    </w:p>
    <w:p w14:paraId="642F4E34" w14:textId="77777777" w:rsidR="00892F74" w:rsidRPr="000A7655" w:rsidRDefault="00892F74" w:rsidP="00892F74">
      <w:pPr>
        <w:pStyle w:val="OdstavecSmlouvy"/>
        <w:numPr>
          <w:ilvl w:val="0"/>
          <w:numId w:val="10"/>
        </w:numPr>
        <w:spacing w:after="0"/>
        <w:rPr>
          <w:rFonts w:ascii="Calibri" w:hAnsi="Calibri"/>
          <w:szCs w:val="24"/>
        </w:rPr>
      </w:pPr>
      <w:r w:rsidRPr="000A7655">
        <w:rPr>
          <w:rFonts w:ascii="Calibri" w:hAnsi="Calibri"/>
          <w:szCs w:val="24"/>
        </w:rPr>
        <w:lastRenderedPageBreak/>
        <w:t xml:space="preserve">Smluvní strany se dohodly, že na právní poměry vzniklé ze smlouvy a tohoto dodatku č. </w:t>
      </w:r>
      <w:r>
        <w:rPr>
          <w:rFonts w:ascii="Calibri" w:hAnsi="Calibri"/>
          <w:szCs w:val="24"/>
        </w:rPr>
        <w:t>7</w:t>
      </w:r>
      <w:r w:rsidRPr="000A7655">
        <w:rPr>
          <w:rFonts w:ascii="Calibri" w:hAnsi="Calibri"/>
          <w:szCs w:val="24"/>
        </w:rPr>
        <w:t xml:space="preserve"> se použijí ustanovení občanského zákoníku.</w:t>
      </w:r>
    </w:p>
    <w:p w14:paraId="05D8023A" w14:textId="77777777" w:rsidR="00892F74" w:rsidRPr="000A7655" w:rsidRDefault="00892F74" w:rsidP="00892F74"/>
    <w:p w14:paraId="3396779A" w14:textId="77777777" w:rsidR="00261DA1" w:rsidRDefault="00261DA1" w:rsidP="00892F74"/>
    <w:p w14:paraId="4ADA1CAC" w14:textId="6EDA7F8F" w:rsidR="00892F74" w:rsidRPr="000A7655" w:rsidRDefault="00892F74" w:rsidP="00892F74">
      <w:r w:rsidRPr="000A7655">
        <w:t>V Rýmařově dne</w:t>
      </w:r>
      <w:r w:rsidR="001F1508">
        <w:t xml:space="preserve"> 19.05.2021</w:t>
      </w:r>
      <w:r w:rsidRPr="000A7655">
        <w:tab/>
      </w:r>
    </w:p>
    <w:p w14:paraId="2C8AD5C4" w14:textId="77777777" w:rsidR="00892F74" w:rsidRPr="000A7655" w:rsidRDefault="00892F74" w:rsidP="00892F74"/>
    <w:p w14:paraId="65378D87" w14:textId="77777777" w:rsidR="00892F74" w:rsidRPr="000A7655" w:rsidRDefault="00892F74" w:rsidP="00892F74"/>
    <w:p w14:paraId="1F3D5F45" w14:textId="77777777" w:rsidR="00892F74" w:rsidRPr="000A7655" w:rsidRDefault="00892F74" w:rsidP="00892F74"/>
    <w:p w14:paraId="107C8AC6" w14:textId="77777777" w:rsidR="00892F74" w:rsidRPr="000A7655" w:rsidRDefault="00892F74" w:rsidP="00892F74"/>
    <w:p w14:paraId="14E483F5" w14:textId="77777777" w:rsidR="00892F74" w:rsidRPr="000A7655" w:rsidRDefault="00892F74" w:rsidP="00892F74">
      <w:r w:rsidRPr="000A7655">
        <w:t>………………………………</w:t>
      </w:r>
      <w:r w:rsidRPr="000A7655">
        <w:tab/>
      </w:r>
      <w:r w:rsidRPr="000A7655">
        <w:tab/>
      </w:r>
      <w:r w:rsidRPr="000A7655">
        <w:tab/>
      </w:r>
      <w:r w:rsidRPr="000A7655">
        <w:tab/>
      </w:r>
      <w:r w:rsidRPr="000A7655">
        <w:tab/>
        <w:t>………………………………</w:t>
      </w:r>
    </w:p>
    <w:p w14:paraId="1DA7000F" w14:textId="178F8C80" w:rsidR="00892F74" w:rsidRPr="000A7655" w:rsidRDefault="00892F74" w:rsidP="00892F74">
      <w:r w:rsidRPr="000A7655">
        <w:t>Za objednatele</w:t>
      </w:r>
      <w:r w:rsidRPr="000A7655">
        <w:tab/>
      </w:r>
      <w:r w:rsidRPr="000A7655">
        <w:tab/>
      </w:r>
      <w:r w:rsidRPr="000A7655">
        <w:tab/>
      </w:r>
      <w:r w:rsidRPr="000A7655">
        <w:tab/>
      </w:r>
      <w:r w:rsidRPr="000A7655">
        <w:tab/>
      </w:r>
      <w:r>
        <w:tab/>
      </w:r>
      <w:r w:rsidRPr="000A7655">
        <w:t>Za dodavatele</w:t>
      </w:r>
    </w:p>
    <w:p w14:paraId="2AB9FFD0" w14:textId="77777777" w:rsidR="00892F74" w:rsidRPr="000A7655" w:rsidRDefault="00892F74" w:rsidP="00892F74">
      <w:r w:rsidRPr="000A7655">
        <w:rPr>
          <w:b/>
        </w:rPr>
        <w:t>Ing. Luděk Šimko</w:t>
      </w:r>
      <w:r w:rsidRPr="000A7655">
        <w:rPr>
          <w:b/>
        </w:rPr>
        <w:tab/>
      </w:r>
      <w:r w:rsidRPr="000A7655">
        <w:rPr>
          <w:bCs/>
        </w:rPr>
        <w:tab/>
      </w:r>
      <w:r w:rsidRPr="000A7655">
        <w:rPr>
          <w:bCs/>
        </w:rPr>
        <w:tab/>
      </w:r>
      <w:r w:rsidRPr="000A7655">
        <w:t xml:space="preserve"> </w:t>
      </w:r>
      <w:r w:rsidRPr="000A7655">
        <w:tab/>
      </w:r>
      <w:r w:rsidRPr="000A7655">
        <w:tab/>
      </w:r>
      <w:r w:rsidRPr="000A7655">
        <w:rPr>
          <w:b/>
        </w:rPr>
        <w:t>Ing. Irena Orságová</w:t>
      </w:r>
    </w:p>
    <w:p w14:paraId="30374FD4" w14:textId="77777777" w:rsidR="00261DA1" w:rsidRDefault="00892F74" w:rsidP="00892F74">
      <w:r w:rsidRPr="000A7655">
        <w:rPr>
          <w:i/>
        </w:rPr>
        <w:t>starosta</w:t>
      </w:r>
      <w:r w:rsidRPr="000A7655">
        <w:tab/>
      </w:r>
      <w:r w:rsidRPr="000A7655">
        <w:tab/>
      </w:r>
      <w:r w:rsidRPr="000A7655">
        <w:tab/>
      </w:r>
      <w:r w:rsidRPr="000A7655">
        <w:tab/>
      </w:r>
      <w:r w:rsidRPr="000A7655">
        <w:tab/>
        <w:t xml:space="preserve"> </w:t>
      </w:r>
      <w:r w:rsidRPr="000A7655">
        <w:tab/>
      </w:r>
      <w:r w:rsidRPr="000A7655">
        <w:rPr>
          <w:i/>
        </w:rPr>
        <w:t xml:space="preserve">jednatel společnosti </w:t>
      </w:r>
      <w:r w:rsidRPr="000A7655">
        <w:t xml:space="preserve">  </w:t>
      </w:r>
    </w:p>
    <w:p w14:paraId="38C590B1" w14:textId="77777777" w:rsidR="00261DA1" w:rsidRDefault="00261DA1" w:rsidP="00892F74"/>
    <w:p w14:paraId="2EC649FC" w14:textId="77777777" w:rsidR="00261DA1" w:rsidRDefault="00261DA1" w:rsidP="00892F74"/>
    <w:p w14:paraId="1280F73D" w14:textId="77777777" w:rsidR="00261DA1" w:rsidRDefault="00261DA1" w:rsidP="00892F74"/>
    <w:p w14:paraId="3630EDAC" w14:textId="77777777" w:rsidR="00261DA1" w:rsidRDefault="00261DA1" w:rsidP="00892F74"/>
    <w:p w14:paraId="3210B927" w14:textId="77777777" w:rsidR="00261DA1" w:rsidRDefault="00261DA1" w:rsidP="00892F74"/>
    <w:p w14:paraId="65870E92" w14:textId="77777777" w:rsidR="00261DA1" w:rsidRDefault="00261DA1" w:rsidP="00892F74"/>
    <w:p w14:paraId="7E6BC686" w14:textId="77777777" w:rsidR="00261DA1" w:rsidRDefault="00261DA1" w:rsidP="00892F74"/>
    <w:p w14:paraId="6EB7D5AC" w14:textId="77777777" w:rsidR="00261DA1" w:rsidRDefault="00261DA1" w:rsidP="00892F74"/>
    <w:p w14:paraId="47D723B0" w14:textId="77777777" w:rsidR="00261DA1" w:rsidRDefault="00261DA1" w:rsidP="00892F74"/>
    <w:p w14:paraId="22D308CA" w14:textId="77777777" w:rsidR="00261DA1" w:rsidRDefault="00261DA1" w:rsidP="00892F74"/>
    <w:p w14:paraId="78D3F6D7" w14:textId="77777777" w:rsidR="00261DA1" w:rsidRDefault="00261DA1" w:rsidP="00892F74"/>
    <w:p w14:paraId="127EED73" w14:textId="77777777" w:rsidR="00261DA1" w:rsidRDefault="00261DA1" w:rsidP="00892F74"/>
    <w:p w14:paraId="780549C2" w14:textId="77777777" w:rsidR="00261DA1" w:rsidRDefault="00261DA1" w:rsidP="00892F74"/>
    <w:p w14:paraId="53297451" w14:textId="77777777" w:rsidR="00261DA1" w:rsidRDefault="00261DA1" w:rsidP="00892F74"/>
    <w:p w14:paraId="1DCE9E03" w14:textId="77777777" w:rsidR="00261DA1" w:rsidRDefault="00261DA1" w:rsidP="00892F74"/>
    <w:p w14:paraId="37FFD63E" w14:textId="77777777" w:rsidR="00261DA1" w:rsidRDefault="00261DA1" w:rsidP="00892F74"/>
    <w:p w14:paraId="3E101ED2" w14:textId="77777777" w:rsidR="00261DA1" w:rsidRDefault="00261DA1" w:rsidP="00892F74"/>
    <w:p w14:paraId="0FE32A26" w14:textId="77777777" w:rsidR="00261DA1" w:rsidRDefault="00261DA1" w:rsidP="00892F74"/>
    <w:p w14:paraId="313F0589" w14:textId="77777777" w:rsidR="00261DA1" w:rsidRDefault="00261DA1" w:rsidP="00892F74"/>
    <w:p w14:paraId="5657E208" w14:textId="77777777" w:rsidR="00261DA1" w:rsidRDefault="00261DA1" w:rsidP="00892F74"/>
    <w:p w14:paraId="54024FB9" w14:textId="77777777" w:rsidR="00261DA1" w:rsidRDefault="00261DA1" w:rsidP="00892F74"/>
    <w:p w14:paraId="1D9DDF8C" w14:textId="77777777" w:rsidR="00261DA1" w:rsidRDefault="00261DA1" w:rsidP="00892F74"/>
    <w:p w14:paraId="3C97A987" w14:textId="77B95FD1" w:rsidR="00892F74" w:rsidRDefault="00892F74" w:rsidP="00892F74">
      <w:pPr>
        <w:rPr>
          <w:sz w:val="20"/>
        </w:rPr>
      </w:pPr>
      <w:r w:rsidRPr="000A7655">
        <w:rPr>
          <w:sz w:val="20"/>
        </w:rPr>
        <w:tab/>
      </w:r>
    </w:p>
    <w:p w14:paraId="792334F3" w14:textId="77777777" w:rsidR="00261DA1" w:rsidRDefault="00261DA1" w:rsidP="00892F74">
      <w:pPr>
        <w:rPr>
          <w:sz w:val="20"/>
        </w:rPr>
      </w:pPr>
    </w:p>
    <w:p w14:paraId="3B1038E8" w14:textId="5C86ACF9" w:rsidR="00892F74" w:rsidRDefault="00892F74" w:rsidP="00892F74">
      <w:pPr>
        <w:rPr>
          <w:sz w:val="20"/>
        </w:rPr>
      </w:pPr>
    </w:p>
    <w:sectPr w:rsidR="00892F74" w:rsidSect="00261DA1"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E4E5" w14:textId="77777777" w:rsidR="006800E9" w:rsidRDefault="006800E9" w:rsidP="008079D2">
      <w:pPr>
        <w:spacing w:after="0"/>
      </w:pPr>
      <w:r>
        <w:separator/>
      </w:r>
    </w:p>
  </w:endnote>
  <w:endnote w:type="continuationSeparator" w:id="0">
    <w:p w14:paraId="2275EAE3" w14:textId="77777777" w:rsidR="006800E9" w:rsidRDefault="006800E9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E290" w14:textId="77777777" w:rsidR="00E15732" w:rsidRPr="0087357F" w:rsidRDefault="00D43DF9" w:rsidP="0087357F">
    <w:pPr>
      <w:pStyle w:val="Zpat"/>
      <w:jc w:val="right"/>
      <w:rPr>
        <w:sz w:val="18"/>
        <w:szCs w:val="18"/>
      </w:rPr>
    </w:pPr>
    <w:r w:rsidRPr="00D1470A">
      <w:rPr>
        <w:sz w:val="18"/>
        <w:szCs w:val="18"/>
      </w:rPr>
      <w:fldChar w:fldCharType="begin"/>
    </w:r>
    <w:r w:rsidR="00E15732" w:rsidRPr="00D1470A">
      <w:rPr>
        <w:sz w:val="18"/>
        <w:szCs w:val="18"/>
      </w:rPr>
      <w:instrText>PAGE   \* MERGEFORMAT</w:instrText>
    </w:r>
    <w:r w:rsidRPr="00D1470A">
      <w:rPr>
        <w:sz w:val="18"/>
        <w:szCs w:val="18"/>
      </w:rPr>
      <w:fldChar w:fldCharType="separate"/>
    </w:r>
    <w:r w:rsidR="007456D2">
      <w:rPr>
        <w:noProof/>
        <w:sz w:val="18"/>
        <w:szCs w:val="18"/>
      </w:rPr>
      <w:t>1</w:t>
    </w:r>
    <w:r w:rsidRPr="00D1470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8D49" w14:textId="77777777" w:rsidR="006800E9" w:rsidRDefault="006800E9" w:rsidP="008079D2">
      <w:pPr>
        <w:spacing w:after="0"/>
      </w:pPr>
      <w:r>
        <w:separator/>
      </w:r>
    </w:p>
  </w:footnote>
  <w:footnote w:type="continuationSeparator" w:id="0">
    <w:p w14:paraId="6DC21FFE" w14:textId="77777777" w:rsidR="006800E9" w:rsidRDefault="006800E9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C8C"/>
    <w:multiLevelType w:val="hybridMultilevel"/>
    <w:tmpl w:val="F2900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716781"/>
    <w:multiLevelType w:val="hybridMultilevel"/>
    <w:tmpl w:val="6BB8E4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21917"/>
    <w:multiLevelType w:val="hybridMultilevel"/>
    <w:tmpl w:val="F2900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B30B6"/>
    <w:multiLevelType w:val="hybridMultilevel"/>
    <w:tmpl w:val="6BB8E4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D692653"/>
    <w:multiLevelType w:val="hybridMultilevel"/>
    <w:tmpl w:val="D3645D24"/>
    <w:lvl w:ilvl="0" w:tplc="83828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A0F6F"/>
    <w:multiLevelType w:val="hybridMultilevel"/>
    <w:tmpl w:val="F11C4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80B66"/>
    <w:multiLevelType w:val="hybridMultilevel"/>
    <w:tmpl w:val="966894DA"/>
    <w:lvl w:ilvl="0" w:tplc="000AB93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82011"/>
    <w:multiLevelType w:val="hybridMultilevel"/>
    <w:tmpl w:val="F11C4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42"/>
    <w:rsid w:val="00025965"/>
    <w:rsid w:val="00034975"/>
    <w:rsid w:val="0003528D"/>
    <w:rsid w:val="0004067F"/>
    <w:rsid w:val="00045303"/>
    <w:rsid w:val="00046466"/>
    <w:rsid w:val="000617B1"/>
    <w:rsid w:val="00075F6D"/>
    <w:rsid w:val="00087FFD"/>
    <w:rsid w:val="000D7684"/>
    <w:rsid w:val="000F07D2"/>
    <w:rsid w:val="00112639"/>
    <w:rsid w:val="00123BD0"/>
    <w:rsid w:val="001822B2"/>
    <w:rsid w:val="00184E39"/>
    <w:rsid w:val="001A79C9"/>
    <w:rsid w:val="001B234C"/>
    <w:rsid w:val="001D54BB"/>
    <w:rsid w:val="001D6E59"/>
    <w:rsid w:val="001F120E"/>
    <w:rsid w:val="001F1508"/>
    <w:rsid w:val="002031E3"/>
    <w:rsid w:val="00213E69"/>
    <w:rsid w:val="00216FD2"/>
    <w:rsid w:val="0022144C"/>
    <w:rsid w:val="00237A38"/>
    <w:rsid w:val="00243F1C"/>
    <w:rsid w:val="002511B3"/>
    <w:rsid w:val="002544B2"/>
    <w:rsid w:val="00261DA1"/>
    <w:rsid w:val="00267207"/>
    <w:rsid w:val="002776D3"/>
    <w:rsid w:val="002C3146"/>
    <w:rsid w:val="002F2C0F"/>
    <w:rsid w:val="003008DB"/>
    <w:rsid w:val="00307612"/>
    <w:rsid w:val="003148A2"/>
    <w:rsid w:val="00325A63"/>
    <w:rsid w:val="00332A4B"/>
    <w:rsid w:val="003339EC"/>
    <w:rsid w:val="0035546D"/>
    <w:rsid w:val="00356E9B"/>
    <w:rsid w:val="003651FF"/>
    <w:rsid w:val="00370B60"/>
    <w:rsid w:val="00394D73"/>
    <w:rsid w:val="003A617E"/>
    <w:rsid w:val="003B1B6D"/>
    <w:rsid w:val="003C6DEE"/>
    <w:rsid w:val="00424EC4"/>
    <w:rsid w:val="0042593F"/>
    <w:rsid w:val="00434BFC"/>
    <w:rsid w:val="0047062F"/>
    <w:rsid w:val="00483627"/>
    <w:rsid w:val="00525546"/>
    <w:rsid w:val="00555191"/>
    <w:rsid w:val="005656D2"/>
    <w:rsid w:val="00577FC8"/>
    <w:rsid w:val="005865DF"/>
    <w:rsid w:val="005A101F"/>
    <w:rsid w:val="005B7C3F"/>
    <w:rsid w:val="00621C0C"/>
    <w:rsid w:val="00626771"/>
    <w:rsid w:val="00626D76"/>
    <w:rsid w:val="006336F9"/>
    <w:rsid w:val="00647657"/>
    <w:rsid w:val="00653D1D"/>
    <w:rsid w:val="00657BF4"/>
    <w:rsid w:val="0066239F"/>
    <w:rsid w:val="00664AE4"/>
    <w:rsid w:val="006800E9"/>
    <w:rsid w:val="0068058A"/>
    <w:rsid w:val="006B7366"/>
    <w:rsid w:val="0072155E"/>
    <w:rsid w:val="00725E8C"/>
    <w:rsid w:val="0073528D"/>
    <w:rsid w:val="00740852"/>
    <w:rsid w:val="00740E92"/>
    <w:rsid w:val="007456D2"/>
    <w:rsid w:val="007779A2"/>
    <w:rsid w:val="007839E2"/>
    <w:rsid w:val="008079D2"/>
    <w:rsid w:val="00841366"/>
    <w:rsid w:val="00855CFE"/>
    <w:rsid w:val="0086695D"/>
    <w:rsid w:val="0087357F"/>
    <w:rsid w:val="00892F74"/>
    <w:rsid w:val="008A2246"/>
    <w:rsid w:val="008E0F52"/>
    <w:rsid w:val="008E501F"/>
    <w:rsid w:val="008E5CFF"/>
    <w:rsid w:val="008F36BB"/>
    <w:rsid w:val="008F6A68"/>
    <w:rsid w:val="00912C99"/>
    <w:rsid w:val="009240C6"/>
    <w:rsid w:val="00957A98"/>
    <w:rsid w:val="00960628"/>
    <w:rsid w:val="00981E89"/>
    <w:rsid w:val="00986E6B"/>
    <w:rsid w:val="00987781"/>
    <w:rsid w:val="009931FF"/>
    <w:rsid w:val="009B2A84"/>
    <w:rsid w:val="009C166C"/>
    <w:rsid w:val="009C18A5"/>
    <w:rsid w:val="009C7F60"/>
    <w:rsid w:val="009F3137"/>
    <w:rsid w:val="00A200B0"/>
    <w:rsid w:val="00A244CA"/>
    <w:rsid w:val="00A25D30"/>
    <w:rsid w:val="00A73AF5"/>
    <w:rsid w:val="00A8412F"/>
    <w:rsid w:val="00AC3AE1"/>
    <w:rsid w:val="00AC4A5E"/>
    <w:rsid w:val="00AF00BE"/>
    <w:rsid w:val="00AF025B"/>
    <w:rsid w:val="00AF5C9D"/>
    <w:rsid w:val="00B25408"/>
    <w:rsid w:val="00B332CE"/>
    <w:rsid w:val="00B34678"/>
    <w:rsid w:val="00B34D9A"/>
    <w:rsid w:val="00B35837"/>
    <w:rsid w:val="00B42733"/>
    <w:rsid w:val="00B56EF0"/>
    <w:rsid w:val="00B643C5"/>
    <w:rsid w:val="00B64B17"/>
    <w:rsid w:val="00B850DB"/>
    <w:rsid w:val="00B86257"/>
    <w:rsid w:val="00B971B8"/>
    <w:rsid w:val="00BA2B52"/>
    <w:rsid w:val="00BA6E3D"/>
    <w:rsid w:val="00BE3445"/>
    <w:rsid w:val="00C15339"/>
    <w:rsid w:val="00C25A45"/>
    <w:rsid w:val="00C818CA"/>
    <w:rsid w:val="00C85474"/>
    <w:rsid w:val="00C90AEB"/>
    <w:rsid w:val="00CA1742"/>
    <w:rsid w:val="00CB026A"/>
    <w:rsid w:val="00CB1274"/>
    <w:rsid w:val="00CD16EB"/>
    <w:rsid w:val="00CF61E1"/>
    <w:rsid w:val="00D1333E"/>
    <w:rsid w:val="00D271F1"/>
    <w:rsid w:val="00D27CF2"/>
    <w:rsid w:val="00D321BB"/>
    <w:rsid w:val="00D32BCF"/>
    <w:rsid w:val="00D3743C"/>
    <w:rsid w:val="00D428C0"/>
    <w:rsid w:val="00D43DF9"/>
    <w:rsid w:val="00D8205D"/>
    <w:rsid w:val="00DA18AE"/>
    <w:rsid w:val="00DE5CA0"/>
    <w:rsid w:val="00E01A9A"/>
    <w:rsid w:val="00E15732"/>
    <w:rsid w:val="00E443C1"/>
    <w:rsid w:val="00E4777B"/>
    <w:rsid w:val="00E57024"/>
    <w:rsid w:val="00E624D6"/>
    <w:rsid w:val="00E662A0"/>
    <w:rsid w:val="00E76B52"/>
    <w:rsid w:val="00E873CF"/>
    <w:rsid w:val="00E924F0"/>
    <w:rsid w:val="00EB5760"/>
    <w:rsid w:val="00EB7991"/>
    <w:rsid w:val="00EC5F4E"/>
    <w:rsid w:val="00ED2432"/>
    <w:rsid w:val="00EF3A0A"/>
    <w:rsid w:val="00F26C5E"/>
    <w:rsid w:val="00F57026"/>
    <w:rsid w:val="00F64000"/>
    <w:rsid w:val="00F84C37"/>
    <w:rsid w:val="00FA3C4E"/>
    <w:rsid w:val="00FA6C95"/>
    <w:rsid w:val="00FD0FB5"/>
    <w:rsid w:val="00FD29CE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8074"/>
  <w15:docId w15:val="{3EE9345A-1F4F-43E4-8265-78241856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87781"/>
    <w:pPr>
      <w:keepNext/>
      <w:keepLines/>
      <w:spacing w:before="240" w:after="240"/>
      <w:outlineLvl w:val="0"/>
    </w:pPr>
    <w:rPr>
      <w:rFonts w:eastAsia="Times New Roman"/>
      <w:b/>
      <w:color w:val="00000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7781"/>
    <w:pPr>
      <w:keepNext/>
      <w:keepLines/>
      <w:spacing w:before="200" w:after="200"/>
      <w:outlineLvl w:val="1"/>
    </w:pPr>
    <w:rPr>
      <w:rFonts w:eastAsia="Times New Roman"/>
      <w:b/>
      <w:color w:val="00000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2F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/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987781"/>
    <w:rPr>
      <w:rFonts w:eastAsia="Times New Roman" w:cs="Times New Roman"/>
      <w:b/>
      <w:color w:val="000000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87781"/>
    <w:rPr>
      <w:rFonts w:eastAsia="Times New Roman" w:cs="Times New Roman"/>
      <w:b/>
      <w:color w:val="000000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/>
    </w:rPr>
  </w:style>
  <w:style w:type="paragraph" w:customStyle="1" w:styleId="Default">
    <w:name w:val="Default"/>
    <w:rsid w:val="00E157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2F2C0F"/>
    <w:pPr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F2C0F"/>
    <w:rPr>
      <w:rFonts w:ascii="Times New Roman" w:eastAsia="Times New Roman" w:hAnsi="Times New Roman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4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408"/>
    <w:rPr>
      <w:rFonts w:ascii="Segoe UI" w:hAnsi="Segoe UI" w:cs="Segoe UI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2F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rsid w:val="00892F74"/>
    <w:pPr>
      <w:spacing w:after="0" w:line="240" w:lineRule="exac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92F74"/>
    <w:rPr>
      <w:rFonts w:ascii="Times New Roman" w:eastAsia="Times New Roman" w:hAnsi="Times New Roman"/>
      <w:sz w:val="24"/>
      <w:lang w:val="x-none" w:eastAsia="x-none"/>
    </w:rPr>
  </w:style>
  <w:style w:type="paragraph" w:customStyle="1" w:styleId="slolnkuSmlouvy">
    <w:name w:val="ČísloČlánkuSmlouvy"/>
    <w:basedOn w:val="Normln"/>
    <w:next w:val="Normln"/>
    <w:uiPriority w:val="99"/>
    <w:rsid w:val="00892F74"/>
    <w:pPr>
      <w:keepNext/>
      <w:spacing w:before="240"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Smlouvy">
    <w:name w:val="OdstavecSmlouvy"/>
    <w:basedOn w:val="Normln"/>
    <w:uiPriority w:val="99"/>
    <w:rsid w:val="00892F74"/>
    <w:pPr>
      <w:keepLines/>
      <w:numPr>
        <w:numId w:val="9"/>
      </w:numPr>
      <w:tabs>
        <w:tab w:val="left" w:pos="426"/>
        <w:tab w:val="left" w:pos="1701"/>
      </w:tabs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RM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7FBE7-B3FD-47CC-A517-5FF94514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RM.dotm</Template>
  <TotalTime>5</TotalTime>
  <Pages>3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kubanova.jana</dc:creator>
  <cp:lastModifiedBy>Světlana Laštůvková</cp:lastModifiedBy>
  <cp:revision>4</cp:revision>
  <cp:lastPrinted>2017-04-18T06:23:00Z</cp:lastPrinted>
  <dcterms:created xsi:type="dcterms:W3CDTF">2021-05-21T06:57:00Z</dcterms:created>
  <dcterms:modified xsi:type="dcterms:W3CDTF">2021-05-21T07:53:00Z</dcterms:modified>
</cp:coreProperties>
</file>