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2021-SZM-169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0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4</w:t>
      </w:r>
      <w:r>
        <w:rPr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193075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2166641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2052341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Johnson and Johnson, spol. s </w:t>
                        </w:r>
                        <w:hyperlink r:id="rId114" w:history="1">
                          <w:r>
                            <w:rPr sz="20" baseline="0" dirty="0">
                              <w:jc w:val="left"/>
                              <w:rFonts w:ascii="Arial" w:hAnsi="Arial" w:cs="Arial"/>
                              <w:color w:val="000000"/>
                              <w:spacing w:val="-1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.o.CZ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9" w:after="0" w:line="194" w:lineRule="exact"/>
        <w:ind w:left="699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75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CZ4</w:t>
      </w:r>
      <w:r>
        <w:rPr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193075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0" w:after="0" w:line="225" w:lineRule="exact"/>
        <w:ind w:left="2012" w:right="-40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149878</wp:posOffset>
            </wp:positionV>
            <wp:extent cx="500054" cy="231304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529192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158 00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6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326" w:right="-4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241" w:right="-4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80"/>
        </w:tabs>
        <w:spacing w:before="9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945" w:right="638" w:hanging="974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Walterovo nám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stí 329/1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Praha 5 - Jinonice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2567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30.04.2021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337" w:space="1368"/>
            <w:col w:w="4286" w:space="350"/>
            <w:col w:w="592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20065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29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77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30.04.2021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SZM 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  <w:tab w:val="left" w:pos="7075"/>
          <w:tab w:val="left" w:pos="7679"/>
          <w:tab w:val="left" w:pos="9091"/>
          <w:tab w:val="left" w:pos="9774"/>
          <w:tab w:val="left" w:pos="10423"/>
        </w:tabs>
        <w:spacing w:before="0" w:after="0" w:line="285" w:lineRule="exact"/>
        <w:ind w:left="434" w:right="253" w:hanging="242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-15476</wp:posOffset>
            </wp:positionV>
            <wp:extent cx="6943343" cy="18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-8365</wp:posOffset>
            </wp:positionV>
            <wp:extent cx="48259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-8365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-8365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-8365</wp:posOffset>
            </wp:positionV>
            <wp:extent cx="48260" cy="23571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-8365</wp:posOffset>
            </wp:positionV>
            <wp:extent cx="48259" cy="23571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33292</wp:posOffset>
            </wp:positionV>
            <wp:extent cx="1237487" cy="14173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205504</wp:posOffset>
            </wp:positionV>
            <wp:extent cx="6934199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223792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223792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223792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223792</wp:posOffset>
            </wp:positionV>
            <wp:extent cx="180" cy="16154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200424</wp:posOffset>
            </wp:positionV>
            <wp:extent cx="46736" cy="22809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200424</wp:posOffset>
            </wp:positionV>
            <wp:extent cx="48259" cy="22809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3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223792</wp:posOffset>
            </wp:positionV>
            <wp:extent cx="466343" cy="132587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223792</wp:posOffset>
            </wp:positionV>
            <wp:extent cx="932687" cy="13258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223792</wp:posOffset>
            </wp:positionV>
            <wp:extent cx="266699" cy="13258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223792</wp:posOffset>
            </wp:positionV>
            <wp:extent cx="1114043" cy="13258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Název materiálu	Cena / MJ	Množství	MJ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pacing w:val="150"/>
          <w:sz w:val="16"/>
          <w:szCs w:val="16"/>
        </w:rPr>
        <w:t>1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227204	</w:t>
      </w:r>
      <w:r>
        <w:rPr sz="16" baseline="0" dirty="0">
          <w:jc w:val="left"/>
          <w:rFonts w:ascii="Arial" w:hAnsi="Arial" w:cs="Arial"/>
          <w:color w:val="000000"/>
          <w:spacing w:val="-107"/>
          <w:sz w:val="16"/>
          <w:szCs w:val="16"/>
        </w:rPr>
        <w:t>V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FFFFFF"/>
          <w:spacing w:val="-65"/>
          <w:sz w:val="16"/>
          <w:szCs w:val="16"/>
        </w:rPr>
        <w:t>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apr bo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		0,0</w:t>
      </w:r>
      <w:r>
        <w:rPr sz="16" baseline="0" dirty="0">
          <w:jc w:val="left"/>
          <w:rFonts w:ascii="Arial" w:hAnsi="Arial" w:cs="Arial"/>
          <w:color w:val="000000"/>
          <w:spacing w:val="61"/>
          <w:sz w:val="16"/>
          <w:szCs w:val="16"/>
        </w:rPr>
        <w:t>0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		10,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5" w:after="0" w:line="278" w:lineRule="exact"/>
        <w:ind w:left="149" w:right="253" w:firstLine="285"/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25554</wp:posOffset>
            </wp:positionV>
            <wp:extent cx="46736" cy="229616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25554</wp:posOffset>
            </wp:positionV>
            <wp:extent cx="48259" cy="238760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2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48923</wp:posOffset>
            </wp:positionV>
            <wp:extent cx="466343" cy="132587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48923</wp:posOffset>
            </wp:positionV>
            <wp:extent cx="932687" cy="13258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48923</wp:posOffset>
            </wp:positionV>
            <wp:extent cx="266699" cy="13258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48923</wp:posOffset>
            </wp:positionV>
            <wp:extent cx="1114043" cy="13258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684275</wp:posOffset>
            </wp:positionH>
            <wp:positionV relativeFrom="paragraph">
              <wp:posOffset>72018</wp:posOffset>
            </wp:positionV>
            <wp:extent cx="6440216" cy="220027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4275" y="5154653"/>
                      <a:ext cx="6325916" cy="105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14"/>
                            <w:tab w:val="left" w:pos="7005"/>
                            <w:tab w:val="left" w:pos="9189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28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pacing w:val="-13"/>
                            <w:sz w:val="18"/>
                            <w:szCs w:val="18"/>
                          </w:rPr>
                          <w:t>1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142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Pacientský set (24ks/bal)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4,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211991</wp:posOffset>
            </wp:positionV>
            <wp:extent cx="6943343" cy="180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206911</wp:posOffset>
            </wp:positionV>
            <wp:extent cx="46736" cy="168655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206911</wp:posOffset>
            </wp:positionV>
            <wp:extent cx="46735" cy="168655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84" w:right="0" w:firstLine="0"/>
      </w:pPr>
      <w:r>
        <w:drawing>
          <wp:anchor simplePos="0" relativeHeight="25165842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-185559</wp:posOffset>
            </wp:positionV>
            <wp:extent cx="46736" cy="168655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-185559</wp:posOffset>
            </wp:positionV>
            <wp:extent cx="46735" cy="168655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-43827</wp:posOffset>
            </wp:positionV>
            <wp:extent cx="48768" cy="313440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1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-43827</wp:posOffset>
            </wp:positionV>
            <wp:extent cx="52831" cy="313440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31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celkem: 104.616,-K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8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166111</wp:posOffset>
            </wp:positionV>
            <wp:extent cx="6943343" cy="180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161031</wp:posOffset>
            </wp:positionV>
            <wp:extent cx="6982460" cy="34544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161031</wp:posOffset>
            </wp:positionV>
            <wp:extent cx="46736" cy="188467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161031</wp:posOffset>
            </wp:positionV>
            <wp:extent cx="48259" cy="188467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669"/>
          <w:tab w:val="left" w:pos="9894"/>
        </w:tabs>
        <w:spacing w:before="0" w:after="0" w:line="240" w:lineRule="auto"/>
        <w:ind w:left="149" w:right="0" w:firstLine="45"/>
      </w:pPr>
      <w:r>
        <w:drawing>
          <wp:anchor simplePos="0" relativeHeight="251658446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-22705</wp:posOffset>
            </wp:positionV>
            <wp:extent cx="1257299" cy="132587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-22705</wp:posOffset>
            </wp:positionV>
            <wp:extent cx="266699" cy="132587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-22705</wp:posOffset>
            </wp:positionV>
            <wp:extent cx="152399" cy="132587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0" w:after="0" w:line="223" w:lineRule="exact"/>
        <w:ind w:left="1483" w:right="313" w:hanging="1334"/>
      </w:pPr>
      <w:r>
        <w:drawing>
          <wp:anchor simplePos="0" relativeHeight="251658452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-2893</wp:posOffset>
            </wp:positionV>
            <wp:extent cx="6952487" cy="180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-7973</wp:posOffset>
            </wp:positionV>
            <wp:extent cx="46736" cy="168655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-7973</wp:posOffset>
            </wp:positionV>
            <wp:extent cx="48259" cy="168655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133759</wp:posOffset>
            </wp:positionV>
            <wp:extent cx="46736" cy="168655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133759</wp:posOffset>
            </wp:positionV>
            <wp:extent cx="48259" cy="168655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275491</wp:posOffset>
            </wp:positionV>
            <wp:extent cx="46736" cy="168655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275491</wp:posOffset>
            </wp:positionV>
            <wp:extent cx="48259" cy="168655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417223</wp:posOffset>
            </wp:positionV>
            <wp:extent cx="46736" cy="168655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417223</wp:posOffset>
            </wp:positionV>
            <wp:extent cx="48259" cy="168655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558954</wp:posOffset>
            </wp:positionV>
            <wp:extent cx="46736" cy="167132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558954</wp:posOffset>
            </wp:positionV>
            <wp:extent cx="48259" cy="167132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722531</wp:posOffset>
            </wp:positionV>
            <wp:extent cx="6954011" cy="180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Zboží a faktury zasílejte na adresu:  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MMN, a.s.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nemocnice Semily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ul. 3. kv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tna 421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513 31  Semily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32" w:after="0" w:line="254" w:lineRule="exact"/>
              <w:ind w:left="71" w:right="2544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148715</wp:posOffset>
            </wp:positionV>
            <wp:extent cx="3277616" cy="34544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84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r.o.CZ"/><Relationship Id="rId115" Type="http://schemas.openxmlformats.org/officeDocument/2006/relationships/hyperlink" TargetMode="External" Target="http://www.nemjil.cz"/><Relationship Id="rId116" Type="http://schemas.openxmlformats.org/officeDocument/2006/relationships/hyperlink" TargetMode="External" Target="mailto:fakturace@nemjil.cz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2021-05-19T13:29:53Z</dcterms:created>
  <dcterms:modified xsi:type="dcterms:W3CDTF">2021-05-19T13:29:53Z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