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E0" w:rsidRDefault="002D4BED">
      <w:pPr>
        <w:pStyle w:val="Row2"/>
      </w:pPr>
      <w:r>
        <w:t>s</w:t>
      </w:r>
      <w:bookmarkStart w:id="0" w:name="_GoBack"/>
      <w:bookmarkEnd w:id="0"/>
    </w:p>
    <w:p w:rsidR="00853DE0" w:rsidRDefault="002D4BE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53DE0" w:rsidRDefault="002D4BE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OB7121-006</w:t>
      </w:r>
    </w:p>
    <w:p w:rsidR="00853DE0" w:rsidRDefault="002D4BED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853DE0" w:rsidRDefault="002D4BE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27273733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CZ27273733</w:t>
      </w:r>
    </w:p>
    <w:p w:rsidR="00853DE0" w:rsidRDefault="002D4BE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53DE0" w:rsidRDefault="002D4BED">
      <w:pPr>
        <w:pStyle w:val="Row7"/>
      </w:pPr>
      <w:r>
        <w:tab/>
      </w:r>
      <w:r>
        <w:rPr>
          <w:rStyle w:val="Text4"/>
        </w:rPr>
        <w:t>118 00 Praha 1</w:t>
      </w:r>
    </w:p>
    <w:p w:rsidR="00853DE0" w:rsidRDefault="002D4BED">
      <w:pPr>
        <w:pStyle w:val="Row8"/>
      </w:pPr>
      <w:r>
        <w:tab/>
      </w:r>
      <w:r>
        <w:rPr>
          <w:rStyle w:val="Text5"/>
        </w:rPr>
        <w:t>CESAR TRADE, s.r.o.</w:t>
      </w:r>
    </w:p>
    <w:p w:rsidR="00853DE0" w:rsidRDefault="002D4BED">
      <w:pPr>
        <w:pStyle w:val="Row9"/>
      </w:pPr>
      <w:r>
        <w:tab/>
      </w:r>
    </w:p>
    <w:p w:rsidR="00853DE0" w:rsidRDefault="002D4BED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94pt;height:12pt;z-index:251650560;mso-wrap-style:tight;mso-position-vertical-relative:line" stroked="f">
            <v:fill opacity="0" o:opacity2="100"/>
            <v:textbox inset="0,0,0,0">
              <w:txbxContent>
                <w:p w:rsidR="00853DE0" w:rsidRDefault="002D4BE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407 47  Varnsdorf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Lužná 716/2</w:t>
      </w:r>
    </w:p>
    <w:p w:rsidR="00853DE0" w:rsidRDefault="002D4BED">
      <w:pPr>
        <w:pStyle w:val="Row11"/>
      </w:pPr>
      <w:r>
        <w:tab/>
      </w:r>
      <w:r>
        <w:rPr>
          <w:rStyle w:val="Text5"/>
        </w:rPr>
        <w:t>Česká republika</w:t>
      </w:r>
    </w:p>
    <w:p w:rsidR="00853DE0" w:rsidRDefault="00853DE0">
      <w:pPr>
        <w:pStyle w:val="Row2"/>
      </w:pPr>
    </w:p>
    <w:p w:rsidR="00853DE0" w:rsidRDefault="00853DE0">
      <w:pPr>
        <w:pStyle w:val="Row2"/>
      </w:pPr>
    </w:p>
    <w:p w:rsidR="00853DE0" w:rsidRDefault="00853DE0">
      <w:pPr>
        <w:pStyle w:val="Row2"/>
      </w:pPr>
    </w:p>
    <w:p w:rsidR="00853DE0" w:rsidRDefault="00853DE0">
      <w:pPr>
        <w:pStyle w:val="Row2"/>
      </w:pPr>
    </w:p>
    <w:p w:rsidR="00853DE0" w:rsidRDefault="002D4BED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853DE0" w:rsidRDefault="002D4BED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108546</w:t>
      </w:r>
    </w:p>
    <w:p w:rsidR="00853DE0" w:rsidRDefault="002D4BED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22.03.2021</w:t>
      </w:r>
    </w:p>
    <w:p w:rsidR="00853DE0" w:rsidRDefault="002D4BED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853DE0" w:rsidRDefault="002D4BED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67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853DE0" w:rsidRDefault="002D4BED">
      <w:pPr>
        <w:pStyle w:val="Row17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34pt;z-index:2516577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34pt;z-index:2516587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 xml:space="preserve">Objednáváme u Vás: </w:t>
      </w:r>
    </w:p>
    <w:p w:rsidR="00853DE0" w:rsidRDefault="002D4BED">
      <w:pPr>
        <w:pStyle w:val="Row7"/>
      </w:pPr>
      <w:r>
        <w:tab/>
      </w:r>
    </w:p>
    <w:p w:rsidR="00853DE0" w:rsidRDefault="002D4BED">
      <w:pPr>
        <w:pStyle w:val="Row7"/>
      </w:pPr>
      <w:r>
        <w:tab/>
      </w:r>
      <w:r>
        <w:rPr>
          <w:rStyle w:val="Text4"/>
        </w:rPr>
        <w:t>20 ks     tiskárny HP LaserJet Pro M203dn</w:t>
      </w:r>
    </w:p>
    <w:p w:rsidR="00853DE0" w:rsidRDefault="002D4BED">
      <w:pPr>
        <w:pStyle w:val="Row18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853DE0" w:rsidRDefault="002D4BED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Tiskárny HP LJ</w:t>
      </w:r>
      <w:r>
        <w:tab/>
      </w:r>
      <w:r>
        <w:rPr>
          <w:rStyle w:val="Text4"/>
        </w:rPr>
        <w:t>20.00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2 800.00</w:t>
      </w:r>
      <w:r>
        <w:tab/>
      </w:r>
      <w:r>
        <w:rPr>
          <w:rStyle w:val="Text4"/>
        </w:rPr>
        <w:t>588.00</w:t>
      </w:r>
      <w:r>
        <w:tab/>
      </w:r>
      <w:r>
        <w:rPr>
          <w:rStyle w:val="Text4"/>
        </w:rPr>
        <w:t>67 760.00</w:t>
      </w:r>
    </w:p>
    <w:p w:rsidR="00853DE0" w:rsidRDefault="002D4BED">
      <w:pPr>
        <w:pStyle w:val="Row20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56 000.00</w:t>
      </w:r>
      <w:r>
        <w:tab/>
      </w:r>
      <w:r>
        <w:rPr>
          <w:rStyle w:val="Text4"/>
        </w:rPr>
        <w:t>11 760.00</w:t>
      </w:r>
      <w:r>
        <w:tab/>
      </w:r>
      <w:r>
        <w:rPr>
          <w:rStyle w:val="Text4"/>
        </w:rPr>
        <w:t>67 760.00</w:t>
      </w:r>
    </w:p>
    <w:p w:rsidR="00853DE0" w:rsidRDefault="00853DE0">
      <w:pPr>
        <w:pStyle w:val="Row2"/>
      </w:pPr>
    </w:p>
    <w:p w:rsidR="00853DE0" w:rsidRDefault="002D4BED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:rsidR="00853DE0" w:rsidRDefault="00853DE0">
      <w:pPr>
        <w:pStyle w:val="Row2"/>
      </w:pPr>
    </w:p>
    <w:p w:rsidR="00853DE0" w:rsidRDefault="00853DE0">
      <w:pPr>
        <w:pStyle w:val="Row2"/>
      </w:pPr>
    </w:p>
    <w:p w:rsidR="00853DE0" w:rsidRDefault="00853DE0">
      <w:pPr>
        <w:pStyle w:val="Row2"/>
      </w:pPr>
    </w:p>
    <w:p w:rsidR="00853DE0" w:rsidRDefault="00853DE0">
      <w:pPr>
        <w:pStyle w:val="Row2"/>
      </w:pPr>
    </w:p>
    <w:p w:rsidR="00853DE0" w:rsidRDefault="002D4BED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53DE0" w:rsidRDefault="002D4BED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853DE0" w:rsidRDefault="002D4BED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</w:t>
      </w:r>
      <w:r>
        <w:rPr>
          <w:rStyle w:val="Text4"/>
          <w:position w:val="-2"/>
        </w:rPr>
        <w:t>........................................................................</w:t>
      </w:r>
    </w:p>
    <w:p w:rsidR="00853DE0" w:rsidRDefault="002D4BED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53DE0" w:rsidRDefault="002D4BED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53DE0" w:rsidRDefault="002D4BED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1040;mso-position-horizontal-relative:margin;mso-position-vertical-relative:line" o:connectortype="straight" strokeweight="1pt">
            <w10:wrap anchorx="margin" anchory="page"/>
          </v:shape>
        </w:pict>
      </w:r>
    </w:p>
    <w:sectPr w:rsidR="00853DE0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4BED">
      <w:pPr>
        <w:spacing w:after="0" w:line="240" w:lineRule="auto"/>
      </w:pPr>
      <w:r>
        <w:separator/>
      </w:r>
    </w:p>
  </w:endnote>
  <w:endnote w:type="continuationSeparator" w:id="0">
    <w:p w:rsidR="00000000" w:rsidRDefault="002D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E0" w:rsidRDefault="002D4BED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OB7121-006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53DE0" w:rsidRDefault="00853DE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4BED">
      <w:pPr>
        <w:spacing w:after="0" w:line="240" w:lineRule="auto"/>
      </w:pPr>
      <w:r>
        <w:separator/>
      </w:r>
    </w:p>
  </w:footnote>
  <w:footnote w:type="continuationSeparator" w:id="0">
    <w:p w:rsidR="00000000" w:rsidRDefault="002D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E0" w:rsidRDefault="00853D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D4BED"/>
    <w:rsid w:val="00853DE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78E10818.dotm</Template>
  <TotalTime>5</TotalTime>
  <Pages>1</Pages>
  <Words>185</Words>
  <Characters>1092</Characters>
  <Application>Microsoft Office Word</Application>
  <DocSecurity>0</DocSecurity>
  <Lines>9</Lines>
  <Paragraphs>2</Paragraphs>
  <ScaleCrop>false</ScaleCrop>
  <Manager/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2021-05-18T11:27:00Z</dcterms:created>
  <dcterms:modified xsi:type="dcterms:W3CDTF">2021-05-18T11:28:00Z</dcterms:modified>
  <cp:category/>
</cp:coreProperties>
</file>