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7C496" w14:textId="14020057" w:rsidR="00BE186C" w:rsidRPr="00A141A7" w:rsidRDefault="00793B0A" w:rsidP="00793B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50"/>
          <w:sz w:val="28"/>
          <w:szCs w:val="28"/>
        </w:rPr>
        <w:t xml:space="preserve">Dodatek č. 1 ke smlouvě o dílo  </w:t>
      </w:r>
    </w:p>
    <w:p w14:paraId="204D6E1C" w14:textId="77777777" w:rsidR="00910C61" w:rsidRDefault="00910C61" w:rsidP="00BE186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8192E2" w14:textId="77777777" w:rsidR="00BE186C" w:rsidRPr="00A141A7" w:rsidRDefault="00BE186C" w:rsidP="00BE186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1ECA64A" w14:textId="77777777" w:rsidR="00F818EF" w:rsidRPr="00A141A7" w:rsidRDefault="00F818EF" w:rsidP="00F818E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EB45BF1" w14:textId="77777777" w:rsidR="00F4171C" w:rsidRPr="00A141A7" w:rsidRDefault="00F4171C" w:rsidP="00F4171C">
      <w:pPr>
        <w:pBdr>
          <w:top w:val="single" w:sz="4" w:space="1" w:color="auto"/>
        </w:pBd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ČVUT v Praze, Fakulta stavební</w:t>
      </w:r>
    </w:p>
    <w:p w14:paraId="78381E70" w14:textId="77777777" w:rsidR="00F4171C" w:rsidRPr="00A141A7" w:rsidRDefault="00F4171C" w:rsidP="00F4171C">
      <w:pPr>
        <w:pBdr>
          <w:top w:val="single" w:sz="4" w:space="1" w:color="auto"/>
        </w:pBd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 xml:space="preserve">se sídlem: Thákurova 7, </w:t>
      </w:r>
      <w:proofErr w:type="gramStart"/>
      <w:r w:rsidRPr="00A141A7">
        <w:rPr>
          <w:rFonts w:ascii="Arial" w:hAnsi="Arial" w:cs="Arial"/>
          <w:b/>
        </w:rPr>
        <w:t>160 00  Praha</w:t>
      </w:r>
      <w:proofErr w:type="gramEnd"/>
      <w:r w:rsidRPr="00A141A7">
        <w:rPr>
          <w:rFonts w:ascii="Arial" w:hAnsi="Arial" w:cs="Arial"/>
          <w:b/>
        </w:rPr>
        <w:t xml:space="preserve"> 6</w:t>
      </w:r>
    </w:p>
    <w:p w14:paraId="1BF4B27D" w14:textId="77777777" w:rsidR="00F4171C" w:rsidRPr="00A141A7" w:rsidRDefault="00F4171C" w:rsidP="00F4171C">
      <w:p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  <w:b/>
        </w:rPr>
        <w:t xml:space="preserve">zastoupení: Ing. </w:t>
      </w:r>
      <w:r w:rsidR="009669FA">
        <w:rPr>
          <w:rFonts w:ascii="Arial" w:hAnsi="Arial" w:cs="Arial"/>
          <w:b/>
        </w:rPr>
        <w:t xml:space="preserve">Petr Matějka, </w:t>
      </w:r>
      <w:proofErr w:type="spellStart"/>
      <w:r w:rsidR="009669FA">
        <w:rPr>
          <w:rFonts w:ascii="Arial" w:hAnsi="Arial" w:cs="Arial"/>
          <w:b/>
        </w:rPr>
        <w:t>Ph.D</w:t>
      </w:r>
      <w:proofErr w:type="spellEnd"/>
      <w:r w:rsidRPr="00A141A7">
        <w:rPr>
          <w:rFonts w:ascii="Arial" w:hAnsi="Arial" w:cs="Arial"/>
          <w:b/>
        </w:rPr>
        <w:t>, tajemník</w:t>
      </w:r>
    </w:p>
    <w:p w14:paraId="15702C5F" w14:textId="1166CACB" w:rsidR="00F4171C" w:rsidRPr="00A141A7" w:rsidRDefault="00F4171C" w:rsidP="00F4171C">
      <w:p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  <w:b/>
        </w:rPr>
        <w:t>z</w:t>
      </w:r>
      <w:r w:rsidR="00910C61">
        <w:rPr>
          <w:rFonts w:ascii="Arial" w:hAnsi="Arial" w:cs="Arial"/>
          <w:b/>
        </w:rPr>
        <w:t>á</w:t>
      </w:r>
      <w:r w:rsidRPr="00A141A7">
        <w:rPr>
          <w:rFonts w:ascii="Arial" w:hAnsi="Arial" w:cs="Arial"/>
          <w:b/>
        </w:rPr>
        <w:t>st</w:t>
      </w:r>
      <w:r w:rsidR="00910C61">
        <w:rPr>
          <w:rFonts w:ascii="Arial" w:hAnsi="Arial" w:cs="Arial"/>
          <w:b/>
        </w:rPr>
        <w:t>upce</w:t>
      </w:r>
      <w:r w:rsidRPr="00A141A7">
        <w:rPr>
          <w:rFonts w:ascii="Arial" w:hAnsi="Arial" w:cs="Arial"/>
          <w:b/>
        </w:rPr>
        <w:t xml:space="preserve"> ve věcech techn</w:t>
      </w:r>
      <w:r w:rsidR="00910C61">
        <w:rPr>
          <w:rFonts w:ascii="Arial" w:hAnsi="Arial" w:cs="Arial"/>
          <w:b/>
        </w:rPr>
        <w:t>ických</w:t>
      </w:r>
      <w:r w:rsidRPr="00A141A7">
        <w:rPr>
          <w:rFonts w:ascii="Arial" w:hAnsi="Arial" w:cs="Arial"/>
          <w:b/>
        </w:rPr>
        <w:t xml:space="preserve">: </w:t>
      </w:r>
      <w:r w:rsidR="00BC673F">
        <w:rPr>
          <w:rFonts w:ascii="Arial" w:hAnsi="Arial" w:cs="Arial"/>
          <w:b/>
        </w:rPr>
        <w:t>XXXXXXXXXXXXXXXX</w:t>
      </w:r>
      <w:bookmarkStart w:id="0" w:name="_GoBack"/>
      <w:bookmarkEnd w:id="0"/>
    </w:p>
    <w:p w14:paraId="0B62EC84" w14:textId="77777777" w:rsidR="00F4171C" w:rsidRPr="00A141A7" w:rsidRDefault="00F4171C" w:rsidP="00F4171C">
      <w:pP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 xml:space="preserve">IČ:  </w:t>
      </w:r>
      <w:proofErr w:type="gramStart"/>
      <w:r w:rsidRPr="00A141A7">
        <w:rPr>
          <w:rFonts w:ascii="Arial" w:hAnsi="Arial" w:cs="Arial"/>
          <w:b/>
        </w:rPr>
        <w:t>68407700                                                           DIČ</w:t>
      </w:r>
      <w:proofErr w:type="gramEnd"/>
      <w:r w:rsidRPr="00A141A7">
        <w:rPr>
          <w:rFonts w:ascii="Arial" w:hAnsi="Arial" w:cs="Arial"/>
          <w:b/>
        </w:rPr>
        <w:t>: CZ 68407700</w:t>
      </w:r>
    </w:p>
    <w:p w14:paraId="6D1839AD" w14:textId="211A8AAF" w:rsidR="00F4171C" w:rsidRPr="00A141A7" w:rsidRDefault="00F4171C" w:rsidP="00F4171C">
      <w:p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  <w:b/>
        </w:rPr>
        <w:t xml:space="preserve">bankovní spojení:   </w:t>
      </w:r>
      <w:r w:rsidR="00BC673F">
        <w:rPr>
          <w:rFonts w:ascii="Arial" w:hAnsi="Arial" w:cs="Arial"/>
          <w:b/>
        </w:rPr>
        <w:t>XXXXXXXXXXXXXX</w:t>
      </w:r>
    </w:p>
    <w:p w14:paraId="556984C1" w14:textId="77777777" w:rsidR="00A141A7" w:rsidRDefault="00A141A7" w:rsidP="00A141A7">
      <w:pPr>
        <w:ind w:left="454"/>
        <w:jc w:val="right"/>
        <w:rPr>
          <w:rFonts w:ascii="Arial" w:hAnsi="Arial" w:cs="Arial"/>
        </w:rPr>
      </w:pPr>
      <w:r w:rsidRPr="00A141A7">
        <w:rPr>
          <w:rFonts w:ascii="Arial" w:hAnsi="Arial" w:cs="Arial"/>
        </w:rPr>
        <w:t>(dále jen zhotovitel)</w:t>
      </w:r>
    </w:p>
    <w:p w14:paraId="4C16B0F6" w14:textId="77777777" w:rsidR="00910C61" w:rsidRPr="00A141A7" w:rsidRDefault="00910C61" w:rsidP="00A141A7">
      <w:pPr>
        <w:ind w:left="454"/>
        <w:jc w:val="right"/>
        <w:rPr>
          <w:rFonts w:ascii="Arial" w:hAnsi="Arial" w:cs="Arial"/>
        </w:rPr>
      </w:pPr>
    </w:p>
    <w:p w14:paraId="1D8FA6D6" w14:textId="77777777" w:rsidR="00BE186C" w:rsidRPr="00A141A7" w:rsidRDefault="00BE186C" w:rsidP="00BE186C">
      <w:pPr>
        <w:ind w:left="454"/>
        <w:jc w:val="center"/>
        <w:rPr>
          <w:rFonts w:ascii="Arial" w:hAnsi="Arial" w:cs="Arial"/>
        </w:rPr>
      </w:pPr>
      <w:r w:rsidRPr="00A141A7">
        <w:rPr>
          <w:rFonts w:ascii="Arial" w:hAnsi="Arial" w:cs="Arial"/>
        </w:rPr>
        <w:t>a</w:t>
      </w:r>
    </w:p>
    <w:p w14:paraId="2B000E93" w14:textId="77777777" w:rsidR="00BE186C" w:rsidRPr="00A141A7" w:rsidRDefault="00BE186C" w:rsidP="00BE186C">
      <w:pPr>
        <w:ind w:left="454"/>
        <w:jc w:val="center"/>
        <w:rPr>
          <w:rFonts w:ascii="Arial" w:hAnsi="Arial" w:cs="Arial"/>
        </w:rPr>
      </w:pPr>
    </w:p>
    <w:p w14:paraId="3C3BE509" w14:textId="46FAA999" w:rsidR="009669FA" w:rsidRDefault="00FB2B1F" w:rsidP="00F818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AKIT</w:t>
      </w:r>
      <w:r w:rsidR="00910C61">
        <w:rPr>
          <w:rFonts w:ascii="Arial" w:hAnsi="Arial" w:cs="Arial"/>
          <w:b/>
        </w:rPr>
        <w:t xml:space="preserve"> s.r.o.</w:t>
      </w:r>
    </w:p>
    <w:p w14:paraId="60CE569F" w14:textId="539E3932" w:rsidR="00BE186C" w:rsidRPr="00A141A7" w:rsidRDefault="00BE186C" w:rsidP="00F818EF">
      <w:pP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sídlo:</w:t>
      </w:r>
      <w:r w:rsidRPr="00A141A7">
        <w:rPr>
          <w:rFonts w:ascii="Arial" w:hAnsi="Arial" w:cs="Arial"/>
          <w:b/>
        </w:rPr>
        <w:tab/>
      </w:r>
      <w:r w:rsidR="00910C61">
        <w:rPr>
          <w:rFonts w:ascii="Arial" w:hAnsi="Arial" w:cs="Arial"/>
          <w:b/>
        </w:rPr>
        <w:t xml:space="preserve">U </w:t>
      </w:r>
      <w:r w:rsidR="001233F2">
        <w:rPr>
          <w:rFonts w:ascii="Arial" w:hAnsi="Arial" w:cs="Arial"/>
          <w:b/>
        </w:rPr>
        <w:t>Libeňského pivovaru 63/2, 180 00 Praha 8</w:t>
      </w:r>
    </w:p>
    <w:p w14:paraId="221E5399" w14:textId="1062B85B" w:rsidR="007E2840" w:rsidRDefault="00BE186C" w:rsidP="00F818EF">
      <w:pP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 xml:space="preserve">zastoupení: </w:t>
      </w:r>
      <w:r w:rsidR="00910C61">
        <w:rPr>
          <w:rFonts w:ascii="Arial" w:hAnsi="Arial" w:cs="Arial"/>
          <w:b/>
        </w:rPr>
        <w:t xml:space="preserve">Ing. </w:t>
      </w:r>
      <w:r w:rsidR="00FB2B1F">
        <w:rPr>
          <w:rFonts w:ascii="Arial" w:hAnsi="Arial" w:cs="Arial"/>
          <w:b/>
        </w:rPr>
        <w:t>Jan Sova</w:t>
      </w:r>
    </w:p>
    <w:p w14:paraId="6B2B5E89" w14:textId="21A17BAB" w:rsidR="00BE186C" w:rsidRPr="00A141A7" w:rsidRDefault="00BE186C" w:rsidP="00F818EF">
      <w:p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  <w:b/>
        </w:rPr>
        <w:t>z</w:t>
      </w:r>
      <w:r w:rsidR="00910C61">
        <w:rPr>
          <w:rFonts w:ascii="Arial" w:hAnsi="Arial" w:cs="Arial"/>
          <w:b/>
        </w:rPr>
        <w:t>á</w:t>
      </w:r>
      <w:r w:rsidRPr="00A141A7">
        <w:rPr>
          <w:rFonts w:ascii="Arial" w:hAnsi="Arial" w:cs="Arial"/>
          <w:b/>
        </w:rPr>
        <w:t>st</w:t>
      </w:r>
      <w:r w:rsidR="00910C61">
        <w:rPr>
          <w:rFonts w:ascii="Arial" w:hAnsi="Arial" w:cs="Arial"/>
          <w:b/>
        </w:rPr>
        <w:t>upce</w:t>
      </w:r>
      <w:r w:rsidRPr="00A141A7">
        <w:rPr>
          <w:rFonts w:ascii="Arial" w:hAnsi="Arial" w:cs="Arial"/>
          <w:b/>
        </w:rPr>
        <w:t xml:space="preserve"> ve věcech techn</w:t>
      </w:r>
      <w:r w:rsidR="00910C61">
        <w:rPr>
          <w:rFonts w:ascii="Arial" w:hAnsi="Arial" w:cs="Arial"/>
          <w:b/>
        </w:rPr>
        <w:t>ických</w:t>
      </w:r>
      <w:r w:rsidRPr="00A141A7">
        <w:rPr>
          <w:rFonts w:ascii="Arial" w:hAnsi="Arial" w:cs="Arial"/>
          <w:b/>
        </w:rPr>
        <w:t xml:space="preserve">: </w:t>
      </w:r>
      <w:r w:rsidRPr="00A141A7">
        <w:rPr>
          <w:rFonts w:ascii="Arial" w:hAnsi="Arial" w:cs="Arial"/>
        </w:rPr>
        <w:t xml:space="preserve"> </w:t>
      </w:r>
      <w:proofErr w:type="spellStart"/>
      <w:r w:rsidR="00BC673F">
        <w:rPr>
          <w:rFonts w:ascii="Arial" w:hAnsi="Arial" w:cs="Arial"/>
          <w:b/>
        </w:rPr>
        <w:t>XXXXXXXXXxx</w:t>
      </w:r>
      <w:proofErr w:type="spellEnd"/>
    </w:p>
    <w:p w14:paraId="79D6ABA5" w14:textId="01319D7B" w:rsidR="00BE186C" w:rsidRPr="00A141A7" w:rsidRDefault="00BE186C" w:rsidP="00F818EF">
      <w:pP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IČ:</w:t>
      </w:r>
      <w:r w:rsidR="00910C61">
        <w:rPr>
          <w:rFonts w:ascii="Arial" w:hAnsi="Arial" w:cs="Arial"/>
          <w:b/>
        </w:rPr>
        <w:t xml:space="preserve"> </w:t>
      </w:r>
      <w:proofErr w:type="gramStart"/>
      <w:r w:rsidR="00FB2B1F">
        <w:rPr>
          <w:rFonts w:ascii="Arial" w:hAnsi="Arial" w:cs="Arial"/>
          <w:b/>
        </w:rPr>
        <w:t>45803293</w:t>
      </w:r>
      <w:r w:rsidRPr="00A141A7">
        <w:rPr>
          <w:rFonts w:ascii="Arial" w:hAnsi="Arial" w:cs="Arial"/>
          <w:b/>
        </w:rPr>
        <w:t xml:space="preserve">                                                         DIČ</w:t>
      </w:r>
      <w:proofErr w:type="gramEnd"/>
      <w:r w:rsidRPr="00A141A7">
        <w:rPr>
          <w:rFonts w:ascii="Arial" w:hAnsi="Arial" w:cs="Arial"/>
          <w:b/>
        </w:rPr>
        <w:t>:</w:t>
      </w:r>
      <w:r w:rsidR="00910C61">
        <w:rPr>
          <w:rFonts w:ascii="Arial" w:hAnsi="Arial" w:cs="Arial"/>
          <w:b/>
        </w:rPr>
        <w:t xml:space="preserve"> CZ</w:t>
      </w:r>
      <w:r w:rsidR="00FB2B1F">
        <w:rPr>
          <w:rFonts w:ascii="Arial" w:hAnsi="Arial" w:cs="Arial"/>
          <w:b/>
        </w:rPr>
        <w:t>45803293</w:t>
      </w:r>
    </w:p>
    <w:p w14:paraId="3B83DF23" w14:textId="5A889EA4" w:rsidR="00BE186C" w:rsidRPr="00A141A7" w:rsidRDefault="00BE186C" w:rsidP="00F818EF">
      <w:p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  <w:b/>
        </w:rPr>
        <w:t xml:space="preserve">bankovní spojení: </w:t>
      </w:r>
      <w:r w:rsidR="00BC673F">
        <w:rPr>
          <w:rFonts w:ascii="Arial" w:hAnsi="Arial" w:cs="Arial"/>
          <w:b/>
        </w:rPr>
        <w:t>XXXXXXXXXXXXXXX</w:t>
      </w:r>
    </w:p>
    <w:p w14:paraId="4D1427D7" w14:textId="68A33F00" w:rsidR="00D017FC" w:rsidRPr="00A141A7" w:rsidRDefault="00D017FC" w:rsidP="00D017FC">
      <w:pPr>
        <w:jc w:val="both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 xml:space="preserve">číslo datové schránky: </w:t>
      </w:r>
      <w:r w:rsidR="00FB2B1F">
        <w:rPr>
          <w:rFonts w:ascii="Arial" w:hAnsi="Arial" w:cs="Arial"/>
          <w:b/>
        </w:rPr>
        <w:t>k3tj8f2</w:t>
      </w:r>
    </w:p>
    <w:p w14:paraId="1949530D" w14:textId="77777777" w:rsidR="00D017FC" w:rsidRPr="00A141A7" w:rsidRDefault="00D017FC" w:rsidP="00F818EF">
      <w:pPr>
        <w:jc w:val="both"/>
        <w:rPr>
          <w:rFonts w:ascii="Arial" w:hAnsi="Arial" w:cs="Arial"/>
        </w:rPr>
      </w:pPr>
    </w:p>
    <w:p w14:paraId="2D03DB70" w14:textId="77777777" w:rsidR="00A141A7" w:rsidRDefault="00A141A7" w:rsidP="00A141A7">
      <w:pPr>
        <w:ind w:left="454"/>
        <w:jc w:val="right"/>
        <w:rPr>
          <w:rFonts w:ascii="Arial" w:hAnsi="Arial" w:cs="Arial"/>
        </w:rPr>
      </w:pPr>
      <w:r w:rsidRPr="00A141A7">
        <w:rPr>
          <w:rFonts w:ascii="Arial" w:hAnsi="Arial" w:cs="Arial"/>
        </w:rPr>
        <w:t>(dále jen objednatel)</w:t>
      </w:r>
    </w:p>
    <w:p w14:paraId="5C0444B2" w14:textId="77777777" w:rsidR="00793B0A" w:rsidRDefault="00793B0A" w:rsidP="00A141A7">
      <w:pPr>
        <w:ind w:left="454"/>
        <w:jc w:val="right"/>
        <w:rPr>
          <w:rFonts w:ascii="Arial" w:hAnsi="Arial" w:cs="Arial"/>
        </w:rPr>
      </w:pPr>
    </w:p>
    <w:p w14:paraId="2ACC358F" w14:textId="2FC5529C" w:rsidR="00793B0A" w:rsidRPr="00A141A7" w:rsidRDefault="00793B0A" w:rsidP="00793B0A">
      <w:pPr>
        <w:rPr>
          <w:rFonts w:ascii="Arial" w:hAnsi="Arial" w:cs="Arial"/>
        </w:rPr>
      </w:pPr>
      <w:r>
        <w:rPr>
          <w:rFonts w:ascii="Arial" w:hAnsi="Arial" w:cs="Arial"/>
        </w:rPr>
        <w:t>S ohledem na to, že:</w:t>
      </w:r>
    </w:p>
    <w:p w14:paraId="080616A2" w14:textId="77777777" w:rsidR="00BE186C" w:rsidRPr="00A141A7" w:rsidRDefault="00BE186C" w:rsidP="00BE186C">
      <w:pPr>
        <w:ind w:left="454"/>
        <w:jc w:val="right"/>
        <w:rPr>
          <w:rFonts w:ascii="Arial" w:hAnsi="Arial" w:cs="Arial"/>
        </w:rPr>
      </w:pPr>
    </w:p>
    <w:p w14:paraId="04587F0D" w14:textId="308BBEBE" w:rsidR="00793B0A" w:rsidRDefault="00793B0A" w:rsidP="00793B0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93B0A">
        <w:rPr>
          <w:rFonts w:ascii="Arial" w:hAnsi="Arial" w:cs="Arial"/>
        </w:rPr>
        <w:t xml:space="preserve">mluvní strany uzavřely dne </w:t>
      </w:r>
      <w:proofErr w:type="gramStart"/>
      <w:r w:rsidRPr="00793B0A">
        <w:rPr>
          <w:rFonts w:ascii="Arial" w:hAnsi="Arial" w:cs="Arial"/>
        </w:rPr>
        <w:t>12.4.2021</w:t>
      </w:r>
      <w:proofErr w:type="gramEnd"/>
      <w:r w:rsidRPr="00793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smlouvu o dílo na </w:t>
      </w:r>
      <w:r w:rsidRPr="00910C61">
        <w:rPr>
          <w:rFonts w:ascii="Arial" w:hAnsi="Arial" w:cs="Arial"/>
          <w:b/>
          <w:i/>
        </w:rPr>
        <w:t xml:space="preserve">Vývoj </w:t>
      </w:r>
      <w:r>
        <w:rPr>
          <w:rFonts w:ascii="Arial" w:hAnsi="Arial" w:cs="Arial"/>
          <w:b/>
          <w:i/>
        </w:rPr>
        <w:t>respirátorů FFP2 s důrazem na vlastnosti materiálů a ergonomii</w:t>
      </w:r>
      <w:r>
        <w:rPr>
          <w:rFonts w:ascii="Arial" w:hAnsi="Arial" w:cs="Arial"/>
        </w:rPr>
        <w:t xml:space="preserve"> (dále jen Smlouva);</w:t>
      </w:r>
    </w:p>
    <w:p w14:paraId="2C6FF7E7" w14:textId="77777777" w:rsidR="00793B0A" w:rsidRDefault="00793B0A" w:rsidP="00793B0A">
      <w:pPr>
        <w:pStyle w:val="Odstavecseseznamem"/>
        <w:jc w:val="both"/>
        <w:rPr>
          <w:rFonts w:ascii="Arial" w:hAnsi="Arial" w:cs="Arial"/>
        </w:rPr>
      </w:pPr>
    </w:p>
    <w:p w14:paraId="7D719B53" w14:textId="78173872" w:rsidR="00793B0A" w:rsidRDefault="00793B0A" w:rsidP="00793B0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textu </w:t>
      </w:r>
      <w:r w:rsidRPr="00793B0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793B0A">
        <w:rPr>
          <w:rFonts w:ascii="Arial" w:hAnsi="Arial" w:cs="Arial"/>
        </w:rPr>
        <w:t xml:space="preserve"> došlo k chybě v psaní a dohodnutá cena byla uvedena nesprávně včetně DPH</w:t>
      </w:r>
      <w:r w:rsidR="00AD6471">
        <w:rPr>
          <w:rFonts w:ascii="Arial" w:hAnsi="Arial" w:cs="Arial"/>
        </w:rPr>
        <w:t>,</w:t>
      </w:r>
    </w:p>
    <w:p w14:paraId="3DD329A2" w14:textId="77777777" w:rsidR="00793B0A" w:rsidRPr="00793B0A" w:rsidRDefault="00793B0A" w:rsidP="00793B0A">
      <w:pPr>
        <w:pStyle w:val="Odstavecseseznamem"/>
        <w:rPr>
          <w:rFonts w:ascii="Arial" w:hAnsi="Arial" w:cs="Arial"/>
        </w:rPr>
      </w:pPr>
    </w:p>
    <w:p w14:paraId="273C9C20" w14:textId="488C0DC9" w:rsidR="004254E1" w:rsidRPr="00793B0A" w:rsidRDefault="00793B0A" w:rsidP="00793B0A">
      <w:pPr>
        <w:jc w:val="both"/>
        <w:rPr>
          <w:rFonts w:ascii="Arial" w:hAnsi="Arial" w:cs="Arial"/>
        </w:rPr>
      </w:pPr>
      <w:r w:rsidRPr="00793B0A">
        <w:rPr>
          <w:rFonts w:ascii="Arial" w:hAnsi="Arial" w:cs="Arial"/>
        </w:rPr>
        <w:t>uzavírají smluvní strany tento dodatek ke Smlouvě;</w:t>
      </w:r>
    </w:p>
    <w:p w14:paraId="6372C8BC" w14:textId="77777777" w:rsidR="00793B0A" w:rsidRPr="00793B0A" w:rsidRDefault="00793B0A" w:rsidP="00793B0A">
      <w:pPr>
        <w:pStyle w:val="Odstavecseseznamem"/>
        <w:rPr>
          <w:rFonts w:ascii="Arial" w:hAnsi="Arial" w:cs="Arial"/>
        </w:rPr>
      </w:pPr>
    </w:p>
    <w:p w14:paraId="16F54176" w14:textId="08CAA6EB" w:rsidR="00C93AA1" w:rsidRDefault="00AD6471" w:rsidP="00AD647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Čl.III</w:t>
      </w:r>
      <w:proofErr w:type="spellEnd"/>
      <w:proofErr w:type="gramEnd"/>
      <w:r>
        <w:rPr>
          <w:rFonts w:ascii="Arial" w:hAnsi="Arial" w:cs="Arial"/>
        </w:rPr>
        <w:t>. odst. 1 Smlouvy se mění a nahrazuje takto:</w:t>
      </w:r>
    </w:p>
    <w:p w14:paraId="12A670FD" w14:textId="745CDA86" w:rsidR="00AD6471" w:rsidRPr="00AD6471" w:rsidRDefault="00AD6471" w:rsidP="00AD647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„Za splnění </w:t>
      </w:r>
      <w:r w:rsidRPr="009651C8">
        <w:rPr>
          <w:rFonts w:ascii="Arial" w:hAnsi="Arial" w:cs="Arial"/>
        </w:rPr>
        <w:t>předmětu této smlouvy zaplatí objedna</w:t>
      </w:r>
      <w:r>
        <w:rPr>
          <w:rFonts w:ascii="Arial" w:hAnsi="Arial" w:cs="Arial"/>
        </w:rPr>
        <w:t xml:space="preserve">tel zhotoviteli dohodnutou cenu  a </w:t>
      </w:r>
      <w:proofErr w:type="gramStart"/>
      <w:r>
        <w:rPr>
          <w:rFonts w:ascii="Arial" w:hAnsi="Arial" w:cs="Arial"/>
        </w:rPr>
        <w:t xml:space="preserve">to  </w:t>
      </w:r>
      <w:r>
        <w:rPr>
          <w:rFonts w:ascii="Arial" w:hAnsi="Arial" w:cs="Arial"/>
        </w:rPr>
        <w:t>3.798.450,</w:t>
      </w:r>
      <w:proofErr w:type="gramEnd"/>
      <w:r>
        <w:rPr>
          <w:rFonts w:ascii="Arial" w:hAnsi="Arial" w:cs="Arial"/>
        </w:rPr>
        <w:t>- Kč bez DPH,</w:t>
      </w:r>
      <w:r w:rsidRPr="00AD6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tedy 4.596.124,50 Kč včetně DPH.“</w:t>
      </w:r>
    </w:p>
    <w:p w14:paraId="6FD77850" w14:textId="77777777" w:rsidR="00AD6471" w:rsidRDefault="00AD6471" w:rsidP="00AD6471">
      <w:pPr>
        <w:pStyle w:val="Odstavecseseznamem"/>
        <w:jc w:val="both"/>
        <w:rPr>
          <w:rFonts w:ascii="Arial" w:hAnsi="Arial" w:cs="Arial"/>
        </w:rPr>
      </w:pPr>
    </w:p>
    <w:p w14:paraId="33E1932A" w14:textId="3AFAC85B" w:rsidR="00AD6471" w:rsidRDefault="00AD6471" w:rsidP="00AD647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se nemění a zůstávají v platnosti.</w:t>
      </w:r>
    </w:p>
    <w:p w14:paraId="59DD1539" w14:textId="77777777" w:rsidR="00C93AA1" w:rsidRPr="00A141A7" w:rsidRDefault="00C93AA1" w:rsidP="00C93AA1">
      <w:pPr>
        <w:jc w:val="both"/>
        <w:rPr>
          <w:rFonts w:ascii="Arial" w:hAnsi="Arial" w:cs="Arial"/>
        </w:rPr>
      </w:pPr>
    </w:p>
    <w:p w14:paraId="2CC39610" w14:textId="77777777" w:rsidR="00390D5C" w:rsidRPr="00A141A7" w:rsidRDefault="00390D5C" w:rsidP="00390D5C">
      <w:pPr>
        <w:jc w:val="both"/>
        <w:rPr>
          <w:rFonts w:ascii="Arial" w:hAnsi="Arial" w:cs="Arial"/>
        </w:rPr>
      </w:pPr>
    </w:p>
    <w:p w14:paraId="6660A6B9" w14:textId="77777777" w:rsidR="009669FA" w:rsidRPr="00A141A7" w:rsidRDefault="00390D5C" w:rsidP="009669FA">
      <w:p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V Praze dne ………………</w:t>
      </w:r>
      <w:proofErr w:type="gramStart"/>
      <w:r w:rsidRPr="00A141A7">
        <w:rPr>
          <w:rFonts w:ascii="Arial" w:hAnsi="Arial" w:cs="Arial"/>
        </w:rPr>
        <w:t>….</w:t>
      </w:r>
      <w:r w:rsidR="009669FA">
        <w:rPr>
          <w:rFonts w:ascii="Arial" w:hAnsi="Arial" w:cs="Arial"/>
        </w:rPr>
        <w:t xml:space="preserve">                              </w:t>
      </w:r>
      <w:r w:rsidR="009669FA" w:rsidRPr="00A141A7">
        <w:rPr>
          <w:rFonts w:ascii="Arial" w:hAnsi="Arial" w:cs="Arial"/>
        </w:rPr>
        <w:t>V Praze</w:t>
      </w:r>
      <w:proofErr w:type="gramEnd"/>
      <w:r w:rsidR="009669FA" w:rsidRPr="00A141A7">
        <w:rPr>
          <w:rFonts w:ascii="Arial" w:hAnsi="Arial" w:cs="Arial"/>
        </w:rPr>
        <w:t xml:space="preserve"> dne ………………….</w:t>
      </w:r>
    </w:p>
    <w:p w14:paraId="24E8E8EA" w14:textId="77777777" w:rsidR="00390D5C" w:rsidRPr="00A141A7" w:rsidRDefault="00390D5C" w:rsidP="00390D5C">
      <w:pPr>
        <w:jc w:val="both"/>
        <w:rPr>
          <w:rFonts w:ascii="Arial" w:hAnsi="Arial" w:cs="Arial"/>
        </w:rPr>
      </w:pPr>
    </w:p>
    <w:p w14:paraId="163C2D74" w14:textId="77777777" w:rsidR="00390D5C" w:rsidRPr="00A141A7" w:rsidRDefault="00390D5C" w:rsidP="00390D5C">
      <w:pPr>
        <w:jc w:val="both"/>
        <w:rPr>
          <w:rFonts w:ascii="Arial" w:hAnsi="Arial" w:cs="Arial"/>
        </w:rPr>
      </w:pPr>
    </w:p>
    <w:p w14:paraId="1DA889D1" w14:textId="77777777" w:rsidR="00390D5C" w:rsidRPr="00A141A7" w:rsidRDefault="00390D5C" w:rsidP="00390D5C">
      <w:pPr>
        <w:jc w:val="both"/>
        <w:rPr>
          <w:rFonts w:ascii="Arial" w:hAnsi="Arial" w:cs="Arial"/>
        </w:rPr>
      </w:pPr>
    </w:p>
    <w:p w14:paraId="65BBE61F" w14:textId="13FFD1AD" w:rsidR="00390D5C" w:rsidRPr="00A141A7" w:rsidRDefault="00AD6471" w:rsidP="00390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 w:rsidR="009669FA">
        <w:rPr>
          <w:rFonts w:ascii="Arial" w:hAnsi="Arial" w:cs="Arial"/>
        </w:rPr>
        <w:t xml:space="preserve">                          ………………………….</w:t>
      </w:r>
    </w:p>
    <w:p w14:paraId="32E16825" w14:textId="77777777" w:rsidR="00AD6471" w:rsidRDefault="00AD6471" w:rsidP="00AD6471">
      <w:pPr>
        <w:jc w:val="both"/>
        <w:rPr>
          <w:rFonts w:ascii="Arial" w:hAnsi="Arial" w:cs="Arial"/>
          <w:b/>
        </w:rPr>
      </w:pPr>
      <w:r w:rsidRPr="00AD6471">
        <w:rPr>
          <w:rFonts w:ascii="Arial" w:hAnsi="Arial" w:cs="Arial"/>
          <w:b/>
        </w:rPr>
        <w:t xml:space="preserve">ČVUT v Praze, Fakulta </w:t>
      </w:r>
      <w:proofErr w:type="gramStart"/>
      <w:r w:rsidRPr="00AD6471">
        <w:rPr>
          <w:rFonts w:ascii="Arial" w:hAnsi="Arial" w:cs="Arial"/>
          <w:b/>
        </w:rPr>
        <w:t>stavební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>AKIT</w:t>
      </w:r>
      <w:proofErr w:type="gramEnd"/>
      <w:r>
        <w:rPr>
          <w:rFonts w:ascii="Arial" w:hAnsi="Arial" w:cs="Arial"/>
          <w:b/>
        </w:rPr>
        <w:t xml:space="preserve"> s.r.o.</w:t>
      </w:r>
    </w:p>
    <w:p w14:paraId="79EE242F" w14:textId="581B859B" w:rsidR="00390D5C" w:rsidRPr="00A141A7" w:rsidRDefault="00390D5C" w:rsidP="004254E1">
      <w:pPr>
        <w:jc w:val="both"/>
        <w:rPr>
          <w:rFonts w:ascii="Arial" w:hAnsi="Arial" w:cs="Arial"/>
        </w:rPr>
      </w:pPr>
    </w:p>
    <w:p w14:paraId="3FEF17C9" w14:textId="77777777" w:rsidR="00390D5C" w:rsidRPr="00A141A7" w:rsidRDefault="00390D5C" w:rsidP="004254E1">
      <w:pPr>
        <w:jc w:val="both"/>
        <w:rPr>
          <w:rFonts w:ascii="Arial" w:hAnsi="Arial" w:cs="Arial"/>
        </w:rPr>
      </w:pPr>
    </w:p>
    <w:sectPr w:rsidR="00390D5C" w:rsidRPr="00A141A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D9BD" w14:textId="77777777" w:rsidR="00793B0A" w:rsidRDefault="00793B0A">
      <w:r>
        <w:separator/>
      </w:r>
    </w:p>
  </w:endnote>
  <w:endnote w:type="continuationSeparator" w:id="0">
    <w:p w14:paraId="3B4CB134" w14:textId="77777777" w:rsidR="00793B0A" w:rsidRDefault="0079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30B02" w14:textId="77777777" w:rsidR="00793B0A" w:rsidRDefault="00793B0A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A4F86" w14:textId="77777777" w:rsidR="00793B0A" w:rsidRDefault="00793B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19B5E" w14:textId="77777777" w:rsidR="00793B0A" w:rsidRDefault="00793B0A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73F">
      <w:rPr>
        <w:rStyle w:val="slostrnky"/>
        <w:noProof/>
      </w:rPr>
      <w:t>1</w:t>
    </w:r>
    <w:r>
      <w:rPr>
        <w:rStyle w:val="slostrnky"/>
      </w:rPr>
      <w:fldChar w:fldCharType="end"/>
    </w:r>
  </w:p>
  <w:p w14:paraId="3DC21ADF" w14:textId="77777777" w:rsidR="00793B0A" w:rsidRDefault="00793B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ADAB" w14:textId="77777777" w:rsidR="00793B0A" w:rsidRDefault="00793B0A">
      <w:r>
        <w:separator/>
      </w:r>
    </w:p>
  </w:footnote>
  <w:footnote w:type="continuationSeparator" w:id="0">
    <w:p w14:paraId="308B9814" w14:textId="77777777" w:rsidR="00793B0A" w:rsidRDefault="0079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32FF2"/>
    <w:multiLevelType w:val="hybridMultilevel"/>
    <w:tmpl w:val="2D02255E"/>
    <w:lvl w:ilvl="0" w:tplc="96C4672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F80650B"/>
    <w:multiLevelType w:val="hybridMultilevel"/>
    <w:tmpl w:val="899A48A0"/>
    <w:lvl w:ilvl="0" w:tplc="506000B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43D3C"/>
    <w:multiLevelType w:val="hybridMultilevel"/>
    <w:tmpl w:val="21AC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A75A3C"/>
    <w:multiLevelType w:val="hybridMultilevel"/>
    <w:tmpl w:val="4EBCFAF2"/>
    <w:lvl w:ilvl="0" w:tplc="E08E6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8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19"/>
  </w:num>
  <w:num w:numId="10">
    <w:abstractNumId w:val="13"/>
  </w:num>
  <w:num w:numId="11">
    <w:abstractNumId w:val="17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6C"/>
    <w:rsid w:val="000D085E"/>
    <w:rsid w:val="000F73D8"/>
    <w:rsid w:val="001233F2"/>
    <w:rsid w:val="00151819"/>
    <w:rsid w:val="001A0F6F"/>
    <w:rsid w:val="001A61B4"/>
    <w:rsid w:val="001B3074"/>
    <w:rsid w:val="002142A5"/>
    <w:rsid w:val="002475A0"/>
    <w:rsid w:val="00254066"/>
    <w:rsid w:val="002B37FA"/>
    <w:rsid w:val="002D1CA4"/>
    <w:rsid w:val="002F1626"/>
    <w:rsid w:val="00306650"/>
    <w:rsid w:val="00352249"/>
    <w:rsid w:val="0038575D"/>
    <w:rsid w:val="00390D5C"/>
    <w:rsid w:val="00394B77"/>
    <w:rsid w:val="003D27C0"/>
    <w:rsid w:val="004254E1"/>
    <w:rsid w:val="00446B73"/>
    <w:rsid w:val="00514D4E"/>
    <w:rsid w:val="005268C4"/>
    <w:rsid w:val="00533CDF"/>
    <w:rsid w:val="00555386"/>
    <w:rsid w:val="00563ADF"/>
    <w:rsid w:val="00563D02"/>
    <w:rsid w:val="00577C1A"/>
    <w:rsid w:val="00580BE6"/>
    <w:rsid w:val="00582F14"/>
    <w:rsid w:val="00626AA6"/>
    <w:rsid w:val="0068558E"/>
    <w:rsid w:val="006B08EF"/>
    <w:rsid w:val="006F7B96"/>
    <w:rsid w:val="007066BC"/>
    <w:rsid w:val="007446C5"/>
    <w:rsid w:val="00793B0A"/>
    <w:rsid w:val="007A4F74"/>
    <w:rsid w:val="007C2B47"/>
    <w:rsid w:val="007E2840"/>
    <w:rsid w:val="008840AF"/>
    <w:rsid w:val="008919DA"/>
    <w:rsid w:val="008A70F7"/>
    <w:rsid w:val="00910C61"/>
    <w:rsid w:val="00915E73"/>
    <w:rsid w:val="0093335B"/>
    <w:rsid w:val="009651C8"/>
    <w:rsid w:val="009669FA"/>
    <w:rsid w:val="009B405D"/>
    <w:rsid w:val="009C470C"/>
    <w:rsid w:val="009C678A"/>
    <w:rsid w:val="009D6345"/>
    <w:rsid w:val="009F5243"/>
    <w:rsid w:val="00A141A7"/>
    <w:rsid w:val="00AD1113"/>
    <w:rsid w:val="00AD6471"/>
    <w:rsid w:val="00B052A6"/>
    <w:rsid w:val="00B27A18"/>
    <w:rsid w:val="00B3615F"/>
    <w:rsid w:val="00B63DD4"/>
    <w:rsid w:val="00B91D4C"/>
    <w:rsid w:val="00BA2675"/>
    <w:rsid w:val="00BC673F"/>
    <w:rsid w:val="00BE186C"/>
    <w:rsid w:val="00C440A3"/>
    <w:rsid w:val="00C93AA1"/>
    <w:rsid w:val="00CF3CE2"/>
    <w:rsid w:val="00D017FC"/>
    <w:rsid w:val="00D51527"/>
    <w:rsid w:val="00D70A17"/>
    <w:rsid w:val="00DA3AD0"/>
    <w:rsid w:val="00DB26B7"/>
    <w:rsid w:val="00DD3084"/>
    <w:rsid w:val="00DE0792"/>
    <w:rsid w:val="00E00BED"/>
    <w:rsid w:val="00E068D9"/>
    <w:rsid w:val="00F0317F"/>
    <w:rsid w:val="00F4171C"/>
    <w:rsid w:val="00F818EF"/>
    <w:rsid w:val="00FB2B1F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BD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F4171C"/>
    <w:pPr>
      <w:ind w:left="720"/>
      <w:contextualSpacing/>
    </w:pPr>
  </w:style>
  <w:style w:type="character" w:styleId="Odkaznakoment">
    <w:name w:val="annotation reference"/>
    <w:basedOn w:val="Standardnpsmoodstavce"/>
    <w:rsid w:val="00B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1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1D4C"/>
  </w:style>
  <w:style w:type="paragraph" w:styleId="Pedmtkomente">
    <w:name w:val="annotation subject"/>
    <w:basedOn w:val="Textkomente"/>
    <w:next w:val="Textkomente"/>
    <w:link w:val="PedmtkomenteChar"/>
    <w:rsid w:val="00B91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D4C"/>
    <w:rPr>
      <w:b/>
      <w:bCs/>
    </w:rPr>
  </w:style>
  <w:style w:type="paragraph" w:styleId="Textbubliny">
    <w:name w:val="Balloon Text"/>
    <w:basedOn w:val="Normln"/>
    <w:link w:val="TextbublinyChar"/>
    <w:rsid w:val="00B91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F4171C"/>
    <w:pPr>
      <w:ind w:left="720"/>
      <w:contextualSpacing/>
    </w:pPr>
  </w:style>
  <w:style w:type="character" w:styleId="Odkaznakoment">
    <w:name w:val="annotation reference"/>
    <w:basedOn w:val="Standardnpsmoodstavce"/>
    <w:rsid w:val="00B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1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1D4C"/>
  </w:style>
  <w:style w:type="paragraph" w:styleId="Pedmtkomente">
    <w:name w:val="annotation subject"/>
    <w:basedOn w:val="Textkomente"/>
    <w:next w:val="Textkomente"/>
    <w:link w:val="PedmtkomenteChar"/>
    <w:rsid w:val="00B91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D4C"/>
    <w:rPr>
      <w:b/>
      <w:bCs/>
    </w:rPr>
  </w:style>
  <w:style w:type="paragraph" w:styleId="Textbubliny">
    <w:name w:val="Balloon Text"/>
    <w:basedOn w:val="Normln"/>
    <w:link w:val="TextbublinyChar"/>
    <w:rsid w:val="00B91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668E0F28</Template>
  <TotalTime>1</TotalTime>
  <Pages>1</Pages>
  <Words>187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vocekova</dc:creator>
  <cp:lastModifiedBy>Mgr. Lucie Czivišová</cp:lastModifiedBy>
  <cp:revision>3</cp:revision>
  <cp:lastPrinted>2010-04-08T11:50:00Z</cp:lastPrinted>
  <dcterms:created xsi:type="dcterms:W3CDTF">2021-05-12T16:33:00Z</dcterms:created>
  <dcterms:modified xsi:type="dcterms:W3CDTF">2021-05-12T16:34:00Z</dcterms:modified>
</cp:coreProperties>
</file>