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0400" w14:textId="213C72BD" w:rsidR="00D378B8" w:rsidRDefault="007A7669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609F51E9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1F285E51" w14:textId="77777777" w:rsidR="006F47A0" w:rsidRPr="00935B6C" w:rsidRDefault="006F47A0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AB71C5F" w14:textId="77777777" w:rsidR="006F47A0" w:rsidRPr="00935B6C" w:rsidRDefault="006F47A0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Pro Danter – reklama a potisk, s.r.o.</w:t>
                  </w:r>
                </w:p>
                <w:p w14:paraId="637954A1" w14:textId="77777777" w:rsidR="00621F31" w:rsidRPr="00621F31" w:rsidRDefault="00621F31" w:rsidP="00621F31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621F31">
                    <w:rPr>
                      <w:rFonts w:ascii="Arial" w:hAnsi="Arial" w:cs="Arial"/>
                      <w:sz w:val="24"/>
                      <w:highlight w:val="black"/>
                    </w:rPr>
                    <w:t>xxxxxxxxxx</w:t>
                  </w:r>
                  <w:proofErr w:type="spellEnd"/>
                </w:p>
                <w:p w14:paraId="40B091CF" w14:textId="77777777" w:rsidR="00621F31" w:rsidRPr="00621F31" w:rsidRDefault="00621F31" w:rsidP="00621F31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621F31">
                    <w:rPr>
                      <w:rFonts w:ascii="Arial" w:hAnsi="Arial" w:cs="Arial"/>
                      <w:sz w:val="24"/>
                      <w:highlight w:val="black"/>
                    </w:rPr>
                    <w:t>xxxxxxxxxx</w:t>
                  </w:r>
                  <w:proofErr w:type="spellEnd"/>
                </w:p>
                <w:p w14:paraId="4F5E35B5" w14:textId="12F557D1" w:rsidR="006F47A0" w:rsidRPr="00935B6C" w:rsidRDefault="0092703D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Tovární 2078/4</w:t>
                  </w:r>
                </w:p>
                <w:p w14:paraId="6C3F3D83" w14:textId="77777777" w:rsidR="006F47A0" w:rsidRPr="00935B6C" w:rsidRDefault="006F47A0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 xml:space="preserve">709 </w:t>
                  </w:r>
                  <w:proofErr w:type="gramStart"/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00  OSTRAVA</w:t>
                  </w:r>
                  <w:proofErr w:type="gramEnd"/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-Mariánské Hory</w:t>
                  </w:r>
                </w:p>
                <w:p w14:paraId="5127C5D9" w14:textId="77777777" w:rsidR="006F47A0" w:rsidRPr="00935B6C" w:rsidRDefault="006F47A0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DDDE806" w14:textId="77777777" w:rsidR="006F47A0" w:rsidRPr="00935B6C" w:rsidRDefault="006F47A0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51B3859" w14:textId="77777777" w:rsidR="006F47A0" w:rsidRPr="00935B6C" w:rsidRDefault="006F47A0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04D8613" w14:textId="77777777" w:rsidR="006F47A0" w:rsidRPr="00935B6C" w:rsidRDefault="006F47A0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91D5546" w14:textId="77777777" w:rsidR="006F47A0" w:rsidRPr="00935B6C" w:rsidRDefault="006F47A0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55D5E7B" w14:textId="77777777" w:rsidR="006F47A0" w:rsidRPr="00935B6C" w:rsidRDefault="006F47A0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9FE7EDC" w14:textId="77777777" w:rsidR="006F47A0" w:rsidRPr="00935B6C" w:rsidRDefault="006F47A0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5B1637DA"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12254E20" w14:textId="77777777" w:rsidR="006F47A0" w:rsidRDefault="006F47A0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C32CA50" w14:textId="77777777" w:rsidR="006F47A0" w:rsidRDefault="006F47A0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3882ABE" w14:textId="77777777" w:rsidR="006F47A0" w:rsidRDefault="006F47A0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9DC8009" w14:textId="77777777" w:rsidR="006F47A0" w:rsidRDefault="006F47A0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B2897E9" w14:textId="73C81DA1" w:rsidR="006F47A0" w:rsidRPr="00882EFE" w:rsidRDefault="00621F31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621F3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14:paraId="2837C6D9" w14:textId="77777777" w:rsidR="00621F31" w:rsidRPr="00882EFE" w:rsidRDefault="00621F31" w:rsidP="00621F31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621F3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14:paraId="2C21D29F" w14:textId="77777777" w:rsidR="00621F31" w:rsidRPr="00882EFE" w:rsidRDefault="00621F31" w:rsidP="00621F31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621F3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14:paraId="2510B38D" w14:textId="0ED02DCA" w:rsidR="006F47A0" w:rsidRPr="00882EFE" w:rsidRDefault="006F47A0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0CC4E18C" w14:textId="77777777" w:rsidR="006F47A0" w:rsidRPr="00882EFE" w:rsidRDefault="006F47A0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780D699C" w14:textId="77777777" w:rsidR="006F47A0" w:rsidRDefault="006F47A0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59976E4" w14:textId="77777777" w:rsidR="006F47A0" w:rsidRDefault="006F47A0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B72CDFC" w14:textId="77777777" w:rsidR="006F47A0" w:rsidRDefault="006F47A0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E552F7C" w14:textId="77777777" w:rsidR="006F47A0" w:rsidRDefault="006F47A0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50B9A51" w14:textId="77777777" w:rsidR="006F47A0" w:rsidRPr="005027DA" w:rsidRDefault="006F47A0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7E6988B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3F416524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4AD1FA8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48609A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552E27D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66BC000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55B10D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1A12C2C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F284C5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8052323" w14:textId="77777777" w:rsidR="00D378B8" w:rsidRPr="00E036ED" w:rsidRDefault="007A7669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31AF1BF1"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4821A96A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E6D2E16" w14:textId="77777777" w:rsidR="00D378B8" w:rsidRDefault="005B422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</w:t>
      </w:r>
    </w:p>
    <w:p w14:paraId="4D8DCF05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544BC22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D56AC2" w14:textId="77777777" w:rsidR="00537C5F" w:rsidRPr="000C5EA2" w:rsidRDefault="00537C5F" w:rsidP="00537C5F">
      <w:pPr>
        <w:pStyle w:val="Zkladntext"/>
        <w:ind w:left="1134"/>
        <w:rPr>
          <w:rFonts w:ascii="Arial" w:hAnsi="Arial" w:cs="Arial"/>
          <w:sz w:val="24"/>
        </w:rPr>
      </w:pPr>
      <w:r w:rsidRPr="000C5EA2">
        <w:rPr>
          <w:rFonts w:ascii="Arial" w:hAnsi="Arial" w:cs="Arial"/>
          <w:sz w:val="24"/>
        </w:rPr>
        <w:t>Na základě Rámcové smlouvy u Vás objednáváme tisk Pexes, podklady byly zaslány přímo do tiskárny.</w:t>
      </w:r>
    </w:p>
    <w:p w14:paraId="0F2B0614" w14:textId="77777777" w:rsidR="00643374" w:rsidRPr="000C5EA2" w:rsidRDefault="00643374" w:rsidP="00643374">
      <w:pPr>
        <w:pStyle w:val="Zkladntext"/>
        <w:ind w:left="1134" w:firstLine="282"/>
        <w:rPr>
          <w:rFonts w:ascii="Arial" w:hAnsi="Arial" w:cs="Arial"/>
          <w:b/>
          <w:bCs/>
          <w:sz w:val="24"/>
        </w:rPr>
      </w:pPr>
      <w:r w:rsidRPr="000C5EA2">
        <w:rPr>
          <w:rFonts w:ascii="Arial" w:hAnsi="Arial" w:cs="Arial"/>
          <w:b/>
          <w:bCs/>
          <w:sz w:val="24"/>
        </w:rPr>
        <w:t>„Angličtina-němčina-čeština“</w:t>
      </w:r>
      <w:r w:rsidRPr="000C5EA2">
        <w:rPr>
          <w:rFonts w:ascii="Arial" w:hAnsi="Arial" w:cs="Arial"/>
          <w:b/>
          <w:bCs/>
          <w:sz w:val="24"/>
        </w:rPr>
        <w:tab/>
      </w:r>
      <w:r w:rsidRPr="000C5EA2">
        <w:rPr>
          <w:rFonts w:ascii="Arial" w:hAnsi="Arial" w:cs="Arial"/>
          <w:b/>
          <w:bCs/>
          <w:sz w:val="24"/>
        </w:rPr>
        <w:tab/>
      </w:r>
      <w:r w:rsidRPr="000C5EA2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15</w:t>
      </w:r>
      <w:r w:rsidRPr="000C5EA2">
        <w:rPr>
          <w:rFonts w:ascii="Arial" w:hAnsi="Arial" w:cs="Arial"/>
          <w:b/>
          <w:bCs/>
          <w:sz w:val="24"/>
        </w:rPr>
        <w:t>.000 ks,</w:t>
      </w:r>
    </w:p>
    <w:p w14:paraId="0094D895" w14:textId="77777777" w:rsidR="00643374" w:rsidRPr="000C5EA2" w:rsidRDefault="00643374" w:rsidP="00643374">
      <w:pPr>
        <w:pStyle w:val="Zkladntext"/>
        <w:ind w:left="1134"/>
        <w:rPr>
          <w:rFonts w:ascii="Arial" w:hAnsi="Arial" w:cs="Arial"/>
          <w:b/>
          <w:bCs/>
          <w:sz w:val="24"/>
        </w:rPr>
      </w:pPr>
      <w:r w:rsidRPr="000C5EA2">
        <w:rPr>
          <w:rFonts w:ascii="Arial" w:hAnsi="Arial" w:cs="Arial"/>
          <w:b/>
          <w:bCs/>
          <w:sz w:val="24"/>
        </w:rPr>
        <w:tab/>
        <w:t>„</w:t>
      </w:r>
      <w:r>
        <w:rPr>
          <w:rFonts w:ascii="Arial" w:hAnsi="Arial" w:cs="Arial"/>
          <w:b/>
          <w:bCs/>
          <w:sz w:val="24"/>
        </w:rPr>
        <w:t>Pohádkové postavičky“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0C5EA2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15</w:t>
      </w:r>
      <w:r w:rsidRPr="000C5EA2">
        <w:rPr>
          <w:rFonts w:ascii="Arial" w:hAnsi="Arial" w:cs="Arial"/>
          <w:b/>
          <w:bCs/>
          <w:sz w:val="24"/>
        </w:rPr>
        <w:t>.000 ks,</w:t>
      </w:r>
    </w:p>
    <w:p w14:paraId="69456FCB" w14:textId="77777777" w:rsidR="00643374" w:rsidRPr="000C5EA2" w:rsidRDefault="00643374" w:rsidP="00643374">
      <w:pPr>
        <w:pStyle w:val="Zkladntext"/>
        <w:ind w:left="1134"/>
        <w:rPr>
          <w:rFonts w:ascii="Arial" w:hAnsi="Arial" w:cs="Arial"/>
          <w:b/>
          <w:bCs/>
          <w:sz w:val="24"/>
        </w:rPr>
      </w:pPr>
      <w:r w:rsidRPr="000C5EA2">
        <w:rPr>
          <w:rFonts w:ascii="Arial" w:hAnsi="Arial" w:cs="Arial"/>
          <w:b/>
          <w:bCs/>
          <w:sz w:val="24"/>
        </w:rPr>
        <w:tab/>
        <w:t>„</w:t>
      </w:r>
      <w:r>
        <w:rPr>
          <w:rFonts w:ascii="Arial" w:hAnsi="Arial" w:cs="Arial"/>
          <w:b/>
          <w:bCs/>
          <w:sz w:val="24"/>
        </w:rPr>
        <w:t>Historická Tatra“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0C5EA2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15</w:t>
      </w:r>
      <w:r w:rsidRPr="000C5EA2">
        <w:rPr>
          <w:rFonts w:ascii="Arial" w:hAnsi="Arial" w:cs="Arial"/>
          <w:b/>
          <w:bCs/>
          <w:sz w:val="24"/>
        </w:rPr>
        <w:t>.000 ks,</w:t>
      </w:r>
    </w:p>
    <w:p w14:paraId="27DEAA45" w14:textId="77777777" w:rsidR="00643374" w:rsidRPr="000C5EA2" w:rsidRDefault="00643374" w:rsidP="00643374">
      <w:pPr>
        <w:pStyle w:val="Zkladntext"/>
        <w:ind w:left="1134" w:firstLine="282"/>
        <w:rPr>
          <w:rFonts w:ascii="Arial" w:hAnsi="Arial" w:cs="Arial"/>
          <w:sz w:val="24"/>
        </w:rPr>
      </w:pPr>
      <w:r w:rsidRPr="000C5EA2">
        <w:rPr>
          <w:rFonts w:ascii="Arial" w:hAnsi="Arial" w:cs="Arial"/>
          <w:sz w:val="24"/>
        </w:rPr>
        <w:t>(tisk oboustranný, 4/4, velikost 450x315 mm, 1x</w:t>
      </w:r>
      <w:r>
        <w:rPr>
          <w:rFonts w:ascii="Arial" w:hAnsi="Arial" w:cs="Arial"/>
          <w:sz w:val="24"/>
        </w:rPr>
        <w:t xml:space="preserve"> l</w:t>
      </w:r>
      <w:r w:rsidRPr="000C5EA2">
        <w:rPr>
          <w:rFonts w:ascii="Arial" w:hAnsi="Arial" w:cs="Arial"/>
          <w:sz w:val="24"/>
        </w:rPr>
        <w:t>om, křída 300g lesk, lak)</w:t>
      </w:r>
    </w:p>
    <w:p w14:paraId="2436F11C" w14:textId="77777777" w:rsidR="00643374" w:rsidRDefault="00643374" w:rsidP="00643374">
      <w:pPr>
        <w:pStyle w:val="Zkladntext"/>
        <w:ind w:left="708" w:firstLine="708"/>
        <w:rPr>
          <w:rFonts w:ascii="Arial" w:hAnsi="Arial" w:cs="Arial"/>
          <w:b/>
          <w:bCs/>
          <w:sz w:val="24"/>
        </w:rPr>
      </w:pPr>
    </w:p>
    <w:p w14:paraId="6ACC830E" w14:textId="77777777" w:rsidR="00643374" w:rsidRPr="000C5EA2" w:rsidRDefault="00643374" w:rsidP="00643374">
      <w:pPr>
        <w:pStyle w:val="Zkladntext"/>
        <w:ind w:left="708" w:firstLine="708"/>
        <w:rPr>
          <w:rFonts w:ascii="Arial" w:hAnsi="Arial" w:cs="Arial"/>
          <w:b/>
          <w:bCs/>
          <w:sz w:val="24"/>
        </w:rPr>
      </w:pPr>
      <w:r w:rsidRPr="000C5EA2">
        <w:rPr>
          <w:rFonts w:ascii="Arial" w:hAnsi="Arial" w:cs="Arial"/>
          <w:b/>
          <w:bCs/>
          <w:sz w:val="24"/>
        </w:rPr>
        <w:t xml:space="preserve">Cena dle </w:t>
      </w:r>
      <w:r>
        <w:rPr>
          <w:rFonts w:ascii="Arial" w:hAnsi="Arial" w:cs="Arial"/>
          <w:b/>
          <w:bCs/>
          <w:sz w:val="24"/>
        </w:rPr>
        <w:t>VŘ (</w:t>
      </w:r>
      <w:proofErr w:type="spellStart"/>
      <w:r>
        <w:rPr>
          <w:rFonts w:ascii="Arial" w:hAnsi="Arial" w:cs="Arial"/>
          <w:b/>
          <w:bCs/>
          <w:sz w:val="24"/>
        </w:rPr>
        <w:t>pol.č</w:t>
      </w:r>
      <w:proofErr w:type="spellEnd"/>
      <w:r>
        <w:rPr>
          <w:rFonts w:ascii="Arial" w:hAnsi="Arial" w:cs="Arial"/>
          <w:b/>
          <w:bCs/>
          <w:sz w:val="24"/>
        </w:rPr>
        <w:t>. 32) za</w:t>
      </w:r>
      <w:r w:rsidRPr="000C5EA2">
        <w:rPr>
          <w:rFonts w:ascii="Arial" w:hAnsi="Arial" w:cs="Arial"/>
          <w:b/>
          <w:bCs/>
          <w:sz w:val="24"/>
        </w:rPr>
        <w:t xml:space="preserve"> jedno provedení</w:t>
      </w:r>
      <w:r w:rsidRPr="000C5EA2">
        <w:rPr>
          <w:rFonts w:ascii="Arial" w:hAnsi="Arial" w:cs="Arial"/>
          <w:b/>
          <w:bCs/>
          <w:sz w:val="24"/>
        </w:rPr>
        <w:tab/>
      </w:r>
      <w:r w:rsidRPr="000C5EA2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34</w:t>
      </w:r>
      <w:r w:rsidRPr="000C5EA2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>65</w:t>
      </w:r>
      <w:r w:rsidRPr="000C5EA2">
        <w:rPr>
          <w:rFonts w:ascii="Arial" w:hAnsi="Arial" w:cs="Arial"/>
          <w:b/>
          <w:bCs/>
          <w:sz w:val="24"/>
        </w:rPr>
        <w:t xml:space="preserve">0,00 Kč + </w:t>
      </w:r>
      <w:proofErr w:type="gramStart"/>
      <w:r w:rsidRPr="000C5EA2">
        <w:rPr>
          <w:rFonts w:ascii="Arial" w:hAnsi="Arial" w:cs="Arial"/>
          <w:b/>
          <w:bCs/>
          <w:sz w:val="24"/>
        </w:rPr>
        <w:t>21%</w:t>
      </w:r>
      <w:proofErr w:type="gramEnd"/>
      <w:r w:rsidRPr="000C5EA2">
        <w:rPr>
          <w:rFonts w:ascii="Arial" w:hAnsi="Arial" w:cs="Arial"/>
          <w:b/>
          <w:bCs/>
          <w:sz w:val="24"/>
        </w:rPr>
        <w:t xml:space="preserve"> DPH</w:t>
      </w:r>
    </w:p>
    <w:p w14:paraId="42CC9FA8" w14:textId="77777777" w:rsidR="00643374" w:rsidRPr="000C5EA2" w:rsidRDefault="00643374" w:rsidP="00643374">
      <w:pPr>
        <w:pStyle w:val="Zkladntext"/>
        <w:ind w:left="708" w:firstLine="708"/>
        <w:rPr>
          <w:rFonts w:ascii="Arial" w:hAnsi="Arial" w:cs="Arial"/>
          <w:b/>
          <w:bCs/>
          <w:sz w:val="24"/>
        </w:rPr>
      </w:pPr>
      <w:r w:rsidRPr="000C5EA2">
        <w:rPr>
          <w:rFonts w:ascii="Arial" w:hAnsi="Arial" w:cs="Arial"/>
          <w:b/>
          <w:bCs/>
          <w:sz w:val="24"/>
        </w:rPr>
        <w:t xml:space="preserve">Cena dle </w:t>
      </w:r>
      <w:r>
        <w:rPr>
          <w:rFonts w:ascii="Arial" w:hAnsi="Arial" w:cs="Arial"/>
          <w:b/>
          <w:bCs/>
          <w:sz w:val="24"/>
        </w:rPr>
        <w:t>VŘ celkem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    103</w:t>
      </w:r>
      <w:r w:rsidRPr="000C5EA2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>950</w:t>
      </w:r>
      <w:r w:rsidRPr="000C5EA2">
        <w:rPr>
          <w:rFonts w:ascii="Arial" w:hAnsi="Arial" w:cs="Arial"/>
          <w:b/>
          <w:bCs/>
          <w:sz w:val="24"/>
        </w:rPr>
        <w:t xml:space="preserve">,00 Kč + </w:t>
      </w:r>
      <w:proofErr w:type="gramStart"/>
      <w:r w:rsidRPr="000C5EA2">
        <w:rPr>
          <w:rFonts w:ascii="Arial" w:hAnsi="Arial" w:cs="Arial"/>
          <w:b/>
          <w:bCs/>
          <w:sz w:val="24"/>
        </w:rPr>
        <w:t>21%</w:t>
      </w:r>
      <w:proofErr w:type="gramEnd"/>
      <w:r w:rsidRPr="000C5EA2">
        <w:rPr>
          <w:rFonts w:ascii="Arial" w:hAnsi="Arial" w:cs="Arial"/>
          <w:b/>
          <w:bCs/>
          <w:sz w:val="24"/>
        </w:rPr>
        <w:t xml:space="preserve"> DPH</w:t>
      </w:r>
    </w:p>
    <w:p w14:paraId="3F15B557" w14:textId="77777777" w:rsidR="00643374" w:rsidRPr="000C5EA2" w:rsidRDefault="00643374" w:rsidP="00643374">
      <w:pPr>
        <w:pStyle w:val="Zkladntext"/>
        <w:ind w:left="708" w:firstLine="708"/>
        <w:rPr>
          <w:rFonts w:ascii="Arial" w:hAnsi="Arial" w:cs="Arial"/>
          <w:b/>
          <w:bCs/>
          <w:sz w:val="24"/>
        </w:rPr>
      </w:pPr>
      <w:r w:rsidRPr="000C5EA2">
        <w:rPr>
          <w:rFonts w:ascii="Arial" w:hAnsi="Arial" w:cs="Arial"/>
          <w:b/>
          <w:bCs/>
          <w:sz w:val="24"/>
        </w:rPr>
        <w:t>Cena celkem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    125</w:t>
      </w:r>
      <w:r w:rsidRPr="000C5EA2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>780,</w:t>
      </w:r>
      <w:r w:rsidRPr="000C5EA2">
        <w:rPr>
          <w:rFonts w:ascii="Arial" w:hAnsi="Arial" w:cs="Arial"/>
          <w:b/>
          <w:bCs/>
          <w:sz w:val="24"/>
        </w:rPr>
        <w:t xml:space="preserve">00 Kč </w:t>
      </w:r>
      <w:r>
        <w:rPr>
          <w:rFonts w:ascii="Arial" w:hAnsi="Arial" w:cs="Arial"/>
          <w:b/>
          <w:bCs/>
          <w:sz w:val="24"/>
        </w:rPr>
        <w:t>vč.</w:t>
      </w:r>
      <w:r w:rsidRPr="000C5EA2">
        <w:rPr>
          <w:rFonts w:ascii="Arial" w:hAnsi="Arial" w:cs="Arial"/>
          <w:b/>
          <w:bCs/>
          <w:sz w:val="24"/>
        </w:rPr>
        <w:t xml:space="preserve"> DPH</w:t>
      </w:r>
    </w:p>
    <w:p w14:paraId="16AE23BA" w14:textId="77777777" w:rsidR="006A08E8" w:rsidRDefault="006A08E8" w:rsidP="00537C5F">
      <w:pPr>
        <w:pStyle w:val="Zkladntext"/>
        <w:ind w:left="426" w:firstLine="708"/>
        <w:rPr>
          <w:rFonts w:ascii="Arial" w:hAnsi="Arial" w:cs="Arial"/>
          <w:sz w:val="22"/>
          <w:szCs w:val="22"/>
        </w:rPr>
      </w:pPr>
    </w:p>
    <w:p w14:paraId="060CB393" w14:textId="58AE643A" w:rsidR="00537C5F" w:rsidRPr="008B6CB5" w:rsidRDefault="00537C5F" w:rsidP="00537C5F">
      <w:pPr>
        <w:pStyle w:val="Zkladntext"/>
        <w:ind w:left="426" w:firstLine="708"/>
        <w:rPr>
          <w:rFonts w:ascii="Arial" w:hAnsi="Arial" w:cs="Arial"/>
          <w:sz w:val="22"/>
          <w:szCs w:val="22"/>
        </w:rPr>
      </w:pPr>
      <w:r w:rsidRPr="008B6CB5">
        <w:rPr>
          <w:rFonts w:ascii="Arial" w:hAnsi="Arial" w:cs="Arial"/>
          <w:sz w:val="22"/>
          <w:szCs w:val="22"/>
        </w:rPr>
        <w:t xml:space="preserve">Termín dodání: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A08E8">
        <w:rPr>
          <w:rFonts w:ascii="Arial" w:hAnsi="Arial" w:cs="Arial"/>
          <w:b/>
          <w:sz w:val="22"/>
          <w:szCs w:val="22"/>
        </w:rPr>
        <w:t>14</w:t>
      </w:r>
      <w:r>
        <w:rPr>
          <w:rFonts w:ascii="Arial" w:hAnsi="Arial" w:cs="Arial"/>
          <w:b/>
          <w:sz w:val="22"/>
          <w:szCs w:val="22"/>
        </w:rPr>
        <w:t>.0</w:t>
      </w:r>
      <w:r w:rsidR="006A08E8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.2021</w:t>
      </w:r>
    </w:p>
    <w:p w14:paraId="4BC6E391" w14:textId="77777777" w:rsidR="00537C5F" w:rsidRDefault="00537C5F" w:rsidP="00537C5F">
      <w:pPr>
        <w:pStyle w:val="Zkladntext"/>
        <w:ind w:left="1134"/>
        <w:rPr>
          <w:rFonts w:ascii="Arial" w:hAnsi="Arial" w:cs="Arial"/>
          <w:sz w:val="24"/>
        </w:rPr>
      </w:pPr>
    </w:p>
    <w:p w14:paraId="663D0FFE" w14:textId="77777777" w:rsidR="006A1520" w:rsidRPr="006A1520" w:rsidRDefault="006A1520" w:rsidP="00BC3031">
      <w:pPr>
        <w:pStyle w:val="Zkladntext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 denní</w:t>
      </w:r>
      <w:proofErr w:type="gramEnd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4F9B6A86" w14:textId="77777777" w:rsidR="006A1520" w:rsidRPr="006A1520" w:rsidRDefault="007A7669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25CFB469">
          <v:shape id="_x0000_s1031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0FC9F777" w14:textId="77777777" w:rsidR="006F47A0" w:rsidRDefault="006F47A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RBP, zdravotní pojišťovna</w:t>
                  </w:r>
                </w:p>
                <w:p w14:paraId="52273F23" w14:textId="77777777" w:rsidR="006F47A0" w:rsidRDefault="006F47A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46ADF051" w14:textId="77777777" w:rsidR="006F47A0" w:rsidRDefault="006F47A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18527C0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F6E1C1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2E37C9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D38956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EC93D1A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393A0BB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2E0AD06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005A797A" w14:textId="77777777"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9F2FCF0" w14:textId="77777777"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18F7D03" w14:textId="77777777"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8BB8B25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DD5E6FA" w14:textId="77777777" w:rsidR="00DE6FBC" w:rsidRDefault="00DE6FBC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20AEB2B" w14:textId="77777777" w:rsidR="00885AE7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7ECD579" w14:textId="77777777" w:rsidR="00885AE7" w:rsidRPr="006A1520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3C6386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66DCEA3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5D9CFE2F" w14:textId="77777777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6AD0290A" w14:textId="7EC01874" w:rsidR="00F238CE" w:rsidRDefault="00F238CE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F238CE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A85B" w14:textId="77777777" w:rsidR="007A7669" w:rsidRDefault="007A7669" w:rsidP="007A3541">
      <w:pPr>
        <w:spacing w:after="0" w:line="240" w:lineRule="auto"/>
      </w:pPr>
      <w:r>
        <w:separator/>
      </w:r>
    </w:p>
  </w:endnote>
  <w:endnote w:type="continuationSeparator" w:id="0">
    <w:p w14:paraId="4A099133" w14:textId="77777777" w:rsidR="007A7669" w:rsidRDefault="007A7669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F2EA" w14:textId="77777777" w:rsidR="006F47A0" w:rsidRPr="00E036ED" w:rsidRDefault="007A7669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AABFA8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336D16F6" w14:textId="77777777" w:rsidR="006F47A0" w:rsidRDefault="006F47A0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7B169E46" w14:textId="77777777" w:rsidR="006F47A0" w:rsidRDefault="006F47A0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2DC2EB80" w14:textId="77777777" w:rsidR="006F47A0" w:rsidRDefault="006F47A0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Fax: 596 256 205</w:t>
                </w:r>
              </w:p>
              <w:p w14:paraId="29D161F2" w14:textId="77777777" w:rsidR="006F47A0" w:rsidRDefault="006F47A0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60A74F96" w14:textId="77777777" w:rsidR="006F47A0" w:rsidRDefault="006F47A0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rbp@rbp-zp.cz, www.rbp213.cz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2B61AA2">
        <v:shape id="_x0000_s2049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133EA9B4" w14:textId="77777777" w:rsidR="006F47A0" w:rsidRDefault="006F47A0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6011B28" w14:textId="77777777" w:rsidR="006F47A0" w:rsidRDefault="006F47A0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537BB348" w14:textId="77777777" w:rsidR="006F47A0" w:rsidRDefault="006F47A0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4B99C49F" w14:textId="77777777" w:rsidR="006F47A0" w:rsidRDefault="006F47A0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6518DE14" w14:textId="77777777" w:rsidR="006F47A0" w:rsidRDefault="006F47A0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6F47A0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9E3EE19" w14:textId="77777777" w:rsidR="006F47A0" w:rsidRPr="00E036ED" w:rsidRDefault="006F47A0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18320EEC" w14:textId="77777777" w:rsidR="006F47A0" w:rsidRPr="00E036ED" w:rsidRDefault="006F47A0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3734568" w14:textId="77777777" w:rsidR="006F47A0" w:rsidRPr="00E036ED" w:rsidRDefault="006F47A0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083A802D" w14:textId="77777777" w:rsidR="006F47A0" w:rsidRPr="00E036ED" w:rsidRDefault="006F47A0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2D4E" w14:textId="77777777" w:rsidR="007A7669" w:rsidRDefault="007A7669" w:rsidP="007A3541">
      <w:pPr>
        <w:spacing w:after="0" w:line="240" w:lineRule="auto"/>
      </w:pPr>
      <w:r>
        <w:separator/>
      </w:r>
    </w:p>
  </w:footnote>
  <w:footnote w:type="continuationSeparator" w:id="0">
    <w:p w14:paraId="19996BAE" w14:textId="77777777" w:rsidR="007A7669" w:rsidRDefault="007A7669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6687" w14:textId="77777777" w:rsidR="006F47A0" w:rsidRDefault="006F47A0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711157E" wp14:editId="05723D72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C0F94B" w14:textId="77777777" w:rsidR="006F47A0" w:rsidRDefault="006F47A0">
    <w:pPr>
      <w:pStyle w:val="Zhlav"/>
    </w:pPr>
  </w:p>
  <w:p w14:paraId="1E28B18D" w14:textId="77777777" w:rsidR="006F47A0" w:rsidRDefault="006F47A0">
    <w:pPr>
      <w:pStyle w:val="Zhlav"/>
    </w:pPr>
  </w:p>
  <w:p w14:paraId="1A303914" w14:textId="77777777" w:rsidR="006F47A0" w:rsidRDefault="006F47A0">
    <w:pPr>
      <w:pStyle w:val="Zhlav"/>
    </w:pPr>
  </w:p>
  <w:p w14:paraId="470A7959" w14:textId="77777777" w:rsidR="006F47A0" w:rsidRDefault="006F47A0">
    <w:pPr>
      <w:pStyle w:val="Zhlav"/>
    </w:pPr>
  </w:p>
  <w:p w14:paraId="77DE374D" w14:textId="77777777" w:rsidR="006F47A0" w:rsidRDefault="006F47A0">
    <w:pPr>
      <w:pStyle w:val="Zhlav"/>
    </w:pPr>
  </w:p>
  <w:p w14:paraId="22FC7B5D" w14:textId="77777777" w:rsidR="006F47A0" w:rsidRDefault="006F47A0">
    <w:pPr>
      <w:pStyle w:val="Zhlav"/>
    </w:pPr>
  </w:p>
  <w:p w14:paraId="4B1551F6" w14:textId="77777777" w:rsidR="006F47A0" w:rsidRDefault="006F47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3C1F"/>
    <w:rsid w:val="000172B6"/>
    <w:rsid w:val="00027682"/>
    <w:rsid w:val="000542C9"/>
    <w:rsid w:val="00055085"/>
    <w:rsid w:val="00055BAA"/>
    <w:rsid w:val="00062890"/>
    <w:rsid w:val="0007397D"/>
    <w:rsid w:val="00091606"/>
    <w:rsid w:val="000A2FCB"/>
    <w:rsid w:val="000B6D79"/>
    <w:rsid w:val="000E35BF"/>
    <w:rsid w:val="000F4FA7"/>
    <w:rsid w:val="00100E55"/>
    <w:rsid w:val="00101282"/>
    <w:rsid w:val="00101353"/>
    <w:rsid w:val="00104B29"/>
    <w:rsid w:val="00110910"/>
    <w:rsid w:val="00112EF2"/>
    <w:rsid w:val="001265DB"/>
    <w:rsid w:val="00126F34"/>
    <w:rsid w:val="00145EDC"/>
    <w:rsid w:val="0015146A"/>
    <w:rsid w:val="00165CE2"/>
    <w:rsid w:val="001927CE"/>
    <w:rsid w:val="00196266"/>
    <w:rsid w:val="001A680F"/>
    <w:rsid w:val="001A6B20"/>
    <w:rsid w:val="001B6A91"/>
    <w:rsid w:val="001C74F8"/>
    <w:rsid w:val="001D0BA7"/>
    <w:rsid w:val="001D1255"/>
    <w:rsid w:val="001D1574"/>
    <w:rsid w:val="001E26ED"/>
    <w:rsid w:val="0020403F"/>
    <w:rsid w:val="002064B6"/>
    <w:rsid w:val="002066EA"/>
    <w:rsid w:val="00213D57"/>
    <w:rsid w:val="00215E43"/>
    <w:rsid w:val="002304A0"/>
    <w:rsid w:val="00235089"/>
    <w:rsid w:val="00235991"/>
    <w:rsid w:val="00260CAA"/>
    <w:rsid w:val="002613B7"/>
    <w:rsid w:val="00281A87"/>
    <w:rsid w:val="00291303"/>
    <w:rsid w:val="00291A5E"/>
    <w:rsid w:val="002924D2"/>
    <w:rsid w:val="00295176"/>
    <w:rsid w:val="00295A4F"/>
    <w:rsid w:val="002A0A85"/>
    <w:rsid w:val="002C4E7C"/>
    <w:rsid w:val="002D02D4"/>
    <w:rsid w:val="002F2C82"/>
    <w:rsid w:val="002F5E91"/>
    <w:rsid w:val="0030520C"/>
    <w:rsid w:val="003067EF"/>
    <w:rsid w:val="00316831"/>
    <w:rsid w:val="00320CA0"/>
    <w:rsid w:val="003214C9"/>
    <w:rsid w:val="00325AFD"/>
    <w:rsid w:val="00331A11"/>
    <w:rsid w:val="003346EC"/>
    <w:rsid w:val="00334A75"/>
    <w:rsid w:val="00340F38"/>
    <w:rsid w:val="00354EA5"/>
    <w:rsid w:val="00356782"/>
    <w:rsid w:val="003601C1"/>
    <w:rsid w:val="00360462"/>
    <w:rsid w:val="003637A4"/>
    <w:rsid w:val="003645C2"/>
    <w:rsid w:val="00373511"/>
    <w:rsid w:val="003863A2"/>
    <w:rsid w:val="00394489"/>
    <w:rsid w:val="003A6AA1"/>
    <w:rsid w:val="003B36BB"/>
    <w:rsid w:val="003D17D2"/>
    <w:rsid w:val="003F66C7"/>
    <w:rsid w:val="0040593F"/>
    <w:rsid w:val="004223F7"/>
    <w:rsid w:val="0045001F"/>
    <w:rsid w:val="00451C30"/>
    <w:rsid w:val="004600C9"/>
    <w:rsid w:val="004636DA"/>
    <w:rsid w:val="00467182"/>
    <w:rsid w:val="00471E2F"/>
    <w:rsid w:val="00473354"/>
    <w:rsid w:val="00481933"/>
    <w:rsid w:val="00481E56"/>
    <w:rsid w:val="004906A8"/>
    <w:rsid w:val="0049477C"/>
    <w:rsid w:val="004A02D1"/>
    <w:rsid w:val="004D492E"/>
    <w:rsid w:val="004D5DA9"/>
    <w:rsid w:val="004E020C"/>
    <w:rsid w:val="004E0CE2"/>
    <w:rsid w:val="005027DA"/>
    <w:rsid w:val="005033C1"/>
    <w:rsid w:val="00512410"/>
    <w:rsid w:val="005167BB"/>
    <w:rsid w:val="00531AAE"/>
    <w:rsid w:val="00532795"/>
    <w:rsid w:val="00537C5F"/>
    <w:rsid w:val="00537D46"/>
    <w:rsid w:val="005407A8"/>
    <w:rsid w:val="00545E5A"/>
    <w:rsid w:val="00546226"/>
    <w:rsid w:val="00556EED"/>
    <w:rsid w:val="00584954"/>
    <w:rsid w:val="00592708"/>
    <w:rsid w:val="005A3FE8"/>
    <w:rsid w:val="005A408B"/>
    <w:rsid w:val="005A6902"/>
    <w:rsid w:val="005B3C5C"/>
    <w:rsid w:val="005B422B"/>
    <w:rsid w:val="005E203A"/>
    <w:rsid w:val="005F2B26"/>
    <w:rsid w:val="005F32CC"/>
    <w:rsid w:val="005F4021"/>
    <w:rsid w:val="005F782C"/>
    <w:rsid w:val="00602D8E"/>
    <w:rsid w:val="00611913"/>
    <w:rsid w:val="006134BF"/>
    <w:rsid w:val="00615624"/>
    <w:rsid w:val="00621F31"/>
    <w:rsid w:val="0062347D"/>
    <w:rsid w:val="00635809"/>
    <w:rsid w:val="00637130"/>
    <w:rsid w:val="006424F1"/>
    <w:rsid w:val="00643374"/>
    <w:rsid w:val="00657C29"/>
    <w:rsid w:val="00665719"/>
    <w:rsid w:val="00676FB7"/>
    <w:rsid w:val="00695F3D"/>
    <w:rsid w:val="006A08E8"/>
    <w:rsid w:val="006A0D73"/>
    <w:rsid w:val="006A1520"/>
    <w:rsid w:val="006A31DF"/>
    <w:rsid w:val="006A3E04"/>
    <w:rsid w:val="006B27F4"/>
    <w:rsid w:val="006B6551"/>
    <w:rsid w:val="006D37B2"/>
    <w:rsid w:val="006E2BAF"/>
    <w:rsid w:val="006F05EF"/>
    <w:rsid w:val="006F261C"/>
    <w:rsid w:val="006F38A9"/>
    <w:rsid w:val="006F47A0"/>
    <w:rsid w:val="006F5018"/>
    <w:rsid w:val="0070431E"/>
    <w:rsid w:val="00710799"/>
    <w:rsid w:val="0071337A"/>
    <w:rsid w:val="00722919"/>
    <w:rsid w:val="00740B4E"/>
    <w:rsid w:val="007450A4"/>
    <w:rsid w:val="0074517C"/>
    <w:rsid w:val="00746E52"/>
    <w:rsid w:val="0075100B"/>
    <w:rsid w:val="0075488E"/>
    <w:rsid w:val="007555FD"/>
    <w:rsid w:val="00760AF5"/>
    <w:rsid w:val="00770738"/>
    <w:rsid w:val="0077193D"/>
    <w:rsid w:val="00786F9A"/>
    <w:rsid w:val="007879C7"/>
    <w:rsid w:val="00790F3E"/>
    <w:rsid w:val="007A3541"/>
    <w:rsid w:val="007A7669"/>
    <w:rsid w:val="007B231E"/>
    <w:rsid w:val="007B54AB"/>
    <w:rsid w:val="007B77E9"/>
    <w:rsid w:val="007C430E"/>
    <w:rsid w:val="007C6778"/>
    <w:rsid w:val="007C6918"/>
    <w:rsid w:val="007D5278"/>
    <w:rsid w:val="007E0054"/>
    <w:rsid w:val="007E141C"/>
    <w:rsid w:val="007F27A6"/>
    <w:rsid w:val="007F7C17"/>
    <w:rsid w:val="008117F6"/>
    <w:rsid w:val="0081523E"/>
    <w:rsid w:val="00821DA5"/>
    <w:rsid w:val="00823AFB"/>
    <w:rsid w:val="00823E1F"/>
    <w:rsid w:val="00825855"/>
    <w:rsid w:val="008303A7"/>
    <w:rsid w:val="00843A2C"/>
    <w:rsid w:val="0086764D"/>
    <w:rsid w:val="00882EFE"/>
    <w:rsid w:val="00885AE7"/>
    <w:rsid w:val="00891208"/>
    <w:rsid w:val="00893791"/>
    <w:rsid w:val="008952E9"/>
    <w:rsid w:val="00895A85"/>
    <w:rsid w:val="008976B7"/>
    <w:rsid w:val="00897C6F"/>
    <w:rsid w:val="008A0691"/>
    <w:rsid w:val="008B294A"/>
    <w:rsid w:val="008B6CB5"/>
    <w:rsid w:val="008C1311"/>
    <w:rsid w:val="008C4B0B"/>
    <w:rsid w:val="008D0EB4"/>
    <w:rsid w:val="008D1640"/>
    <w:rsid w:val="008F19F2"/>
    <w:rsid w:val="008F5012"/>
    <w:rsid w:val="009013E1"/>
    <w:rsid w:val="009121EB"/>
    <w:rsid w:val="00920A4C"/>
    <w:rsid w:val="0092703D"/>
    <w:rsid w:val="00930A5F"/>
    <w:rsid w:val="00935B6C"/>
    <w:rsid w:val="0094671B"/>
    <w:rsid w:val="00954EA3"/>
    <w:rsid w:val="00970DEF"/>
    <w:rsid w:val="00974F71"/>
    <w:rsid w:val="00983C6D"/>
    <w:rsid w:val="00984C56"/>
    <w:rsid w:val="00987C1F"/>
    <w:rsid w:val="0099415F"/>
    <w:rsid w:val="009953DC"/>
    <w:rsid w:val="009974D1"/>
    <w:rsid w:val="00997CB9"/>
    <w:rsid w:val="009A05AF"/>
    <w:rsid w:val="009B39BE"/>
    <w:rsid w:val="009C6217"/>
    <w:rsid w:val="009C6C59"/>
    <w:rsid w:val="009D070E"/>
    <w:rsid w:val="009D591E"/>
    <w:rsid w:val="009E0204"/>
    <w:rsid w:val="009E0AAA"/>
    <w:rsid w:val="009E76EC"/>
    <w:rsid w:val="009F2209"/>
    <w:rsid w:val="009F287A"/>
    <w:rsid w:val="00A03675"/>
    <w:rsid w:val="00A231FE"/>
    <w:rsid w:val="00A26BCD"/>
    <w:rsid w:val="00A41173"/>
    <w:rsid w:val="00A4499D"/>
    <w:rsid w:val="00A46DB9"/>
    <w:rsid w:val="00A57992"/>
    <w:rsid w:val="00A70F7C"/>
    <w:rsid w:val="00A72C11"/>
    <w:rsid w:val="00A81F88"/>
    <w:rsid w:val="00A83FDF"/>
    <w:rsid w:val="00A840AE"/>
    <w:rsid w:val="00A847E1"/>
    <w:rsid w:val="00A875ED"/>
    <w:rsid w:val="00A94D39"/>
    <w:rsid w:val="00A96E64"/>
    <w:rsid w:val="00AA2CF1"/>
    <w:rsid w:val="00AA70A4"/>
    <w:rsid w:val="00AB1419"/>
    <w:rsid w:val="00AC20B9"/>
    <w:rsid w:val="00AE703F"/>
    <w:rsid w:val="00B03699"/>
    <w:rsid w:val="00B0739C"/>
    <w:rsid w:val="00B11B27"/>
    <w:rsid w:val="00B17559"/>
    <w:rsid w:val="00B20393"/>
    <w:rsid w:val="00B30C4F"/>
    <w:rsid w:val="00B331DC"/>
    <w:rsid w:val="00B34898"/>
    <w:rsid w:val="00B37CE0"/>
    <w:rsid w:val="00B547CF"/>
    <w:rsid w:val="00B55DB2"/>
    <w:rsid w:val="00B6227B"/>
    <w:rsid w:val="00B63EC7"/>
    <w:rsid w:val="00B716E8"/>
    <w:rsid w:val="00B80FA2"/>
    <w:rsid w:val="00B8209E"/>
    <w:rsid w:val="00BB1BF2"/>
    <w:rsid w:val="00BC3031"/>
    <w:rsid w:val="00BC43DB"/>
    <w:rsid w:val="00BD16BC"/>
    <w:rsid w:val="00BD7CA4"/>
    <w:rsid w:val="00BE0B48"/>
    <w:rsid w:val="00BE192B"/>
    <w:rsid w:val="00BF25CA"/>
    <w:rsid w:val="00C04CF3"/>
    <w:rsid w:val="00C07F03"/>
    <w:rsid w:val="00C1128B"/>
    <w:rsid w:val="00C17CF5"/>
    <w:rsid w:val="00C226D5"/>
    <w:rsid w:val="00C31701"/>
    <w:rsid w:val="00C411ED"/>
    <w:rsid w:val="00C4294B"/>
    <w:rsid w:val="00C605EF"/>
    <w:rsid w:val="00C61826"/>
    <w:rsid w:val="00C640E4"/>
    <w:rsid w:val="00C64D12"/>
    <w:rsid w:val="00C6529C"/>
    <w:rsid w:val="00C83F9C"/>
    <w:rsid w:val="00CA0A88"/>
    <w:rsid w:val="00CA2408"/>
    <w:rsid w:val="00CA5169"/>
    <w:rsid w:val="00CA563A"/>
    <w:rsid w:val="00CC32E6"/>
    <w:rsid w:val="00CC755F"/>
    <w:rsid w:val="00CF2405"/>
    <w:rsid w:val="00CF272F"/>
    <w:rsid w:val="00CF2BF3"/>
    <w:rsid w:val="00CF760A"/>
    <w:rsid w:val="00D16894"/>
    <w:rsid w:val="00D2089C"/>
    <w:rsid w:val="00D300D4"/>
    <w:rsid w:val="00D30924"/>
    <w:rsid w:val="00D378B8"/>
    <w:rsid w:val="00D37F2B"/>
    <w:rsid w:val="00D43851"/>
    <w:rsid w:val="00D45E83"/>
    <w:rsid w:val="00D505DA"/>
    <w:rsid w:val="00D60E20"/>
    <w:rsid w:val="00D64985"/>
    <w:rsid w:val="00D84351"/>
    <w:rsid w:val="00D912B5"/>
    <w:rsid w:val="00DA1810"/>
    <w:rsid w:val="00DA610A"/>
    <w:rsid w:val="00DB5242"/>
    <w:rsid w:val="00DE1CA0"/>
    <w:rsid w:val="00DE6FBC"/>
    <w:rsid w:val="00DF17FB"/>
    <w:rsid w:val="00DF6D03"/>
    <w:rsid w:val="00E00DF4"/>
    <w:rsid w:val="00E0285D"/>
    <w:rsid w:val="00E032D3"/>
    <w:rsid w:val="00E036ED"/>
    <w:rsid w:val="00E24768"/>
    <w:rsid w:val="00E25CAB"/>
    <w:rsid w:val="00E3593B"/>
    <w:rsid w:val="00E50851"/>
    <w:rsid w:val="00E526B2"/>
    <w:rsid w:val="00E62F83"/>
    <w:rsid w:val="00E753E1"/>
    <w:rsid w:val="00E807DF"/>
    <w:rsid w:val="00E83664"/>
    <w:rsid w:val="00E86037"/>
    <w:rsid w:val="00E860A3"/>
    <w:rsid w:val="00EA31EF"/>
    <w:rsid w:val="00EB4754"/>
    <w:rsid w:val="00EB6477"/>
    <w:rsid w:val="00EC2595"/>
    <w:rsid w:val="00EC460F"/>
    <w:rsid w:val="00EC47D9"/>
    <w:rsid w:val="00EC5299"/>
    <w:rsid w:val="00EE7A1E"/>
    <w:rsid w:val="00EF4FD6"/>
    <w:rsid w:val="00EF7FDF"/>
    <w:rsid w:val="00F238CE"/>
    <w:rsid w:val="00F24AD8"/>
    <w:rsid w:val="00F2644D"/>
    <w:rsid w:val="00F438D5"/>
    <w:rsid w:val="00FA231C"/>
    <w:rsid w:val="00FA4122"/>
    <w:rsid w:val="00FB1220"/>
    <w:rsid w:val="00FB46D3"/>
    <w:rsid w:val="00FC0C82"/>
    <w:rsid w:val="00FC2043"/>
    <w:rsid w:val="00FC223A"/>
    <w:rsid w:val="00FC6327"/>
    <w:rsid w:val="00FD2A56"/>
    <w:rsid w:val="00FE20C0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6521E914"/>
  <w15:docId w15:val="{78F72D39-667C-4051-AFAD-B5CA6CEE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customStyle="1" w:styleId="Default">
    <w:name w:val="Default"/>
    <w:rsid w:val="00AE7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LNzevsmlouvy">
    <w:name w:val="RL Název smlouvy"/>
    <w:basedOn w:val="Normln"/>
    <w:next w:val="Normln"/>
    <w:rsid w:val="00DF6D03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A881-66DA-430A-9A63-7D2AE185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61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5</cp:revision>
  <cp:lastPrinted>2020-11-26T07:12:00Z</cp:lastPrinted>
  <dcterms:created xsi:type="dcterms:W3CDTF">2021-04-28T20:27:00Z</dcterms:created>
  <dcterms:modified xsi:type="dcterms:W3CDTF">2021-05-12T07:42:00Z</dcterms:modified>
</cp:coreProperties>
</file>