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5855" w:right="-4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ísl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o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smlouv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y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objednatele</w:t>
      </w:r>
      <w:r>
        <w:rPr sz="20" baseline="0" dirty="0">
          <w:jc w:val="left"/>
          <w:rFonts w:ascii="Calibri" w:hAnsi="Calibri" w:cs="Calibri"/>
          <w:color w:val="000000"/>
          <w:spacing w:val="46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…….……….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ísl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o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smlouv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y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zhotovitele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…….……….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60" w:after="0" w:line="320" w:lineRule="exact"/>
        <w:ind w:left="1009" w:right="-40" w:firstLine="2846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897940</wp:posOffset>
            </wp:positionH>
            <wp:positionV relativeFrom="paragraph">
              <wp:posOffset>102997</wp:posOffset>
            </wp:positionV>
            <wp:extent cx="6096" cy="6096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904036</wp:posOffset>
            </wp:positionH>
            <wp:positionV relativeFrom="paragraph">
              <wp:posOffset>102997</wp:posOffset>
            </wp:positionV>
            <wp:extent cx="5824170" cy="609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24170" cy="6096"/>
                    </a:xfrm>
                    <a:custGeom>
                      <a:rect l="l" t="t" r="r" b="b"/>
                      <a:pathLst>
                        <a:path w="5824170" h="6096">
                          <a:moveTo>
                            <a:pt x="0" y="0"/>
                          </a:moveTo>
                          <a:lnTo>
                            <a:pt x="5824170" y="0"/>
                          </a:lnTo>
                          <a:lnTo>
                            <a:pt x="5824170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897940</wp:posOffset>
            </wp:positionH>
            <wp:positionV relativeFrom="paragraph">
              <wp:posOffset>109094</wp:posOffset>
            </wp:positionV>
            <wp:extent cx="6096" cy="176784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67840"/>
                    </a:xfrm>
                    <a:custGeom>
                      <a:rect l="l" t="t" r="r" b="b"/>
                      <a:pathLst>
                        <a:path w="6096" h="176784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767840"/>
                          </a:lnTo>
                          <a:lnTo>
                            <a:pt x="0" y="176784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897940</wp:posOffset>
            </wp:positionH>
            <wp:positionV relativeFrom="paragraph">
              <wp:posOffset>102997</wp:posOffset>
            </wp:positionV>
            <wp:extent cx="6096" cy="609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6728206</wp:posOffset>
            </wp:positionH>
            <wp:positionV relativeFrom="paragraph">
              <wp:posOffset>109094</wp:posOffset>
            </wp:positionV>
            <wp:extent cx="6096" cy="176784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67840"/>
                    </a:xfrm>
                    <a:custGeom>
                      <a:rect l="l" t="t" r="r" b="b"/>
                      <a:pathLst>
                        <a:path w="6096" h="176784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1767840"/>
                          </a:lnTo>
                          <a:lnTo>
                            <a:pt x="0" y="176784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6728206</wp:posOffset>
            </wp:positionH>
            <wp:positionV relativeFrom="paragraph">
              <wp:posOffset>102997</wp:posOffset>
            </wp:positionV>
            <wp:extent cx="6096" cy="609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6728206</wp:posOffset>
            </wp:positionH>
            <wp:positionV relativeFrom="paragraph">
              <wp:posOffset>102997</wp:posOffset>
            </wp:positionV>
            <wp:extent cx="6096" cy="609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44" baseline="0" dirty="0">
          <w:jc w:val="left"/>
          <w:rFonts w:ascii="Calibri" w:hAnsi="Calibri" w:cs="Calibri"/>
          <w:b/>
          <w:bCs/>
          <w:color w:val="000000"/>
          <w:sz w:val="44"/>
          <w:szCs w:val="44"/>
        </w:rPr>
        <w:t>SMLOUV</w:t>
      </w:r>
      <w:r>
        <w:rPr sz="44" baseline="0" dirty="0">
          <w:jc w:val="left"/>
          <w:rFonts w:ascii="Calibri" w:hAnsi="Calibri" w:cs="Calibri"/>
          <w:b/>
          <w:bCs/>
          <w:color w:val="000000"/>
          <w:spacing w:val="100"/>
          <w:sz w:val="44"/>
          <w:szCs w:val="44"/>
        </w:rPr>
        <w:t>A</w:t>
      </w:r>
      <w:r>
        <w:rPr sz="44" baseline="0" dirty="0">
          <w:jc w:val="left"/>
          <w:rFonts w:ascii="Calibri" w:hAnsi="Calibri" w:cs="Calibri"/>
          <w:b/>
          <w:bCs/>
          <w:color w:val="000000"/>
          <w:spacing w:val="104"/>
          <w:sz w:val="44"/>
          <w:szCs w:val="44"/>
        </w:rPr>
        <w:t>O</w:t>
      </w:r>
      <w:r>
        <w:rPr sz="44" baseline="0" dirty="0">
          <w:jc w:val="left"/>
          <w:rFonts w:ascii="Calibri" w:hAnsi="Calibri" w:cs="Calibri"/>
          <w:b/>
          <w:bCs/>
          <w:color w:val="000000"/>
          <w:sz w:val="44"/>
          <w:szCs w:val="44"/>
        </w:rPr>
        <w:t>DÍLO</w:t>
      </w:r>
      <w:r>
        <w:rPr>
          <w:rFonts w:ascii="Times New Roman" w:hAnsi="Times New Roman" w:cs="Times New Roman"/>
          <w:sz w:val="44"/>
          <w:szCs w:val="4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zhotoven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3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projektov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6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dokumentace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5"/>
          <w:sz w:val="24"/>
          <w:szCs w:val="24"/>
        </w:rPr>
        <w:t>,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výko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2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inženýrsk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5"/>
          <w:sz w:val="24"/>
          <w:szCs w:val="24"/>
        </w:rPr>
        <w:t>é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innost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5"/>
          <w:sz w:val="24"/>
          <w:szCs w:val="24"/>
        </w:rPr>
        <w:t>i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a prov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dení autorského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dozoru pr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5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stavbu: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2199" w:right="37" w:hanging="1113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„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PAVILON „X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4"/>
          <w:sz w:val="24"/>
          <w:szCs w:val="24"/>
        </w:rPr>
        <w:t>“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6"/>
          <w:sz w:val="24"/>
          <w:szCs w:val="24"/>
        </w:rPr>
        <w:t>-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emergenci, centrální šatny, od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2"/>
          <w:sz w:val="24"/>
          <w:szCs w:val="24"/>
        </w:rPr>
        <w:t>d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lení JIP, centrální labo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ato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e, ortopedie,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opera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ní sály, porodnice a helipad 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areálu nemocnice v Jilemnici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557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dl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e</w:t>
      </w:r>
      <w:r>
        <w:rPr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§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258</w:t>
      </w:r>
      <w:r>
        <w:rPr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6</w:t>
      </w:r>
      <w:r>
        <w:rPr sz="20" baseline="0" dirty="0">
          <w:jc w:val="left"/>
          <w:rFonts w:ascii="Calibri" w:hAnsi="Calibri" w:cs="Calibri"/>
          <w:color w:val="000000"/>
          <w:spacing w:val="46"/>
          <w:sz w:val="20"/>
          <w:szCs w:val="20"/>
        </w:rPr>
        <w:t>a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.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zákon</w:t>
      </w:r>
      <w:r>
        <w:rPr sz="20" baseline="0" dirty="0">
          <w:jc w:val="left"/>
          <w:rFonts w:ascii="Calibri" w:hAnsi="Calibri" w:cs="Calibri"/>
          <w:color w:val="000000"/>
          <w:spacing w:val="46"/>
          <w:sz w:val="20"/>
          <w:szCs w:val="20"/>
        </w:rPr>
        <w:t>a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.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89/201</w:t>
      </w:r>
      <w:r>
        <w:rPr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2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Sb.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,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ob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ansk</w:t>
      </w:r>
      <w:r>
        <w:rPr sz="20" baseline="0" dirty="0">
          <w:jc w:val="left"/>
          <w:rFonts w:ascii="Calibri" w:hAnsi="Calibri" w:cs="Calibri"/>
          <w:color w:val="000000"/>
          <w:spacing w:val="48"/>
          <w:sz w:val="20"/>
          <w:szCs w:val="20"/>
        </w:rPr>
        <w:t>ý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zákoník</w:t>
      </w:r>
      <w:r>
        <w:rPr sz="20" baseline="0" dirty="0">
          <w:jc w:val="left"/>
          <w:rFonts w:ascii="Calibri" w:hAnsi="Calibri" w:cs="Calibri"/>
          <w:color w:val="000000"/>
          <w:spacing w:val="46"/>
          <w:sz w:val="20"/>
          <w:szCs w:val="20"/>
        </w:rPr>
        <w:t>,</w:t>
      </w:r>
      <w:r>
        <w:rPr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v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platné</w:t>
      </w:r>
      <w:r>
        <w:rPr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m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zn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904036</wp:posOffset>
            </wp:positionH>
            <wp:positionV relativeFrom="paragraph">
              <wp:posOffset>158749</wp:posOffset>
            </wp:positionV>
            <wp:extent cx="5824170" cy="609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24170" cy="6096"/>
                    </a:xfrm>
                    <a:custGeom>
                      <a:rect l="l" t="t" r="r" b="b"/>
                      <a:pathLst>
                        <a:path w="5824170" h="6096">
                          <a:moveTo>
                            <a:pt x="0" y="0"/>
                          </a:moveTo>
                          <a:lnTo>
                            <a:pt x="5824170" y="0"/>
                          </a:lnTo>
                          <a:lnTo>
                            <a:pt x="5824170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897940</wp:posOffset>
            </wp:positionH>
            <wp:positionV relativeFrom="paragraph">
              <wp:posOffset>158749</wp:posOffset>
            </wp:positionV>
            <wp:extent cx="6096" cy="6096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897940</wp:posOffset>
            </wp:positionH>
            <wp:positionV relativeFrom="paragraph">
              <wp:posOffset>158749</wp:posOffset>
            </wp:positionV>
            <wp:extent cx="6096" cy="6096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6728206</wp:posOffset>
            </wp:positionH>
            <wp:positionV relativeFrom="paragraph">
              <wp:posOffset>158749</wp:posOffset>
            </wp:positionV>
            <wp:extent cx="6096" cy="609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6728206</wp:posOffset>
            </wp:positionH>
            <wp:positionV relativeFrom="paragraph">
              <wp:posOffset>158749</wp:posOffset>
            </wp:positionV>
            <wp:extent cx="6096" cy="6096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21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1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174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SMLU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6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STRANY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284"/>
        </w:tabs>
        <w:spacing w:before="0" w:after="0" w:line="268" w:lineRule="exact"/>
        <w:ind w:left="898" w:right="673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1.1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u w:val="single"/>
          <w:color w:val="000000"/>
          <w:sz w:val="22"/>
          <w:szCs w:val="22"/>
        </w:rPr>
        <w:t>Objedn</w:t>
      </w:r>
      <w:r>
        <w:rPr sz="22" baseline="0" dirty="0">
          <w:jc w:val="left"/>
          <w:rFonts w:ascii="Calibri" w:hAnsi="Calibri" w:cs="Calibri"/>
          <w:b/>
          <w:bCs/>
          <w:u w:val="single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u w:val="single"/>
          <w:color w:val="000000"/>
          <w:sz w:val="22"/>
          <w:szCs w:val="22"/>
        </w:rPr>
        <w:t>tel	</w:t>
      </w:r>
      <w:r>
        <w:rPr sz="22" baseline="0" dirty="0">
          <w:jc w:val="left"/>
          <w:rFonts w:ascii="Calibri" w:hAnsi="Calibri" w:cs="Calibri"/>
          <w:color w:val="000000"/>
          <w:spacing w:val="250"/>
          <w:sz w:val="22"/>
          <w:szCs w:val="22"/>
        </w:rPr>
        <w:t>: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MM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, a.s.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Sídlo	</w:t>
      </w:r>
      <w:r>
        <w:rPr sz="22" baseline="0" dirty="0">
          <w:jc w:val="left"/>
          <w:rFonts w:ascii="Calibri" w:hAnsi="Calibri" w:cs="Calibri"/>
          <w:color w:val="000000"/>
          <w:spacing w:val="224"/>
          <w:sz w:val="22"/>
          <w:szCs w:val="22"/>
        </w:rPr>
        <w:t>: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Metyšova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4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65, 514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 Jilemnice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zastoupený	</w:t>
      </w:r>
      <w:r>
        <w:rPr sz="22" baseline="0" dirty="0">
          <w:jc w:val="left"/>
          <w:rFonts w:ascii="Calibri" w:hAnsi="Calibri" w:cs="Calibri"/>
          <w:color w:val="000000"/>
          <w:spacing w:val="224"/>
          <w:sz w:val="22"/>
          <w:szCs w:val="22"/>
        </w:rPr>
        <w:t>: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MUDr. Ji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Kalensk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–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edsedo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edstavens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jednat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1"/>
        </w:tabs>
        <w:spacing w:before="0" w:after="0" w:line="268" w:lineRule="exact"/>
        <w:ind w:left="898" w:right="673" w:firstLine="0"/>
      </w:pPr>
      <w:r>
        <w:drawing>
          <wp:anchor simplePos="0" relativeHeight="251658512" behindDoc="0" locked="0" layoutInCell="1" allowOverlap="1">
            <wp:simplePos x="0" y="0"/>
            <wp:positionH relativeFrom="page">
              <wp:posOffset>3194987</wp:posOffset>
            </wp:positionH>
            <wp:positionV relativeFrom="paragraph">
              <wp:posOffset>192914</wp:posOffset>
            </wp:positionV>
            <wp:extent cx="686965" cy="140208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965" cy="140208"/>
                    </a:xfrm>
                    <a:custGeom>
                      <a:rect l="l" t="t" r="r" b="b"/>
                      <a:pathLst>
                        <a:path w="686965" h="140208">
                          <a:moveTo>
                            <a:pt x="0" y="140208"/>
                          </a:moveTo>
                          <a:lnTo>
                            <a:pt x="686965" y="140208"/>
                          </a:lnTo>
                          <a:lnTo>
                            <a:pt x="68696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a) ve 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cech 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mluvních	</w:t>
      </w:r>
      <w:r>
        <w:rPr sz="22" baseline="0" dirty="0">
          <w:jc w:val="left"/>
          <w:rFonts w:ascii="Calibri" w:hAnsi="Calibri" w:cs="Calibri"/>
          <w:color w:val="000000"/>
          <w:spacing w:val="224"/>
          <w:sz w:val="22"/>
          <w:szCs w:val="22"/>
        </w:rPr>
        <w:t>: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MUDr. Ji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 Kalensk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–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edseda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edstavens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Tel.	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1"/>
        </w:tabs>
        <w:spacing w:before="0" w:after="0" w:line="240" w:lineRule="auto"/>
        <w:ind w:left="898" w:right="0" w:firstLine="0"/>
      </w:pPr>
      <w:r>
        <w:drawing>
          <wp:anchor simplePos="0" relativeHeight="251658512" behindDoc="0" locked="0" layoutInCell="1" allowOverlap="1">
            <wp:simplePos x="0" y="0"/>
            <wp:positionH relativeFrom="page">
              <wp:posOffset>3194987</wp:posOffset>
            </wp:positionH>
            <wp:positionV relativeFrom="paragraph">
              <wp:posOffset>-170688</wp:posOffset>
            </wp:positionV>
            <wp:extent cx="686965" cy="140208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965" cy="140208"/>
                    </a:xfrm>
                    <a:custGeom>
                      <a:rect l="l" t="t" r="r" b="b"/>
                      <a:pathLst>
                        <a:path w="686965" h="140208">
                          <a:moveTo>
                            <a:pt x="0" y="140208"/>
                          </a:moveTo>
                          <a:lnTo>
                            <a:pt x="686965" y="140208"/>
                          </a:lnTo>
                          <a:lnTo>
                            <a:pt x="68696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3194987</wp:posOffset>
            </wp:positionH>
            <wp:positionV relativeFrom="paragraph">
              <wp:posOffset>0</wp:posOffset>
            </wp:positionV>
            <wp:extent cx="1343839" cy="140208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43839" cy="140208"/>
                    </a:xfrm>
                    <a:custGeom>
                      <a:rect l="l" t="t" r="r" b="b"/>
                      <a:pathLst>
                        <a:path w="1343839" h="140208">
                          <a:moveTo>
                            <a:pt x="0" y="140208"/>
                          </a:moveTo>
                          <a:lnTo>
                            <a:pt x="1343839" y="140208"/>
                          </a:lnTo>
                          <a:lnTo>
                            <a:pt x="134383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E-mail	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368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Ing. Ota Kre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–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edstavens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1"/>
          <w:tab w:val="left" w:pos="5552"/>
        </w:tabs>
        <w:spacing w:before="0" w:after="0" w:line="268" w:lineRule="exact"/>
        <w:ind w:left="898" w:right="673" w:firstLine="0"/>
      </w:pPr>
      <w:r>
        <w:drawing>
          <wp:anchor simplePos="0" relativeHeight="251658514" behindDoc="0" locked="0" layoutInCell="1" allowOverlap="1">
            <wp:simplePos x="0" y="0"/>
            <wp:positionH relativeFrom="page">
              <wp:posOffset>3242182</wp:posOffset>
            </wp:positionH>
            <wp:positionV relativeFrom="paragraph">
              <wp:posOffset>22225</wp:posOffset>
            </wp:positionV>
            <wp:extent cx="639770" cy="140208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9770" cy="140208"/>
                    </a:xfrm>
                    <a:custGeom>
                      <a:rect l="l" t="t" r="r" b="b"/>
                      <a:pathLst>
                        <a:path w="639770" h="140208">
                          <a:moveTo>
                            <a:pt x="0" y="140208"/>
                          </a:moveTo>
                          <a:lnTo>
                            <a:pt x="639770" y="140208"/>
                          </a:lnTo>
                          <a:lnTo>
                            <a:pt x="63977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3242182</wp:posOffset>
            </wp:positionH>
            <wp:positionV relativeFrom="paragraph">
              <wp:posOffset>192913</wp:posOffset>
            </wp:positionV>
            <wp:extent cx="1156716" cy="140208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56716" cy="140208"/>
                    </a:xfrm>
                    <a:custGeom>
                      <a:rect l="l" t="t" r="r" b="b"/>
                      <a:pathLst>
                        <a:path w="1156716" h="140208">
                          <a:moveTo>
                            <a:pt x="0" y="140208"/>
                          </a:moveTo>
                          <a:lnTo>
                            <a:pt x="1156716" y="140208"/>
                          </a:lnTo>
                          <a:lnTo>
                            <a:pt x="115671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4398898</wp:posOffset>
            </wp:positionH>
            <wp:positionV relativeFrom="paragraph">
              <wp:posOffset>313308</wp:posOffset>
            </wp:positionV>
            <wp:extent cx="255" cy="9144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5" cy="9144"/>
                    </a:xfrm>
                    <a:custGeom>
                      <a:rect l="l" t="t" r="r" b="b"/>
                      <a:pathLst>
                        <a:path w="255" h="9144">
                          <a:moveTo>
                            <a:pt x="0" y="0"/>
                          </a:moveTo>
                          <a:lnTo>
                            <a:pt x="255" y="9144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3194987</wp:posOffset>
            </wp:positionH>
            <wp:positionV relativeFrom="paragraph">
              <wp:posOffset>363601</wp:posOffset>
            </wp:positionV>
            <wp:extent cx="681335" cy="140208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1335" cy="140208"/>
                    </a:xfrm>
                    <a:custGeom>
                      <a:rect l="l" t="t" r="r" b="b"/>
                      <a:pathLst>
                        <a:path w="681335" h="140208">
                          <a:moveTo>
                            <a:pt x="0" y="140208"/>
                          </a:moveTo>
                          <a:lnTo>
                            <a:pt x="681335" y="140208"/>
                          </a:lnTo>
                          <a:lnTo>
                            <a:pt x="68133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Tel.	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E-mail	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b) ve 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cech techni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kých	:	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–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vedoucí p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ovozní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 úseku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1"/>
        </w:tabs>
        <w:spacing w:before="0" w:after="0" w:line="269" w:lineRule="exact"/>
        <w:ind w:left="898" w:right="673" w:firstLine="0"/>
      </w:pPr>
      <w:r>
        <w:drawing>
          <wp:anchor simplePos="0" relativeHeight="251658518" behindDoc="0" locked="0" layoutInCell="1" allowOverlap="1">
            <wp:simplePos x="0" y="0"/>
            <wp:positionH relativeFrom="page">
              <wp:posOffset>3194987</wp:posOffset>
            </wp:positionH>
            <wp:positionV relativeFrom="paragraph">
              <wp:posOffset>22860</wp:posOffset>
            </wp:positionV>
            <wp:extent cx="686965" cy="140208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965" cy="140208"/>
                    </a:xfrm>
                    <a:custGeom>
                      <a:rect l="l" t="t" r="r" b="b"/>
                      <a:pathLst>
                        <a:path w="686965" h="140208">
                          <a:moveTo>
                            <a:pt x="0" y="140208"/>
                          </a:moveTo>
                          <a:lnTo>
                            <a:pt x="686965" y="140208"/>
                          </a:lnTo>
                          <a:lnTo>
                            <a:pt x="68696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3194987</wp:posOffset>
            </wp:positionH>
            <wp:positionV relativeFrom="paragraph">
              <wp:posOffset>193548</wp:posOffset>
            </wp:positionV>
            <wp:extent cx="1234477" cy="140208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77" cy="140208"/>
                    </a:xfrm>
                    <a:custGeom>
                      <a:rect l="l" t="t" r="r" b="b"/>
                      <a:pathLst>
                        <a:path w="1234477" h="140208">
                          <a:moveTo>
                            <a:pt x="0" y="140208"/>
                          </a:moveTo>
                          <a:lnTo>
                            <a:pt x="1234477" y="140208"/>
                          </a:lnTo>
                          <a:lnTo>
                            <a:pt x="123447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4429464</wp:posOffset>
            </wp:positionH>
            <wp:positionV relativeFrom="paragraph">
              <wp:posOffset>313944</wp:posOffset>
            </wp:positionV>
            <wp:extent cx="180" cy="9145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9145"/>
                    </a:xfrm>
                    <a:custGeom>
                      <a:rect l="l" t="t" r="r" b="b"/>
                      <a:pathLst>
                        <a:path w="180" h="9145">
                          <a:moveTo>
                            <a:pt x="0" y="0"/>
                          </a:moveTo>
                          <a:lnTo>
                            <a:pt x="169" y="9145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Tel.	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E-mail	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	</w:t>
      </w:r>
      <w:r>
        <w:rPr sz="22" baseline="0" dirty="0">
          <w:jc w:val="left"/>
          <w:rFonts w:ascii="Calibri" w:hAnsi="Calibri" w:cs="Calibri"/>
          <w:color w:val="000000"/>
          <w:spacing w:val="224"/>
          <w:sz w:val="22"/>
          <w:szCs w:val="22"/>
        </w:rPr>
        <w:t>: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054 21 888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1"/>
        </w:tabs>
        <w:spacing w:before="0" w:after="0" w:line="240" w:lineRule="auto"/>
        <w:ind w:left="898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	</w:t>
      </w:r>
      <w:r>
        <w:rPr sz="22" baseline="0" dirty="0">
          <w:jc w:val="left"/>
          <w:rFonts w:ascii="Calibri" w:hAnsi="Calibri" w:cs="Calibri"/>
          <w:color w:val="000000"/>
          <w:spacing w:val="224"/>
          <w:sz w:val="22"/>
          <w:szCs w:val="22"/>
        </w:rPr>
        <w:t>: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CZ05421888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1"/>
        </w:tabs>
        <w:spacing w:before="0" w:after="0" w:line="268" w:lineRule="exact"/>
        <w:ind w:left="898" w:right="673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Bankovní úst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	</w:t>
      </w:r>
      <w:r>
        <w:rPr sz="22" baseline="0" dirty="0">
          <w:jc w:val="left"/>
          <w:rFonts w:ascii="Calibri" w:hAnsi="Calibri" w:cs="Calibri"/>
          <w:color w:val="000000"/>
          <w:spacing w:val="224"/>
          <w:sz w:val="22"/>
          <w:szCs w:val="22"/>
        </w:rPr>
        <w:t>: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Komer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banka, a. 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Jilemnice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íslo 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	</w:t>
      </w:r>
      <w:r>
        <w:rPr sz="22" baseline="0" dirty="0">
          <w:jc w:val="left"/>
          <w:rFonts w:ascii="Calibri" w:hAnsi="Calibri" w:cs="Calibri"/>
          <w:color w:val="000000"/>
          <w:spacing w:val="224"/>
          <w:sz w:val="22"/>
          <w:szCs w:val="22"/>
        </w:rPr>
        <w:t>: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115-345331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267/01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301"/>
          <w:tab w:val="left" w:pos="4584"/>
        </w:tabs>
        <w:spacing w:before="0" w:after="0" w:line="268" w:lineRule="exact"/>
        <w:ind w:left="898" w:right="9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1.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b/>
          <w:bCs/>
          <w:u w:val="single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b/>
          <w:bCs/>
          <w:u w:val="single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u w:val="single"/>
          <w:color w:val="000000"/>
          <w:sz w:val="22"/>
          <w:szCs w:val="22"/>
        </w:rPr>
        <w:t>vitel	</w:t>
      </w:r>
      <w:r>
        <w:rPr sz="22" baseline="0" dirty="0">
          <w:jc w:val="left"/>
          <w:rFonts w:ascii="Calibri" w:hAnsi="Calibri" w:cs="Calibri"/>
          <w:color w:val="000000"/>
          <w:spacing w:val="224"/>
          <w:sz w:val="22"/>
          <w:szCs w:val="22"/>
        </w:rPr>
        <w:t>: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Designb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ü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ro 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K–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wirft kran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enh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use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s.r.o.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Sídlo	</w:t>
      </w:r>
      <w:r>
        <w:rPr sz="22" baseline="0" dirty="0">
          <w:jc w:val="left"/>
          <w:rFonts w:ascii="Calibri" w:hAnsi="Calibri" w:cs="Calibri"/>
          <w:color w:val="000000"/>
          <w:spacing w:val="224"/>
          <w:sz w:val="22"/>
          <w:szCs w:val="22"/>
        </w:rPr>
        <w:t>: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Libštát 271, 5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 03 Libšt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Zastoupený	:	Ing. J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ím Pavl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–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 spole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Zapsá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nv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obchodní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rejst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íku	</w:t>
      </w:r>
      <w:r>
        <w:rPr sz="22" baseline="0" dirty="0">
          <w:jc w:val="left"/>
          <w:rFonts w:ascii="Calibri" w:hAnsi="Calibri" w:cs="Calibri"/>
          <w:color w:val="000000"/>
          <w:spacing w:val="224"/>
          <w:sz w:val="22"/>
          <w:szCs w:val="22"/>
        </w:rPr>
        <w:t>: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 Krajského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oudu 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Hradc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Králové, spi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 zna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 C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45473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jednat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1"/>
          <w:tab w:val="left" w:pos="4584"/>
        </w:tabs>
        <w:spacing w:before="0" w:after="0" w:line="240" w:lineRule="auto"/>
        <w:ind w:left="898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smluvních	:	Ing. J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 Pavl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1"/>
        </w:tabs>
        <w:spacing w:before="0" w:after="0" w:line="240" w:lineRule="auto"/>
        <w:ind w:left="898" w:right="0" w:firstLine="0"/>
      </w:pPr>
      <w:r>
        <w:drawing>
          <wp:anchor simplePos="0" relativeHeight="251658526" behindDoc="0" locked="0" layoutInCell="1" allowOverlap="1">
            <wp:simplePos x="0" y="0"/>
            <wp:positionH relativeFrom="page">
              <wp:posOffset>3242182</wp:posOffset>
            </wp:positionH>
            <wp:positionV relativeFrom="paragraph">
              <wp:posOffset>0</wp:posOffset>
            </wp:positionV>
            <wp:extent cx="639770" cy="140207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9770" cy="140207"/>
                    </a:xfrm>
                    <a:custGeom>
                      <a:rect l="l" t="t" r="r" b="b"/>
                      <a:pathLst>
                        <a:path w="639770" h="140207">
                          <a:moveTo>
                            <a:pt x="0" y="140207"/>
                          </a:moveTo>
                          <a:lnTo>
                            <a:pt x="639770" y="140207"/>
                          </a:lnTo>
                          <a:lnTo>
                            <a:pt x="63977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Tel.	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1"/>
        </w:tabs>
        <w:spacing w:before="0" w:after="0" w:line="240" w:lineRule="auto"/>
        <w:ind w:left="898" w:right="0" w:firstLine="0"/>
      </w:pPr>
      <w:r>
        <w:drawing>
          <wp:anchor simplePos="0" relativeHeight="251658526" behindDoc="0" locked="0" layoutInCell="1" allowOverlap="1">
            <wp:simplePos x="0" y="0"/>
            <wp:positionH relativeFrom="page">
              <wp:posOffset>3242182</wp:posOffset>
            </wp:positionH>
            <wp:positionV relativeFrom="paragraph">
              <wp:posOffset>-170688</wp:posOffset>
            </wp:positionV>
            <wp:extent cx="639770" cy="14020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9770" cy="140207"/>
                    </a:xfrm>
                    <a:custGeom>
                      <a:rect l="l" t="t" r="r" b="b"/>
                      <a:pathLst>
                        <a:path w="639770" h="140207">
                          <a:moveTo>
                            <a:pt x="0" y="140207"/>
                          </a:moveTo>
                          <a:lnTo>
                            <a:pt x="639770" y="140207"/>
                          </a:lnTo>
                          <a:lnTo>
                            <a:pt x="63977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3242182</wp:posOffset>
            </wp:positionH>
            <wp:positionV relativeFrom="paragraph">
              <wp:posOffset>0</wp:posOffset>
            </wp:positionV>
            <wp:extent cx="1411755" cy="140207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11755" cy="140207"/>
                    </a:xfrm>
                    <a:custGeom>
                      <a:rect l="l" t="t" r="r" b="b"/>
                      <a:pathLst>
                        <a:path w="1411755" h="140207">
                          <a:moveTo>
                            <a:pt x="0" y="140207"/>
                          </a:moveTo>
                          <a:lnTo>
                            <a:pt x="1411755" y="140207"/>
                          </a:lnTo>
                          <a:lnTo>
                            <a:pt x="141175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E-mail	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1"/>
          <w:tab w:val="left" w:pos="4584"/>
        </w:tabs>
        <w:spacing w:before="0" w:after="0" w:line="240" w:lineRule="auto"/>
        <w:ind w:left="898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technických	:	Ing. J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 Pavl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1"/>
        </w:tabs>
        <w:spacing w:before="0" w:after="0" w:line="240" w:lineRule="auto"/>
        <w:ind w:left="898" w:right="0" w:firstLine="0"/>
      </w:pPr>
      <w:r>
        <w:drawing>
          <wp:anchor simplePos="0" relativeHeight="251658530" behindDoc="0" locked="0" layoutInCell="1" allowOverlap="1">
            <wp:simplePos x="0" y="0"/>
            <wp:positionH relativeFrom="page">
              <wp:posOffset>3242182</wp:posOffset>
            </wp:positionH>
            <wp:positionV relativeFrom="paragraph">
              <wp:posOffset>0</wp:posOffset>
            </wp:positionV>
            <wp:extent cx="639770" cy="140208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9770" cy="140208"/>
                    </a:xfrm>
                    <a:custGeom>
                      <a:rect l="l" t="t" r="r" b="b"/>
                      <a:pathLst>
                        <a:path w="639770" h="140208">
                          <a:moveTo>
                            <a:pt x="0" y="140208"/>
                          </a:moveTo>
                          <a:lnTo>
                            <a:pt x="639770" y="140208"/>
                          </a:lnTo>
                          <a:lnTo>
                            <a:pt x="63977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Tel.	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1"/>
        </w:tabs>
        <w:spacing w:before="0" w:after="0" w:line="240" w:lineRule="auto"/>
        <w:ind w:left="898" w:right="0" w:firstLine="0"/>
      </w:pPr>
      <w:r>
        <w:drawing>
          <wp:anchor simplePos="0" relativeHeight="251658532" behindDoc="0" locked="0" layoutInCell="1" allowOverlap="1">
            <wp:simplePos x="0" y="0"/>
            <wp:positionH relativeFrom="page">
              <wp:posOffset>3242182</wp:posOffset>
            </wp:positionH>
            <wp:positionV relativeFrom="paragraph">
              <wp:posOffset>0</wp:posOffset>
            </wp:positionV>
            <wp:extent cx="1411755" cy="140208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11755" cy="140208"/>
                    </a:xfrm>
                    <a:custGeom>
                      <a:rect l="l" t="t" r="r" b="b"/>
                      <a:pathLst>
                        <a:path w="1411755" h="140208">
                          <a:moveTo>
                            <a:pt x="0" y="140208"/>
                          </a:moveTo>
                          <a:lnTo>
                            <a:pt x="1411755" y="140208"/>
                          </a:lnTo>
                          <a:lnTo>
                            <a:pt x="141175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E-mail	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1"/>
        </w:tabs>
        <w:spacing w:before="0" w:after="0" w:line="268" w:lineRule="exact"/>
        <w:ind w:left="898" w:right="9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	</w:t>
      </w:r>
      <w:r>
        <w:rPr sz="22" baseline="0" dirty="0">
          <w:jc w:val="left"/>
          <w:rFonts w:ascii="Calibri" w:hAnsi="Calibri" w:cs="Calibri"/>
          <w:color w:val="000000"/>
          <w:spacing w:val="224"/>
          <w:sz w:val="22"/>
          <w:szCs w:val="22"/>
        </w:rPr>
        <w:t>: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090 24 794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	</w:t>
      </w:r>
      <w:r>
        <w:rPr sz="22" baseline="0" dirty="0">
          <w:jc w:val="left"/>
          <w:rFonts w:ascii="Calibri" w:hAnsi="Calibri" w:cs="Calibri"/>
          <w:color w:val="000000"/>
          <w:spacing w:val="224"/>
          <w:sz w:val="22"/>
          <w:szCs w:val="22"/>
        </w:rPr>
        <w:t>: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CZ09024794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301"/>
        </w:tabs>
        <w:spacing w:before="0" w:after="0" w:line="266" w:lineRule="exact"/>
        <w:ind w:left="898" w:right="9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Bankovn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ústav	</w:t>
      </w:r>
      <w:r>
        <w:rPr sz="22" baseline="0" dirty="0">
          <w:jc w:val="left"/>
          <w:rFonts w:ascii="Calibri" w:hAnsi="Calibri" w:cs="Calibri"/>
          <w:color w:val="000000"/>
          <w:spacing w:val="224"/>
          <w:sz w:val="22"/>
          <w:szCs w:val="22"/>
        </w:rPr>
        <w:t>: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KB a.s., expozitur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Semily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	</w:t>
      </w:r>
      <w:r>
        <w:rPr sz="22" baseline="0" dirty="0">
          <w:jc w:val="left"/>
          <w:rFonts w:ascii="Calibri" w:hAnsi="Calibri" w:cs="Calibri"/>
          <w:color w:val="000000"/>
          <w:spacing w:val="224"/>
          <w:sz w:val="22"/>
          <w:szCs w:val="22"/>
        </w:rPr>
        <w:t>: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123-148604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217/0100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10028" w:space="31"/>
            <w:col w:w="140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499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2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174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EDM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6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SMLOUVY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2.1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zava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podmíne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dohodnutýc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soulad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íslušnými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právním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ova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eda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11" w:lineRule="exact"/>
        <w:ind w:left="1824" w:right="675" w:firstLine="0"/>
      </w:pPr>
      <w:r/>
      <w:r>
        <w:rPr sz="22" baseline="0" dirty="0">
          <w:jc w:val="left"/>
          <w:rFonts w:ascii="Calibri" w:hAnsi="Calibri" w:cs="Calibri"/>
          <w:color w:val="000000"/>
          <w:spacing w:val="292"/>
          <w:sz w:val="22"/>
          <w:szCs w:val="22"/>
        </w:rPr>
        <w:t>-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 dokumentaci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 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ovolen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(DSP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pacing w:val="292"/>
          <w:sz w:val="22"/>
          <w:szCs w:val="22"/>
        </w:rPr>
        <w:t>-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 dokumentaci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 zhotoven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(pro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(DPS).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998"/>
        </w:tabs>
        <w:spacing w:before="154" w:after="0" w:line="308" w:lineRule="exact"/>
        <w:ind w:left="1605" w:right="675" w:firstLine="0"/>
      </w:pPr>
      <w:r>
        <w:drawing>
          <wp:anchor simplePos="0" relativeHeight="251658665" behindDoc="0" locked="0" layoutInCell="1" allowOverlap="1">
            <wp:simplePos x="0" y="0"/>
            <wp:positionH relativeFrom="page">
              <wp:posOffset>3688641</wp:posOffset>
            </wp:positionH>
            <wp:positionV relativeFrom="paragraph">
              <wp:posOffset>727963</wp:posOffset>
            </wp:positionV>
            <wp:extent cx="1084790" cy="140209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4790" cy="140209"/>
                    </a:xfrm>
                    <a:custGeom>
                      <a:rect l="l" t="t" r="r" b="b"/>
                      <a:pathLst>
                        <a:path w="1084790" h="140209">
                          <a:moveTo>
                            <a:pt x="0" y="140209"/>
                          </a:moveTo>
                          <a:lnTo>
                            <a:pt x="1084790" y="140209"/>
                          </a:lnTo>
                          <a:lnTo>
                            <a:pt x="108479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Podkladem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ován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projektové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ace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Archit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ktonická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tudi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(Stu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ie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názvem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„PAVILON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„X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“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-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emergenci,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centrální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šatny,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lení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JIP,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centrál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laborato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ortopedie,</w:t>
      </w:r>
      <w:r>
        <w:rPr sz="22" baseline="0" dirty="0">
          <w:jc w:val="left"/>
          <w:rFonts w:ascii="Calibri" w:hAnsi="Calibri" w:cs="Calibri"/>
          <w:color w:val="000000"/>
          <w:spacing w:val="3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opera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4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sály,</w:t>
      </w:r>
      <w:r>
        <w:rPr sz="22" baseline="0" dirty="0">
          <w:jc w:val="left"/>
          <w:rFonts w:ascii="Calibri" w:hAnsi="Calibri" w:cs="Calibri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porodnice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helipad</w:t>
      </w:r>
      <w:r>
        <w:rPr sz="22" baseline="0" dirty="0">
          <w:jc w:val="left"/>
          <w:rFonts w:ascii="Calibri" w:hAnsi="Calibri" w:cs="Calibri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ar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álu</w:t>
      </w:r>
      <w:r>
        <w:rPr sz="22" baseline="0" dirty="0">
          <w:jc w:val="left"/>
          <w:rFonts w:ascii="Calibri" w:hAnsi="Calibri" w:cs="Calibri"/>
          <w:color w:val="000000"/>
          <w:spacing w:val="4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nemocnice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4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Jilemnic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“</w:t>
      </w:r>
      <w:r>
        <w:rPr sz="22" baseline="0" dirty="0">
          <w:jc w:val="left"/>
          <w:rFonts w:ascii="Calibri" w:hAnsi="Calibri" w:cs="Calibri"/>
          <w:color w:val="000000"/>
          <w:spacing w:val="4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vypracovaná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panem Ing. Ji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ím Pavl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 se sídle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Libštát 	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KAIT 060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148, 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íj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 202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(dále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jen „Studie“)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Objedn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tel s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luje, že 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uzavírán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této smlouvy se zpracov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vá projektová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mentace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územ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rozho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nutí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edá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zhotoviteli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nej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ozd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ji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kalen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á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ních dn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ode 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 pod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isu smlo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vy. Prodlen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této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lh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jde 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tíží 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jed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atele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5" w:right="677" w:firstLine="0"/>
        <w:jc w:val="both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zavazuje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podmínek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dohodnutých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této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souladu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íslušnými právn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mi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isy poskytnout objednat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li související inženýrs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nost spo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ívající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65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183"/>
        </w:tabs>
        <w:spacing w:before="0" w:after="0" w:line="268" w:lineRule="exact"/>
        <w:ind w:left="1824" w:right="677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-	zabezp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 stavebníh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povolení;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-	zabezp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ípadnýc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lších nezbytn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 rozhodn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tí a povo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5" w:after="0" w:line="267" w:lineRule="exact"/>
        <w:ind w:left="1465" w:right="677" w:firstLine="0"/>
        <w:jc w:val="both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 se 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vazuje vykonáv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 na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tné sta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i autorský dozor po ce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 dob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realiza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dále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ané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innosti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specifik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vané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ouvou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(dále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souhrnn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jen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„dílo“).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2.2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Hlavním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inžený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em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ojektu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Ing.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Ji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Pavl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který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odpov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technické a arch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tektonic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ešení stavby a který je osobou, kter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 musí 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astn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 všech jednání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m, výrobních výbor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 jednání komise 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rámci zad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vacího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ízení, 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de-li požádán, 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rovn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osobou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odpov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nou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zhotovitele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ešení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ípadných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dotaz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dodavatel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rámci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zadávacího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ízení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ejnou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zakázku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</w:t>
      </w:r>
      <w:r>
        <w:rPr sz="22" baseline="0" dirty="0">
          <w:jc w:val="left"/>
          <w:rFonts w:ascii="Calibri" w:hAnsi="Calibri" w:cs="Calibri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práce.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Hlavní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inžený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projektu</w:t>
      </w:r>
      <w:r>
        <w:rPr sz="22" baseline="0" dirty="0">
          <w:jc w:val="left"/>
          <w:rFonts w:ascii="Calibri" w:hAnsi="Calibri" w:cs="Calibri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má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kdykoliv si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izvat jedn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tlivé odborné 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oradce.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9236"/>
        </w:tabs>
        <w:spacing w:before="0" w:after="0" w:line="268" w:lineRule="exact"/>
        <w:ind w:left="1464" w:right="676" w:firstLine="0"/>
      </w:pPr>
      <w:r>
        <w:drawing>
          <wp:anchor simplePos="0" relativeHeight="251658667" behindDoc="0" locked="0" layoutInCell="1" allowOverlap="1">
            <wp:simplePos x="0" y="0"/>
            <wp:positionH relativeFrom="page">
              <wp:posOffset>5090908</wp:posOffset>
            </wp:positionH>
            <wp:positionV relativeFrom="paragraph">
              <wp:posOffset>22225</wp:posOffset>
            </wp:positionV>
            <wp:extent cx="1106024" cy="140208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6024" cy="140208"/>
                    </a:xfrm>
                    <a:custGeom>
                      <a:rect l="l" t="t" r="r" b="b"/>
                      <a:pathLst>
                        <a:path w="1106024" h="140208">
                          <a:moveTo>
                            <a:pt x="0" y="140208"/>
                          </a:moveTo>
                          <a:lnTo>
                            <a:pt x="1106024" y="140208"/>
                          </a:lnTo>
                          <a:lnTo>
                            <a:pt x="11060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Specialistou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lete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ké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dopra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vitele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ur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	,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který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odpov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dný z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celkov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ešen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objekt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heliport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 má 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tomu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 odbornost.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9356"/>
        </w:tabs>
        <w:spacing w:before="0" w:after="0" w:line="268" w:lineRule="exact"/>
        <w:ind w:left="1464" w:right="676" w:firstLine="0"/>
      </w:pPr>
      <w:r>
        <w:drawing>
          <wp:anchor simplePos="0" relativeHeight="251658669" behindDoc="0" locked="0" layoutInCell="1" allowOverlap="1">
            <wp:simplePos x="0" y="0"/>
            <wp:positionH relativeFrom="page">
              <wp:posOffset>5215608</wp:posOffset>
            </wp:positionH>
            <wp:positionV relativeFrom="paragraph">
              <wp:posOffset>22225</wp:posOffset>
            </wp:positionV>
            <wp:extent cx="1057645" cy="14020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57645" cy="140209"/>
                    </a:xfrm>
                    <a:custGeom>
                      <a:rect l="l" t="t" r="r" b="b"/>
                      <a:pathLst>
                        <a:path w="1057645" h="140209">
                          <a:moveTo>
                            <a:pt x="0" y="140209"/>
                          </a:moveTo>
                          <a:lnTo>
                            <a:pt x="1057645" y="140209"/>
                          </a:lnTo>
                          <a:lnTo>
                            <a:pt x="105764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Specialistou pro osv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tlení lete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kých staveb je pak zhotovitelem ur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	, který je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odpov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dný 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osv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tlení ob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ektu heliportu 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má 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tomu 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íslušnou od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ornost.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2.3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ástí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 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 je organizace výrobních vý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 celou dobu proje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 a inženýrské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innosti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vitele.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bní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výbory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budou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míst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sídl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videlných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intervalech, min. 1 x z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kalendá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ních dn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(není-li níž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 jednotlivých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uvedeno jinak),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vedení 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chto výbor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a po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izování zápis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z 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chto výbor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; výrobní výbory budo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organizovány až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doby</w:t>
      </w:r>
      <w:r>
        <w:rPr sz="22" baseline="0" dirty="0">
          <w:jc w:val="left"/>
          <w:rFonts w:ascii="Calibri" w:hAnsi="Calibri" w:cs="Calibri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edání</w:t>
      </w:r>
      <w:r>
        <w:rPr sz="22" baseline="0" dirty="0">
          <w:jc w:val="left"/>
          <w:rFonts w:ascii="Calibri" w:hAnsi="Calibri" w:cs="Calibri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ové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okumentac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oveden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dou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uko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ným</w:t>
      </w:r>
      <w:r>
        <w:rPr sz="22" baseline="0" dirty="0">
          <w:jc w:val="left"/>
          <w:rFonts w:ascii="Calibri" w:hAnsi="Calibri" w:cs="Calibri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výrobním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orem.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4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chto</w:t>
      </w:r>
      <w:r>
        <w:rPr sz="22" baseline="0" dirty="0">
          <w:jc w:val="left"/>
          <w:rFonts w:ascii="Calibri" w:hAnsi="Calibri" w:cs="Calibri"/>
          <w:color w:val="000000"/>
          <w:spacing w:val="4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kont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olních</w:t>
      </w:r>
      <w:r>
        <w:rPr sz="22" baseline="0" dirty="0">
          <w:jc w:val="left"/>
          <w:rFonts w:ascii="Calibri" w:hAnsi="Calibri" w:cs="Calibri"/>
          <w:color w:val="000000"/>
          <w:spacing w:val="4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dnech</w:t>
      </w:r>
      <w:r>
        <w:rPr sz="22" baseline="0" dirty="0">
          <w:jc w:val="left"/>
          <w:rFonts w:ascii="Calibri" w:hAnsi="Calibri" w:cs="Calibri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musí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být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vždy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ítome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hlavní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inženýr</w:t>
      </w:r>
      <w:r>
        <w:rPr sz="22" baseline="0" dirty="0">
          <w:jc w:val="left"/>
          <w:rFonts w:ascii="Calibri" w:hAnsi="Calibri" w:cs="Calibri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projektu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(v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objektivní</w:t>
      </w:r>
      <w:r>
        <w:rPr sz="22" baseline="0" dirty="0">
          <w:jc w:val="left"/>
          <w:rFonts w:ascii="Calibri" w:hAnsi="Calibri" w:cs="Calibri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–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výj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jím</w:t>
      </w:r>
      <w:r>
        <w:rPr sz="22" baseline="0" dirty="0">
          <w:jc w:val="left"/>
          <w:rFonts w:ascii="Calibri" w:hAnsi="Calibri" w:cs="Calibri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ená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),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init 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vazné zá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ry;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Rozsa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6"/>
          <w:sz w:val="22"/>
          <w:szCs w:val="22"/>
        </w:rPr>
        <w:t>a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len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díla: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9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2.4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Projektov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mentac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vydán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stavebníh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volen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3"/>
          <w:sz w:val="22"/>
          <w:szCs w:val="22"/>
        </w:rPr>
        <w:t>v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len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rozsah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vyhláš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3"/>
          <w:sz w:val="22"/>
          <w:szCs w:val="22"/>
        </w:rPr>
        <w:t>y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499/200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2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mentac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staveb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vyhlá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3"/>
          <w:sz w:val="22"/>
          <w:szCs w:val="22"/>
        </w:rPr>
        <w:t>y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62/201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íloh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a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zákon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a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183/200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6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územní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plán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ván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stavební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6"/>
          <w:sz w:val="22"/>
          <w:szCs w:val="22"/>
        </w:rPr>
        <w:t>m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ád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(stavebn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zákon)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pozd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jších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10039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38" w:right="676" w:hanging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2.4.1</w:t>
      </w:r>
      <w:r>
        <w:rPr sz="22" baseline="0" dirty="0">
          <w:jc w:val="left"/>
          <w:rFonts w:ascii="Calibri" w:hAnsi="Calibri" w:cs="Calibri"/>
          <w:color w:val="000000"/>
          <w:spacing w:val="37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provedení 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zpracován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ebnýc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zkum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kouše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ka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zpracován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ojektov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ebn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povolen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;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všechn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proveden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13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dostate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32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reprezentat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vní</w:t>
      </w:r>
      <w:r>
        <w:rPr sz="22" baseline="0" dirty="0">
          <w:jc w:val="left"/>
          <w:rFonts w:ascii="Calibri" w:hAnsi="Calibri" w:cs="Calibri"/>
          <w:color w:val="000000"/>
          <w:spacing w:val="13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rozsah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</w:t>
      </w:r>
      <w:r>
        <w:rPr sz="22" baseline="0" dirty="0">
          <w:jc w:val="left"/>
          <w:rFonts w:ascii="Calibri" w:hAnsi="Calibri" w:cs="Calibri"/>
          <w:color w:val="000000"/>
          <w:spacing w:val="13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ab</w:t>
      </w:r>
      <w:r>
        <w:rPr sz="22" baseline="0" dirty="0">
          <w:jc w:val="left"/>
          <w:rFonts w:ascii="Calibri" w:hAnsi="Calibri" w:cs="Calibri"/>
          <w:color w:val="000000"/>
          <w:spacing w:val="13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vylou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il</w:t>
      </w:r>
      <w:r>
        <w:rPr sz="22" baseline="0" dirty="0">
          <w:jc w:val="left"/>
          <w:rFonts w:ascii="Calibri" w:hAnsi="Calibri" w:cs="Calibri"/>
          <w:color w:val="000000"/>
          <w:spacing w:val="13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kékoli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dodate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38" w:right="676" w:hanging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2.4.2</w:t>
      </w:r>
      <w:r>
        <w:rPr sz="22" baseline="0" dirty="0">
          <w:jc w:val="left"/>
          <w:rFonts w:ascii="Calibri" w:hAnsi="Calibri" w:cs="Calibri"/>
          <w:color w:val="000000"/>
          <w:spacing w:val="37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hydrogeologi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kéh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zkum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staveniš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a posu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staveniš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(o zasa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ování de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ť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ových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vod);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38"/>
        </w:tabs>
        <w:spacing w:before="0" w:after="0" w:line="268" w:lineRule="exact"/>
        <w:ind w:left="2338" w:right="676" w:hanging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2.4.3.	vypracování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výškopisné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polohopisné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stáv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jících</w:t>
      </w:r>
      <w:r>
        <w:rPr sz="22" baseline="0" dirty="0">
          <w:jc w:val="left"/>
          <w:rFonts w:ascii="Calibri" w:hAnsi="Calibri" w:cs="Calibri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inžený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ských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sítí;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38" w:right="676" w:hanging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2.4.4</w:t>
      </w:r>
      <w:r>
        <w:rPr sz="22" baseline="0" dirty="0">
          <w:jc w:val="left"/>
          <w:rFonts w:ascii="Calibri" w:hAnsi="Calibri" w:cs="Calibri"/>
          <w:color w:val="000000"/>
          <w:spacing w:val="37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zkum a posouzení stá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ajícího stavu dot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ených in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enýrských sítí (ka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erové zkouš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apod.);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38"/>
        </w:tabs>
        <w:spacing w:before="0" w:after="0" w:line="266" w:lineRule="exact"/>
        <w:ind w:left="1465" w:right="676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2.4.5.	staveb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static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 pr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zkum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 diagnostika ob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ekt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dot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ených výstav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ou;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2.4.6</w:t>
      </w:r>
      <w:r>
        <w:rPr sz="22" baseline="0" dirty="0">
          <w:jc w:val="left"/>
          <w:rFonts w:ascii="Calibri" w:hAnsi="Calibri" w:cs="Calibri"/>
          <w:color w:val="000000"/>
          <w:spacing w:val="37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zahrnovat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požad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vky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techni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kého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ešení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38" w:right="676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požadavku zat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 dle energetické náro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osti do 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y, dle vyhlášky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íslo 78/2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13 Sb.,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 energetické ná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osti budov;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38"/>
        </w:tabs>
        <w:spacing w:before="0" w:after="0" w:line="268" w:lineRule="exact"/>
        <w:ind w:left="2338" w:right="676" w:hanging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2.4.7.	zapracování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všech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16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dodatk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edlož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né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dokumentaci,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které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vyžadovány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ejnoprávn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mi orgány a su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jekty dot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enými 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správních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eních;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38" w:right="676" w:hanging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2.4.8</w:t>
      </w:r>
      <w:r>
        <w:rPr sz="22" baseline="0" dirty="0">
          <w:jc w:val="left"/>
          <w:rFonts w:ascii="Calibri" w:hAnsi="Calibri" w:cs="Calibri"/>
          <w:color w:val="000000"/>
          <w:spacing w:val="37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propo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celkovýc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nákla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otliv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ebn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objekty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inž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nýrské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objekt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ovozn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soubo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;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každ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objek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ud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obsahova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dnotku,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rnýc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ote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celkovo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DP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DPH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;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dnotek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bý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soulad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projektovo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entací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ostatníc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náklad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íprav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reali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ac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ovozu;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38" w:right="676" w:hanging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2.4.9</w:t>
      </w:r>
      <w:r>
        <w:rPr sz="22" baseline="0" dirty="0">
          <w:jc w:val="left"/>
          <w:rFonts w:ascii="Calibri" w:hAnsi="Calibri" w:cs="Calibri"/>
          <w:color w:val="000000"/>
          <w:spacing w:val="37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 jednotlivých položek bude jednozna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vyzna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eno, že náležejí do snížené sazby dan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4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idané</w:t>
      </w:r>
      <w:r>
        <w:rPr sz="22" baseline="0" dirty="0">
          <w:jc w:val="left"/>
          <w:rFonts w:ascii="Calibri" w:hAnsi="Calibri" w:cs="Calibri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hodnoty</w:t>
      </w:r>
      <w:r>
        <w:rPr sz="22" baseline="0" dirty="0">
          <w:jc w:val="left"/>
          <w:rFonts w:ascii="Calibri" w:hAnsi="Calibri" w:cs="Calibri"/>
          <w:color w:val="000000"/>
          <w:spacing w:val="4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dle</w:t>
      </w:r>
      <w:r>
        <w:rPr sz="22" baseline="0" dirty="0">
          <w:jc w:val="left"/>
          <w:rFonts w:ascii="Calibri" w:hAnsi="Calibri" w:cs="Calibri"/>
          <w:color w:val="000000"/>
          <w:spacing w:val="4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platných</w:t>
      </w:r>
      <w:r>
        <w:rPr sz="22" baseline="0" dirty="0">
          <w:jc w:val="left"/>
          <w:rFonts w:ascii="Calibri" w:hAnsi="Calibri" w:cs="Calibri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ných</w:t>
      </w:r>
      <w:r>
        <w:rPr sz="22" baseline="0" dirty="0">
          <w:jc w:val="left"/>
          <w:rFonts w:ascii="Calibri" w:hAnsi="Calibri" w:cs="Calibri"/>
          <w:color w:val="000000"/>
          <w:spacing w:val="4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4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edání</w:t>
      </w:r>
      <w:r>
        <w:rPr sz="22" baseline="0" dirty="0">
          <w:jc w:val="left"/>
          <w:rFonts w:ascii="Calibri" w:hAnsi="Calibri" w:cs="Calibri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ojektové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e.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správné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stanovení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íslušné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saz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idané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hodnoty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nese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odpov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dnost 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otovitel;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38" w:right="676" w:hanging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2.4.10</w:t>
      </w:r>
      <w:r>
        <w:rPr sz="22" baseline="0" dirty="0">
          <w:jc w:val="left"/>
          <w:rFonts w:ascii="Calibri" w:hAnsi="Calibri" w:cs="Calibri"/>
          <w:color w:val="000000"/>
          <w:spacing w:val="25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ástí zpracování 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vé dok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mentace 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tomto stupni je i organizace a ú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ast na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výrobních výbo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ech 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sídle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objednatele, ne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mén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jed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nkrát za 14 dn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65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2.4.11</w:t>
      </w:r>
      <w:r>
        <w:rPr sz="22" baseline="0" dirty="0">
          <w:jc w:val="left"/>
          <w:rFonts w:ascii="Calibri" w:hAnsi="Calibri" w:cs="Calibri"/>
          <w:color w:val="000000"/>
          <w:spacing w:val="25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prezentac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okumentace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bude-l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ožadová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65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2.4.12</w:t>
      </w:r>
      <w:r>
        <w:rPr sz="22" baseline="0" dirty="0">
          <w:jc w:val="left"/>
          <w:rFonts w:ascii="Calibri" w:hAnsi="Calibri" w:cs="Calibri"/>
          <w:color w:val="000000"/>
          <w:spacing w:val="25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ástí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bude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rojektování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interiér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(ná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ytku)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alespo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jeho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65" w:right="0" w:firstLine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schématick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míst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7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2.5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Výko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inženýrsk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é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innos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(I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ú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ele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vydá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staveb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povolení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vykonáván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cíle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5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zajisti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6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íslušn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5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vomocn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6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správn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rozhod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realiz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(staveb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povolen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vyhlášk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2"/>
          <w:sz w:val="22"/>
          <w:szCs w:val="22"/>
        </w:rPr>
        <w:t>y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503/2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7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rob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prav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114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územ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rozhod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vání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zemního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op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0"/>
          <w:sz w:val="22"/>
          <w:szCs w:val="22"/>
        </w:rPr>
        <w:t>ía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stavebníh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9"/>
          <w:sz w:val="22"/>
          <w:szCs w:val="22"/>
        </w:rPr>
        <w:t>o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vyhlášk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8"/>
          <w:sz w:val="22"/>
          <w:szCs w:val="22"/>
        </w:rPr>
        <w:t>y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2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/201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1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zákon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8"/>
          <w:sz w:val="22"/>
          <w:szCs w:val="22"/>
        </w:rPr>
        <w:t>a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2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8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3/200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0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pozd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jšíc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-2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37"/>
        </w:tabs>
        <w:spacing w:before="0" w:after="0" w:line="268" w:lineRule="exact"/>
        <w:ind w:left="2337" w:right="677" w:hanging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2.5.1.	zajišt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íslušnýc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správ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íc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rozhodnut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stanovise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orgán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subjekt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ených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vníc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ízeníc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souvislost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is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realizac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akce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slouži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podán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žádost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 vydání st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vebního povolen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37"/>
        </w:tabs>
        <w:spacing w:before="0" w:after="0" w:line="268" w:lineRule="exact"/>
        <w:ind w:left="2337" w:right="677" w:hanging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2.5.2.	vypracován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všec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ostatn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doklad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slouži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íloh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ak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žá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vydání stave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ního povolen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37"/>
        </w:tabs>
        <w:spacing w:before="0" w:after="0" w:line="269" w:lineRule="exact"/>
        <w:ind w:left="1464" w:right="677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2.5.3</w:t>
      </w:r>
      <w:r>
        <w:rPr sz="22" baseline="0" dirty="0">
          <w:jc w:val="left"/>
          <w:rFonts w:ascii="Calibri" w:hAnsi="Calibri" w:cs="Calibri"/>
          <w:color w:val="000000"/>
          <w:spacing w:val="37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úhrad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poplatk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spoje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vydání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stavebního 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ovolení;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2.5.4.	zabezp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vyjád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astník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vníh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í;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2.5.5.	vypln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žádost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10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vydán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stavebního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povolen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;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edložen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žádost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09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ílo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7" w:firstLine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podpis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zástupc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2.5.6</w:t>
      </w:r>
      <w:r>
        <w:rPr sz="22" baseline="0" dirty="0">
          <w:jc w:val="left"/>
          <w:rFonts w:ascii="Calibri" w:hAnsi="Calibri" w:cs="Calibri"/>
          <w:color w:val="000000"/>
          <w:spacing w:val="37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podán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žádost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jmé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vydán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povolen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37"/>
        </w:tabs>
        <w:spacing w:before="0" w:after="0" w:line="268" w:lineRule="exact"/>
        <w:ind w:left="1464" w:right="677" w:firstLine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edložen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oklad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podán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objednateli;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2.5.7.	zpracován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všec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ožadav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stavebníh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ad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sub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ekt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enýc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správn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ízením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2337" w:right="677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žádost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vydán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stavebního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olen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zabezp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vydán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ního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povolení;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37"/>
        </w:tabs>
        <w:spacing w:before="0" w:after="0" w:line="268" w:lineRule="exact"/>
        <w:ind w:left="2337" w:right="677" w:hanging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2.5.8.	vešker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dalš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nut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rámc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vníc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vedouc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 podání žá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osti o vydání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stavebního 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volení a ve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ouc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vydán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ebního povolen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10039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38"/>
        </w:tabs>
        <w:spacing w:before="0" w:after="0" w:line="266" w:lineRule="exact"/>
        <w:ind w:left="2338" w:right="677" w:hanging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2.5.9.	zapracován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ipomín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astník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správníc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astník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výrobníc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výbor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ace;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38" w:right="677" w:hanging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2.5.10</w:t>
      </w:r>
      <w:r>
        <w:rPr sz="22" baseline="0" dirty="0">
          <w:jc w:val="left"/>
          <w:rFonts w:ascii="Calibri" w:hAnsi="Calibri" w:cs="Calibri"/>
          <w:color w:val="000000"/>
          <w:spacing w:val="25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bere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omí,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že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rámci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ojektované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vržen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objekt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heliportu,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jž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vydání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stavebního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povolení vyžaduje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zna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né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asové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úsi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tem</w:t>
      </w:r>
      <w:r>
        <w:rPr sz="22" baseline="0" dirty="0">
          <w:jc w:val="left"/>
          <w:rFonts w:ascii="Calibri" w:hAnsi="Calibri" w:cs="Calibri"/>
          <w:color w:val="000000"/>
          <w:spacing w:val="1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ostatného</w:t>
      </w:r>
      <w:r>
        <w:rPr sz="22" baseline="0" dirty="0">
          <w:jc w:val="left"/>
          <w:rFonts w:ascii="Calibri" w:hAnsi="Calibri" w:cs="Calibri"/>
          <w:color w:val="000000"/>
          <w:spacing w:val="13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olovacího</w:t>
      </w:r>
      <w:r>
        <w:rPr sz="22" baseline="0" dirty="0">
          <w:jc w:val="left"/>
          <w:rFonts w:ascii="Calibri" w:hAnsi="Calibri" w:cs="Calibri"/>
          <w:color w:val="000000"/>
          <w:spacing w:val="1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ízení.</w:t>
      </w:r>
      <w:r>
        <w:rPr sz="22" baseline="0" dirty="0">
          <w:jc w:val="left"/>
          <w:rFonts w:ascii="Calibri" w:hAnsi="Calibri" w:cs="Calibri"/>
          <w:color w:val="000000"/>
          <w:spacing w:val="13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Inženýrská</w:t>
      </w:r>
      <w:r>
        <w:rPr sz="22" baseline="0" dirty="0">
          <w:jc w:val="left"/>
          <w:rFonts w:ascii="Calibri" w:hAnsi="Calibri" w:cs="Calibri"/>
          <w:color w:val="000000"/>
          <w:spacing w:val="1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</w:t>
      </w:r>
      <w:r>
        <w:rPr sz="22" baseline="0" dirty="0">
          <w:jc w:val="left"/>
          <w:rFonts w:ascii="Calibri" w:hAnsi="Calibri" w:cs="Calibri"/>
          <w:color w:val="000000"/>
          <w:spacing w:val="13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otovitele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zahrn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 i zabezpe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 vš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 podklad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a rozhodnutí 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 tent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objekt.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2.6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Projektov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mentac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prová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rozsah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obsa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vyhlá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5"/>
          <w:sz w:val="22"/>
          <w:szCs w:val="22"/>
        </w:rPr>
        <w:t>y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5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9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9/2006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4"/>
          <w:sz w:val="22"/>
          <w:szCs w:val="22"/>
        </w:rPr>
        <w:t>,o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mentac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stave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5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vyhláš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3"/>
          <w:sz w:val="22"/>
          <w:szCs w:val="22"/>
        </w:rPr>
        <w:t>y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6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/201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5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íloh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3"/>
          <w:sz w:val="22"/>
          <w:szCs w:val="22"/>
        </w:rPr>
        <w:t>a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4"/>
          <w:sz w:val="22"/>
          <w:szCs w:val="22"/>
        </w:rPr>
        <w:t>,a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zák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3"/>
          <w:sz w:val="22"/>
          <w:szCs w:val="22"/>
        </w:rPr>
        <w:t>a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183/20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8"/>
          <w:sz w:val="22"/>
          <w:szCs w:val="22"/>
        </w:rPr>
        <w:t>,o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územní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plán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ván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stavební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6"/>
          <w:sz w:val="22"/>
          <w:szCs w:val="22"/>
        </w:rPr>
        <w:t>m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ád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(staveb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zákon)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poz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jšíc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-3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16"/>
        </w:tabs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2.6.1.	spln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požadavk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okumentac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 výb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 dodava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134/201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zadáván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ejnýc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zakáze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cíc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vyhláše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tohot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zákona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zejm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vyhlášk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169/201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ven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rozsah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zakázk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prác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soupis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prací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odáve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služe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bs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výkaz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16"/>
        </w:tabs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2.6.2.	soupi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</w:t>
      </w:r>
      <w:r>
        <w:rPr sz="22" baseline="0" dirty="0">
          <w:jc w:val="left"/>
          <w:rFonts w:ascii="Calibri" w:hAnsi="Calibri" w:cs="Calibri"/>
          <w:color w:val="000000"/>
          <w:spacing w:val="10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jednoh</w:t>
      </w:r>
      <w:r>
        <w:rPr sz="22" baseline="0" dirty="0">
          <w:jc w:val="left"/>
          <w:rFonts w:ascii="Calibri" w:hAnsi="Calibri" w:cs="Calibri"/>
          <w:color w:val="000000"/>
          <w:spacing w:val="11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ebníh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inženýr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kéh</w:t>
      </w:r>
      <w:r>
        <w:rPr sz="22" baseline="0" dirty="0">
          <w:jc w:val="left"/>
          <w:rFonts w:ascii="Calibri" w:hAnsi="Calibri" w:cs="Calibri"/>
          <w:color w:val="000000"/>
          <w:spacing w:val="10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objektu</w:t>
      </w:r>
      <w:r>
        <w:rPr sz="22" baseline="0" dirty="0">
          <w:jc w:val="left"/>
          <w:rFonts w:ascii="Calibri" w:hAnsi="Calibri" w:cs="Calibri"/>
          <w:color w:val="000000"/>
          <w:spacing w:val="11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ovozní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souboru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odkazova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pouz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cenovo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soust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vu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cenov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ustavy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nacen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(dle RTS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 ÚRS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soupis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odsouhlas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zahájení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ovýc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prací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vyhraz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it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cenové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soustav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soupi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vedenýc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(neb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pacing w:val="131"/>
          <w:sz w:val="22"/>
          <w:szCs w:val="22"/>
        </w:rPr>
        <w:t>;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uplat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tohot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ovine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ova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soupi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(neb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sousta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16"/>
        </w:tabs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2.6.3.	zhotovite</w:t>
      </w:r>
      <w:r>
        <w:rPr sz="22" baseline="0" dirty="0">
          <w:jc w:val="left"/>
          <w:rFonts w:ascii="Calibri" w:hAnsi="Calibri" w:cs="Calibri"/>
          <w:color w:val="000000"/>
          <w:spacing w:val="181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edlož</w:t>
      </w:r>
      <w:r>
        <w:rPr sz="22" baseline="0" dirty="0">
          <w:jc w:val="left"/>
          <w:rFonts w:ascii="Calibri" w:hAnsi="Calibri" w:cs="Calibri"/>
          <w:color w:val="000000"/>
          <w:spacing w:val="18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ist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pi</w:t>
      </w:r>
      <w:r>
        <w:rPr sz="22" baseline="0" dirty="0">
          <w:jc w:val="left"/>
          <w:rFonts w:ascii="Calibri" w:hAnsi="Calibri" w:cs="Calibri"/>
          <w:color w:val="000000"/>
          <w:spacing w:val="181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</w:t>
      </w:r>
      <w:r>
        <w:rPr sz="22" baseline="0" dirty="0">
          <w:jc w:val="left"/>
          <w:rFonts w:ascii="Calibri" w:hAnsi="Calibri" w:cs="Calibri"/>
          <w:color w:val="000000"/>
          <w:spacing w:val="17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prová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18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18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17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181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odsouhlase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16"/>
        </w:tabs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2.6.4.	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soupis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an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žádn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ojektov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entac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nesm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bý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obchodní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jmén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výrob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výrobk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materiál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jso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it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výrobc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avatele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považován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ízna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popi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materiál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rovede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výlu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technick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daty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standard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estetických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15"/>
        </w:tabs>
        <w:spacing w:before="0" w:after="0" w:line="268" w:lineRule="exact"/>
        <w:ind w:left="1464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2.6.5</w:t>
      </w:r>
      <w:r>
        <w:rPr sz="22" baseline="0" dirty="0">
          <w:jc w:val="left"/>
          <w:rFonts w:ascii="Calibri" w:hAnsi="Calibri" w:cs="Calibri"/>
          <w:color w:val="000000"/>
          <w:spacing w:val="3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ocen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soupi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4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dolože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ojektov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entace;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2.6.6.	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požadavk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11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edlože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soupi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</w:t>
      </w:r>
      <w:r>
        <w:rPr sz="22" baseline="0" dirty="0">
          <w:jc w:val="left"/>
          <w:rFonts w:ascii="Calibri" w:hAnsi="Calibri" w:cs="Calibri"/>
          <w:color w:val="000000"/>
          <w:spacing w:val="10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konzultaci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takov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2316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termínu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ab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ípadn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ipomínk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mohl</w:t>
      </w:r>
      <w:r>
        <w:rPr sz="22" baseline="0" dirty="0">
          <w:jc w:val="left"/>
          <w:rFonts w:ascii="Calibri" w:hAnsi="Calibri" w:cs="Calibri"/>
          <w:color w:val="000000"/>
          <w:spacing w:val="13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pacing w:val="131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zapracován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13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istopis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edané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odavatel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reali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ac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16"/>
        </w:tabs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2.6.7.	vypracován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souhrnnéh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ebníc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náklad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akc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ev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otlivé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objekt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ovozn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soubor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celkovo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DP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DPH;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16"/>
        </w:tabs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2.6.8.	soupis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jednotli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stavebních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inženýrs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objekt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ozníc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soubor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sazb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idan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hodnot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platnýc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ných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ojektov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správn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stanoven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sazb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dan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ida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hodnot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nes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odpov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dnos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2.6.9</w:t>
      </w:r>
      <w:r>
        <w:rPr sz="22" baseline="0" dirty="0">
          <w:jc w:val="left"/>
          <w:rFonts w:ascii="Calibri" w:hAnsi="Calibri" w:cs="Calibri"/>
          <w:color w:val="000000"/>
          <w:spacing w:val="3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okumentac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obsahova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technick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podmínk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kon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4/2016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tí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souvi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ejíc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odávk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žby;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2.6.10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edlož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ordina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výkres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obsahov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soutis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všec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profes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emese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jednozna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g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afický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znázor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jednotlivýc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profes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emesel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Koordina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výkre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zpracová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každ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dorysné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podlaž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ov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dorysec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podla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strop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ezopohledec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všechn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y, bude-li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 objednat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 poža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ovat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zpracová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ítk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mi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1: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00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Koordina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výkres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edložen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investor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kontrolní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nejpozd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4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uko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2.6.11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entac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obsahova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písemn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grafick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informa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ebn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jednozna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ném</w:t>
      </w:r>
      <w:r>
        <w:rPr sz="22" baseline="0" dirty="0">
          <w:jc w:val="left"/>
          <w:rFonts w:ascii="Calibri" w:hAnsi="Calibri" w:cs="Calibri"/>
          <w:color w:val="000000"/>
          <w:spacing w:val="19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oveden</w:t>
      </w:r>
      <w:r>
        <w:rPr sz="22" baseline="0" dirty="0">
          <w:jc w:val="left"/>
          <w:rFonts w:ascii="Calibri" w:hAnsi="Calibri" w:cs="Calibri"/>
          <w:color w:val="000000"/>
          <w:spacing w:val="19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díla</w:t>
      </w:r>
      <w:r>
        <w:rPr sz="22" baseline="0" dirty="0">
          <w:jc w:val="left"/>
          <w:rFonts w:ascii="Calibri" w:hAnsi="Calibri" w:cs="Calibri"/>
          <w:color w:val="000000"/>
          <w:spacing w:val="19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etn</w:t>
      </w:r>
      <w:r>
        <w:rPr sz="22" baseline="0" dirty="0">
          <w:jc w:val="left"/>
          <w:rFonts w:ascii="Calibri" w:hAnsi="Calibri" w:cs="Calibri"/>
          <w:color w:val="000000"/>
          <w:spacing w:val="192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</w:t>
      </w:r>
      <w:r>
        <w:rPr sz="22" baseline="0" dirty="0">
          <w:jc w:val="left"/>
          <w:rFonts w:ascii="Calibri" w:hAnsi="Calibri" w:cs="Calibri"/>
          <w:color w:val="000000"/>
          <w:spacing w:val="19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výkres</w:t>
      </w:r>
      <w:r>
        <w:rPr sz="22" baseline="0" dirty="0">
          <w:jc w:val="left"/>
          <w:rFonts w:ascii="Calibri" w:hAnsi="Calibri" w:cs="Calibri"/>
          <w:color w:val="000000"/>
          <w:spacing w:val="191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tvar</w:t>
      </w:r>
      <w:r>
        <w:rPr sz="22" baseline="0" dirty="0">
          <w:jc w:val="left"/>
          <w:rFonts w:ascii="Calibri" w:hAnsi="Calibri" w:cs="Calibri"/>
          <w:color w:val="000000"/>
          <w:spacing w:val="191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19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výztuže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železobeto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ovýc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konstr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kcí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graf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ck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definujíc</w:t>
      </w:r>
      <w:r>
        <w:rPr sz="22" baseline="0" dirty="0">
          <w:jc w:val="left"/>
          <w:rFonts w:ascii="Calibri" w:hAnsi="Calibri" w:cs="Calibri"/>
          <w:color w:val="000000"/>
          <w:spacing w:val="12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tvar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olohu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ez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výztuž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prvk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asn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vykázán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lc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výztuže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;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výkres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ešit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každ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otliv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detai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strukce;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18" w:right="757" w:firstLine="0"/>
        <w:jc w:val="right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2.6.12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zpracován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všec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ebnýc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zkum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diagnostiky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zkouše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ebnýc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zpracován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ojektov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umentac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odavatel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(nap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vlhkost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oze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soli,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10039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2316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ídržnos</w:t>
      </w:r>
      <w:r>
        <w:rPr sz="22" baseline="0" dirty="0">
          <w:jc w:val="left"/>
          <w:rFonts w:ascii="Calibri" w:hAnsi="Calibri" w:cs="Calibri"/>
          <w:color w:val="000000"/>
          <w:spacing w:val="13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povrch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13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mnos</w:t>
      </w:r>
      <w:r>
        <w:rPr sz="22" baseline="0" dirty="0">
          <w:jc w:val="left"/>
          <w:rFonts w:ascii="Calibri" w:hAnsi="Calibri" w:cs="Calibri"/>
          <w:color w:val="000000"/>
          <w:spacing w:val="131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výztuže</w:t>
      </w:r>
      <w:r>
        <w:rPr sz="22" baseline="0" dirty="0">
          <w:jc w:val="left"/>
          <w:rFonts w:ascii="Calibri" w:hAnsi="Calibri" w:cs="Calibri"/>
          <w:color w:val="000000"/>
          <w:spacing w:val="13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kvalit</w:t>
      </w:r>
      <w:r>
        <w:rPr sz="22" baseline="0" dirty="0">
          <w:jc w:val="left"/>
          <w:rFonts w:ascii="Calibri" w:hAnsi="Calibri" w:cs="Calibri"/>
          <w:color w:val="000000"/>
          <w:spacing w:val="13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eton</w:t>
      </w:r>
      <w:r>
        <w:rPr sz="22" baseline="0" dirty="0">
          <w:jc w:val="left"/>
          <w:rFonts w:ascii="Calibri" w:hAnsi="Calibri" w:cs="Calibri"/>
          <w:color w:val="000000"/>
          <w:spacing w:val="13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od.)</w:t>
      </w:r>
      <w:r>
        <w:rPr sz="22" baseline="0" dirty="0">
          <w:jc w:val="left"/>
          <w:rFonts w:ascii="Calibri" w:hAnsi="Calibri" w:cs="Calibri"/>
          <w:color w:val="000000"/>
          <w:spacing w:val="133"/>
          <w:sz w:val="22"/>
          <w:szCs w:val="22"/>
        </w:rPr>
        <w:t>;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zkum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proveden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ostate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ezentativní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rozsah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posouzen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celéh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objektu;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2.6.13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</w:t>
      </w:r>
      <w:r>
        <w:rPr sz="22" baseline="0" dirty="0">
          <w:jc w:val="left"/>
          <w:rFonts w:ascii="Calibri" w:hAnsi="Calibri" w:cs="Calibri"/>
          <w:color w:val="000000"/>
          <w:spacing w:val="17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okumentac</w:t>
      </w:r>
      <w:r>
        <w:rPr sz="22" baseline="0" dirty="0">
          <w:jc w:val="left"/>
          <w:rFonts w:ascii="Calibri" w:hAnsi="Calibri" w:cs="Calibri"/>
          <w:color w:val="000000"/>
          <w:spacing w:val="17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17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prová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7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17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</w:t>
      </w:r>
      <w:r>
        <w:rPr sz="22" baseline="0" dirty="0">
          <w:jc w:val="left"/>
          <w:rFonts w:ascii="Calibri" w:hAnsi="Calibri" w:cs="Calibri"/>
          <w:color w:val="000000"/>
          <w:spacing w:val="17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bezpo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míne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71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ovat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podmínk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požad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zadávac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entac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134/201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zadáván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ejnýc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zaká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ek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0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jších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110"/>
          <w:sz w:val="22"/>
          <w:szCs w:val="22"/>
        </w:rPr>
        <w:t>,a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cíc</w:t>
      </w:r>
      <w:r>
        <w:rPr sz="22" baseline="0" dirty="0">
          <w:jc w:val="left"/>
          <w:rFonts w:ascii="Calibri" w:hAnsi="Calibri" w:cs="Calibri"/>
          <w:color w:val="000000"/>
          <w:spacing w:val="11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ávních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tomut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38" w:right="675" w:hanging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2.6.14</w:t>
      </w:r>
      <w:r>
        <w:rPr sz="22" baseline="0" dirty="0">
          <w:jc w:val="left"/>
          <w:rFonts w:ascii="Calibri" w:hAnsi="Calibri" w:cs="Calibri"/>
          <w:color w:val="000000"/>
          <w:spacing w:val="25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ástí zpracování 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vé dok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mentace 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tomto stupni je i organizace a ú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ast na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výrobních výbo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ech 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sídle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objednatele, ne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mén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jed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nkrát za 14 dn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65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2.6.15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prezentac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projektové 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okumentace, bude-li poža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Autorsk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dozo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6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(dál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AD)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465" w:right="678" w:firstLine="0"/>
        <w:jc w:val="both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ely této 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 autorský dozor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edpoklád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již 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pr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hu zadávacího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ízení na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zhotovitele</w:t>
      </w:r>
      <w:r>
        <w:rPr sz="22" baseline="0" dirty="0">
          <w:jc w:val="left"/>
          <w:rFonts w:ascii="Calibri" w:hAnsi="Calibri" w:cs="Calibri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dále</w:t>
      </w:r>
      <w:r>
        <w:rPr sz="22" baseline="0" dirty="0">
          <w:jc w:val="left"/>
          <w:rFonts w:ascii="Calibri" w:hAnsi="Calibri" w:cs="Calibri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celou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provád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až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její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ádní</w:t>
      </w:r>
      <w:r>
        <w:rPr sz="22" baseline="0" dirty="0">
          <w:jc w:val="left"/>
          <w:rFonts w:ascii="Calibri" w:hAnsi="Calibri" w:cs="Calibri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kolaudace.</w:t>
      </w:r>
      <w:r>
        <w:rPr sz="22" baseline="0" dirty="0">
          <w:jc w:val="left"/>
          <w:rFonts w:ascii="Calibri" w:hAnsi="Calibri" w:cs="Calibri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Doba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výstavby je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stanovena na 20 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a investi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 náklady stavby jso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edpokládány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uzavírání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mlouv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 výš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150 mil. K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(bez DP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).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16"/>
        </w:tabs>
        <w:spacing w:before="0" w:after="0" w:line="268" w:lineRule="exact"/>
        <w:ind w:left="1465" w:right="675" w:firstLine="0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b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zadávacího 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ízen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ve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ejn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zakázk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staveb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 práce: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2.7.1.	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zpracová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ov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dotaz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4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zadávac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dokumentac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rámci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2316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vyjas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ován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zadávac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okumentac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zájemc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ejno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zakázk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obdržení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akových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dotaz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2.7.2</w:t>
      </w:r>
      <w:r>
        <w:rPr sz="22" baseline="0" dirty="0">
          <w:jc w:val="left"/>
          <w:rFonts w:ascii="Calibri" w:hAnsi="Calibri" w:cs="Calibri"/>
          <w:color w:val="000000"/>
          <w:spacing w:val="3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ú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as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jedná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6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ho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notíc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is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funkc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rnéh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oradc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hodnotíc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komise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posouzení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nabídek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bude-l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požadován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(sou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ástí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sjednané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ceny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ast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minimál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dvou celo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enních jednáníc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komise, které se budou konat bu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ď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mnici,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oklad trvá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 komise j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odin);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16"/>
        </w:tabs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2.7.3.	vypracován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porovn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2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výc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2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nabí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21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všec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otlivýc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emc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ejnou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zakázk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zhotoven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vymezen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odchyle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edpokládan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podle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ace;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16"/>
        </w:tabs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2.7.4.	zpracování odborného stanoviska 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mimo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ád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nízké nabíd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ové cen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57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 smysl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§ 113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zákona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 134/2016 Sb., o zadávání ve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ejných zakáz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k, 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zpracován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návrhu textu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ípadné</w:t>
      </w:r>
      <w:r>
        <w:rPr sz="22" baseline="0" dirty="0">
          <w:jc w:val="left"/>
          <w:rFonts w:ascii="Calibri" w:hAnsi="Calibri" w:cs="Calibri"/>
          <w:color w:val="000000"/>
          <w:spacing w:val="1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žádosti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vodn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takové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ceny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de-li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odborným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viskem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zhotovitele</w:t>
      </w:r>
      <w:r>
        <w:rPr sz="22" baseline="0" dirty="0">
          <w:jc w:val="left"/>
          <w:rFonts w:ascii="Calibri" w:hAnsi="Calibri" w:cs="Calibri"/>
          <w:color w:val="000000"/>
          <w:spacing w:val="14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identifi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a)</w:t>
      </w:r>
      <w:r>
        <w:rPr sz="22" baseline="0" dirty="0">
          <w:jc w:val="left"/>
          <w:rFonts w:ascii="Calibri" w:hAnsi="Calibri" w:cs="Calibri"/>
          <w:color w:val="000000"/>
          <w:spacing w:val="1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14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následnéh</w:t>
      </w:r>
      <w:r>
        <w:rPr sz="22" baseline="0" dirty="0">
          <w:jc w:val="left"/>
          <w:rFonts w:ascii="Calibri" w:hAnsi="Calibri" w:cs="Calibri"/>
          <w:color w:val="000000"/>
          <w:spacing w:val="19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zpracová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poso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9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edložené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vodn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5" w:right="676" w:firstLine="0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b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realizac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akce: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2.7.5</w:t>
      </w:r>
      <w:r>
        <w:rPr sz="22" baseline="0" dirty="0">
          <w:jc w:val="left"/>
          <w:rFonts w:ascii="Calibri" w:hAnsi="Calibri" w:cs="Calibri"/>
          <w:color w:val="000000"/>
          <w:spacing w:val="3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vykonává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rozsah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úpln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kvalitativn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ntrol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soulad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ktovou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16" w:right="676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dokumentac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rozsah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min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5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hodi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zahrnova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dohled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projektant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jednotlivýc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profes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soulade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projekte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vykonává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odborn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lz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spravedli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ožadovat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Frekve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výkon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ven</w:t>
      </w:r>
      <w:r>
        <w:rPr sz="22" baseline="0" dirty="0">
          <w:jc w:val="left"/>
          <w:rFonts w:ascii="Calibri" w:hAnsi="Calibri" w:cs="Calibri"/>
          <w:color w:val="000000"/>
          <w:spacing w:val="12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31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</w:t>
      </w:r>
      <w:r>
        <w:rPr sz="22" baseline="0" dirty="0">
          <w:jc w:val="left"/>
          <w:rFonts w:ascii="Calibri" w:hAnsi="Calibri" w:cs="Calibri"/>
          <w:color w:val="000000"/>
          <w:spacing w:val="12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by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zajišt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soula</w:t>
      </w:r>
      <w:r>
        <w:rPr sz="22" baseline="0" dirty="0">
          <w:jc w:val="left"/>
          <w:rFonts w:ascii="Calibri" w:hAnsi="Calibri" w:cs="Calibri"/>
          <w:color w:val="000000"/>
          <w:spacing w:val="127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projektem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Vyšš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vyžadova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hodi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považová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vícepráci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ť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specifik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objekt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objektiv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vyžadují;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2316" w:right="676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2.7.6</w:t>
      </w:r>
      <w:r>
        <w:rPr sz="22" baseline="0" dirty="0">
          <w:jc w:val="left"/>
          <w:rFonts w:ascii="Calibri" w:hAnsi="Calibri" w:cs="Calibri"/>
          <w:color w:val="000000"/>
          <w:spacing w:val="3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pravideln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ohle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okyn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objednatele, ne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mén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jedenkr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celková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prohlídk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zhotovované</w:t>
      </w:r>
      <w:r>
        <w:rPr sz="22" baseline="0" dirty="0">
          <w:jc w:val="left"/>
          <w:rFonts w:ascii="Calibri" w:hAnsi="Calibri" w:cs="Calibri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</w:t>
      </w:r>
      <w:r>
        <w:rPr sz="22" baseline="0" dirty="0">
          <w:jc w:val="left"/>
          <w:rFonts w:ascii="Calibri" w:hAnsi="Calibri" w:cs="Calibri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nejmén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dvakrát</w:t>
      </w:r>
      <w:r>
        <w:rPr sz="22" baseline="0" dirty="0">
          <w:jc w:val="left"/>
          <w:rFonts w:ascii="Calibri" w:hAnsi="Calibri" w:cs="Calibri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ast</w:t>
      </w:r>
      <w:r>
        <w:rPr sz="22" baseline="0" dirty="0">
          <w:jc w:val="left"/>
          <w:rFonts w:ascii="Calibri" w:hAnsi="Calibri" w:cs="Calibri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kontrolních dnech 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tavby;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16" w:right="676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2.7.7</w:t>
      </w:r>
      <w:r>
        <w:rPr sz="22" baseline="0" dirty="0">
          <w:jc w:val="left"/>
          <w:rFonts w:ascii="Calibri" w:hAnsi="Calibri" w:cs="Calibri"/>
          <w:color w:val="000000"/>
          <w:spacing w:val="3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zvláštníc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kontrol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íc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dnec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výrobn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výborec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ha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jinýc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souvisejících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jednáníc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svolan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inv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store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okládá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takové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jednání 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);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16"/>
        </w:tabs>
        <w:spacing w:before="0" w:after="0" w:line="266" w:lineRule="exact"/>
        <w:ind w:left="2316" w:right="676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2.7.8.	kontrol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odsouhlas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ván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výrobn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entace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spolu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rác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oddodavat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ovozu;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65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2.7.9</w:t>
      </w:r>
      <w:r>
        <w:rPr sz="22" baseline="0" dirty="0">
          <w:jc w:val="left"/>
          <w:rFonts w:ascii="Calibri" w:hAnsi="Calibri" w:cs="Calibri"/>
          <w:color w:val="000000"/>
          <w:spacing w:val="3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poskytnut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vešker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technick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omoc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objednateli;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10039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2.7.10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zjistí-l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127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nedodržen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ojektov</w:t>
      </w:r>
      <w:r>
        <w:rPr sz="22" baseline="0" dirty="0">
          <w:jc w:val="left"/>
          <w:rFonts w:ascii="Calibri" w:hAnsi="Calibri" w:cs="Calibri"/>
          <w:color w:val="000000"/>
          <w:spacing w:val="12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okumentac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dom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odklad</w:t>
      </w:r>
      <w:r>
        <w:rPr sz="22" baseline="0" dirty="0">
          <w:jc w:val="left"/>
          <w:rFonts w:ascii="Calibri" w:hAnsi="Calibri" w:cs="Calibri"/>
          <w:color w:val="000000"/>
          <w:spacing w:val="10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11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skute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nosti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zpravidl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zápise</w:t>
      </w:r>
      <w:r>
        <w:rPr sz="22" baseline="0" dirty="0">
          <w:jc w:val="left"/>
          <w:rFonts w:ascii="Calibri" w:hAnsi="Calibri" w:cs="Calibri"/>
          <w:color w:val="000000"/>
          <w:spacing w:val="11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10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stavebníh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deníku</w:t>
      </w:r>
      <w:r>
        <w:rPr sz="22" baseline="0" dirty="0">
          <w:jc w:val="left"/>
          <w:rFonts w:ascii="Calibri" w:hAnsi="Calibri" w:cs="Calibri"/>
          <w:color w:val="000000"/>
          <w:spacing w:val="10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Dodavatel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om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nebezpe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prodle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vodn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adech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charakteri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tik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porušen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tom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odpovídajíc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dky;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2.7.11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zajist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nezb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tn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podm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nk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výko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sjednané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zejmén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oznám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otovitel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vykonávajíc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dodavatel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zajistí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ostáva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podklad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týkaj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reali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ac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kont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olníc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2.7.12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defi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ova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vešker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požad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oveden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vzork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vybranýc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povrch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materiál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od.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astni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jejic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vyhod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ocován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odsouhla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ova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1465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2.7.13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mim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písem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odsouhlas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nov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list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vyjad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ova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m;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2.7.14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17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17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</w:t>
      </w:r>
      <w:r>
        <w:rPr sz="22" baseline="0" dirty="0">
          <w:jc w:val="left"/>
          <w:rFonts w:ascii="Calibri" w:hAnsi="Calibri" w:cs="Calibri"/>
          <w:color w:val="000000"/>
          <w:spacing w:val="16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písem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7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odsouhlas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color w:val="000000"/>
          <w:spacing w:val="172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soupis</w:t>
      </w:r>
      <w:r>
        <w:rPr sz="22" baseline="0" dirty="0">
          <w:jc w:val="left"/>
          <w:rFonts w:ascii="Calibri" w:hAnsi="Calibri" w:cs="Calibri"/>
          <w:color w:val="000000"/>
          <w:spacing w:val="16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proveden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17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</w:t>
      </w:r>
      <w:r>
        <w:rPr sz="22" baseline="0" dirty="0">
          <w:jc w:val="left"/>
          <w:rFonts w:ascii="Calibri" w:hAnsi="Calibri" w:cs="Calibri"/>
          <w:color w:val="000000"/>
          <w:spacing w:val="17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odavatele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16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stavebníc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ía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zodpovída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jejic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soula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ds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projektovo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ac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dodavatel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realizac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by;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38" w:right="675" w:hanging="873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2.7.15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autorsk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dozor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ejsou: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2.7.15.1.1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ípady</w:t>
      </w:r>
      <w:r>
        <w:rPr sz="22" baseline="0" dirty="0">
          <w:jc w:val="left"/>
          <w:rFonts w:ascii="Calibri" w:hAnsi="Calibri" w:cs="Calibri"/>
          <w:color w:val="000000"/>
          <w:spacing w:val="21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kd</w:t>
      </w:r>
      <w:r>
        <w:rPr sz="22" baseline="0" dirty="0">
          <w:jc w:val="left"/>
          <w:rFonts w:ascii="Calibri" w:hAnsi="Calibri" w:cs="Calibri"/>
          <w:color w:val="000000"/>
          <w:spacing w:val="21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</w:t>
      </w:r>
      <w:r>
        <w:rPr sz="22" baseline="0" dirty="0">
          <w:jc w:val="left"/>
          <w:rFonts w:ascii="Calibri" w:hAnsi="Calibri" w:cs="Calibri"/>
          <w:color w:val="000000"/>
          <w:spacing w:val="212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odstra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</w:t>
      </w:r>
      <w:r>
        <w:rPr sz="22" baseline="0" dirty="0">
          <w:jc w:val="left"/>
          <w:rFonts w:ascii="Calibri" w:hAnsi="Calibri" w:cs="Calibri"/>
          <w:color w:val="000000"/>
          <w:spacing w:val="21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216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rámc</w:t>
      </w:r>
      <w:r>
        <w:rPr sz="22" baseline="0" dirty="0">
          <w:jc w:val="left"/>
          <w:rFonts w:ascii="Calibri" w:hAnsi="Calibri" w:cs="Calibri"/>
          <w:color w:val="000000"/>
          <w:spacing w:val="21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reklama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níh</w:t>
      </w:r>
      <w:r>
        <w:rPr sz="22" baseline="0" dirty="0">
          <w:jc w:val="left"/>
          <w:rFonts w:ascii="Calibri" w:hAnsi="Calibri" w:cs="Calibri"/>
          <w:color w:val="000000"/>
          <w:spacing w:val="21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3418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prokazateln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okumentace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.V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takov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ebn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prác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bezplat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ti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ul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odpov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dnost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níh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ešení;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418" w:right="675" w:hanging="108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2.7.15.1.2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ípady</w:t>
      </w:r>
      <w:r>
        <w:rPr sz="22" baseline="0" dirty="0">
          <w:jc w:val="left"/>
          <w:rFonts w:ascii="Calibri" w:hAnsi="Calibri" w:cs="Calibri"/>
          <w:color w:val="000000"/>
          <w:spacing w:val="18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kd</w:t>
      </w:r>
      <w:r>
        <w:rPr sz="22" baseline="0" dirty="0">
          <w:jc w:val="left"/>
          <w:rFonts w:ascii="Calibri" w:hAnsi="Calibri" w:cs="Calibri"/>
          <w:color w:val="000000"/>
          <w:spacing w:val="18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</w:t>
      </w:r>
      <w:r>
        <w:rPr sz="22" baseline="0" dirty="0">
          <w:jc w:val="left"/>
          <w:rFonts w:ascii="Calibri" w:hAnsi="Calibri" w:cs="Calibri"/>
          <w:color w:val="000000"/>
          <w:spacing w:val="186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8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žádos</w:t>
      </w:r>
      <w:r>
        <w:rPr sz="22" baseline="0" dirty="0">
          <w:jc w:val="left"/>
          <w:rFonts w:ascii="Calibri" w:hAnsi="Calibri" w:cs="Calibri"/>
          <w:color w:val="000000"/>
          <w:spacing w:val="187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18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zpracováv</w:t>
      </w:r>
      <w:r>
        <w:rPr sz="22" baseline="0" dirty="0">
          <w:jc w:val="left"/>
          <w:rFonts w:ascii="Calibri" w:hAnsi="Calibri" w:cs="Calibri"/>
          <w:color w:val="000000"/>
          <w:spacing w:val="186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ešen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vyvo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an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oprot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vodním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ešení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takové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zpracu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dodatk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umentac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náklad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objednatele.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2.7.16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prová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hlavní inženýr p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ojektu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všec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nýc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rofes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poddodavatel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;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ovinnos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uveden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edc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neuplatní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oku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objektivníc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vod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možn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vního</w:t>
      </w:r>
      <w:r>
        <w:rPr sz="22" baseline="0" dirty="0">
          <w:jc w:val="left"/>
          <w:rFonts w:ascii="Calibri" w:hAnsi="Calibri" w:cs="Calibri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inženýra</w:t>
      </w:r>
      <w:r>
        <w:rPr sz="22" baseline="0" dirty="0">
          <w:jc w:val="left"/>
          <w:rFonts w:ascii="Calibri" w:hAnsi="Calibri" w:cs="Calibri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ajistit.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Rovn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ítomnost</w:t>
      </w:r>
      <w:r>
        <w:rPr sz="22" baseline="0" dirty="0">
          <w:jc w:val="left"/>
          <w:rFonts w:ascii="Calibri" w:hAnsi="Calibri" w:cs="Calibri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tant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3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jednotlivýc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3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profesí</w:t>
      </w:r>
      <w:r>
        <w:rPr sz="22" baseline="0" dirty="0">
          <w:jc w:val="left"/>
          <w:rFonts w:ascii="Calibri" w:hAnsi="Calibri" w:cs="Calibri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3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ípadných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poddodavatel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3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vyžaduje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pouze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že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provádí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kontrola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jednání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cech,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byly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ástí jejich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ásti proj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ktové doku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entace.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464" w:right="679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2.8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Provád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cí dokumentace 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teriéru, tj. je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 specifika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e, popis, nákresy 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od., 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 požadována 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není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ástí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této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).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Interiér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zpracován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pouze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rámci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 pro stavební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povolení dle od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t. 2.4.12.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932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3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354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TERMÍN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6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3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MÍST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PLN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38" w:right="675" w:hanging="54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3.1</w:t>
      </w:r>
      <w:r>
        <w:rPr sz="22" baseline="0" dirty="0">
          <w:jc w:val="left"/>
          <w:rFonts w:ascii="Calibri" w:hAnsi="Calibri" w:cs="Calibri"/>
          <w:color w:val="000000"/>
          <w:spacing w:val="20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ozor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uje</w:t>
      </w:r>
      <w:r>
        <w:rPr sz="22" baseline="0" dirty="0">
          <w:jc w:val="left"/>
          <w:rFonts w:ascii="Calibri" w:hAnsi="Calibri" w:cs="Calibri"/>
          <w:color w:val="000000"/>
          <w:spacing w:val="3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že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vázán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termíny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color w:val="000000"/>
          <w:spacing w:val="3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celého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ojektu,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mohou ovlivnit i financov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 celého 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ojektu. Proto 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že uvedené 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ty je nez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ytné vnímat jako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závazné, jejic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 z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 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í, až na ur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ité specifick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výjim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 možná.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6" w:after="0" w:line="266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3.2</w:t>
      </w:r>
      <w:r>
        <w:rPr sz="22" baseline="0" dirty="0">
          <w:jc w:val="left"/>
          <w:rFonts w:ascii="Calibri" w:hAnsi="Calibri" w:cs="Calibri"/>
          <w:color w:val="000000"/>
          <w:spacing w:val="20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 strany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 dohodly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 postupn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 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 sm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ouvy 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níže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vedených 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tách: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3.2.1</w:t>
      </w:r>
      <w:r>
        <w:rPr sz="22" baseline="0" dirty="0">
          <w:jc w:val="left"/>
          <w:rFonts w:ascii="Calibri" w:hAnsi="Calibri" w:cs="Calibri"/>
          <w:color w:val="000000"/>
          <w:spacing w:val="20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Zah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jení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 rozum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den, na 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jž objednatel svol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první výrobní výbo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edpokládá se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2174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nejpozd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 d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kalendá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ích dn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ode dn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podpis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této 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ouvy)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Tento výrob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 výbor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svoláv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konat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míst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sídla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objednatele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Vlastní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práce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 zah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jí bezodkla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po ukon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prvního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ýrobního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výboru.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174" w:right="675" w:hanging="71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3.2.2</w:t>
      </w:r>
      <w:r>
        <w:rPr sz="22" baseline="0" dirty="0">
          <w:jc w:val="left"/>
          <w:rFonts w:ascii="Calibri" w:hAnsi="Calibri" w:cs="Calibri"/>
          <w:color w:val="000000"/>
          <w:spacing w:val="20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Odevzdání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jektov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96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kument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9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9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stavebn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povolen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9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záva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ných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anovisek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ených orgán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státní správy a dot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ených osob reali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ací stavby a vyjád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 spr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sí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íp. jiných doklad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pot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ých pro zpracování žádos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9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lend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á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níc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56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ode dne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zahájen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174"/>
        </w:tabs>
        <w:spacing w:before="0" w:after="0" w:line="267" w:lineRule="exact"/>
        <w:ind w:left="2174" w:right="675" w:hanging="71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3.2.3.	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Inženýrsko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2"/>
          <w:sz w:val="22"/>
          <w:szCs w:val="22"/>
        </w:rPr>
        <w:t>u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innos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vydán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stavebního povolen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musí zhotovitel vykonáv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 tak, 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úplnou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veno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žádost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vydán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ebního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povolen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edloži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(podal)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íslušnému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orgánu</w:t>
      </w:r>
      <w:r>
        <w:rPr sz="22" baseline="0" dirty="0">
          <w:jc w:val="left"/>
          <w:rFonts w:ascii="Calibri" w:hAnsi="Calibri" w:cs="Calibri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nej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5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kalen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ních</w:t>
      </w:r>
      <w:r>
        <w:rPr sz="22" baseline="0" dirty="0">
          <w:jc w:val="left"/>
          <w:rFonts w:ascii="Calibri" w:hAnsi="Calibri" w:cs="Calibri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ode</w:t>
      </w:r>
      <w:r>
        <w:rPr sz="22" baseline="0" dirty="0">
          <w:jc w:val="left"/>
          <w:rFonts w:ascii="Calibri" w:hAnsi="Calibri" w:cs="Calibri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odevzdání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ové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10039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2174" w:right="674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dle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odst.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3.2.2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dále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ytovat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rámc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ízení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vydání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íslušných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povolení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tak,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ab</w:t>
      </w:r>
      <w:r>
        <w:rPr sz="22" baseline="0" dirty="0">
          <w:jc w:val="left"/>
          <w:rFonts w:ascii="Calibri" w:hAnsi="Calibri" w:cs="Calibri"/>
          <w:color w:val="000000"/>
          <w:spacing w:val="15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</w:t>
      </w:r>
      <w:r>
        <w:rPr sz="22" baseline="0" dirty="0">
          <w:jc w:val="left"/>
          <w:rFonts w:ascii="Calibri" w:hAnsi="Calibri" w:cs="Calibri"/>
          <w:color w:val="000000"/>
          <w:spacing w:val="15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povolen</w:t>
      </w:r>
      <w:r>
        <w:rPr sz="22" baseline="0" dirty="0">
          <w:jc w:val="left"/>
          <w:rFonts w:ascii="Calibri" w:hAnsi="Calibri" w:cs="Calibri"/>
          <w:color w:val="000000"/>
          <w:spacing w:val="15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bylo</w:t>
      </w:r>
      <w:r>
        <w:rPr sz="22" baseline="0" dirty="0">
          <w:jc w:val="left"/>
          <w:rFonts w:ascii="Calibri" w:hAnsi="Calibri" w:cs="Calibri"/>
          <w:color w:val="000000"/>
          <w:spacing w:val="10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vydáno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nejpozd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15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60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kalendá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ních d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ode dn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podání žádost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o vydání st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vebního povolen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174" w:right="674" w:hanging="71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3.2.4</w:t>
      </w:r>
      <w:r>
        <w:rPr sz="22" baseline="0" dirty="0">
          <w:jc w:val="left"/>
          <w:rFonts w:ascii="Calibri" w:hAnsi="Calibri" w:cs="Calibri"/>
          <w:color w:val="000000"/>
          <w:spacing w:val="20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Odevzdání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projekt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mentac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prová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21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8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lend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á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níc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odání žádosti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 vydání st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vebního povolení.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174" w:right="674" w:hanging="71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3.2.5</w:t>
      </w:r>
      <w:r>
        <w:rPr sz="22" baseline="0" dirty="0">
          <w:jc w:val="left"/>
          <w:rFonts w:ascii="Calibri" w:hAnsi="Calibri" w:cs="Calibri"/>
          <w:color w:val="000000"/>
          <w:spacing w:val="20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Autorský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dozor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b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hu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zadávacího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ízení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ve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ejn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zakázky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stavební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prác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poskytován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následujíc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 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tách: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3024" w:right="674" w:hanging="849"/>
      </w:pPr>
      <w:r/>
      <w:hyperlink r:id="rId130" w:history="1">
        <w:r>
          <w:rPr sz="22" baseline="0" dirty="0">
            <w:jc w:val="left"/>
            <w:rFonts w:ascii="Calibri" w:hAnsi="Calibri" w:cs="Calibri"/>
            <w:color w:val="000000"/>
            <w:sz w:val="22"/>
            <w:szCs w:val="22"/>
          </w:rPr>
          <w:t>3.2.5.1</w:t>
        </w:r>
      </w:hyperlink>
      <w:r>
        <w:rPr sz="22" baseline="0" dirty="0">
          <w:jc w:val="left"/>
          <w:rFonts w:ascii="Calibri" w:hAnsi="Calibri" w:cs="Calibri"/>
          <w:color w:val="000000"/>
          <w:spacing w:val="17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zpracová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odp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dotaz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9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pracovníc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obdržení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takových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dotaz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Dotazy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jím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ená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osoba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elektronickou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formou na 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ktronic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 adres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pavlu.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iri.ing@gm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il.com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024" w:right="674" w:hanging="849"/>
      </w:pPr>
      <w:r/>
      <w:hyperlink r:id="rId131" w:history="1">
        <w:r>
          <w:rPr sz="22" baseline="0" dirty="0">
            <w:jc w:val="left"/>
            <w:rFonts w:ascii="Calibri" w:hAnsi="Calibri" w:cs="Calibri"/>
            <w:color w:val="000000"/>
            <w:sz w:val="22"/>
            <w:szCs w:val="22"/>
          </w:rPr>
          <w:t>3.2.5.2</w:t>
        </w:r>
      </w:hyperlink>
      <w:r>
        <w:rPr sz="22" baseline="0" dirty="0">
          <w:jc w:val="left"/>
          <w:rFonts w:ascii="Calibri" w:hAnsi="Calibri" w:cs="Calibri"/>
          <w:color w:val="000000"/>
          <w:spacing w:val="17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vypracován</w:t>
      </w:r>
      <w:r>
        <w:rPr sz="22" baseline="0" dirty="0">
          <w:jc w:val="left"/>
          <w:rFonts w:ascii="Calibri" w:hAnsi="Calibri" w:cs="Calibri"/>
          <w:color w:val="000000"/>
          <w:spacing w:val="1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porovn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vých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nabíd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51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všech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jednotlivých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zájemc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ejnou zakázku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vení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pracovní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ode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dne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hodnotící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omisí;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3024" w:right="674" w:hanging="849"/>
      </w:pPr>
      <w:r/>
      <w:hyperlink r:id="rId132" w:history="1">
        <w:r>
          <w:rPr sz="22" baseline="0" dirty="0">
            <w:jc w:val="left"/>
            <w:rFonts w:ascii="Calibri" w:hAnsi="Calibri" w:cs="Calibri"/>
            <w:color w:val="000000"/>
            <w:sz w:val="22"/>
            <w:szCs w:val="22"/>
          </w:rPr>
          <w:t>3.2.5.3</w:t>
        </w:r>
      </w:hyperlink>
      <w:r>
        <w:rPr sz="22" baseline="0" dirty="0">
          <w:jc w:val="left"/>
          <w:rFonts w:ascii="Calibri" w:hAnsi="Calibri" w:cs="Calibri"/>
          <w:color w:val="000000"/>
          <w:spacing w:val="17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zpracování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odborného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noviska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mimo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ád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nízké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nabíd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ové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cen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1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pracovních 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ode dne pov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 hod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otící 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misí;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2174" w:right="674" w:hanging="71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3.2.6</w:t>
      </w:r>
      <w:r>
        <w:rPr sz="22" baseline="0" dirty="0">
          <w:jc w:val="left"/>
          <w:rFonts w:ascii="Calibri" w:hAnsi="Calibri" w:cs="Calibri"/>
          <w:color w:val="000000"/>
          <w:spacing w:val="20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Autors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dozo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0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b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hu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realizace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akc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probíha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termí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ec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vypl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vajícíc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termín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vacího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zhotoven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edn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 zhotovení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 mezi 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 zhotovitel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 stavby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Tyt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termín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leny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zbyte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odklad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 zahájením zad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vacího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 pro výb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 dodav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tele stavb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uzav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dodavate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5" w:after="0" w:line="268" w:lineRule="exact"/>
        <w:ind w:left="1464" w:right="674" w:hanging="537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3.3</w:t>
      </w:r>
      <w:r>
        <w:rPr sz="22" baseline="0" dirty="0">
          <w:jc w:val="left"/>
          <w:rFonts w:ascii="Calibri" w:hAnsi="Calibri" w:cs="Calibri"/>
          <w:color w:val="000000"/>
          <w:spacing w:val="202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1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evzet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vyzv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alespo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3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edem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Objedn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tel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povine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evzí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vykazuje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-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lky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evzet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sepsá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lo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evzet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díla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podepíš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zástupc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obo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smluvníc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.V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protokol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ohlásí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zd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ijím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ijímá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38" w:right="674" w:hanging="54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3.4</w:t>
      </w:r>
      <w:r>
        <w:rPr sz="22" baseline="0" dirty="0">
          <w:jc w:val="left"/>
          <w:rFonts w:ascii="Calibri" w:hAnsi="Calibri" w:cs="Calibri"/>
          <w:color w:val="000000"/>
          <w:spacing w:val="20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edání 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otlivýc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projektové dok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mentace musí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edcház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tzv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„p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ejímka“,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níž</w:t>
      </w:r>
      <w:r>
        <w:rPr sz="22" baseline="0" dirty="0">
          <w:jc w:val="left"/>
          <w:rFonts w:ascii="Calibri" w:hAnsi="Calibri" w:cs="Calibri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edvede</w:t>
      </w:r>
      <w:r>
        <w:rPr sz="22" baseline="0" dirty="0">
          <w:jc w:val="left"/>
          <w:rFonts w:ascii="Calibri" w:hAnsi="Calibri" w:cs="Calibri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okomentuje</w:t>
      </w:r>
      <w:r>
        <w:rPr sz="22" baseline="0" dirty="0">
          <w:jc w:val="left"/>
          <w:rFonts w:ascii="Calibri" w:hAnsi="Calibri" w:cs="Calibri"/>
          <w:color w:val="000000"/>
          <w:spacing w:val="3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ové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entace</w:t>
      </w:r>
      <w:r>
        <w:rPr sz="22" baseline="0" dirty="0">
          <w:jc w:val="left"/>
          <w:rFonts w:ascii="Calibri" w:hAnsi="Calibri" w:cs="Calibri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vyjád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 své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ípadné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ipomínky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 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vrhy a ob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uvní strany se na tomto 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ání dohodnou,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vrh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objednatel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bude do 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edávaného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tupn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proje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tové dok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mentace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apracováno.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hanging="537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3.5</w:t>
      </w:r>
      <w:r>
        <w:rPr sz="22" baseline="0" dirty="0">
          <w:jc w:val="left"/>
          <w:rFonts w:ascii="Calibri" w:hAnsi="Calibri" w:cs="Calibri"/>
          <w:color w:val="000000"/>
          <w:spacing w:val="202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Prodlen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éh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odlení</w:t>
      </w:r>
      <w:r>
        <w:rPr sz="22" baseline="0" dirty="0">
          <w:jc w:val="left"/>
          <w:rFonts w:ascii="Calibri" w:hAnsi="Calibri" w:cs="Calibri"/>
          <w:color w:val="000000"/>
          <w:spacing w:val="3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4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Inž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nýrské</w:t>
      </w:r>
      <w:r>
        <w:rPr sz="22" baseline="0" dirty="0">
          <w:jc w:val="left"/>
          <w:rFonts w:ascii="Calibri" w:hAnsi="Calibri" w:cs="Calibri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delš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8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7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kalen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á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níc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107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považuj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podstatn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porušen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smlouvy.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neplatí, kd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prodlen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vznikl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prokazatel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vod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objednatele.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hanging="537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3.6</w:t>
      </w:r>
      <w:r>
        <w:rPr sz="22" baseline="0" dirty="0">
          <w:jc w:val="left"/>
          <w:rFonts w:ascii="Calibri" w:hAnsi="Calibri" w:cs="Calibri"/>
          <w:color w:val="000000"/>
          <w:spacing w:val="202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Termíne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dokon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3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odevzdání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rozum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kd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dojd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emném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protokolární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evzet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odsouhlasenéh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projednané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íslušnéh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stupn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ace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97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98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9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ned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lk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inženýrské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innosti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zhotovitele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den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dokon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považuje den na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ytí právn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moci posledníh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nezbyt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ých 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edních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ouhlas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 povolení.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9" w:after="0" w:line="240" w:lineRule="auto"/>
        <w:ind w:left="898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3.7</w:t>
      </w:r>
      <w:r>
        <w:rPr sz="22" baseline="0" dirty="0">
          <w:jc w:val="left"/>
          <w:rFonts w:ascii="Calibri" w:hAnsi="Calibri" w:cs="Calibri"/>
          <w:color w:val="000000"/>
          <w:spacing w:val="20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Míste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sto Jil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mnice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vykonává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míst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806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4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174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CEN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7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DÍLA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4.1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otoven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edan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iní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862"/>
        </w:tabs>
        <w:spacing w:before="0" w:after="0" w:line="240" w:lineRule="auto"/>
        <w:ind w:left="3736" w:right="0" w:firstLine="0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Celke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 DPH:	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375 45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,0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862"/>
        </w:tabs>
        <w:spacing w:before="0" w:after="0" w:line="240" w:lineRule="auto"/>
        <w:ind w:left="3736" w:right="0" w:firstLine="0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DPH:	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33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8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844,5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862"/>
        </w:tabs>
        <w:spacing w:before="0" w:after="0" w:line="240" w:lineRule="auto"/>
        <w:ind w:left="3736" w:right="0" w:firstLine="0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Celke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DP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	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7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71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4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294,5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75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(slovy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: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sedmm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lion</w:t>
      </w:r>
      <w:r>
        <w:rPr sz="22" baseline="0" dirty="0">
          <w:jc w:val="left"/>
          <w:rFonts w:ascii="Calibri-BoldItalic" w:hAnsi="Calibri-BoldItalic" w:cs="Calibri-BoldItalic"/>
          <w:b/>
          <w:bCs/>
          <w:i/>
          <w:iCs/>
          <w:color w:val="000000"/>
          <w:spacing w:val="49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sedms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t</w:t>
      </w:r>
      <w:r>
        <w:rPr sz="22" baseline="0" dirty="0">
          <w:jc w:val="left"/>
          <w:rFonts w:ascii="Calibri-BoldItalic" w:hAnsi="Calibri-BoldItalic" w:cs="Calibri-BoldItalic"/>
          <w:b/>
          <w:bCs/>
          <w:i/>
          <w:i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trnácttisí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pacing w:val="47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dv</w:t>
      </w:r>
      <w:r>
        <w:rPr sz="22" baseline="0" dirty="0">
          <w:jc w:val="left"/>
          <w:rFonts w:ascii="Calibri-BoldItalic" w:hAnsi="Calibri-BoldItalic" w:cs="Calibri-BoldItalic"/>
          <w:b/>
          <w:bCs/>
          <w:i/>
          <w:i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st</w:t>
      </w:r>
      <w:r>
        <w:rPr sz="22" baseline="0" dirty="0">
          <w:jc w:val="left"/>
          <w:rFonts w:ascii="Calibri-BoldItalic" w:hAnsi="Calibri-BoldItalic" w:cs="Calibri-BoldItalic"/>
          <w:b/>
          <w:bCs/>
          <w:i/>
          <w:iCs/>
          <w:color w:val="000000"/>
          <w:spacing w:val="-2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devadesát</w:t>
      </w:r>
      <w:r>
        <w:rPr sz="22" baseline="0" dirty="0">
          <w:jc w:val="left"/>
          <w:rFonts w:ascii="Calibri-BoldItalic" w:hAnsi="Calibri-BoldItalic" w:cs="Calibri-BoldItalic"/>
          <w:b/>
          <w:bCs/>
          <w:i/>
          <w:i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ty</w:t>
      </w:r>
      <w:r>
        <w:rPr sz="22" baseline="0" dirty="0">
          <w:jc w:val="left"/>
          <w:rFonts w:ascii="Calibri-BoldItalic" w:hAnsi="Calibri-BoldItalic" w:cs="Calibri-BoldItalic"/>
          <w:b/>
          <w:bCs/>
          <w:i/>
          <w:iCs/>
          <w:color w:val="000000"/>
          <w:spacing w:val="49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kor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n padesát h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i/>
          <w:iCs/>
          <w:color w:val="000000"/>
          <w:sz w:val="22"/>
          <w:szCs w:val="22"/>
        </w:rPr>
        <w:t>lé</w:t>
      </w:r>
      <w:r>
        <w:rPr sz="22" baseline="0" dirty="0">
          <w:jc w:val="left"/>
          <w:rFonts w:ascii="Calibri-BoldItalic" w:hAnsi="Calibri-BoldItalic" w:cs="Calibri-BoldItalic"/>
          <w:b/>
          <w:bCs/>
          <w:i/>
          <w:iCs/>
          <w:color w:val="000000"/>
          <w:sz w:val="22"/>
          <w:szCs w:val="22"/>
        </w:rPr>
        <w:t>řů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10039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1464" w:right="680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4.2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 ú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ely vzájemného fin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ního vypo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ádání sjedná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ají ob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smluvní strany i ná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ledující díl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 ceny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 jednotlivé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ásti, 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eré tvo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 pl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442"/>
        </w:tabs>
        <w:spacing w:before="0" w:after="0" w:line="268" w:lineRule="exact"/>
        <w:ind w:left="2030" w:right="680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4.2.1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Cena za vypra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projekt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mentac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(DSP) dl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4.: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cena bez DPH	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42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920,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442"/>
          <w:tab w:val="left" w:pos="4593"/>
        </w:tabs>
        <w:spacing w:before="0" w:after="0" w:line="268" w:lineRule="exact"/>
        <w:ind w:left="2030" w:right="68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výš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DPH		50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9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023,2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cena 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DPH	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93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943,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442"/>
        </w:tabs>
        <w:spacing w:before="0" w:after="0" w:line="268" w:lineRule="exact"/>
        <w:ind w:left="2030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4.2.2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Cena za vý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inženýrsk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7"/>
          <w:sz w:val="22"/>
          <w:szCs w:val="22"/>
        </w:rPr>
        <w:t>é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innost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cena bez DPH	22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5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000,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442"/>
          <w:tab w:val="left" w:pos="4543"/>
        </w:tabs>
        <w:spacing w:before="0" w:after="0" w:line="311" w:lineRule="exact"/>
        <w:ind w:left="2030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výš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DPH		47 2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5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0,0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cena 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DPH	272 250,0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442"/>
        </w:tabs>
        <w:spacing w:before="185" w:after="0" w:line="268" w:lineRule="exact"/>
        <w:ind w:left="2030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4.2.3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Cena za vypra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proje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mentac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pro pr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vedení st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(DPS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dle o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6: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cena bez DPH	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41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530,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0K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442"/>
          <w:tab w:val="left" w:pos="4593"/>
        </w:tabs>
        <w:spacing w:before="0" w:after="0" w:line="309" w:lineRule="exact"/>
        <w:ind w:left="2030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výše DPH		71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421,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cena 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DPH	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4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12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7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951,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442"/>
        </w:tabs>
        <w:spacing w:before="185" w:after="0" w:line="268" w:lineRule="exact"/>
        <w:ind w:left="2030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4.2.4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Cena z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výko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Autorsk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dozor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7.: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cena bez DPH	31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5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000,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442"/>
          <w:tab w:val="left" w:pos="4543"/>
        </w:tabs>
        <w:spacing w:before="0" w:after="0" w:line="312" w:lineRule="exact"/>
        <w:ind w:left="2030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výš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DPH		6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5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0,0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cena 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DPH	381 150,0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374"/>
        </w:tabs>
        <w:spacing w:before="185" w:after="0" w:line="268" w:lineRule="exact"/>
        <w:ind w:left="818" w:right="757" w:firstLine="0"/>
        <w:jc w:val="right"/>
      </w:pPr>
      <w:r>
        <w:drawing>
          <wp:anchor simplePos="0" relativeHeight="251658728" behindDoc="0" locked="0" layoutInCell="1" allowOverlap="1">
            <wp:simplePos x="0" y="0"/>
            <wp:positionH relativeFrom="page">
              <wp:posOffset>2349087</wp:posOffset>
            </wp:positionH>
            <wp:positionV relativeFrom="paragraph">
              <wp:posOffset>310388</wp:posOffset>
            </wp:positionV>
            <wp:extent cx="516582" cy="140208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6582" cy="140208"/>
                    </a:xfrm>
                    <a:custGeom>
                      <a:rect l="l" t="t" r="r" b="b"/>
                      <a:pathLst>
                        <a:path w="516582" h="140208">
                          <a:moveTo>
                            <a:pt x="0" y="140208"/>
                          </a:moveTo>
                          <a:lnTo>
                            <a:pt x="516582" y="140208"/>
                          </a:lnTo>
                          <a:lnTo>
                            <a:pt x="51658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4.3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ceny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výkon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Autorsk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ho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dozoru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iní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cena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nosti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spojené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zadáv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cím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zhotovitele</w:t>
      </w:r>
      <w:r>
        <w:rPr sz="22" baseline="0" dirty="0">
          <w:jc w:val="left"/>
          <w:rFonts w:ascii="Calibri" w:hAnsi="Calibri" w:cs="Calibri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	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bez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DPH</w:t>
      </w:r>
      <w:r>
        <w:rPr sz="22" baseline="0" dirty="0">
          <w:jc w:val="left"/>
          <w:rFonts w:ascii="Calibri" w:hAnsi="Calibri" w:cs="Calibri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cena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výkon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Autorského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dozoru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hu</w:t>
      </w:r>
      <w:r>
        <w:rPr sz="22" baseline="0" dirty="0">
          <w:jc w:val="left"/>
          <w:rFonts w:ascii="Calibri" w:hAnsi="Calibri" w:cs="Calibri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88" w:lineRule="exact"/>
        <w:ind w:left="898" w:right="675" w:firstLine="1463"/>
      </w:pPr>
      <w:r>
        <w:drawing>
          <wp:anchor simplePos="0" relativeHeight="251658730" behindDoc="0" locked="0" layoutInCell="1" allowOverlap="1">
            <wp:simplePos x="0" y="0"/>
            <wp:positionH relativeFrom="page">
              <wp:posOffset>1260652</wp:posOffset>
            </wp:positionH>
            <wp:positionV relativeFrom="paragraph">
              <wp:posOffset>80645</wp:posOffset>
            </wp:positionV>
            <wp:extent cx="539677" cy="140208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677" cy="140208"/>
                    </a:xfrm>
                    <a:custGeom>
                      <a:rect l="l" t="t" r="r" b="b"/>
                      <a:pathLst>
                        <a:path w="539677" h="140208">
                          <a:moveTo>
                            <a:pt x="0" y="140208"/>
                          </a:moveTo>
                          <a:lnTo>
                            <a:pt x="539677" y="140208"/>
                          </a:lnTo>
                          <a:lnTo>
                            <a:pt x="53967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bez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PH.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4.4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íslušn</w:t>
      </w:r>
      <w:r>
        <w:rPr sz="22" baseline="0" dirty="0">
          <w:jc w:val="left"/>
          <w:rFonts w:ascii="Calibri" w:hAnsi="Calibri" w:cs="Calibri"/>
          <w:color w:val="000000"/>
          <w:spacing w:val="142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platn</w:t>
      </w:r>
      <w:r>
        <w:rPr sz="22" baseline="0" dirty="0">
          <w:jc w:val="left"/>
          <w:rFonts w:ascii="Calibri" w:hAnsi="Calibri" w:cs="Calibri"/>
          <w:color w:val="000000"/>
          <w:spacing w:val="142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sazb</w:t>
      </w:r>
      <w:r>
        <w:rPr sz="22" baseline="0" dirty="0">
          <w:jc w:val="left"/>
          <w:rFonts w:ascii="Calibri" w:hAnsi="Calibri" w:cs="Calibri"/>
          <w:color w:val="000000"/>
          <w:spacing w:val="14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DP</w:t>
      </w:r>
      <w:r>
        <w:rPr sz="22" baseline="0" dirty="0">
          <w:jc w:val="left"/>
          <w:rFonts w:ascii="Calibri" w:hAnsi="Calibri" w:cs="Calibri"/>
          <w:color w:val="000000"/>
          <w:spacing w:val="14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14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tován</w:t>
      </w:r>
      <w:r>
        <w:rPr sz="22" baseline="0" dirty="0">
          <w:jc w:val="left"/>
          <w:rFonts w:ascii="Calibri" w:hAnsi="Calibri" w:cs="Calibri"/>
          <w:color w:val="000000"/>
          <w:spacing w:val="14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45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14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" w:hAnsi="Calibri" w:cs="Calibri"/>
          <w:color w:val="000000"/>
          <w:spacing w:val="143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platnýc</w:t>
      </w:r>
      <w:r>
        <w:rPr sz="22" baseline="0" dirty="0">
          <w:jc w:val="left"/>
          <w:rFonts w:ascii="Calibri" w:hAnsi="Calibri" w:cs="Calibri"/>
          <w:color w:val="000000"/>
          <w:spacing w:val="14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144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88" w:lineRule="exact"/>
        <w:ind w:left="898" w:right="675" w:firstLine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zdanitelnéh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ávnos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stanove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sazb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DP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nes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odpov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dnos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vitel.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4.5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jso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zahrn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dv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vyhotoven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každého stupn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entac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ev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digitáln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form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1464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4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DV</w:t>
      </w:r>
      <w:r>
        <w:rPr sz="22" baseline="0" dirty="0">
          <w:jc w:val="left"/>
          <w:rFonts w:ascii="Calibri" w:hAnsi="Calibri" w:cs="Calibri"/>
          <w:color w:val="000000"/>
          <w:spacing w:val="147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jiném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nosi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144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pacing w:val="145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toh</w:t>
      </w:r>
      <w:r>
        <w:rPr sz="22" baseline="0" dirty="0">
          <w:jc w:val="left"/>
          <w:rFonts w:ascii="Calibri" w:hAnsi="Calibri" w:cs="Calibri"/>
          <w:color w:val="000000"/>
          <w:spacing w:val="14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pacing w:val="147"/>
          <w:sz w:val="22"/>
          <w:szCs w:val="22"/>
        </w:rPr>
        <w:t>x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14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formát</w:t>
      </w:r>
      <w:r>
        <w:rPr sz="22" baseline="0" dirty="0">
          <w:jc w:val="left"/>
          <w:rFonts w:ascii="Calibri" w:hAnsi="Calibri" w:cs="Calibri"/>
          <w:color w:val="000000"/>
          <w:spacing w:val="14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*.pd</w:t>
      </w:r>
      <w:r>
        <w:rPr sz="22" baseline="0" dirty="0">
          <w:jc w:val="left"/>
          <w:rFonts w:ascii="Calibri" w:hAnsi="Calibri" w:cs="Calibri"/>
          <w:color w:val="000000"/>
          <w:spacing w:val="144"/>
          <w:sz w:val="22"/>
          <w:szCs w:val="22"/>
        </w:rPr>
        <w:t>f</w:t>
      </w:r>
      <w:r>
        <w:rPr sz="22" baseline="0" dirty="0">
          <w:jc w:val="left"/>
          <w:rFonts w:ascii="Calibri" w:hAnsi="Calibri" w:cs="Calibri"/>
          <w:color w:val="000000"/>
          <w:spacing w:val="14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pacing w:val="147"/>
          <w:sz w:val="22"/>
          <w:szCs w:val="22"/>
        </w:rPr>
        <w:t>xv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editova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elné</w:t>
      </w:r>
      <w:r>
        <w:rPr sz="22" baseline="0" dirty="0">
          <w:jc w:val="left"/>
          <w:rFonts w:ascii="Calibri" w:hAnsi="Calibri" w:cs="Calibri"/>
          <w:color w:val="000000"/>
          <w:spacing w:val="148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mátu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zpracovávané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ogram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*.dwg,*.dg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,*.doc, *.xl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x,*.xl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apod.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4.6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Pokud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bude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požadovat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vení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tišt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né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my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ojektové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 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vinen ji za ú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lat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ídit a 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edat objed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ateli.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4.7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Dohodnut</w:t>
      </w:r>
      <w:r>
        <w:rPr sz="22" baseline="0" dirty="0">
          <w:jc w:val="left"/>
          <w:rFonts w:ascii="Calibri" w:hAnsi="Calibri" w:cs="Calibri"/>
          <w:color w:val="000000"/>
          <w:spacing w:val="127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zahrn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vešker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2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nákla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3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spojen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131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ípravo</w:t>
      </w:r>
      <w:r>
        <w:rPr sz="22" baseline="0" dirty="0">
          <w:jc w:val="left"/>
          <w:rFonts w:ascii="Calibri" w:hAnsi="Calibri" w:cs="Calibri"/>
          <w:color w:val="000000"/>
          <w:spacing w:val="12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provedením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4.8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Zm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odnut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možn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pouz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dojd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cné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rozsah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nad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rámec</w:t>
      </w:r>
      <w:r>
        <w:rPr sz="22" baseline="0" dirty="0">
          <w:jc w:val="left"/>
          <w:rFonts w:ascii="Calibri" w:hAnsi="Calibri" w:cs="Calibri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edané</w:t>
      </w:r>
      <w:r>
        <w:rPr sz="22" baseline="0" dirty="0">
          <w:jc w:val="left"/>
          <w:rFonts w:ascii="Calibri" w:hAnsi="Calibri" w:cs="Calibri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vod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ležícíc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objednatele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proved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emným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dodatke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rozší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rozsah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odate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uzav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zahájení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vitelem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omezen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rozsah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požadovanýc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sníž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edpokladu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zúžen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byl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objednatele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latn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tj.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zahájení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omezené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rozsah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Jina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úhradu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vynaloženýc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kla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proveden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osti.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264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5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174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PLATEBN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7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PODMÍNKY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8" w:lineRule="exact"/>
        <w:ind w:left="898" w:right="676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5.1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nep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skytuj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zálohy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5.2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</w:t>
      </w:r>
      <w:r>
        <w:rPr sz="22" baseline="0" dirty="0">
          <w:jc w:val="left"/>
          <w:rFonts w:ascii="Calibri" w:hAnsi="Calibri" w:cs="Calibri"/>
          <w:color w:val="000000"/>
          <w:spacing w:val="1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14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1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doh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15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protokolárn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15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1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15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evzet</w:t>
      </w:r>
      <w:r>
        <w:rPr sz="22" baseline="0" dirty="0">
          <w:jc w:val="left"/>
          <w:rFonts w:ascii="Calibri" w:hAnsi="Calibri" w:cs="Calibri"/>
          <w:color w:val="000000"/>
          <w:spacing w:val="1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ádn</w:t>
      </w:r>
      <w:r>
        <w:rPr sz="22" baseline="0" dirty="0">
          <w:jc w:val="left"/>
          <w:rFonts w:ascii="Calibri" w:hAnsi="Calibri" w:cs="Calibri"/>
          <w:color w:val="000000"/>
          <w:spacing w:val="146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zhotovenéh</w:t>
      </w:r>
      <w:r>
        <w:rPr sz="22" baseline="0" dirty="0">
          <w:jc w:val="left"/>
          <w:rFonts w:ascii="Calibri" w:hAnsi="Calibri" w:cs="Calibri"/>
          <w:color w:val="000000"/>
          <w:spacing w:val="1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6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bezvadnéh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(de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zdanitelnéh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jednotliv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stupn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tj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povolení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ženýrsk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án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stavebního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10039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povolen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(zaji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vydání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rozhodnutí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umíst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vb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ebního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olen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právní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moc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jejich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edání)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edání projektov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entace pro provád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 stavby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ádné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evzet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nedod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vystavi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oklad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(dál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Nedíl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íloh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faktur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musí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tvo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protoko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evzet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íslušné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ac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(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díla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otoko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ukon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AD.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5.3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Výko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faktur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vá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postupn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 a to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 ceny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áležející 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viteli za 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ast a spolupráci 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zadávacím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ízení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bude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faktur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vána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uzav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stavby.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náležející zhotoviteli za výkon autorského dozoru 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hu stavby bude faktur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vána 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 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 ve výši ali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votního podí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 této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ásti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eny a po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 tvo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ících 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 výst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vby.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5.4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Splatnos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1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71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dat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prokazatelné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doru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faktur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sídl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enou elektroni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kou adresu ob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ednatele.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5.5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Faktur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uhrazen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odepsán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faktur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van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ástk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yz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prosp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zhotovitele.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5.6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Faktur</w:t>
      </w:r>
      <w:r>
        <w:rPr sz="22" baseline="0" dirty="0">
          <w:jc w:val="left"/>
          <w:rFonts w:ascii="Calibri" w:hAnsi="Calibri" w:cs="Calibri"/>
          <w:color w:val="000000"/>
          <w:spacing w:val="11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vitel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obsahova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ežitost</w:t>
      </w:r>
      <w:r>
        <w:rPr sz="22" baseline="0" dirty="0">
          <w:jc w:val="left"/>
          <w:rFonts w:ascii="Calibri" w:hAnsi="Calibri" w:cs="Calibri"/>
          <w:color w:val="000000"/>
          <w:spacing w:val="11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ývajíc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111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obecn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záva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nýc</w:t>
      </w:r>
      <w:r>
        <w:rPr sz="22" baseline="0" dirty="0">
          <w:jc w:val="left"/>
          <w:rFonts w:ascii="Calibri" w:hAnsi="Calibri" w:cs="Calibri"/>
          <w:color w:val="000000"/>
          <w:spacing w:val="11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tj.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563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/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199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etnictví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235/200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4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dan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hodnoty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pozd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jšíc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faktur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vžd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ď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kopi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podepsan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protokol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evzet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díla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protoko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lo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odstra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nedod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prokazuj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cí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by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da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edod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5.7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faktur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vrátit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8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neobsah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náležitost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uvedených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právníc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protoko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evzet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díla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protoko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odstran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nedod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lk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prokaz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jící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byl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da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nedod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vystaven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ádn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nové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faktur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ít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nov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splatnost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Nedílno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íloh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faktur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dál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otoko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evzet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protoko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protoko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ukon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AD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podepsan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ný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stupce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5.8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faktur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vráti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fakt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rovano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7"/>
          <w:sz w:val="22"/>
          <w:szCs w:val="22"/>
        </w:rPr>
        <w:t>u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ástk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neu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radi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pouz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když: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5.8.1</w:t>
      </w:r>
      <w:r>
        <w:rPr sz="22" baseline="0" dirty="0">
          <w:jc w:val="left"/>
          <w:rFonts w:ascii="Calibri" w:hAnsi="Calibri" w:cs="Calibri"/>
          <w:color w:val="000000"/>
          <w:spacing w:val="3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obsahuj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nespr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aneb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neúpln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údaje,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5.8.2</w:t>
      </w:r>
      <w:r>
        <w:rPr sz="22" baseline="0" dirty="0">
          <w:jc w:val="left"/>
          <w:rFonts w:ascii="Calibri" w:hAnsi="Calibri" w:cs="Calibri"/>
          <w:color w:val="000000"/>
          <w:spacing w:val="3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obsahuj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nespr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cenov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údaje,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5.8.3</w:t>
      </w:r>
      <w:r>
        <w:rPr sz="22" baseline="0" dirty="0">
          <w:jc w:val="left"/>
          <w:rFonts w:ascii="Calibri" w:hAnsi="Calibri" w:cs="Calibri"/>
          <w:color w:val="000000"/>
          <w:spacing w:val="3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neobsahuj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ílohy.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5.9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Náro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3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zhoto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itel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3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3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úhra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3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35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13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13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13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13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íslušn</w:t>
      </w:r>
      <w:r>
        <w:rPr sz="22" baseline="0" dirty="0">
          <w:jc w:val="left"/>
          <w:rFonts w:ascii="Calibri" w:hAnsi="Calibri" w:cs="Calibri"/>
          <w:color w:val="000000"/>
          <w:spacing w:val="13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vznik</w:t>
      </w:r>
      <w:r>
        <w:rPr sz="22" baseline="0" dirty="0">
          <w:jc w:val="left"/>
          <w:rFonts w:ascii="Calibri" w:hAnsi="Calibri" w:cs="Calibri"/>
          <w:color w:val="000000"/>
          <w:spacing w:val="134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3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zákla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následujícíc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skute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ností: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15"/>
        </w:tabs>
        <w:spacing w:before="0" w:after="0" w:line="266" w:lineRule="exact"/>
        <w:ind w:left="1464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5.9.1.	faktick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provede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faktur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vanýc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5.9.2</w:t>
      </w:r>
      <w:r>
        <w:rPr sz="22" baseline="0" dirty="0">
          <w:jc w:val="left"/>
          <w:rFonts w:ascii="Calibri" w:hAnsi="Calibri" w:cs="Calibri"/>
          <w:color w:val="000000"/>
          <w:spacing w:val="3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evzet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pise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protok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ía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evzet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díla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16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ásti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protokol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odstra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5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okazujících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byl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da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nedod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cht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otokol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fakturovat,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16"/>
        </w:tabs>
        <w:spacing w:before="0" w:after="0" w:line="268" w:lineRule="exact"/>
        <w:ind w:left="2316" w:right="675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5.9.3.	teprv</w:t>
      </w:r>
      <w:r>
        <w:rPr sz="22" baseline="0" dirty="0">
          <w:jc w:val="left"/>
          <w:rFonts w:ascii="Calibri" w:hAnsi="Calibri" w:cs="Calibri"/>
          <w:color w:val="000000"/>
          <w:spacing w:val="13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vzni</w:t>
      </w:r>
      <w:r>
        <w:rPr sz="22" baseline="0" dirty="0">
          <w:jc w:val="left"/>
          <w:rFonts w:ascii="Calibri" w:hAnsi="Calibri" w:cs="Calibri"/>
          <w:color w:val="000000"/>
          <w:spacing w:val="134"/>
          <w:sz w:val="22"/>
          <w:szCs w:val="22"/>
        </w:rPr>
        <w:t>ka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existenc</w:t>
      </w:r>
      <w:r>
        <w:rPr sz="22" baseline="0" dirty="0">
          <w:jc w:val="left"/>
          <w:rFonts w:ascii="Calibri" w:hAnsi="Calibri" w:cs="Calibri"/>
          <w:color w:val="000000"/>
          <w:spacing w:val="13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nárok</w:t>
      </w:r>
      <w:r>
        <w:rPr sz="22" baseline="0" dirty="0">
          <w:jc w:val="left"/>
          <w:rFonts w:ascii="Calibri" w:hAnsi="Calibri" w:cs="Calibri"/>
          <w:color w:val="000000"/>
          <w:spacing w:val="13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13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13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odmínko</w:t>
      </w:r>
      <w:r>
        <w:rPr sz="22" baseline="0" dirty="0">
          <w:jc w:val="left"/>
          <w:rFonts w:ascii="Calibri" w:hAnsi="Calibri" w:cs="Calibri"/>
          <w:color w:val="000000"/>
          <w:spacing w:val="13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fakturac</w:t>
      </w:r>
      <w:r>
        <w:rPr sz="22" baseline="0" dirty="0">
          <w:jc w:val="left"/>
          <w:rFonts w:ascii="Calibri" w:hAnsi="Calibri" w:cs="Calibri"/>
          <w:color w:val="000000"/>
          <w:spacing w:val="13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3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korigu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edpokládan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termín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vystaven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faktu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5.10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ohlašuje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že: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5.10.1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nem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úmysl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nezaplati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idan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hodnot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zdanitelnéh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podl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této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1464" w:right="675" w:firstLine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5.10.2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nejso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znám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skute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osti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nas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ujíc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tomu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dostan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postav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kdy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16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zaplati</w:t>
      </w:r>
      <w:r>
        <w:rPr sz="22" baseline="0" dirty="0">
          <w:jc w:val="left"/>
          <w:rFonts w:ascii="Calibri" w:hAnsi="Calibri" w:cs="Calibri"/>
          <w:color w:val="000000"/>
          <w:spacing w:val="111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11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podpis</w:t>
      </w:r>
      <w:r>
        <w:rPr sz="22" baseline="0" dirty="0">
          <w:jc w:val="left"/>
          <w:rFonts w:ascii="Calibri" w:hAnsi="Calibri" w:cs="Calibri"/>
          <w:color w:val="000000"/>
          <w:spacing w:val="11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takov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postave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nenachází,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5.10.3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nezkrát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nevyl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ovo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výhodu,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5.10.4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úplat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nen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odchyln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obvykl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ceny,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5.10.5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úplat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nebud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oskytnut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cel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bez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otovostním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5" w:firstLine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evode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veden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poskytovatel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plate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níc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služe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mim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tuzems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5.10.6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nebud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nespolehliv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tcem,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10039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2316" w:right="676" w:hanging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5.10.7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mí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správc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registrová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ban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ovn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použ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van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ekonomic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87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6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174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PODMÍNK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6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PROVÁD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1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DÍLA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6.1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vypracován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postupova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podl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obecn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závazn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závaznýc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doporu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enýc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esk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resp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evropskýc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technic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norem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výchozíc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podk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ad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edaných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uzav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ouvy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dalš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podklad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edanýc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základ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podl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ujednán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obsaženýc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vyjád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ejnopr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vníc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orgán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organizac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rozpra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ovan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entac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podl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zápis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projednán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ís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vlastnos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dohodn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obvyklé.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6.2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povinen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orga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izovat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hu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zpracování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kteréhokol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 výkonu inženýrské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výro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ní výbor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 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asti zástup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objednatele, 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nejmén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1x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30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(není-li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ích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uvedeno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jinak).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chto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kontrolních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dnech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bude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projedn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ván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postu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innosti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budou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projednáván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chnické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otázky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vztahující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ojektova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kontrolních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izuj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elek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ronick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záznam,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který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 vš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 zú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ným.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6.3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dalš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pokyn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objed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atel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uzav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respektova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ova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tk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esn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investorskéh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zadán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cnéh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rozsahu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nebudo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vša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kvali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odborn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úro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ace.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6.4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sledk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využit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okyn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uplat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nýc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uzav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termí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dalš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ustanoven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6.5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ovine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zpracován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postupova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7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soulad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zákon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5"/>
          <w:sz w:val="22"/>
          <w:szCs w:val="22"/>
        </w:rPr>
        <w:t>m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5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183/200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7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prová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cím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projektan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odpoví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technicko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eko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omicko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úrove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projektu.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6.6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entac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vžd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ozna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adový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ísle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dané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výtisku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stej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adový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ísle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rovn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výtisk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jednotlivýc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výkres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chnick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ty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výkaz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všechn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ostatn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doklad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dano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ojektovo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ci.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6.7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15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prohlašu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5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15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15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osobo</w:t>
      </w:r>
      <w:r>
        <w:rPr sz="22" baseline="0" dirty="0">
          <w:jc w:val="left"/>
          <w:rFonts w:ascii="Calibri" w:hAnsi="Calibri" w:cs="Calibri"/>
          <w:color w:val="000000"/>
          <w:spacing w:val="15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odbor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56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sobilou</w:t>
      </w:r>
      <w:r>
        <w:rPr sz="22" baseline="0" dirty="0">
          <w:jc w:val="left"/>
          <w:rFonts w:ascii="Calibri" w:hAnsi="Calibri" w:cs="Calibri"/>
          <w:color w:val="000000"/>
          <w:spacing w:val="15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154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15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5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prová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projektovo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výstavb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6.8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Má-l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bý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ouvy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reali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ován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prost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edni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tví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odavatele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prokáza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vacím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ito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alifikace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poddodavate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odíle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zakáz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(dí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rozsah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jaké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zaváza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emném</w:t>
      </w:r>
      <w:r>
        <w:rPr sz="22" baseline="0" dirty="0">
          <w:jc w:val="left"/>
          <w:rFonts w:ascii="Calibri" w:hAnsi="Calibri" w:cs="Calibri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vazku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obsaženém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nabídc</w:t>
      </w:r>
      <w:r>
        <w:rPr sz="22" baseline="0" dirty="0">
          <w:jc w:val="left"/>
          <w:rFonts w:ascii="Calibri" w:hAnsi="Calibri" w:cs="Calibri"/>
          <w:color w:val="000000"/>
          <w:spacing w:val="10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otovitel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0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takovéh</w:t>
      </w:r>
      <w:r>
        <w:rPr sz="22" baseline="0" dirty="0">
          <w:jc w:val="left"/>
          <w:rFonts w:ascii="Calibri" w:hAnsi="Calibri" w:cs="Calibri"/>
          <w:color w:val="000000"/>
          <w:spacing w:val="10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oddodava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11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nahradit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jiný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odavatele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edpokladu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nov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poddodava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prokáž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shodno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kvalifikac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stejn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sahu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,v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jaké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prokáza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kvalifikac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prost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edni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tvím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vodníh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poddodava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ele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Nedodržen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povinnost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uvedenýc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hv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tomt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odstavc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považuj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podstatn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porušen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385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7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174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PODMÍNK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6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ODPOV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ÉHO ZADÁVÁNÍ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7.1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Vzhledem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mu,</w:t>
      </w:r>
      <w:r>
        <w:rPr sz="22" baseline="0" dirty="0">
          <w:jc w:val="left"/>
          <w:rFonts w:ascii="Calibri" w:hAnsi="Calibri" w:cs="Calibri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že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uzav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ením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této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došlo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ke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zákona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134/2016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zadávání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ejných</w:t>
      </w:r>
      <w:r>
        <w:rPr sz="22" baseline="0" dirty="0">
          <w:jc w:val="left"/>
          <w:rFonts w:ascii="Calibri" w:hAnsi="Calibri" w:cs="Calibri"/>
          <w:color w:val="000000"/>
          <w:spacing w:val="1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zek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jších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1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ojektová</w:t>
      </w:r>
      <w:r>
        <w:rPr sz="22" baseline="0" dirty="0">
          <w:jc w:val="left"/>
          <w:rFonts w:ascii="Calibri" w:hAnsi="Calibri" w:cs="Calibri"/>
          <w:color w:val="000000"/>
          <w:spacing w:val="1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ace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zpracovávaná zhotovitel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 bude podkladem pro 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dávací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ízení na zhotovitele stavby, zavazuje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zhotovitel,</w:t>
      </w:r>
      <w:r>
        <w:rPr sz="22" baseline="0" dirty="0">
          <w:jc w:val="left"/>
          <w:rFonts w:ascii="Calibri" w:hAnsi="Calibri" w:cs="Calibri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že</w:t>
      </w:r>
      <w:r>
        <w:rPr sz="22" baseline="0" dirty="0">
          <w:jc w:val="left"/>
          <w:rFonts w:ascii="Calibri" w:hAnsi="Calibri" w:cs="Calibri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tvor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ové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entace</w:t>
      </w:r>
      <w:r>
        <w:rPr sz="22" baseline="0" dirty="0">
          <w:jc w:val="left"/>
          <w:rFonts w:ascii="Calibri" w:hAnsi="Calibri" w:cs="Calibri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bude</w:t>
      </w:r>
      <w:r>
        <w:rPr sz="22" baseline="0" dirty="0">
          <w:jc w:val="left"/>
          <w:rFonts w:ascii="Calibri" w:hAnsi="Calibri" w:cs="Calibri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dbát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zejména</w:t>
      </w:r>
      <w:r>
        <w:rPr sz="22" baseline="0" dirty="0">
          <w:jc w:val="left"/>
          <w:rFonts w:ascii="Calibri" w:hAnsi="Calibri" w:cs="Calibri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4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rámci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navrženého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ešení by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 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maximální m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 vyu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ity: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9" w:after="0" w:line="240" w:lineRule="auto"/>
        <w:ind w:left="898" w:right="0" w:firstLine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7.1.1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dodávky produk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 kte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 nesou oz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 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ologicky šetrný vý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obek;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9938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6" w:lineRule="exact"/>
        <w:ind w:left="1464" w:right="677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7.1.2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dodávk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výrobk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(zej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éna 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eva a výrob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z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eva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ze zákon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ých a udrži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elných 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7.1.3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ebi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 a tech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ologie 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minimální mož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energetickou ná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7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Respektování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chto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podmínek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vede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budouc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realizaci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zohle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ující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zása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ochrany životn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ho prost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7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7.2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Pokud se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 ukon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prací na projektové doku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entaci vyskytne inov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tivní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ešení, zejmé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ešení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ívající ve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sníže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energetic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nosti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ojektované bud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vy,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vitel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povinen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takové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ešení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ojednat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m,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edložit</w:t>
      </w:r>
      <w:r>
        <w:rPr sz="22" baseline="0" dirty="0">
          <w:jc w:val="left"/>
          <w:rFonts w:ascii="Calibri" w:hAnsi="Calibri" w:cs="Calibri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objednateli</w:t>
      </w:r>
      <w:r>
        <w:rPr sz="22" baseline="0" dirty="0">
          <w:jc w:val="left"/>
          <w:rFonts w:ascii="Calibri" w:hAnsi="Calibri" w:cs="Calibri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vliv</w:t>
      </w:r>
      <w:r>
        <w:rPr sz="22" baseline="0" dirty="0">
          <w:jc w:val="left"/>
          <w:rFonts w:ascii="Calibri" w:hAnsi="Calibri" w:cs="Calibri"/>
          <w:color w:val="000000"/>
          <w:spacing w:val="3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takové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opat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color w:val="000000"/>
          <w:spacing w:val="3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3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projektovan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dobu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jeho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zapra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ování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ojektové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tace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soupisu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stavebních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prací,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dodáv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služeb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zákla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chto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podkla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rozhodne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ípadném využití i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ovativního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ešení.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7" w:lineRule="exact"/>
        <w:ind w:left="1464" w:right="677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7.3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zájmu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dodržení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zása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environmentální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zadávání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strany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dohodly,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že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dle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bude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probíhat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zej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éna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elektronickou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mou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(ele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tronická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pošta).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Veškeré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zápis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protokoly,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výstupy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jiné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podklady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budou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izovány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elekt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onické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tak,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aby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minimalizovala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eba tiš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nýc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výstup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7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7.4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 s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rovn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zava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uje, že na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ípadnou žá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 objednate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 umožní žák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 základních škol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exkurz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 své 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ovozov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 zam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ením na projektová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 staveb 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 cílem podpo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it záje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žák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studium/práci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technic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oborech.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Max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máln</w:t>
      </w:r>
      <w:r>
        <w:rPr sz="22" baseline="0" dirty="0">
          <w:jc w:val="left"/>
          <w:rFonts w:ascii="Calibri" w:hAnsi="Calibri" w:cs="Calibri"/>
          <w:color w:val="000000"/>
          <w:spacing w:val="12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exkurz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jsou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dobu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realiza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dle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této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maximální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</w:t>
      </w:r>
      <w:r>
        <w:rPr sz="22" baseline="0" dirty="0">
          <w:jc w:val="left"/>
          <w:rFonts w:ascii="Calibri" w:hAnsi="Calibri" w:cs="Calibri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žák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jednu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exkurzi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5,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pokud</w:t>
      </w:r>
      <w:r>
        <w:rPr sz="22" baseline="0" dirty="0">
          <w:jc w:val="left"/>
          <w:rFonts w:ascii="Calibri" w:hAnsi="Calibri" w:cs="Calibri"/>
          <w:color w:val="000000"/>
          <w:spacing w:val="3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strany nedohod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out jinak.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1" w:lineRule="exact"/>
        <w:ind w:left="898" w:right="676" w:firstLine="1785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8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174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SPOLUP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SOBEN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7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OBJEDNATELE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3"/>
          <w:sz w:val="24"/>
          <w:szCs w:val="24"/>
        </w:rPr>
        <w:t>,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VÝCHOZ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4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PODKLADY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8.1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vazuj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bý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stálé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styk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projedna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6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vyzván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epc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ešení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Dál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vazuj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oskytnou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vytvo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dalš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nezb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tno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vedliv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poža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ovat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základ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vodnéh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ožadavk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vitel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enéh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ené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edstih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objednateli.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8.2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Podkladem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zpracov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projektové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tace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14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Studie,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kterou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edal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zhotoviteli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rámc</w:t>
      </w:r>
      <w:r>
        <w:rPr sz="22" baseline="0" dirty="0">
          <w:jc w:val="left"/>
          <w:rFonts w:ascii="Calibri" w:hAnsi="Calibri" w:cs="Calibri"/>
          <w:color w:val="000000"/>
          <w:spacing w:val="14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acíh</w:t>
      </w:r>
      <w:r>
        <w:rPr sz="22" baseline="0" dirty="0">
          <w:jc w:val="left"/>
          <w:rFonts w:ascii="Calibri" w:hAnsi="Calibri" w:cs="Calibri"/>
          <w:color w:val="000000"/>
          <w:spacing w:val="15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ízení,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jeho</w:t>
      </w:r>
      <w:r>
        <w:rPr sz="22" baseline="0" dirty="0">
          <w:jc w:val="left"/>
          <w:rFonts w:ascii="Calibri" w:hAnsi="Calibri" w:cs="Calibri"/>
          <w:color w:val="000000"/>
          <w:spacing w:val="151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základ</w:t>
      </w:r>
      <w:r>
        <w:rPr sz="22" baseline="0" dirty="0">
          <w:jc w:val="left"/>
          <w:rFonts w:ascii="Calibri" w:hAnsi="Calibri" w:cs="Calibri"/>
          <w:color w:val="000000"/>
          <w:spacing w:val="151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byla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uzav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ena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tato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zavazuj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využit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podkla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pouz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ak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nebud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ší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dalš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jekt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Nositel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 autorských pr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 ke Studii je ob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atel.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8.3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odpovíd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podkla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oklady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er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vitel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eda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jso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bez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právníc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orušuj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ejmén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etíc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7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8.4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Spl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3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sjednanýc</w:t>
      </w:r>
      <w:r>
        <w:rPr sz="22" baseline="0" dirty="0">
          <w:jc w:val="left"/>
          <w:rFonts w:ascii="Calibri" w:hAnsi="Calibri" w:cs="Calibri"/>
          <w:color w:val="000000"/>
          <w:spacing w:val="13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termín</w:t>
      </w:r>
      <w:r>
        <w:rPr sz="22" baseline="0" dirty="0">
          <w:jc w:val="left"/>
          <w:rFonts w:ascii="Calibri" w:hAnsi="Calibri" w:cs="Calibri"/>
          <w:color w:val="000000"/>
          <w:spacing w:val="134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13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závisl</w:t>
      </w:r>
      <w:r>
        <w:rPr sz="22" baseline="0" dirty="0">
          <w:jc w:val="left"/>
          <w:rFonts w:ascii="Calibri" w:hAnsi="Calibri" w:cs="Calibri"/>
          <w:color w:val="000000"/>
          <w:spacing w:val="134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3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asné</w:t>
      </w:r>
      <w:r>
        <w:rPr sz="22" baseline="0" dirty="0">
          <w:jc w:val="left"/>
          <w:rFonts w:ascii="Calibri" w:hAnsi="Calibri" w:cs="Calibri"/>
          <w:color w:val="000000"/>
          <w:spacing w:val="13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13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ádné</w:t>
      </w:r>
      <w:r>
        <w:rPr sz="22" baseline="0" dirty="0">
          <w:jc w:val="left"/>
          <w:rFonts w:ascii="Calibri" w:hAnsi="Calibri" w:cs="Calibri"/>
          <w:color w:val="000000"/>
          <w:spacing w:val="13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spolu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soben</w:t>
      </w:r>
      <w:r>
        <w:rPr sz="22" baseline="0" dirty="0">
          <w:jc w:val="left"/>
          <w:rFonts w:ascii="Calibri" w:hAnsi="Calibri" w:cs="Calibri"/>
          <w:color w:val="000000"/>
          <w:spacing w:val="13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dohodnuté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Prodlen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vode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anýc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termín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enýc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nespln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spo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soben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objednatele.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1" w:lineRule="exact"/>
        <w:ind w:left="898" w:right="675" w:firstLine="2318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9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174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EDÁN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7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DÍLA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4"/>
          <w:sz w:val="24"/>
          <w:szCs w:val="24"/>
        </w:rPr>
        <w:t>,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VLASTNICK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PRÁV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3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5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DÍLU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9.1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spln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svo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povinnos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o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ný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asným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89" w:lineRule="exact"/>
        <w:ind w:left="898" w:right="675" w:firstLine="566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edá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bjedn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tel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míst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49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,a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da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ned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lk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9.2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evzí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ven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jeho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tou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její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88" w:lineRule="exact"/>
        <w:ind w:left="898" w:right="675" w:firstLine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dokon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9.3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evzet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ádn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zhotovenéh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sepsá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„Protoko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evzet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íslušné 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ásti díl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nebo 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otokol o uko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 inženýrské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innosti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 autorského dozoru“,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podepíš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tupc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obo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smluvníc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jeho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vyhotoven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každ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smluvníc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obdrží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evzet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 jeho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(be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da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podpisu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protokol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zástupc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obo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smluvníc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zjišt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nedod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lky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11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jejic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odstra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Protoko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ods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ran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ned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lk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9938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1464" w:right="676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prokazující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nedo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lk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byl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ohodnuté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termín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odstran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yl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edáno.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9.4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vlastnick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protokolární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evzet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ezpe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škod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ecház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otovitel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zástupc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9.5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nen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ovine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evzít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estliž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ojedi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drob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6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ojedi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drob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nedod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lk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sam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sob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ojen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jiným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nebrán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užívání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povine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odstrani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tv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termín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stanove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em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dohodo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smluvníc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9.6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prohlašu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bjedn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5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opráv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7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 jeho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(poku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ud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napl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ova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znak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autorskéh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díla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uží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realizac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dál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má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zve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projektu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etn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opaga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ován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vourozm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rnýc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trojroz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rnýc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estavebn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rozmnoženi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další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formá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užití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jakýmko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sobe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rozsah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jakých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ol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omezen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,a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ůč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uplatn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opráv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2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nároky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majitel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66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autorsk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5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jakékol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nárok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jinýc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etíc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uvislost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is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užit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práv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9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autorsk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íbuz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autorskému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pate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tová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áv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ochran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známce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az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nekal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že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osobnostn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vlastnick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aj.)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tímto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poskytuj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objed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atel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5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op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ávn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6"/>
          <w:sz w:val="22"/>
          <w:szCs w:val="22"/>
        </w:rPr>
        <w:t>ík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výkon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práv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uží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užit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známý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uzav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rozsah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neomeze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ém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týk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asu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množstv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užit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opráv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upravi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2"/>
          <w:sz w:val="22"/>
          <w:szCs w:val="22"/>
        </w:rPr>
        <w:t>t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jina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ni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spoji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jiný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dílem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sv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ík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postoupi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takov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poskytnut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tímt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ovný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souhlas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Licenc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podl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ástí sjedna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 ceny.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7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9.7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nesm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ouží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výstup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žádn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an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vlastní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podnikán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výjimko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vlastn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propagace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nicmé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chráni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utajen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souvisejícíc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bezpe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objektu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od.).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9.8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ovine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áda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sv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vztah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autor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užitýc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autors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aby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poskytnut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evod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nebránil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žádn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právn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ekážky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otovite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nen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proveden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jakých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oli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vníc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úkon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omezujícíc</w:t>
      </w:r>
      <w:r>
        <w:rPr sz="22" baseline="0" dirty="0">
          <w:jc w:val="left"/>
          <w:rFonts w:ascii="Calibri" w:hAnsi="Calibri" w:cs="Calibri"/>
          <w:color w:val="000000"/>
          <w:spacing w:val="9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užit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zakládajíc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jakékoli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etíc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jso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vou.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9.9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povine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požadavk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edání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otlivýc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stup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ňů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</w:t>
      </w:r>
      <w:r>
        <w:rPr sz="22" baseline="0" dirty="0">
          <w:jc w:val="left"/>
          <w:rFonts w:ascii="Calibri" w:hAnsi="Calibri" w:cs="Calibri"/>
          <w:color w:val="000000"/>
          <w:spacing w:val="234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okumentac</w:t>
      </w:r>
      <w:r>
        <w:rPr sz="22" baseline="0" dirty="0">
          <w:jc w:val="left"/>
          <w:rFonts w:ascii="Calibri" w:hAnsi="Calibri" w:cs="Calibri"/>
          <w:color w:val="000000"/>
          <w:spacing w:val="23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provés</w:t>
      </w:r>
      <w:r>
        <w:rPr sz="22" baseline="0" dirty="0">
          <w:jc w:val="left"/>
          <w:rFonts w:ascii="Calibri" w:hAnsi="Calibri" w:cs="Calibri"/>
          <w:color w:val="000000"/>
          <w:spacing w:val="23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prezenta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236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ne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23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verz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23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komple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23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projektové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mentac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5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ov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zd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ován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soulad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ouvou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,a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acova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ipomínk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danéh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9.10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povine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respektova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osobnostn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autorsk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zdrže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užit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sobem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snižující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hod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dodržova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autors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1" w:lineRule="exact"/>
        <w:ind w:left="898" w:right="676" w:firstLine="209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10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2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ODPOV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DNOS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4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VADY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4"/>
          <w:sz w:val="24"/>
          <w:szCs w:val="24"/>
        </w:rPr>
        <w:t>,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ZÁRU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4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PODMÍNKY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10.1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vite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ovíd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97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áv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mít,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6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vlastnost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ven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závazn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vazným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usta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ovením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technickýc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nor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1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pacing w:val="11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vlastnost</w:t>
      </w:r>
      <w:r>
        <w:rPr sz="22" baseline="0" dirty="0">
          <w:jc w:val="left"/>
          <w:rFonts w:ascii="Calibri" w:hAnsi="Calibri" w:cs="Calibri"/>
          <w:color w:val="000000"/>
          <w:spacing w:val="11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obvyklé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Dál</w:t>
      </w:r>
      <w:r>
        <w:rPr sz="22" baseline="0" dirty="0">
          <w:jc w:val="left"/>
          <w:rFonts w:ascii="Calibri" w:hAnsi="Calibri" w:cs="Calibri"/>
          <w:color w:val="000000"/>
          <w:spacing w:val="11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odpoví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11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11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nem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8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právn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vady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kompletn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ovíd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adav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sjednaný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6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smlouv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6" w:after="0" w:line="266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10.2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Záru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nesjedn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otovitel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odpovídá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to,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že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ojektová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tace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odpoví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všem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 no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mám a tut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odpo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dnost ne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 po celou dobu ž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votnosti stavby.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596"/>
        </w:tabs>
        <w:spacing w:before="65" w:after="0" w:line="268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10.3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5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žuj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mimo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výše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uveden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kd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sledk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esnosti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chyb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opomenut</w:t>
      </w:r>
      <w:r>
        <w:rPr sz="22" baseline="0" dirty="0">
          <w:jc w:val="left"/>
          <w:rFonts w:ascii="Calibri" w:hAnsi="Calibri" w:cs="Calibri"/>
          <w:color w:val="000000"/>
          <w:spacing w:val="17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ojd</w:t>
      </w:r>
      <w:r>
        <w:rPr sz="22" baseline="0" dirty="0">
          <w:jc w:val="left"/>
          <w:rFonts w:ascii="Calibri" w:hAnsi="Calibri" w:cs="Calibri"/>
          <w:color w:val="000000"/>
          <w:spacing w:val="17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násle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76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17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zvýšen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7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7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stavby</w:t>
      </w:r>
      <w:r>
        <w:rPr sz="22" baseline="0" dirty="0">
          <w:jc w:val="left"/>
          <w:rFonts w:ascii="Calibri" w:hAnsi="Calibri" w:cs="Calibri"/>
          <w:color w:val="000000"/>
          <w:spacing w:val="17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která	j</w:t>
      </w:r>
      <w:r>
        <w:rPr sz="22" baseline="0" dirty="0">
          <w:jc w:val="left"/>
          <w:rFonts w:ascii="Calibri" w:hAnsi="Calibri" w:cs="Calibri"/>
          <w:color w:val="000000"/>
          <w:spacing w:val="17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</w:t>
      </w:r>
      <w:r>
        <w:rPr sz="22" baseline="0" dirty="0">
          <w:jc w:val="left"/>
          <w:rFonts w:ascii="Calibri" w:hAnsi="Calibri" w:cs="Calibri"/>
          <w:color w:val="000000"/>
          <w:spacing w:val="175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tové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dle té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 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9938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1" w:lineRule="exact"/>
        <w:ind w:left="898" w:right="675" w:firstLine="3286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11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2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NÁROK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4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VAD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3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DÍLA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11.1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vazuj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oznámi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(rekl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movat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odklad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kd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zjistí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nejpoz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uplynut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zár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Oznámen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bý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zaslá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písemn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dopor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ený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dopisem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datovo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zprávo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datov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schrá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ky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oznámen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bý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popsán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navržen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jej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odstran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povine</w:t>
      </w:r>
      <w:r>
        <w:rPr sz="22" baseline="0" dirty="0">
          <w:jc w:val="left"/>
          <w:rFonts w:ascii="Calibri" w:hAnsi="Calibri" w:cs="Calibri"/>
          <w:color w:val="000000"/>
          <w:spacing w:val="108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zahájit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odstra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ován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nej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0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pracovníc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68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doru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reklama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nedohodnou-li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jinak.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11.2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sjednávaj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požadova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záruk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bezpl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95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odstra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vady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Bezplatn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odstra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zejmén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rozum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epracován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úpra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díla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zavazuj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ípadn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odstrani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odkladu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nejpozd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ktero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ur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objektivníc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hledisek.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11.3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Reklamuje-l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vadu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poža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odstra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soulad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10.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uplynutí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ty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ktero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povine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poskyt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tom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uplatni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jin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nárok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díla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ledaž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oznám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objednateli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nespln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sv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povinnost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3542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12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2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SMLU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6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SANKCE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9" w:after="0" w:line="240" w:lineRule="auto"/>
        <w:ind w:left="898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12.1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16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má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zájem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kvalitním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asné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dokon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každého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ové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4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dle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smlouvy.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Protože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vyhotovení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ové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mentac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vazuje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bezodkladn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cí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zhotovení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jeho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edpoklad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financování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stavby,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ávají</w:t>
      </w:r>
      <w:r>
        <w:rPr sz="22" baseline="0" dirty="0">
          <w:jc w:val="left"/>
          <w:rFonts w:ascii="Calibri" w:hAnsi="Calibri" w:cs="Calibri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strany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sankci</w:t>
      </w:r>
      <w:r>
        <w:rPr sz="22" baseline="0" dirty="0">
          <w:jc w:val="left"/>
          <w:rFonts w:ascii="Calibri" w:hAnsi="Calibri" w:cs="Calibri"/>
          <w:color w:val="000000"/>
          <w:spacing w:val="3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prodlení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zhotovitele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proti</w:t>
      </w:r>
      <w:r>
        <w:rPr sz="22" baseline="0" dirty="0">
          <w:jc w:val="left"/>
          <w:rFonts w:ascii="Calibri" w:hAnsi="Calibri" w:cs="Calibri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tám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sjednaných tou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 smlouv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6" w:after="0" w:line="266" w:lineRule="exact"/>
        <w:ind w:left="2316" w:right="674" w:hanging="71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12.1.1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 prodlení proti 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pro dokon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 projekt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vé do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umentace pro vydání stavební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povolen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výš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25 000,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-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51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kaž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at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kalen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prodlení.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2316" w:right="674" w:hanging="71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12.1.2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prodlení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oti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ojektové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provád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 výš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7"/>
          <w:sz w:val="22"/>
          <w:szCs w:val="22"/>
        </w:rPr>
        <w:t>5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000,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-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51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 ka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dý i za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atý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kalendá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 den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prodlení.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ty,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jejichž</w:t>
      </w:r>
      <w:r>
        <w:rPr sz="22" baseline="0" dirty="0">
          <w:jc w:val="left"/>
          <w:rFonts w:ascii="Calibri" w:hAnsi="Calibri" w:cs="Calibri"/>
          <w:color w:val="000000"/>
          <w:spacing w:val="4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ípadné</w:t>
      </w:r>
      <w:r>
        <w:rPr sz="22" baseline="0" dirty="0">
          <w:jc w:val="left"/>
          <w:rFonts w:ascii="Calibri" w:hAnsi="Calibri" w:cs="Calibri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4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vázáno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4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</w:t>
      </w:r>
      <w:r>
        <w:rPr sz="22" baseline="0" dirty="0">
          <w:jc w:val="left"/>
          <w:rFonts w:ascii="Calibri" w:hAnsi="Calibri" w:cs="Calibri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pokutu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nabídl</w:t>
      </w:r>
      <w:r>
        <w:rPr sz="22" baseline="0" dirty="0">
          <w:jc w:val="left"/>
          <w:rFonts w:ascii="Calibri" w:hAnsi="Calibri" w:cs="Calibri"/>
          <w:color w:val="000000"/>
          <w:spacing w:val="3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rámci</w:t>
      </w:r>
      <w:r>
        <w:rPr sz="22" baseline="0" dirty="0">
          <w:jc w:val="left"/>
          <w:rFonts w:ascii="Calibri" w:hAnsi="Calibri" w:cs="Calibri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své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nabídky podan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do zadáv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cího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ízení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 by je ted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dodr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12.2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Pokud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prodlen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vitele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proti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tám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edání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každého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stupn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vé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esáhne 15 kalen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ních dn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 zvyšují se hod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oty 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luvních pokut podle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edc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ozího odstav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 dalšíc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00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-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za še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tnáctý i zapo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a každý 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alší zapo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atý de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prodlení.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12.3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Pokud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PD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(viz odstavec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9.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3.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ouvy)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dojde ke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zvýšení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stavby,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bez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ohledu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to,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zda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vada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textové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grafic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ásti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ové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entace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soupisu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stavebních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prací,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dodáve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služeb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uplatnit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otoviteli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pokutu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odpovídajíc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10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98"/>
          <w:sz w:val="22"/>
          <w:szCs w:val="22"/>
        </w:rPr>
        <w:t>%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hodnoty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zvýšení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ceny,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emž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výpo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zvýš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použita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shodná cenov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soustava j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 pro zhotovi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elem vy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otovený soupis 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tavebních 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ací.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12.4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Pokud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neposk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tne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objednateli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dohodn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tou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rámci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ých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povinností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sjednaných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10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zadávacího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ízení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ejné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zakázky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stavební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aných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tách, pak je povinen 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platit objednateli smluvní pokutu za každé takové 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odlení a za kaž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den prodlení,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to ve výš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000,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-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51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 ka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dé zjišt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 prodlení.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12.5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zaplat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okut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prodle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odstra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rekla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ovanýc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výš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500,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-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51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kaž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kalen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rodlen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odstra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12.6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 že zhotovitel 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ovede náhradu svého pod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odavatele 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rozporu 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usta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ovení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6.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8.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požadova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ev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takov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povine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zaplati</w:t>
      </w:r>
      <w:r>
        <w:rPr sz="22" baseline="0" dirty="0">
          <w:jc w:val="left"/>
          <w:rFonts w:ascii="Calibri" w:hAnsi="Calibri" w:cs="Calibri"/>
          <w:color w:val="000000"/>
          <w:spacing w:val="149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</w:t>
      </w:r>
      <w:r>
        <w:rPr sz="22" baseline="0" dirty="0">
          <w:jc w:val="left"/>
          <w:rFonts w:ascii="Calibri" w:hAnsi="Calibri" w:cs="Calibri"/>
          <w:color w:val="000000"/>
          <w:spacing w:val="1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pokut</w:t>
      </w:r>
      <w:r>
        <w:rPr sz="22" baseline="0" dirty="0">
          <w:jc w:val="left"/>
          <w:rFonts w:ascii="Calibri" w:hAnsi="Calibri" w:cs="Calibri"/>
          <w:color w:val="000000"/>
          <w:spacing w:val="14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1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výš</w:t>
      </w:r>
      <w:r>
        <w:rPr sz="22" baseline="0" dirty="0">
          <w:jc w:val="left"/>
          <w:rFonts w:ascii="Calibri" w:hAnsi="Calibri" w:cs="Calibri"/>
          <w:color w:val="000000"/>
          <w:spacing w:val="15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49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000,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50"/>
          <w:sz w:val="22"/>
          <w:szCs w:val="22"/>
        </w:rPr>
        <w:t>-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15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1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každ</w:t>
      </w:r>
      <w:r>
        <w:rPr sz="22" baseline="0" dirty="0">
          <w:jc w:val="left"/>
          <w:rFonts w:ascii="Calibri" w:hAnsi="Calibri" w:cs="Calibri"/>
          <w:color w:val="000000"/>
          <w:spacing w:val="150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jednotli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152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konk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étn</w:t>
      </w:r>
      <w:r>
        <w:rPr sz="22" baseline="0" dirty="0">
          <w:jc w:val="left"/>
          <w:rFonts w:ascii="Calibri" w:hAnsi="Calibri" w:cs="Calibri"/>
          <w:color w:val="000000"/>
          <w:spacing w:val="15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</w:t>
      </w:r>
      <w:r>
        <w:rPr sz="22" baseline="0" dirty="0">
          <w:jc w:val="left"/>
          <w:rFonts w:ascii="Calibri" w:hAnsi="Calibri" w:cs="Calibri"/>
          <w:color w:val="000000"/>
          <w:spacing w:val="149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(za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neopráv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jednoh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odavatele)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se jedná o záva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né porušení smlouv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9938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6" w:lineRule="exact"/>
        <w:ind w:left="898" w:right="675" w:firstLine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 které 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objednatel p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ávo od smlou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 odstoupit.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12.7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zaplat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prodlen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8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úhra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cen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faktury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vystavené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podmíne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stanove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doru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objednateli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prodlen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výš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vládníh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351/2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pacing w:val="160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který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výš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úrok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prodlen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náklad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spojenýc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uplat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ohledávky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likvidátor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likvid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níh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správc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lena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orgán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právni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enovanéh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soude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upr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vuj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otázk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Obc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odní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stník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ejnýc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rejst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ík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právni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kýc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fyzickýc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pozd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jšíc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12.8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Splatnos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smluvníc</w:t>
      </w:r>
      <w:r>
        <w:rPr sz="22" baseline="0" dirty="0">
          <w:jc w:val="left"/>
          <w:rFonts w:ascii="Calibri" w:hAnsi="Calibri" w:cs="Calibri"/>
          <w:color w:val="000000"/>
          <w:spacing w:val="12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12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sjednáv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kalen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níc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12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doru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12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jejich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vání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 má 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ávo zapo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íst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mluvní pok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 proti které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oliv faktu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 zho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ovitele.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9" w:after="0" w:line="240" w:lineRule="auto"/>
        <w:ind w:left="898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12.9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Zaplacení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pokut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náhrad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ško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91" w:lineRule="exact"/>
        <w:ind w:left="898" w:right="676" w:firstLine="3936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13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2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POJIŠT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13.1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prohlašuj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sjednán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pojišt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-3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ov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škod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soben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svou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6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ua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inženýrs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perativa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pojiš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ť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ovna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a.s.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Vienn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Insura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Group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limite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ojistnéh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5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00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000,-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Pojistn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edložen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vyžádání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vazuj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celo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prová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mí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platno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pojistno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nejmén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minimální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ite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ojistnéh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uvedenéh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první.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1" w:lineRule="exact"/>
        <w:ind w:left="898" w:right="675" w:firstLine="3058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14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2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ODSTOUPEN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5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6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SML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UVY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14.1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Tat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zanik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záva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ustanov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í§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190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8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8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9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/201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ký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zákoník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uplynutí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íz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vod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porušen</w:t>
      </w:r>
      <w:r>
        <w:rPr sz="22" baseline="0" dirty="0">
          <w:jc w:val="left"/>
          <w:rFonts w:ascii="Calibri" w:hAnsi="Calibri" w:cs="Calibri"/>
          <w:color w:val="000000"/>
          <w:spacing w:val="11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povinnost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smluvníc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odstoupení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14.2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Kterákoli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povinn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oznámi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9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druh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oruš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sv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ouc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závazkové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vztahu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povinn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oznámi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skute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nosti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týkaj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pods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atnéh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oršení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hospodá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skýc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majetkovýc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mohl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mí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otliv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negativn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vli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jej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povinnost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ynouc</w:t>
      </w:r>
      <w:r>
        <w:rPr sz="22" baseline="0" dirty="0">
          <w:jc w:val="left"/>
          <w:rFonts w:ascii="Calibri" w:hAnsi="Calibri" w:cs="Calibri"/>
          <w:color w:val="000000"/>
          <w:spacing w:val="9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tn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9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ted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povinn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druh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oznámit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povah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ekážk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brán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bráni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8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nost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jejich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sledcích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Zpráv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bý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podán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písemn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6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9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zbyte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néh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odkla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poté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kd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oznamují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ekážc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dozv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la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náležit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mohl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dozv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zbyte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odklad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lh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1"/>
          <w:sz w:val="22"/>
          <w:szCs w:val="22"/>
        </w:rPr>
        <w:t>4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Oznámen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oznamujíc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nezbavu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svýc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vazk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obecn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záva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nýc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Jestliž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tut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povinnos</w:t>
      </w:r>
      <w:r>
        <w:rPr sz="22" baseline="0" dirty="0">
          <w:jc w:val="left"/>
          <w:rFonts w:ascii="Calibri" w:hAnsi="Calibri" w:cs="Calibri"/>
          <w:color w:val="000000"/>
          <w:spacing w:val="9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oznamujíc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9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nespln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nen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druh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ráv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uh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úhrad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škody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tí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vznikn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náro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odstoupen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14.3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Odstoupen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odstupujíc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oznámi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druh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písem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zbyte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odklad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poté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dozv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odstatné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porušen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oznámen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odstoupe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stanovu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6"/>
          <w:sz w:val="22"/>
          <w:szCs w:val="22"/>
        </w:rPr>
        <w:t>5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54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dne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kd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níc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zjistila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podstatn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orušen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odstoupen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bý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dál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vod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odstup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ea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esn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citac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toh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takovém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kro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uje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Bez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cht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náleži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pen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neplatné.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14.4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podstatn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orušen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ujíc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odstoupi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považuje: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14.4.1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Prodlen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održen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9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t/termín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vených</w:t>
      </w:r>
      <w:r>
        <w:rPr sz="22" baseline="0" dirty="0">
          <w:jc w:val="left"/>
          <w:rFonts w:ascii="Calibri" w:hAnsi="Calibri" w:cs="Calibri"/>
          <w:color w:val="000000"/>
          <w:spacing w:val="4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dle</w:t>
      </w:r>
      <w:r>
        <w:rPr sz="22" baseline="0" dirty="0">
          <w:jc w:val="left"/>
          <w:rFonts w:ascii="Calibri" w:hAnsi="Calibri" w:cs="Calibri"/>
          <w:color w:val="000000"/>
          <w:spacing w:val="4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l.</w:t>
      </w:r>
      <w:r>
        <w:rPr sz="22" baseline="0" dirty="0">
          <w:jc w:val="left"/>
          <w:rFonts w:ascii="Calibri" w:hAnsi="Calibri" w:cs="Calibri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3,</w:t>
      </w:r>
      <w:r>
        <w:rPr sz="22" baseline="0" dirty="0">
          <w:jc w:val="left"/>
          <w:rFonts w:ascii="Calibri" w:hAnsi="Calibri" w:cs="Calibri"/>
          <w:color w:val="000000"/>
          <w:spacing w:val="4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delší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91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15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1418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14.4.2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 se i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es píse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né upozorn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ele ne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ídí jeho 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vaznými po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yny ve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1418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ci realiz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 díla.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edodr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uje zadání, par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metry IZ.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14.4.3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Ohledn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ele bud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zahájeno insol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ízení, jehož navrhovatelem bude sám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5" w:firstLine="851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 (tj. 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otovitel n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sebe podá in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olven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 návr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).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14.4.4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Rozhodnut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 soudu bude 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jišt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 úpade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zhotovitele (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nepravomoc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).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9938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14.5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podstatn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orušen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ujíc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otovitel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odstoupi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považuje: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14.5.1</w:t>
      </w:r>
      <w:r>
        <w:rPr sz="22" baseline="0" dirty="0">
          <w:jc w:val="left"/>
          <w:rFonts w:ascii="Calibri" w:hAnsi="Calibri" w:cs="Calibri"/>
          <w:color w:val="000000"/>
          <w:spacing w:val="23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 je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 prodlení 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hradou ce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 díla, nebo je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ásti, 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 dobu delší než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50 dn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14.6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Stanoví-l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odate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vznik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odstoupi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až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její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uplynutí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Jestliž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vša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strana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prodle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prohlásí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záva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nesplní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11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111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pi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up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ynutí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dodate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kterou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stanovila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budouc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orušen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ebyl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podstatné.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38" w:right="674" w:hanging="54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14.7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sledk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odstoupen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Odstoupení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ouvy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tj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doru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projev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odstoupen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druhém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astníkovi,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4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zaniká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Odstoup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vša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edotýk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nárok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náhrad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škod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zapla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smluvníc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pokut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ešen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spor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mez</w:t>
      </w:r>
      <w:r>
        <w:rPr sz="22" baseline="0" dirty="0">
          <w:jc w:val="left"/>
          <w:rFonts w:ascii="Calibri" w:hAnsi="Calibri" w:cs="Calibri"/>
          <w:color w:val="000000"/>
          <w:spacing w:val="125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vním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126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jinýc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usta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ovení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podle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projeven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vzhlede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sv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ovaz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maj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trva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uko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4" w:hanging="26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vitelov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závazk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prací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odstra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ován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nedod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lk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jí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ovedených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plat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íi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jakémkol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odstoupen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díla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ktero</w:t>
      </w:r>
      <w:r>
        <w:rPr sz="22" baseline="0" dirty="0">
          <w:jc w:val="left"/>
          <w:rFonts w:ascii="Calibri" w:hAnsi="Calibri" w:cs="Calibri"/>
          <w:color w:val="000000"/>
          <w:spacing w:val="10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tako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éh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odstoupe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realizoval.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4" w:after="0" w:line="269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14.8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Odstoupí-l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ad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ujednán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vyplývajících,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vypo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ád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9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1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závazk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tn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9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02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99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odstoupen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4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14.9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nedojd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mez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zhotovitele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objednatele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výš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uvedenéh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postup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sho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písemn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doho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ostupován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lánk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2738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15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2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ZAJIŠT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NÍ ZÁVAZK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pacing w:val="-3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 ZHOTOVITELE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9" w:after="0" w:line="240" w:lineRule="auto"/>
        <w:ind w:left="898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15.1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má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emine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tní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zájem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ém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asném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edání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ové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sjednan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této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smlouvy,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jakož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všech</w:t>
      </w:r>
      <w:r>
        <w:rPr sz="22" baseline="0" dirty="0">
          <w:jc w:val="left"/>
          <w:rFonts w:ascii="Calibri" w:hAnsi="Calibri" w:cs="Calibri"/>
          <w:color w:val="000000"/>
          <w:spacing w:val="7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ostatních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smluvených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povinností zhotovitele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Projektová dok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mentace pro provedení stavby bude využita pro zadávací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ízení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vitele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y,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jehož výsledek ovlivn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výsledn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asový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monogram objednatele.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tohoto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vodu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požaduje,</w:t>
      </w:r>
      <w:r>
        <w:rPr sz="22" baseline="0" dirty="0">
          <w:jc w:val="left"/>
          <w:rFonts w:ascii="Calibri" w:hAnsi="Calibri" w:cs="Calibri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aby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zajistil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své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vazky,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</w:t>
      </w:r>
      <w:r>
        <w:rPr sz="22" baseline="0" dirty="0">
          <w:jc w:val="left"/>
          <w:rFonts w:ascii="Calibri" w:hAnsi="Calibri" w:cs="Calibri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 vypl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vají.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15.2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 je povinen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edat Objednatel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 zajišt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 své povinnosti provést dílo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a 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bankovn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záruk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v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výš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500 000,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-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15.3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Bankovní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záruka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poskytn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tá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musí</w:t>
      </w:r>
      <w:r>
        <w:rPr sz="22" baseline="0" dirty="0">
          <w:jc w:val="left"/>
          <w:rFonts w:ascii="Calibri" w:hAnsi="Calibri" w:cs="Calibri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být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platná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sz="22" baseline="0" dirty="0">
          <w:jc w:val="left"/>
          <w:rFonts w:ascii="Calibri" w:hAnsi="Calibri" w:cs="Calibri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celou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dobu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provád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díla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až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dokon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zadávací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zhotovitele</w:t>
      </w:r>
      <w:r>
        <w:rPr sz="22" baseline="0" dirty="0">
          <w:jc w:val="left"/>
          <w:rFonts w:ascii="Calibri" w:hAnsi="Calibri" w:cs="Calibri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stavby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(za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dokon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tomt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považuje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uzav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vybraným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dodav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telem)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nejdéle však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roky ode</w:t>
      </w:r>
      <w:r>
        <w:rPr sz="22" baseline="0" dirty="0">
          <w:jc w:val="left"/>
          <w:rFonts w:ascii="Calibri" w:hAnsi="Calibri" w:cs="Calibri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dne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ytí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innosti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15.4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bankovní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záruky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poskyt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uté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musí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vyplývat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právo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erpat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finan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prost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edky</w:t>
      </w:r>
      <w:r>
        <w:rPr sz="22" baseline="0" dirty="0">
          <w:jc w:val="left"/>
          <w:rFonts w:ascii="Calibri" w:hAnsi="Calibri" w:cs="Calibri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že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hem</w:t>
      </w:r>
      <w:r>
        <w:rPr sz="22" baseline="0" dirty="0">
          <w:jc w:val="left"/>
          <w:rFonts w:ascii="Calibri" w:hAnsi="Calibri" w:cs="Calibri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provád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díla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nesplní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své</w:t>
      </w:r>
      <w:r>
        <w:rPr sz="22" baseline="0" dirty="0">
          <w:jc w:val="left"/>
          <w:rFonts w:ascii="Calibri" w:hAnsi="Calibri" w:cs="Calibri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sti</w:t>
      </w:r>
      <w:r>
        <w:rPr sz="22" baseline="0" dirty="0">
          <w:jc w:val="left"/>
          <w:rFonts w:ascii="Calibri" w:hAnsi="Calibri" w:cs="Calibri"/>
          <w:color w:val="000000"/>
          <w:spacing w:val="2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vyplývající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 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 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kd</w:t>
      </w:r>
      <w:r>
        <w:rPr sz="22" baseline="0" dirty="0">
          <w:jc w:val="left"/>
          <w:rFonts w:ascii="Calibri" w:hAnsi="Calibri" w:cs="Calibri"/>
          <w:color w:val="000000"/>
          <w:spacing w:val="5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eli vznikne ze smlouvy ná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 na smluvní pokutu. Výstavce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není oprávn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 vymínit si 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záru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 listin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právo upla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 námitek 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 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iteli. Pokud tomu tak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není, neod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ovídá bank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vní zár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 podmínk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15.5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Bankovní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záruku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edlož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ednateli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origi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ále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listin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(lze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ít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elektron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ckou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podobu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listiny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nej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 do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30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kalen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ních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ode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dne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podpisu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vy.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sjednaný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originál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záru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listin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nané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výši,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sjednanýc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podmínek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sjednané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edloží,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otovitel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ovinen</w:t>
      </w:r>
      <w:r>
        <w:rPr sz="22" baseline="0" dirty="0">
          <w:jc w:val="left"/>
          <w:rFonts w:ascii="Calibri" w:hAnsi="Calibri" w:cs="Calibri"/>
          <w:color w:val="000000"/>
          <w:spacing w:val="6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plati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jednorá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ovou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pokutu ve výši odpovídajíc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polovin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ástky, na níž 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la být vysta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ena záru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 listina. Zhotovitel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povinen 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ednanou 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ednatelem 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máhanou sml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vní pokutu uhradit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Uhra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 této smluv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pokuty nezbavuj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zhotovi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ele povinno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edložit sjed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anou bankovní záruku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bankovní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záruku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ží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ani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náhradní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stanove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považují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strany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podstatné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porušen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které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</w:t>
      </w:r>
      <w:r>
        <w:rPr sz="22" baseline="0" dirty="0">
          <w:jc w:val="left"/>
          <w:rFonts w:ascii="Calibri" w:hAnsi="Calibri" w:cs="Calibri"/>
          <w:color w:val="000000"/>
          <w:spacing w:val="13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ednatele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color w:val="000000"/>
          <w:spacing w:val="8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okamžit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odstoupit.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9938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15.6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Bankovní záruka za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ádné provedení díla bude Zhotoviteli vrácena (u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na) do 3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kalendá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ode dn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uzav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 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 se zhotovi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elem stavb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 nejpozd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 však 25 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síc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ode dne nabytí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innosti této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mlouvy.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15.7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Bankovní záruka 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že být nahrazen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složením stanove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 pen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žní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na 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 Objednate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platí pro ni shod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 podmí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6" w:lineRule="exact"/>
        <w:ind w:left="898" w:right="678" w:firstLine="4135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16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SPORY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16.1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ohodly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ad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spor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týkaj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cíc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vyvino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maximál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úsil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eši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8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spor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vzájem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dohodo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Poku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nen</w:t>
      </w:r>
      <w:r>
        <w:rPr sz="22" baseline="0" dirty="0">
          <w:jc w:val="left"/>
          <w:rFonts w:ascii="Calibri" w:hAnsi="Calibri" w:cs="Calibri"/>
          <w:color w:val="000000"/>
          <w:spacing w:val="5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dosažen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dohod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61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59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edložen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sporné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statutárn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zástupc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smluvníc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tyt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ešen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cn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místn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íslušn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soude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usta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oven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anskéh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soudníh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ádu.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6" w:lineRule="exact"/>
        <w:ind w:left="898" w:right="678" w:firstLine="3050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17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DODATK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ZM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-2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SML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UVY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17.1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Tut</w:t>
      </w:r>
      <w:r>
        <w:rPr sz="22" baseline="0" dirty="0">
          <w:jc w:val="left"/>
          <w:rFonts w:ascii="Calibri" w:hAnsi="Calibri" w:cs="Calibri"/>
          <w:color w:val="000000"/>
          <w:spacing w:val="12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lz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ni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12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doplni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pouz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písemný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2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b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žn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121"/>
          <w:sz w:val="22"/>
          <w:szCs w:val="22"/>
        </w:rPr>
        <w:t>ě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íslov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ným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2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mi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8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dodatky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mus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bý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takov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odepsán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Ty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5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dodat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podléhaj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tému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vním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režim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tat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ouva.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6" w:lineRule="exact"/>
        <w:ind w:left="898" w:right="675" w:firstLine="3434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18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STY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MEZ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8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STR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NAMI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18.1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Sty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mez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písemn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(dopis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fax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10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e-mail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107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106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ústní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ležit</w:t>
      </w:r>
      <w:r>
        <w:rPr sz="22" baseline="0" dirty="0">
          <w:jc w:val="left"/>
          <w:rFonts w:ascii="Calibri" w:hAnsi="Calibri" w:cs="Calibri"/>
          <w:color w:val="000000"/>
          <w:spacing w:val="10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lení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5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(sd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lení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dotýkaj</w:t>
      </w:r>
      <w:r>
        <w:rPr sz="22" baseline="0" dirty="0">
          <w:jc w:val="left"/>
          <w:rFonts w:ascii="Calibri" w:hAnsi="Calibri" w:cs="Calibri"/>
          <w:color w:val="000000"/>
          <w:spacing w:val="7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7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termín</w:t>
      </w:r>
      <w:r>
        <w:rPr sz="22" baseline="0" dirty="0">
          <w:jc w:val="left"/>
          <w:rFonts w:ascii="Calibri" w:hAnsi="Calibri" w:cs="Calibri"/>
          <w:color w:val="000000"/>
          <w:spacing w:val="76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financování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)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</w:t>
      </w:r>
      <w:r>
        <w:rPr sz="22" baseline="0" dirty="0">
          <w:jc w:val="left"/>
          <w:rFonts w:ascii="Calibri" w:hAnsi="Calibri" w:cs="Calibri"/>
          <w:color w:val="000000"/>
          <w:spacing w:val="7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ď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osobn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dor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ena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eb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zaslán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dopor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ený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dopisem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datovo</w:t>
      </w:r>
      <w:r>
        <w:rPr sz="22" baseline="0" dirty="0">
          <w:jc w:val="left"/>
          <w:rFonts w:ascii="Calibri" w:hAnsi="Calibri" w:cs="Calibri"/>
          <w:color w:val="000000"/>
          <w:spacing w:val="11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zpr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</w:t>
      </w:r>
      <w:r>
        <w:rPr sz="22" baseline="0" dirty="0">
          <w:jc w:val="left"/>
          <w:rFonts w:ascii="Calibri" w:hAnsi="Calibri" w:cs="Calibri"/>
          <w:color w:val="000000"/>
          <w:spacing w:val="11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11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datové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schránk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Identif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úda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jso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veden</w:t>
      </w:r>
      <w:r>
        <w:rPr sz="22" baseline="0" dirty="0">
          <w:jc w:val="left"/>
          <w:rFonts w:ascii="Calibri" w:hAnsi="Calibri" w:cs="Calibri"/>
          <w:color w:val="000000"/>
          <w:spacing w:val="6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lánk</w:t>
      </w:r>
      <w:r>
        <w:rPr sz="22" baseline="0" dirty="0">
          <w:jc w:val="left"/>
          <w:rFonts w:ascii="Calibri" w:hAnsi="Calibri" w:cs="Calibri"/>
          <w:color w:val="000000"/>
          <w:spacing w:val="6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moho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bý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píse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ný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oznámení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zaslán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druh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6" w:after="0" w:line="266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18.2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dokla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považová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podpi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kopi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vodníh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dopis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osobní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potvr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pošt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oru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5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18.3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sty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mez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budo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rovn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plat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72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pravidl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informa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níh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systém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Da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ovýc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schrán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5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300/20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8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elektronickýc</w:t>
      </w:r>
      <w:r>
        <w:rPr sz="22" baseline="0" dirty="0">
          <w:jc w:val="left"/>
          <w:rFonts w:ascii="Calibri" w:hAnsi="Calibri" w:cs="Calibri"/>
          <w:color w:val="000000"/>
          <w:spacing w:val="81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úkon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autorizovan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konver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jeh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ovád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cíc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3252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19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ZÁV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RE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TANOVENÍ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9" w:after="0" w:line="240" w:lineRule="auto"/>
        <w:ind w:left="898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19.1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Tato 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ouva nabývá platnosti dn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 uzav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 smlouvy, tj. dnem podpisu obou smluvních stran.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1464" w:right="676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innost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tato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smlouva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nabude</w:t>
      </w:r>
      <w:r>
        <w:rPr sz="22" baseline="0" dirty="0">
          <w:jc w:val="left"/>
          <w:rFonts w:ascii="Calibri" w:hAnsi="Calibri" w:cs="Calibri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dnem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jejího</w:t>
      </w:r>
      <w:r>
        <w:rPr sz="22" baseline="0" dirty="0">
          <w:jc w:val="left"/>
          <w:rFonts w:ascii="Calibri" w:hAnsi="Calibri" w:cs="Calibri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7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Registr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smluv.</w:t>
      </w:r>
      <w:r>
        <w:rPr sz="22" baseline="0" dirty="0">
          <w:jc w:val="left"/>
          <w:rFonts w:ascii="Calibri" w:hAnsi="Calibri" w:cs="Calibri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zabezp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ých lh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tách ob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ednatel.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19.2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Podkladem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uzav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této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</w:t>
      </w:r>
      <w:r>
        <w:rPr sz="22" baseline="0" dirty="0">
          <w:jc w:val="left"/>
          <w:rFonts w:ascii="Calibri" w:hAnsi="Calibri" w:cs="Calibri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nabídk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zhotovitele,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kterou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avení</w:t>
      </w:r>
      <w:r>
        <w:rPr sz="22" baseline="0" dirty="0">
          <w:jc w:val="left"/>
          <w:rFonts w:ascii="Calibri" w:hAnsi="Calibri" w:cs="Calibri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astníka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zadávacího</w:t>
      </w:r>
      <w:r>
        <w:rPr sz="22" baseline="0" dirty="0">
          <w:jc w:val="left"/>
          <w:rFonts w:ascii="Calibri" w:hAnsi="Calibri" w:cs="Calibri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ízení</w:t>
      </w:r>
      <w:r>
        <w:rPr sz="22" baseline="0" dirty="0">
          <w:jc w:val="left"/>
          <w:rFonts w:ascii="Calibri" w:hAnsi="Calibri" w:cs="Calibri"/>
          <w:color w:val="000000"/>
          <w:spacing w:val="4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podal</w:t>
      </w:r>
      <w:r>
        <w:rPr sz="22" baseline="0" dirty="0">
          <w:jc w:val="left"/>
          <w:rFonts w:ascii="Calibri" w:hAnsi="Calibri" w:cs="Calibri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zadávací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ízení</w:t>
      </w:r>
      <w:r>
        <w:rPr sz="22" baseline="0" dirty="0">
          <w:jc w:val="left"/>
          <w:rFonts w:ascii="Calibri" w:hAnsi="Calibri" w:cs="Calibri"/>
          <w:color w:val="000000"/>
          <w:spacing w:val="4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4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ejnou</w:t>
      </w:r>
      <w:r>
        <w:rPr sz="22" baseline="0" dirty="0">
          <w:jc w:val="left"/>
          <w:rFonts w:ascii="Calibri" w:hAnsi="Calibri" w:cs="Calibri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zakázku</w:t>
      </w:r>
      <w:r>
        <w:rPr sz="22" baseline="0" dirty="0">
          <w:jc w:val="left"/>
          <w:rFonts w:ascii="Calibri" w:hAnsi="Calibri" w:cs="Calibri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em</w:t>
      </w:r>
      <w:r>
        <w:rPr sz="22" baseline="0" dirty="0">
          <w:jc w:val="left"/>
          <w:rFonts w:ascii="Calibri" w:hAnsi="Calibri" w:cs="Calibri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„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PAVIL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„X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92"/>
          <w:sz w:val="22"/>
          <w:szCs w:val="22"/>
        </w:rPr>
        <w:t>“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emergenci,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7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centrální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šat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y,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lení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JIP,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centrá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laborat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ortope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ie,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oper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sál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poro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nice a helipad v are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lu nemocnice v Jilemnic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-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“. Podkla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em pro uz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ení této smlouvy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rovn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vací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mentace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uvedené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zce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všech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jejích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íloh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Jestliže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zadávací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dokumenta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zakázce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nebo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nabídky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vyplývají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zhotoviteli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povinno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ti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vztahující</w:t>
      </w:r>
      <w:r>
        <w:rPr sz="22" baseline="0" dirty="0">
          <w:jc w:val="left"/>
          <w:rFonts w:ascii="Calibri" w:hAnsi="Calibri" w:cs="Calibri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realizaci</w:t>
      </w:r>
      <w:r>
        <w:rPr sz="22" baseline="0" dirty="0">
          <w:jc w:val="left"/>
          <w:rFonts w:ascii="Calibri" w:hAnsi="Calibri" w:cs="Calibri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tu</w:t>
      </w:r>
      <w:r>
        <w:rPr sz="22" baseline="0" dirty="0">
          <w:jc w:val="left"/>
          <w:rFonts w:ascii="Calibri" w:hAnsi="Calibri" w:cs="Calibri"/>
          <w:color w:val="000000"/>
          <w:spacing w:val="3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této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smlouvy,</w:t>
      </w:r>
      <w:r>
        <w:rPr sz="22" baseline="0" dirty="0">
          <w:jc w:val="left"/>
          <w:rFonts w:ascii="Calibri" w:hAnsi="Calibri" w:cs="Calibri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avšak</w:t>
      </w:r>
      <w:r>
        <w:rPr sz="22" baseline="0" dirty="0">
          <w:jc w:val="left"/>
          <w:rFonts w:ascii="Calibri" w:hAnsi="Calibri" w:cs="Calibri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tyto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povinnosti</w:t>
      </w:r>
      <w:r>
        <w:rPr sz="22" baseline="0" dirty="0">
          <w:jc w:val="left"/>
          <w:rFonts w:ascii="Calibri" w:hAnsi="Calibri" w:cs="Calibri"/>
          <w:color w:val="000000"/>
          <w:spacing w:val="3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nejsou</w:t>
      </w:r>
      <w:r>
        <w:rPr sz="22" baseline="0" dirty="0">
          <w:jc w:val="left"/>
          <w:rFonts w:ascii="Calibri" w:hAnsi="Calibri" w:cs="Calibri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výslovn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strany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se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pro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tento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dohodly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že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tyto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povinnosti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jsou sou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ástí obsahu závazkového vztahu založeného touto smlouvou a zhotovitel je povinen je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dodržet.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7" w:lineRule="exact"/>
        <w:ind w:left="1464" w:right="676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19.3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potvrzuj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ravdivos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4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svýc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84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údaj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jso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uveden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lánk</w:t>
      </w:r>
      <w:r>
        <w:rPr sz="22" baseline="0" dirty="0">
          <w:jc w:val="left"/>
          <w:rFonts w:ascii="Calibri" w:hAnsi="Calibri" w:cs="Calibri"/>
          <w:color w:val="000000"/>
          <w:spacing w:val="82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jejic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shod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platný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výpis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obcho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níh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rejst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ík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pacing w:val="6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pacing w:val="6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živ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ostenský</w:t>
      </w:r>
      <w:r>
        <w:rPr sz="22" baseline="0" dirty="0">
          <w:jc w:val="left"/>
          <w:rFonts w:ascii="Calibri" w:hAnsi="Calibri" w:cs="Calibri"/>
          <w:color w:val="000000"/>
          <w:spacing w:val="5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opráv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61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6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ojde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smluvníh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vztah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ná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údaj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zavazuj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121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edat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objednatel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be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zbyt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odklad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platno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kopi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výš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uvedenýc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oklad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9938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1464" w:right="677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19.4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souhlas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ípadný</w:t>
      </w:r>
      <w:r>
        <w:rPr sz="22" baseline="0" dirty="0">
          <w:jc w:val="left"/>
          <w:rFonts w:ascii="Calibri" w:hAnsi="Calibri" w:cs="Calibri"/>
          <w:color w:val="000000"/>
          <w:spacing w:val="1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uve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ej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odmínek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9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jakýc</w:t>
      </w:r>
      <w:r>
        <w:rPr sz="22" baseline="0" dirty="0">
          <w:jc w:val="left"/>
          <w:rFonts w:ascii="Calibri" w:hAnsi="Calibri" w:cs="Calibri"/>
          <w:color w:val="000000"/>
          <w:spacing w:val="98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yl</w:t>
      </w:r>
      <w:r>
        <w:rPr sz="22" baseline="0" dirty="0">
          <w:jc w:val="left"/>
          <w:rFonts w:ascii="Calibri" w:hAnsi="Calibri" w:cs="Calibri"/>
          <w:color w:val="000000"/>
          <w:spacing w:val="101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</w:t>
      </w:r>
      <w:r>
        <w:rPr sz="22" baseline="0" dirty="0">
          <w:jc w:val="left"/>
          <w:rFonts w:ascii="Calibri" w:hAnsi="Calibri" w:cs="Calibri"/>
          <w:color w:val="000000"/>
          <w:spacing w:val="102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uza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en</w:t>
      </w:r>
      <w:r>
        <w:rPr sz="22" baseline="0" dirty="0">
          <w:jc w:val="left"/>
          <w:rFonts w:ascii="Calibri" w:hAnsi="Calibri" w:cs="Calibri"/>
          <w:color w:val="000000"/>
          <w:spacing w:val="9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rozsah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134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/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201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6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kon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340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/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201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5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Sb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106/19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9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9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Sb.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7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19.5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stran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ohlašují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žádn</w:t>
      </w:r>
      <w:r>
        <w:rPr sz="22" baseline="0" dirty="0">
          <w:jc w:val="left"/>
          <w:rFonts w:ascii="Calibri" w:hAnsi="Calibri" w:cs="Calibri"/>
          <w:color w:val="000000"/>
          <w:spacing w:val="83"/>
          <w:sz w:val="22"/>
          <w:szCs w:val="22"/>
        </w:rPr>
        <w:t>á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</w:t>
      </w:r>
      <w:r>
        <w:rPr sz="22" baseline="0" dirty="0">
          <w:jc w:val="left"/>
          <w:rFonts w:ascii="Calibri" w:hAnsi="Calibri" w:cs="Calibri"/>
          <w:color w:val="000000"/>
          <w:spacing w:val="87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nenap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</w:t>
      </w:r>
      <w:r>
        <w:rPr sz="22" baseline="0" dirty="0">
          <w:jc w:val="left"/>
          <w:rFonts w:ascii="Calibri" w:hAnsi="Calibri" w:cs="Calibri"/>
          <w:color w:val="000000"/>
          <w:spacing w:val="86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znak</w:t>
      </w:r>
      <w:r>
        <w:rPr sz="22" baseline="0" dirty="0">
          <w:jc w:val="left"/>
          <w:rFonts w:ascii="Calibri" w:hAnsi="Calibri" w:cs="Calibri"/>
          <w:color w:val="000000"/>
          <w:spacing w:val="85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obchodní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pacing w:val="8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tajemstv</w:t>
      </w:r>
      <w:r>
        <w:rPr sz="22" baseline="0" dirty="0">
          <w:jc w:val="left"/>
          <w:rFonts w:ascii="Calibri" w:hAnsi="Calibri" w:cs="Calibri"/>
          <w:color w:val="000000"/>
          <w:spacing w:val="8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dle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§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50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4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8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9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/201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ansk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zákoník</w:t>
      </w:r>
      <w:r>
        <w:rPr sz="22" baseline="0" dirty="0">
          <w:jc w:val="left"/>
          <w:rFonts w:ascii="Calibri" w:hAnsi="Calibri" w:cs="Calibri"/>
          <w:color w:val="000000"/>
          <w:spacing w:val="45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pozd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jšíc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edpis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7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19.6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soulad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§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180</w:t>
      </w:r>
      <w:r>
        <w:rPr sz="22" baseline="0" dirty="0">
          <w:jc w:val="left"/>
          <w:rFonts w:ascii="Calibri" w:hAnsi="Calibri" w:cs="Calibri"/>
          <w:color w:val="000000"/>
          <w:spacing w:val="73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89/201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Sb.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ansk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zákoník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platn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71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smluvn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vztah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založe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tout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vo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vylu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oužit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§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179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9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§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180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89/201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Sb.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5" w:after="0" w:line="268" w:lineRule="exact"/>
        <w:ind w:left="1464" w:right="677" w:hanging="566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19.7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Smlouv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vuj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118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vyhotoveníc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stejn</w:t>
      </w:r>
      <w:r>
        <w:rPr sz="22" baseline="0" dirty="0">
          <w:jc w:val="left"/>
          <w:rFonts w:ascii="Calibri" w:hAnsi="Calibri" w:cs="Calibri"/>
          <w:color w:val="000000"/>
          <w:spacing w:val="116"/>
          <w:sz w:val="22"/>
          <w:szCs w:val="22"/>
        </w:rPr>
        <w:t>é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právn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síly</w:t>
      </w:r>
      <w:r>
        <w:rPr sz="22" baseline="0" dirty="0">
          <w:jc w:val="left"/>
          <w:rFonts w:ascii="Calibri" w:hAnsi="Calibri" w:cs="Calibri"/>
          <w:color w:val="000000"/>
          <w:spacing w:val="12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pacing w:val="119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nich</w:t>
      </w:r>
      <w:r>
        <w:rPr sz="22" baseline="0" dirty="0">
          <w:jc w:val="left"/>
          <w:rFonts w:ascii="Calibri" w:hAnsi="Calibri" w:cs="Calibri"/>
          <w:color w:val="000000"/>
          <w:spacing w:val="115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objednate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obdrž</w:t>
      </w:r>
      <w:r>
        <w:rPr sz="22" baseline="0" dirty="0">
          <w:jc w:val="left"/>
          <w:rFonts w:ascii="Calibri" w:hAnsi="Calibri" w:cs="Calibri"/>
          <w:color w:val="000000"/>
          <w:spacing w:val="118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vyhotoven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vite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obdr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1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vyhot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vení.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118"/>
        </w:tabs>
        <w:spacing w:before="0" w:after="0" w:line="240" w:lineRule="auto"/>
        <w:ind w:left="898" w:right="0" w:firstLine="0"/>
      </w:pPr>
      <w:r/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Jilemnic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………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…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….	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Libštát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5. 2021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861"/>
          <w:tab w:val="left" w:pos="6118"/>
        </w:tabs>
        <w:spacing w:before="0" w:after="0" w:line="268" w:lineRule="exact"/>
        <w:ind w:left="898" w:right="2107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____________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_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_______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_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_______	____________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_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_______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_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MUDr. Ji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 Kalenský		Ing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 Pavl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118"/>
        </w:tabs>
        <w:spacing w:before="0" w:after="0" w:line="240" w:lineRule="auto"/>
        <w:ind w:left="898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edseda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edstaven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tva	jednatel spole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osti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8" w:right="6851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____________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_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_______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_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Ing. Ota Kre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edstaven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tva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9938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17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A6830FAE-700C-48DF-9B9D-1869D8A34C7B}"/>
  </w:font>
  <w:font w:name="Calibri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2" w:fontKey="{F7585854-B069-4392-ACB0-EC049CD2D823}"/>
  </w:font>
  <w:font w:name="Calibri-BoldItalic">
    <w:panose1 w:val="02000603000000000000"/>
    <w:charset w:val="00"/>
    <w:family w:val="auto"/>
    <w:pitch w:val="variable"/>
    <w:sig w:usb0="80000000" w:usb1="00000000" w:usb2="00000000" w:usb3="00000000" w:csb0="00000000" w:csb1="00000000"/>
    <w:embedBoldItalic r:id="rId3" w:fontKey="{024FD47F-860C-43E0-A0BF-1038EA0AE4B9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30" Type="http://schemas.openxmlformats.org/officeDocument/2006/relationships/hyperlink" TargetMode="External" Target="http://3.2.5.1"/><Relationship Id="rId131" Type="http://schemas.openxmlformats.org/officeDocument/2006/relationships/hyperlink" TargetMode="External" Target="http://3.2.5.2"/><Relationship Id="rId132" Type="http://schemas.openxmlformats.org/officeDocument/2006/relationships/hyperlink" TargetMode="External" Target="http://3.2.5.3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2021-05-11T08:47:57Z</dcterms:created>
  <dcterms:modified xsi:type="dcterms:W3CDTF">2021-05-11T08:47:57Z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