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BB6A0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1C9E215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8F2FDD2" w14:textId="37A8F39B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F2358F">
        <w:rPr>
          <w:b/>
          <w:sz w:val="28"/>
          <w:szCs w:val="22"/>
        </w:rPr>
        <w:t>2</w:t>
      </w:r>
    </w:p>
    <w:p w14:paraId="0D0031FE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5B8A8270" w14:textId="4D823645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F2358F">
        <w:rPr>
          <w:b/>
          <w:sz w:val="28"/>
          <w:szCs w:val="22"/>
        </w:rPr>
        <w:t>12/2010</w:t>
      </w:r>
    </w:p>
    <w:p w14:paraId="6BBAE01F" w14:textId="77777777" w:rsidR="00F63406" w:rsidRDefault="00F63406">
      <w:pPr>
        <w:spacing w:line="100" w:lineRule="atLeast"/>
        <w:rPr>
          <w:sz w:val="22"/>
          <w:szCs w:val="20"/>
        </w:rPr>
      </w:pPr>
    </w:p>
    <w:p w14:paraId="7B34F281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394838C6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2B6CBCA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59B4BF4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61AD7CB" w14:textId="190B5246" w:rsidR="002A2B96" w:rsidRDefault="00F2358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Základní škola Nový Jičín</w:t>
      </w:r>
    </w:p>
    <w:p w14:paraId="625FFA28" w14:textId="770286F9" w:rsidR="00F2358F" w:rsidRPr="00437010" w:rsidRDefault="00F2358F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Komenského 66, </w:t>
      </w:r>
      <w:proofErr w:type="spellStart"/>
      <w:r>
        <w:rPr>
          <w:b/>
          <w:sz w:val="22"/>
          <w:szCs w:val="20"/>
        </w:rPr>
        <w:t>p.o</w:t>
      </w:r>
      <w:proofErr w:type="spellEnd"/>
      <w:r>
        <w:rPr>
          <w:b/>
          <w:sz w:val="22"/>
          <w:szCs w:val="20"/>
        </w:rPr>
        <w:t>.</w:t>
      </w:r>
    </w:p>
    <w:p w14:paraId="4ED547C9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72FB6F8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C8B36D7" w14:textId="3C9073E3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F2358F">
        <w:rPr>
          <w:bCs/>
          <w:sz w:val="22"/>
          <w:szCs w:val="20"/>
        </w:rPr>
        <w:t>Komenského 571/66, 741 01 Nový Jičín</w:t>
      </w:r>
    </w:p>
    <w:p w14:paraId="73C39B69" w14:textId="01B7A944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>IČ:</w:t>
      </w:r>
      <w:r w:rsidR="00F2358F">
        <w:rPr>
          <w:bCs/>
          <w:sz w:val="22"/>
          <w:szCs w:val="20"/>
        </w:rPr>
        <w:t xml:space="preserve"> 008 48 336</w:t>
      </w:r>
      <w:r>
        <w:rPr>
          <w:bCs/>
          <w:sz w:val="22"/>
          <w:szCs w:val="20"/>
        </w:rPr>
        <w:t xml:space="preserve"> </w:t>
      </w:r>
    </w:p>
    <w:p w14:paraId="322E0C06" w14:textId="70277DF8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F2358F">
        <w:rPr>
          <w:bCs/>
          <w:sz w:val="22"/>
          <w:szCs w:val="20"/>
        </w:rPr>
        <w:t>CZ00848336</w:t>
      </w:r>
    </w:p>
    <w:p w14:paraId="2B9005D7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4F3CE3C5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DFACE2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9C3F3AE" w14:textId="67053C4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spellStart"/>
      <w:proofErr w:type="gramEnd"/>
      <w:r w:rsidR="0000665C">
        <w:rPr>
          <w:bCs/>
          <w:sz w:val="22"/>
          <w:szCs w:val="20"/>
        </w:rPr>
        <w:t>xxxxxxxxx</w:t>
      </w:r>
      <w:proofErr w:type="spellEnd"/>
      <w:r>
        <w:rPr>
          <w:bCs/>
          <w:sz w:val="22"/>
          <w:szCs w:val="20"/>
        </w:rPr>
        <w:t xml:space="preserve">                                                      </w:t>
      </w:r>
    </w:p>
    <w:p w14:paraId="7D682C8E" w14:textId="054EB4D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00665C">
        <w:rPr>
          <w:color w:val="000000"/>
        </w:rPr>
        <w:t>xxxxxxxxxxxx</w:t>
      </w:r>
      <w:proofErr w:type="spellEnd"/>
    </w:p>
    <w:p w14:paraId="20823554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E44A72A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ACDD351" w14:textId="014ACC7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F2358F">
        <w:rPr>
          <w:bCs/>
          <w:sz w:val="22"/>
          <w:szCs w:val="20"/>
        </w:rPr>
        <w:t>RNDr. Jitka Hanzelková, ředitelka</w:t>
      </w:r>
    </w:p>
    <w:p w14:paraId="7530BB31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98A2EE0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75352CC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402B8B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4775EF38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26718E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18331C6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7BD65883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690E8E6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6E79E626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557F2CC0" w14:textId="56AC245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00665C">
        <w:rPr>
          <w:sz w:val="22"/>
          <w:szCs w:val="20"/>
        </w:rPr>
        <w:t>xxxxxxxxxxxxxxxx</w:t>
      </w:r>
      <w:proofErr w:type="spellEnd"/>
    </w:p>
    <w:p w14:paraId="0AE49FCA" w14:textId="64050502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00665C">
        <w:rPr>
          <w:sz w:val="22"/>
          <w:szCs w:val="20"/>
        </w:rPr>
        <w:t>xxxxxxxxxxxxxxxxxx</w:t>
      </w:r>
      <w:proofErr w:type="spellEnd"/>
    </w:p>
    <w:p w14:paraId="7FD2BA48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52415B4F" w14:textId="422D755C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00665C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00665C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3058C8FB" w14:textId="4B02B35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00665C">
        <w:rPr>
          <w:bCs/>
          <w:sz w:val="22"/>
          <w:szCs w:val="20"/>
        </w:rPr>
        <w:t>xxxxxxxxxxxxxxxx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00665C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r w:rsidR="0000665C">
          <w:rPr>
            <w:rStyle w:val="Hypertextovodkaz"/>
            <w:bCs/>
            <w:sz w:val="22"/>
            <w:szCs w:val="20"/>
          </w:rPr>
          <w:t>xxxxxxxxxxxxxxxx</w:t>
        </w:r>
      </w:hyperlink>
    </w:p>
    <w:p w14:paraId="59231282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189F073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13DA42D9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74334DB" w14:textId="3402721A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8163DB">
        <w:rPr>
          <w:sz w:val="22"/>
          <w:szCs w:val="20"/>
        </w:rPr>
        <w:t xml:space="preserve"> 17.2.2010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8163DB">
        <w:rPr>
          <w:sz w:val="22"/>
          <w:szCs w:val="20"/>
        </w:rPr>
        <w:t xml:space="preserve"> 12/2010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284F8DFA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F067030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50A960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022AC4BE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3DCA6EF6" w14:textId="6A92B953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F2358F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1A0FA738" w14:textId="3EA9BDC9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F2358F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658EBD4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30000D88" w14:textId="77777777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E4876">
        <w:rPr>
          <w:sz w:val="22"/>
          <w:szCs w:val="20"/>
        </w:rPr>
        <w:t>……………………</w:t>
      </w:r>
      <w:r>
        <w:rPr>
          <w:sz w:val="22"/>
          <w:szCs w:val="20"/>
        </w:rPr>
        <w:t xml:space="preserve"> dne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0D13F1DA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5131EAB2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030598D7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08C53259" w14:textId="1E5C249D" w:rsidR="00F63406" w:rsidRDefault="00F2358F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="006A5CA0">
        <w:rPr>
          <w:sz w:val="22"/>
          <w:szCs w:val="20"/>
        </w:rPr>
        <w:t xml:space="preserve">  </w:t>
      </w:r>
      <w:r>
        <w:rPr>
          <w:sz w:val="22"/>
          <w:szCs w:val="20"/>
        </w:rPr>
        <w:t>RNDr. Jitka Hanzelková</w:t>
      </w:r>
      <w:r w:rsidR="006A5CA0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10292354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53D1152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2CE29C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1A25953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EDA3FF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DEBC" w14:textId="77777777" w:rsidR="00647CCD" w:rsidRDefault="00647CCD">
      <w:r>
        <w:separator/>
      </w:r>
    </w:p>
  </w:endnote>
  <w:endnote w:type="continuationSeparator" w:id="0">
    <w:p w14:paraId="298D74AB" w14:textId="77777777" w:rsidR="00647CCD" w:rsidRDefault="006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40A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AB10AB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20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DB78F0E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5F3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57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E9C0EB5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F77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4EBE" w14:textId="77777777" w:rsidR="00647CCD" w:rsidRDefault="00647CCD">
      <w:r>
        <w:separator/>
      </w:r>
    </w:p>
  </w:footnote>
  <w:footnote w:type="continuationSeparator" w:id="0">
    <w:p w14:paraId="68B0D48D" w14:textId="77777777" w:rsidR="00647CCD" w:rsidRDefault="0064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48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B441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455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C0B7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114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F"/>
    <w:rsid w:val="0000665C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47CCD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163DB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63371"/>
    <w:rsid w:val="0099146F"/>
    <w:rsid w:val="00992CA3"/>
    <w:rsid w:val="009B0A70"/>
    <w:rsid w:val="009C3BDF"/>
    <w:rsid w:val="009E0EEF"/>
    <w:rsid w:val="00A55967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2358F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F47"/>
  <w15:chartTrackingRefBased/>
  <w15:docId w15:val="{69D167C4-8B6E-4661-9385-B61667E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2459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2014-02-10T13:23:00Z</cp:lastPrinted>
  <dcterms:created xsi:type="dcterms:W3CDTF">2021-05-04T09:23:00Z</dcterms:created>
  <dcterms:modified xsi:type="dcterms:W3CDTF">2021-05-04T09:23:00Z</dcterms:modified>
</cp:coreProperties>
</file>