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317571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317571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317571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3"/>
              </w:rPr>
            </w:r>
            <w:r w:rsidR="001518C8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317571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0C0B00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1</w:t>
            </w:r>
            <w:r w:rsidR="00317571">
              <w:rPr>
                <w:rFonts w:ascii="Arial" w:hAnsi="Arial" w:cs="Arial"/>
                <w:b/>
                <w:sz w:val="14"/>
                <w:szCs w:val="13"/>
              </w:rPr>
              <w:t>7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/1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850FE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1518C8">
              <w:rPr>
                <w:rFonts w:ascii="Arial" w:hAnsi="Arial" w:cs="Arial"/>
                <w:b/>
                <w:sz w:val="14"/>
                <w:szCs w:val="14"/>
              </w:rPr>
            </w:r>
            <w:r w:rsidR="001518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518C8">
              <w:rPr>
                <w:rFonts w:ascii="Arial" w:hAnsi="Arial" w:cs="Arial"/>
                <w:sz w:val="14"/>
                <w:szCs w:val="14"/>
              </w:rPr>
            </w:r>
            <w:r w:rsidR="001518C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518C8">
              <w:rPr>
                <w:rFonts w:ascii="Arial" w:hAnsi="Arial" w:cs="Arial"/>
                <w:sz w:val="14"/>
                <w:szCs w:val="14"/>
              </w:rPr>
            </w:r>
            <w:r w:rsidR="001518C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518C8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518C8" w:rsidRPr="001518C8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850FE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850FE5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</w:rPr>
            </w:r>
            <w:r w:rsidR="001518C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647A3D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317571" w:rsidRDefault="00BE0FF4" w:rsidP="00317571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317571" w:rsidRPr="00317571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Náměstí Míru 3297/15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317571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Město:</w:t>
            </w:r>
            <w:r w:rsidR="000C0B00">
              <w:rPr>
                <w:rFonts w:ascii="Arial" w:hAnsi="Arial" w:cs="Arial"/>
                <w:kern w:val="28"/>
                <w:sz w:val="14"/>
                <w:szCs w:val="14"/>
              </w:rPr>
              <w:t xml:space="preserve"> </w:t>
            </w:r>
            <w:r w:rsidR="00317571">
              <w:rPr>
                <w:rFonts w:ascii="Arial" w:hAnsi="Arial" w:cs="Arial"/>
                <w:b/>
                <w:kern w:val="28"/>
                <w:sz w:val="14"/>
                <w:szCs w:val="14"/>
              </w:rPr>
              <w:t>Kroměříž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0C0B00">
              <w:rPr>
                <w:rFonts w:ascii="Arial" w:hAnsi="Arial" w:cs="Arial"/>
                <w:b/>
                <w:kern w:val="28"/>
                <w:sz w:val="14"/>
                <w:szCs w:val="14"/>
              </w:rPr>
              <w:t>7</w:t>
            </w:r>
            <w:r w:rsidR="00317571">
              <w:rPr>
                <w:rFonts w:ascii="Arial" w:hAnsi="Arial" w:cs="Arial"/>
                <w:b/>
                <w:kern w:val="28"/>
                <w:sz w:val="14"/>
                <w:szCs w:val="14"/>
              </w:rPr>
              <w:t>6701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317571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850FE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317571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317571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="00317571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17571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850FE5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518C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50FE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850FE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317571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850FE5" w:rsidP="001518C8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518C8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850FE5" w:rsidP="001518C8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518C8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F9" w:rsidRDefault="001F70F9">
      <w:r>
        <w:separator/>
      </w:r>
    </w:p>
  </w:endnote>
  <w:endnote w:type="continuationSeparator" w:id="0">
    <w:p w:rsidR="001F70F9" w:rsidRDefault="001F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1518C8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1518C8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850FE5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F9" w:rsidRDefault="001F70F9">
      <w:r>
        <w:separator/>
      </w:r>
    </w:p>
  </w:footnote>
  <w:footnote w:type="continuationSeparator" w:id="0">
    <w:p w:rsidR="001F70F9" w:rsidRDefault="001F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2D92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0B00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518C8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1F70F9"/>
    <w:rsid w:val="00202F5F"/>
    <w:rsid w:val="0021190A"/>
    <w:rsid w:val="00212342"/>
    <w:rsid w:val="00213528"/>
    <w:rsid w:val="0022136F"/>
    <w:rsid w:val="00221FAA"/>
    <w:rsid w:val="00225272"/>
    <w:rsid w:val="00232690"/>
    <w:rsid w:val="002440AE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2F4AC5"/>
    <w:rsid w:val="00317571"/>
    <w:rsid w:val="00322454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42BB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27A21"/>
    <w:rsid w:val="005401E7"/>
    <w:rsid w:val="00545929"/>
    <w:rsid w:val="0054703D"/>
    <w:rsid w:val="005516F4"/>
    <w:rsid w:val="0055542F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47A3D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E2F7D"/>
    <w:rsid w:val="007F629B"/>
    <w:rsid w:val="007F67A9"/>
    <w:rsid w:val="007F7CE3"/>
    <w:rsid w:val="008002C8"/>
    <w:rsid w:val="00801430"/>
    <w:rsid w:val="00801509"/>
    <w:rsid w:val="00802DE8"/>
    <w:rsid w:val="00820DD1"/>
    <w:rsid w:val="00824D1F"/>
    <w:rsid w:val="008308AE"/>
    <w:rsid w:val="00845CD3"/>
    <w:rsid w:val="00850FE5"/>
    <w:rsid w:val="00853D4B"/>
    <w:rsid w:val="00856031"/>
    <w:rsid w:val="00873A6E"/>
    <w:rsid w:val="00880F00"/>
    <w:rsid w:val="008843FE"/>
    <w:rsid w:val="00884BC5"/>
    <w:rsid w:val="008D2804"/>
    <w:rsid w:val="008D64DE"/>
    <w:rsid w:val="008D7E14"/>
    <w:rsid w:val="008E145F"/>
    <w:rsid w:val="008E3BDB"/>
    <w:rsid w:val="008E707C"/>
    <w:rsid w:val="008F022F"/>
    <w:rsid w:val="008F44F2"/>
    <w:rsid w:val="009015F5"/>
    <w:rsid w:val="0091769D"/>
    <w:rsid w:val="0092214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462D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6B9E"/>
    <w:rsid w:val="00B07D00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C2842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84DD4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30476"/>
    <w:rsid w:val="00E45B8B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6C286-FDAB-4EE8-B96A-D8D52662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5379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2017-03-10T10:20:00Z</dcterms:created>
  <dcterms:modified xsi:type="dcterms:W3CDTF">2017-03-10T10:20:00Z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