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5807EC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3"/>
              </w:rPr>
            </w:r>
            <w:r w:rsidR="00AE1D3C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5807EC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D84DD4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1</w:t>
            </w:r>
            <w:r w:rsidR="00D84DD4">
              <w:rPr>
                <w:rFonts w:ascii="Arial" w:hAnsi="Arial" w:cs="Arial"/>
                <w:b/>
                <w:sz w:val="14"/>
                <w:szCs w:val="13"/>
              </w:rPr>
              <w:t>3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/1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E1D3C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AE1D3C" w:rsidRPr="00AE1D3C">
              <w:rPr>
                <w:rFonts w:ascii="Arial" w:hAnsi="Arial" w:cs="Arial"/>
                <w:b/>
                <w:noProof/>
                <w:sz w:val="14"/>
                <w:szCs w:val="13"/>
              </w:rPr>
              <w:t>xxxxxxxxxx</w:t>
            </w:r>
            <w:r w:rsidR="005807EC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E1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E1D3C" w:rsidRPr="00AE1D3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E1D3C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E1D3C" w:rsidRPr="00AE1D3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AE1D3C">
              <w:rPr>
                <w:rFonts w:ascii="Arial" w:hAnsi="Arial" w:cs="Arial"/>
                <w:b/>
                <w:sz w:val="14"/>
                <w:szCs w:val="14"/>
              </w:rPr>
            </w:r>
            <w:r w:rsidR="00AE1D3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D3C">
              <w:rPr>
                <w:rFonts w:ascii="Arial" w:hAnsi="Arial" w:cs="Arial"/>
                <w:sz w:val="14"/>
                <w:szCs w:val="14"/>
              </w:rPr>
            </w:r>
            <w:r w:rsidR="00AE1D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E1D3C">
              <w:rPr>
                <w:rFonts w:ascii="Arial" w:hAnsi="Arial" w:cs="Arial"/>
                <w:sz w:val="14"/>
                <w:szCs w:val="14"/>
              </w:rPr>
            </w:r>
            <w:r w:rsidR="00AE1D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E1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E1D3C" w:rsidRPr="00AE1D3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E1D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E1D3C" w:rsidRPr="00AE1D3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E1D3C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E1D3C" w:rsidRPr="00AE1D3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5807EC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5807EC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</w:rPr>
            </w:r>
            <w:r w:rsidR="00AE1D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E71EAD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7E2F7D" w:rsidRDefault="00BE0FF4" w:rsidP="00134CCC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134CCC" w:rsidRPr="00134CCC">
              <w:rPr>
                <w:rFonts w:ascii="Arial" w:hAnsi="Arial" w:cs="Arial"/>
                <w:b/>
                <w:kern w:val="28"/>
                <w:sz w:val="14"/>
                <w:szCs w:val="14"/>
              </w:rPr>
              <w:t>Boženy Němcové 231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134CCC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Město:</w:t>
            </w:r>
            <w:r w:rsidR="00134CCC">
              <w:rPr>
                <w:rFonts w:ascii="Arial" w:hAnsi="Arial" w:cs="Arial"/>
                <w:kern w:val="28"/>
                <w:sz w:val="14"/>
                <w:szCs w:val="14"/>
              </w:rPr>
              <w:t xml:space="preserve"> </w:t>
            </w:r>
            <w:r w:rsidR="00134CCC">
              <w:rPr>
                <w:rFonts w:ascii="Arial" w:hAnsi="Arial" w:cs="Arial"/>
                <w:b/>
                <w:kern w:val="28"/>
                <w:sz w:val="14"/>
                <w:szCs w:val="14"/>
              </w:rPr>
              <w:t>Pardubice</w:t>
            </w:r>
            <w:r w:rsidRPr="00134CCC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134CCC" w:rsidRPr="00134CCC">
              <w:rPr>
                <w:rFonts w:ascii="Arial" w:hAnsi="Arial" w:cs="Arial"/>
                <w:b/>
                <w:kern w:val="28"/>
                <w:sz w:val="14"/>
                <w:szCs w:val="14"/>
              </w:rPr>
              <w:t>53002 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134CCC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134CCC" w:rsidRPr="00134CCC">
              <w:rPr>
                <w:rFonts w:ascii="Arial" w:hAnsi="Arial" w:cs="Arial"/>
                <w:b/>
                <w:bCs/>
                <w:sz w:val="14"/>
                <w:szCs w:val="13"/>
              </w:rPr>
              <w:t>466681302 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5807EC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5807EC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AE1D3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807EC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5807EC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92214D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>SID</w:t>
            </w:r>
            <w:r w:rsidR="007E2F7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34CCC" w:rsidRPr="00134CCC">
              <w:rPr>
                <w:rFonts w:ascii="Arial" w:hAnsi="Arial" w:cs="Arial"/>
                <w:b/>
                <w:sz w:val="14"/>
                <w:szCs w:val="14"/>
              </w:rPr>
              <w:t>950000000051601</w:t>
            </w:r>
            <w:r w:rsidR="008D7E14" w:rsidRPr="008D7E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5807EC" w:rsidP="00AE1D3C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AE1D3C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5807EC" w:rsidP="00AE1D3C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AE1D3C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6F" w:rsidRDefault="00CA5C6F">
      <w:r>
        <w:separator/>
      </w:r>
    </w:p>
  </w:endnote>
  <w:endnote w:type="continuationSeparator" w:id="0">
    <w:p w:rsidR="00CA5C6F" w:rsidRDefault="00C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5807EC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5807EC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AE1D3C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5807EC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5807EC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5807EC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AE1D3C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5807EC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6F" w:rsidRDefault="00CA5C6F">
      <w:r>
        <w:separator/>
      </w:r>
    </w:p>
  </w:footnote>
  <w:footnote w:type="continuationSeparator" w:id="0">
    <w:p w:rsidR="00CA5C6F" w:rsidRDefault="00CA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3020"/>
    <w:rsid w:val="00034EE2"/>
    <w:rsid w:val="00045E13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23AE"/>
    <w:rsid w:val="000D02FF"/>
    <w:rsid w:val="000E0F58"/>
    <w:rsid w:val="000F6E25"/>
    <w:rsid w:val="001102AF"/>
    <w:rsid w:val="00117501"/>
    <w:rsid w:val="00134CCC"/>
    <w:rsid w:val="00136450"/>
    <w:rsid w:val="00137E3C"/>
    <w:rsid w:val="00143281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202F5F"/>
    <w:rsid w:val="0021190A"/>
    <w:rsid w:val="00212342"/>
    <w:rsid w:val="00213528"/>
    <w:rsid w:val="0022136F"/>
    <w:rsid w:val="00221FAA"/>
    <w:rsid w:val="00225272"/>
    <w:rsid w:val="00232690"/>
    <w:rsid w:val="002440AE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662D2"/>
    <w:rsid w:val="005807EC"/>
    <w:rsid w:val="00583BA8"/>
    <w:rsid w:val="005951C1"/>
    <w:rsid w:val="005A1F8F"/>
    <w:rsid w:val="005B174B"/>
    <w:rsid w:val="005B43C2"/>
    <w:rsid w:val="005B4615"/>
    <w:rsid w:val="005B5E90"/>
    <w:rsid w:val="005C18E0"/>
    <w:rsid w:val="0061483B"/>
    <w:rsid w:val="00620FBB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36F5D"/>
    <w:rsid w:val="00754D9C"/>
    <w:rsid w:val="007A468E"/>
    <w:rsid w:val="007C0BE3"/>
    <w:rsid w:val="007E1F46"/>
    <w:rsid w:val="007E2F7D"/>
    <w:rsid w:val="007F629B"/>
    <w:rsid w:val="007F67A9"/>
    <w:rsid w:val="007F7CE3"/>
    <w:rsid w:val="008002C8"/>
    <w:rsid w:val="00801430"/>
    <w:rsid w:val="00801509"/>
    <w:rsid w:val="00820DD1"/>
    <w:rsid w:val="00824D1F"/>
    <w:rsid w:val="008308AE"/>
    <w:rsid w:val="00845CD3"/>
    <w:rsid w:val="00856031"/>
    <w:rsid w:val="00873A6E"/>
    <w:rsid w:val="00880F00"/>
    <w:rsid w:val="008843FE"/>
    <w:rsid w:val="00884BC5"/>
    <w:rsid w:val="008B0DF8"/>
    <w:rsid w:val="008D2804"/>
    <w:rsid w:val="008D64DE"/>
    <w:rsid w:val="008D7E14"/>
    <w:rsid w:val="008E145F"/>
    <w:rsid w:val="008E3BDB"/>
    <w:rsid w:val="008E707C"/>
    <w:rsid w:val="008F022F"/>
    <w:rsid w:val="008F44F2"/>
    <w:rsid w:val="009015F5"/>
    <w:rsid w:val="0091769D"/>
    <w:rsid w:val="0092214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E3C7A"/>
    <w:rsid w:val="009F0AFB"/>
    <w:rsid w:val="00A009D2"/>
    <w:rsid w:val="00A03833"/>
    <w:rsid w:val="00A275B2"/>
    <w:rsid w:val="00A32A46"/>
    <w:rsid w:val="00A45684"/>
    <w:rsid w:val="00A45880"/>
    <w:rsid w:val="00A461F7"/>
    <w:rsid w:val="00A462D7"/>
    <w:rsid w:val="00A506C6"/>
    <w:rsid w:val="00A5136F"/>
    <w:rsid w:val="00A52E15"/>
    <w:rsid w:val="00A551C4"/>
    <w:rsid w:val="00A5648A"/>
    <w:rsid w:val="00A71997"/>
    <w:rsid w:val="00A74E55"/>
    <w:rsid w:val="00A9039C"/>
    <w:rsid w:val="00A910D1"/>
    <w:rsid w:val="00A95159"/>
    <w:rsid w:val="00AA439E"/>
    <w:rsid w:val="00AC1E91"/>
    <w:rsid w:val="00AC6518"/>
    <w:rsid w:val="00AD7432"/>
    <w:rsid w:val="00AE125B"/>
    <w:rsid w:val="00AE1D3C"/>
    <w:rsid w:val="00AE3503"/>
    <w:rsid w:val="00AF1142"/>
    <w:rsid w:val="00AF2917"/>
    <w:rsid w:val="00B06B9E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A5C6F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84DD4"/>
    <w:rsid w:val="00D91A7B"/>
    <w:rsid w:val="00D929A2"/>
    <w:rsid w:val="00D93B8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C6A2A"/>
    <w:rsid w:val="00DF586C"/>
    <w:rsid w:val="00E05234"/>
    <w:rsid w:val="00E05D62"/>
    <w:rsid w:val="00E122EE"/>
    <w:rsid w:val="00E17304"/>
    <w:rsid w:val="00E25B54"/>
    <w:rsid w:val="00E274C0"/>
    <w:rsid w:val="00E30476"/>
    <w:rsid w:val="00E45B8B"/>
    <w:rsid w:val="00E5272F"/>
    <w:rsid w:val="00E53B3B"/>
    <w:rsid w:val="00E57B92"/>
    <w:rsid w:val="00E71EAD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18DA0-09E9-4FA9-A2CE-817A47C7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5482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2017-03-10T10:16:00Z</dcterms:created>
  <dcterms:modified xsi:type="dcterms:W3CDTF">2017-03-10T10:16:00Z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