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bookmarkStart w:id="0" w:name="_GoBack"/>
            <w:bookmarkEnd w:id="0"/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0E0E7A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3"/>
              </w:rPr>
            </w:r>
            <w:r w:rsidR="00DB2BA3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0E0E7A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1D1513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>
              <w:rPr>
                <w:rFonts w:ascii="Arial" w:hAnsi="Arial" w:cs="Arial"/>
                <w:b/>
                <w:noProof/>
                <w:sz w:val="14"/>
                <w:szCs w:val="13"/>
              </w:rPr>
              <w:t>7/1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2BA3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DB2BA3" w:rsidRPr="00DB2BA3">
              <w:rPr>
                <w:rFonts w:ascii="Arial" w:hAnsi="Arial" w:cs="Arial"/>
                <w:b/>
                <w:noProof/>
                <w:sz w:val="14"/>
                <w:szCs w:val="13"/>
              </w:rPr>
              <w:t>xxxxxxxxxxx</w:t>
            </w:r>
            <w:r w:rsidR="000E0E7A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2BA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2BA3" w:rsidRPr="00DB2BA3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2BA3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2BA3" w:rsidRPr="00DB2BA3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B2BA3">
              <w:rPr>
                <w:rFonts w:ascii="Arial" w:hAnsi="Arial" w:cs="Arial"/>
                <w:b/>
                <w:sz w:val="14"/>
                <w:szCs w:val="14"/>
              </w:rPr>
            </w:r>
            <w:r w:rsidR="00DB2BA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B2BA3">
              <w:rPr>
                <w:rFonts w:ascii="Arial" w:hAnsi="Arial" w:cs="Arial"/>
                <w:sz w:val="14"/>
                <w:szCs w:val="14"/>
              </w:rPr>
            </w:r>
            <w:r w:rsidR="00DB2BA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B2BA3">
              <w:rPr>
                <w:rFonts w:ascii="Arial" w:hAnsi="Arial" w:cs="Arial"/>
                <w:sz w:val="14"/>
                <w:szCs w:val="14"/>
              </w:rPr>
            </w:r>
            <w:r w:rsidR="00DB2BA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2BA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2BA3" w:rsidRPr="00DB2BA3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2BA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2BA3" w:rsidRPr="00DB2BA3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2BA3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2BA3" w:rsidRPr="00DB2BA3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0E0E7A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0E0E7A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</w:rPr>
            </w:r>
            <w:r w:rsidR="00DB2BA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6002AD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B3017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Severní 9/2303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2B17FB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="002B17FB">
              <w:rPr>
                <w:rFonts w:ascii="Arial" w:hAnsi="Arial" w:cs="Arial"/>
                <w:b/>
                <w:kern w:val="28"/>
                <w:sz w:val="14"/>
                <w:szCs w:val="14"/>
              </w:rPr>
              <w:t>Č</w:t>
            </w:r>
            <w:r w:rsidR="002B17FB" w:rsidRPr="002B17FB">
              <w:rPr>
                <w:rFonts w:ascii="Arial" w:hAnsi="Arial" w:cs="Arial"/>
                <w:b/>
                <w:kern w:val="28"/>
                <w:sz w:val="14"/>
                <w:szCs w:val="14"/>
              </w:rPr>
              <w:t>eské Budějovice</w:t>
            </w:r>
            <w:r w:rsidRPr="002B17FB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2B17FB">
              <w:rPr>
                <w:rFonts w:ascii="Arial" w:hAnsi="Arial" w:cs="Arial"/>
                <w:b/>
                <w:kern w:val="28"/>
                <w:sz w:val="14"/>
                <w:szCs w:val="14"/>
              </w:rPr>
              <w:t>37010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012568" w:rsidRPr="00012568">
              <w:rPr>
                <w:rFonts w:ascii="Arial" w:hAnsi="Arial" w:cs="Arial"/>
                <w:b/>
                <w:sz w:val="14"/>
                <w:szCs w:val="13"/>
              </w:rPr>
              <w:t>387420550 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0E0E7A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0E0E7A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2BA3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0E0E7A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0E0E7A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>SID 950000000052021</w:t>
            </w:r>
            <w:r w:rsidR="00B301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0E0E7A" w:rsidP="00DB2BA3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B2BA3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0E0E7A" w:rsidP="00DB2BA3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B2BA3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15" w:rsidRDefault="00757915">
      <w:r>
        <w:separator/>
      </w:r>
    </w:p>
  </w:endnote>
  <w:endnote w:type="continuationSeparator" w:id="0">
    <w:p w:rsidR="00757915" w:rsidRDefault="007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0E0E7A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0E0E7A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DB2BA3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0E0E7A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0E0E7A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0E0E7A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DB2BA3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0E0E7A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15" w:rsidRDefault="00757915">
      <w:r>
        <w:separator/>
      </w:r>
    </w:p>
  </w:footnote>
  <w:footnote w:type="continuationSeparator" w:id="0">
    <w:p w:rsidR="00757915" w:rsidRDefault="0075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3020"/>
    <w:rsid w:val="00034EE2"/>
    <w:rsid w:val="00045E13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23AE"/>
    <w:rsid w:val="000D02FF"/>
    <w:rsid w:val="000E0E7A"/>
    <w:rsid w:val="000E0F58"/>
    <w:rsid w:val="000F6E25"/>
    <w:rsid w:val="001102AF"/>
    <w:rsid w:val="00117501"/>
    <w:rsid w:val="00136450"/>
    <w:rsid w:val="00137E3C"/>
    <w:rsid w:val="00143281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202F5F"/>
    <w:rsid w:val="0021190A"/>
    <w:rsid w:val="00213528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A37A3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002AD"/>
    <w:rsid w:val="0061483B"/>
    <w:rsid w:val="00620FBB"/>
    <w:rsid w:val="00691E67"/>
    <w:rsid w:val="006929FF"/>
    <w:rsid w:val="006A2CAF"/>
    <w:rsid w:val="006C01FD"/>
    <w:rsid w:val="006D4EBB"/>
    <w:rsid w:val="006E208D"/>
    <w:rsid w:val="00703417"/>
    <w:rsid w:val="007047EA"/>
    <w:rsid w:val="00704D5A"/>
    <w:rsid w:val="0071084A"/>
    <w:rsid w:val="00736F5D"/>
    <w:rsid w:val="00754D9C"/>
    <w:rsid w:val="00757915"/>
    <w:rsid w:val="007A468E"/>
    <w:rsid w:val="007B4964"/>
    <w:rsid w:val="007C0BE3"/>
    <w:rsid w:val="007E1F46"/>
    <w:rsid w:val="007F629B"/>
    <w:rsid w:val="007F67A9"/>
    <w:rsid w:val="007F7CE3"/>
    <w:rsid w:val="008002C8"/>
    <w:rsid w:val="00801430"/>
    <w:rsid w:val="00801509"/>
    <w:rsid w:val="00820DD1"/>
    <w:rsid w:val="00824D1F"/>
    <w:rsid w:val="008308AE"/>
    <w:rsid w:val="00845CD3"/>
    <w:rsid w:val="00856031"/>
    <w:rsid w:val="00873A6E"/>
    <w:rsid w:val="00880F00"/>
    <w:rsid w:val="008843FE"/>
    <w:rsid w:val="00884BC5"/>
    <w:rsid w:val="008D2804"/>
    <w:rsid w:val="008D64DE"/>
    <w:rsid w:val="008E145F"/>
    <w:rsid w:val="008E3BDB"/>
    <w:rsid w:val="008E707C"/>
    <w:rsid w:val="008F022F"/>
    <w:rsid w:val="008F44F2"/>
    <w:rsid w:val="009015F5"/>
    <w:rsid w:val="0091769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C118CA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B2BA3"/>
    <w:rsid w:val="00DC6A2A"/>
    <w:rsid w:val="00DF586C"/>
    <w:rsid w:val="00E05234"/>
    <w:rsid w:val="00E05D62"/>
    <w:rsid w:val="00E17304"/>
    <w:rsid w:val="00E25B54"/>
    <w:rsid w:val="00E30476"/>
    <w:rsid w:val="00E5272F"/>
    <w:rsid w:val="00E53B3B"/>
    <w:rsid w:val="00E57B92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DA04A6-4FC0-47B3-82EB-730EA004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5503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2017-03-10T09:55:00Z</dcterms:created>
  <dcterms:modified xsi:type="dcterms:W3CDTF">2017-03-10T09:55:00Z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