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FF" w:rsidRDefault="00D462FF" w:rsidP="00D462FF">
      <w:pPr>
        <w:rPr>
          <w:rFonts w:ascii="Calibri" w:hAnsi="Calibri" w:cs="Calibri"/>
          <w:color w:val="1F497D"/>
          <w:sz w:val="22"/>
          <w:szCs w:val="22"/>
        </w:rPr>
      </w:pPr>
    </w:p>
    <w:p w:rsidR="00D462FF" w:rsidRDefault="00D462FF" w:rsidP="00D462F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4, 2021 11:23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D462FF" w:rsidRDefault="00D462FF" w:rsidP="00D462FF"/>
    <w:p w:rsidR="00D462FF" w:rsidRDefault="00D462FF" w:rsidP="00D462FF">
      <w:pPr>
        <w:pStyle w:val="Normlnweb"/>
      </w:pPr>
      <w:r>
        <w:t>Dobrý den,</w:t>
      </w:r>
    </w:p>
    <w:p w:rsidR="00D462FF" w:rsidRDefault="00D462FF" w:rsidP="00D462FF"/>
    <w:p w:rsidR="00D462FF" w:rsidRDefault="00D462FF" w:rsidP="00D462FF">
      <w:pPr>
        <w:pStyle w:val="Normlnweb"/>
      </w:pPr>
      <w:r>
        <w:t>Děkujeme za Vaši objednávku!</w:t>
      </w:r>
    </w:p>
    <w:p w:rsidR="00D462FF" w:rsidRDefault="00D462FF" w:rsidP="00D462FF"/>
    <w:p w:rsidR="00D462FF" w:rsidRDefault="00D462FF" w:rsidP="00D462FF">
      <w:pPr>
        <w:pStyle w:val="Normlnweb"/>
      </w:pPr>
      <w:r>
        <w:t>Vaše objednávka číslo 0619019687 byla úspěšně vytvořena</w:t>
      </w:r>
    </w:p>
    <w:p w:rsidR="00D462FF" w:rsidRDefault="00D462FF" w:rsidP="00D462FF"/>
    <w:p w:rsidR="00D462FF" w:rsidRDefault="00D462FF" w:rsidP="00D462FF">
      <w:pPr>
        <w:pStyle w:val="Normlnweb"/>
      </w:pPr>
      <w:r>
        <w:t>V souvislosti a aktuální situací spojenou s pandemií COVID-19 může dojít k pozdějšímu zpracování a tím i doručení vaší objednávky papírových poukázek.</w:t>
      </w:r>
    </w:p>
    <w:p w:rsidR="00D462FF" w:rsidRDefault="00D462FF" w:rsidP="00D462FF"/>
    <w:p w:rsidR="00D462FF" w:rsidRDefault="00D462FF" w:rsidP="00D462FF">
      <w:pPr>
        <w:pStyle w:val="Normlnweb"/>
      </w:pPr>
      <w:r>
        <w:t>Předem se za vzniklou situaci omlouváme a děkujeme za pochopení.</w:t>
      </w:r>
    </w:p>
    <w:p w:rsidR="00D462FF" w:rsidRDefault="00D462FF" w:rsidP="00D462FF"/>
    <w:p w:rsidR="00D462FF" w:rsidRDefault="00D462FF" w:rsidP="00D462FF">
      <w:pPr>
        <w:pStyle w:val="Normlnweb"/>
      </w:pPr>
      <w:r>
        <w:t xml:space="preserve">Společnost: C069400694 Obvodní soud pro Prahu 6 Justiční areál Na </w:t>
      </w:r>
      <w:proofErr w:type="spellStart"/>
      <w:r>
        <w:t>Míčánkách</w:t>
      </w:r>
      <w:proofErr w:type="spellEnd"/>
    </w:p>
    <w:p w:rsidR="00D462FF" w:rsidRDefault="00D462FF" w:rsidP="00D462FF"/>
    <w:p w:rsidR="00D462FF" w:rsidRDefault="00D462FF" w:rsidP="00D462FF">
      <w:pPr>
        <w:pStyle w:val="Normlnweb"/>
      </w:pPr>
      <w:r>
        <w:t>Objednaný produkt: Stravenka</w:t>
      </w:r>
    </w:p>
    <w:p w:rsidR="00D462FF" w:rsidRDefault="00D462FF" w:rsidP="00D462FF">
      <w:pPr>
        <w:pStyle w:val="Normlnweb"/>
      </w:pPr>
      <w:r>
        <w:t xml:space="preserve">Počet kusů: 1885 </w:t>
      </w:r>
    </w:p>
    <w:p w:rsidR="00D462FF" w:rsidRDefault="00D462FF" w:rsidP="00D462FF">
      <w:pPr>
        <w:pStyle w:val="Normlnweb"/>
      </w:pPr>
      <w:r>
        <w:t>Počet obálek: 97</w:t>
      </w:r>
    </w:p>
    <w:p w:rsidR="00D462FF" w:rsidRDefault="00D462FF" w:rsidP="00D462FF"/>
    <w:p w:rsidR="00D462FF" w:rsidRDefault="00D462FF" w:rsidP="00D462FF">
      <w:pPr>
        <w:pStyle w:val="Normlnweb"/>
      </w:pPr>
      <w:r>
        <w:t>Celková cena objednávky: 209 858,94 Kč</w:t>
      </w:r>
    </w:p>
    <w:p w:rsidR="00D462FF" w:rsidRDefault="00D462FF" w:rsidP="00D462FF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D462FF" w:rsidTr="00D462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F" w:rsidRDefault="00D46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F" w:rsidRDefault="00D46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462FF" w:rsidRDefault="00D462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D462FF" w:rsidTr="00D462F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2FF" w:rsidRDefault="00D462FF">
            <w:r>
              <w:t xml:space="preserve">28. pluku 1533/29b, Praha 10 10083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462FF" w:rsidTr="00D462FF">
              <w:trPr>
                <w:tblCellSpacing w:w="0" w:type="dxa"/>
              </w:trPr>
              <w:tc>
                <w:tcPr>
                  <w:tcW w:w="0" w:type="auto"/>
                </w:tcPr>
                <w:p w:rsidR="00D462FF" w:rsidRDefault="00D462FF"/>
              </w:tc>
            </w:tr>
            <w:tr w:rsidR="00D462FF" w:rsidTr="00D462FF">
              <w:trPr>
                <w:tblCellSpacing w:w="0" w:type="dxa"/>
              </w:trPr>
              <w:tc>
                <w:tcPr>
                  <w:tcW w:w="0" w:type="auto"/>
                </w:tcPr>
                <w:p w:rsidR="00D462FF" w:rsidRDefault="00D462FF"/>
              </w:tc>
            </w:tr>
            <w:tr w:rsidR="00D462FF" w:rsidTr="00D462FF">
              <w:trPr>
                <w:tblCellSpacing w:w="0" w:type="dxa"/>
              </w:trPr>
              <w:tc>
                <w:tcPr>
                  <w:tcW w:w="0" w:type="auto"/>
                </w:tcPr>
                <w:p w:rsidR="00D462FF" w:rsidRDefault="00D462FF"/>
              </w:tc>
            </w:tr>
          </w:tbl>
          <w:p w:rsidR="00D462FF" w:rsidRDefault="00D462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462FF" w:rsidTr="00D462FF">
              <w:trPr>
                <w:tblCellSpacing w:w="0" w:type="dxa"/>
              </w:trPr>
              <w:tc>
                <w:tcPr>
                  <w:tcW w:w="0" w:type="auto"/>
                </w:tcPr>
                <w:p w:rsidR="00D462FF" w:rsidRDefault="00D462FF"/>
              </w:tc>
            </w:tr>
            <w:tr w:rsidR="00D462FF" w:rsidTr="00D462FF">
              <w:trPr>
                <w:tblCellSpacing w:w="0" w:type="dxa"/>
              </w:trPr>
              <w:tc>
                <w:tcPr>
                  <w:tcW w:w="0" w:type="auto"/>
                </w:tcPr>
                <w:p w:rsidR="00D462FF" w:rsidRDefault="00D462FF"/>
              </w:tc>
            </w:tr>
            <w:tr w:rsidR="00D462FF" w:rsidTr="00D462FF">
              <w:trPr>
                <w:tblCellSpacing w:w="0" w:type="dxa"/>
              </w:trPr>
              <w:tc>
                <w:tcPr>
                  <w:tcW w:w="0" w:type="auto"/>
                </w:tcPr>
                <w:p w:rsidR="00D462FF" w:rsidRDefault="00D462FF"/>
              </w:tc>
            </w:tr>
          </w:tbl>
          <w:p w:rsidR="00D462FF" w:rsidRDefault="00D462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D462FF" w:rsidRDefault="00D462FF" w:rsidP="00D462FF"/>
    <w:p w:rsidR="00D462FF" w:rsidRDefault="00D462FF" w:rsidP="00D462FF">
      <w:pPr>
        <w:pStyle w:val="Normlnweb"/>
      </w:pPr>
      <w:r>
        <w:t xml:space="preserve">Odkaz pro stažení </w:t>
      </w:r>
      <w:proofErr w:type="spellStart"/>
      <w:r>
        <w:t>proforma</w:t>
      </w:r>
      <w:proofErr w:type="spellEnd"/>
      <w:r>
        <w:t xml:space="preserve"> faktury: </w:t>
      </w:r>
      <w:bookmarkStart w:id="0" w:name="_GoBack"/>
      <w:bookmarkEnd w:id="0"/>
    </w:p>
    <w:sectPr w:rsidR="00D46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2FF"/>
    <w:rsid w:val="00696496"/>
    <w:rsid w:val="00D4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2F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62F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62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62F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62F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462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8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F68E2E5E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Maňáková Pavla</dc:creator>
  <cp:lastModifiedBy>Maňáková Pavla</cp:lastModifiedBy>
  <cp:revision>1</cp:revision>
  <dcterms:created xsi:type="dcterms:W3CDTF">2021-05-05T08:06:00Z</dcterms:created>
  <dcterms:modified xsi:type="dcterms:W3CDTF">2021-05-05T08:07:00Z</dcterms:modified>
</cp:coreProperties>
</file>