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558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2410"/>
        <w:gridCol w:w="1559"/>
      </w:tblGrid>
      <w:tr w:rsidR="00AC2B0F" w:rsidRPr="005138EF">
        <w:tc>
          <w:tcPr>
            <w:tcW w:w="3331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bookmarkStart w:id="0" w:name="_GoBack"/>
            <w:bookmarkEnd w:id="0"/>
            <w:r w:rsidRPr="005138EF">
              <w:t>Váš dopis značky / ze dne</w:t>
            </w:r>
          </w:p>
        </w:tc>
        <w:tc>
          <w:tcPr>
            <w:tcW w:w="2126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Naše značka</w:t>
            </w:r>
          </w:p>
        </w:tc>
        <w:tc>
          <w:tcPr>
            <w:tcW w:w="2410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Vyřizuje / linka</w:t>
            </w:r>
          </w:p>
        </w:tc>
        <w:tc>
          <w:tcPr>
            <w:tcW w:w="1559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 Liberci</w:t>
            </w:r>
          </w:p>
        </w:tc>
      </w:tr>
      <w:tr w:rsidR="00AC2B0F" w:rsidRPr="005138EF">
        <w:tc>
          <w:tcPr>
            <w:tcW w:w="3331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</w:p>
        </w:tc>
        <w:tc>
          <w:tcPr>
            <w:tcW w:w="2126" w:type="dxa"/>
          </w:tcPr>
          <w:p w:rsidR="00AC2B0F" w:rsidRPr="005138EF" w:rsidRDefault="003D2CEC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 xml:space="preserve">EU </w:t>
            </w:r>
            <w:r w:rsidR="000D2B28">
              <w:t>28</w:t>
            </w:r>
            <w:r w:rsidR="00F04B18">
              <w:t>/20</w:t>
            </w:r>
            <w:r w:rsidR="00FD6BFC">
              <w:t>21</w:t>
            </w:r>
          </w:p>
        </w:tc>
        <w:tc>
          <w:tcPr>
            <w:tcW w:w="2410" w:type="dxa"/>
          </w:tcPr>
          <w:p w:rsidR="00AC2B0F" w:rsidRPr="005138EF" w:rsidRDefault="00060E97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proofErr w:type="spellStart"/>
            <w:r>
              <w:t>Půhoný</w:t>
            </w:r>
            <w:proofErr w:type="spellEnd"/>
            <w:r w:rsidR="00920063">
              <w:t xml:space="preserve"> </w:t>
            </w:r>
            <w:r w:rsidR="00FA2515">
              <w:t>48242436</w:t>
            </w:r>
            <w:r w:rsidR="00573D0B">
              <w:t>6</w:t>
            </w:r>
          </w:p>
        </w:tc>
        <w:tc>
          <w:tcPr>
            <w:tcW w:w="1559" w:type="dxa"/>
          </w:tcPr>
          <w:p w:rsidR="00AC2B0F" w:rsidRPr="005138EF" w:rsidRDefault="000D2B28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proofErr w:type="gramStart"/>
            <w:r>
              <w:t>21</w:t>
            </w:r>
            <w:r w:rsidR="00DB3643">
              <w:t>.4</w:t>
            </w:r>
            <w:r w:rsidR="00F04B18">
              <w:t>.20</w:t>
            </w:r>
            <w:r w:rsidR="00FD6BFC">
              <w:t>21</w:t>
            </w:r>
            <w:proofErr w:type="gramEnd"/>
          </w:p>
        </w:tc>
      </w:tr>
    </w:tbl>
    <w:p w:rsidR="00CD3E90" w:rsidRDefault="00341F32"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15pt;margin-top:-123.8pt;width:243pt;height:99pt;z-index:251657728;mso-position-horizontal-relative:text;mso-position-vertical-relative:text">
            <v:textbox>
              <w:txbxContent>
                <w:p w:rsidR="00136953" w:rsidRDefault="00136953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84613B" w:rsidRDefault="005426F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</w:t>
                  </w:r>
                  <w:r w:rsidR="000D2B28">
                    <w:rPr>
                      <w:rFonts w:ascii="Calibri" w:hAnsi="Calibri"/>
                      <w:b/>
                      <w:sz w:val="28"/>
                      <w:szCs w:val="28"/>
                    </w:rPr>
                    <w:t>FELI, v.o.s.</w:t>
                  </w:r>
                </w:p>
                <w:p w:rsidR="00C33174" w:rsidRDefault="00983FF7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Spojovací 3312/12</w:t>
                  </w:r>
                </w:p>
                <w:p w:rsidR="00C33174" w:rsidRDefault="000D2B28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</w:t>
                  </w:r>
                  <w:r w:rsidR="00983FF7">
                    <w:rPr>
                      <w:rFonts w:ascii="Calibri" w:hAnsi="Calibri"/>
                      <w:b/>
                      <w:sz w:val="28"/>
                      <w:szCs w:val="28"/>
                    </w:rPr>
                    <w:t>466 02</w:t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Jablonec nad Nisou</w:t>
                  </w:r>
                </w:p>
                <w:p w:rsidR="00C33174" w:rsidRDefault="00C3317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</w:p>
                <w:p w:rsidR="003F21B0" w:rsidRDefault="00C3317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</w:t>
                  </w:r>
                </w:p>
                <w:p w:rsidR="003F21B0" w:rsidRDefault="00C3317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</w:t>
                  </w:r>
                </w:p>
                <w:p w:rsidR="003F21B0" w:rsidRDefault="00C27906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</w:t>
                  </w:r>
                </w:p>
                <w:p w:rsidR="00E570ED" w:rsidRPr="005A4FB2" w:rsidRDefault="00E570ED" w:rsidP="00E570E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426F4" w:rsidRPr="005A4FB2" w:rsidRDefault="005426F4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761D5" w:rsidRDefault="006761D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6761D5" w:rsidRDefault="006761D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AC2B0F" w:rsidRDefault="00AC2B0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Věc</w:t>
      </w:r>
    </w:p>
    <w:p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D036C9" w:rsidRDefault="0007784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Objednávka </w:t>
      </w:r>
      <w:proofErr w:type="gramStart"/>
      <w:r>
        <w:rPr>
          <w:b/>
          <w:sz w:val="22"/>
          <w:u w:val="single"/>
        </w:rPr>
        <w:t>č.</w:t>
      </w:r>
      <w:r w:rsidR="000D2B28">
        <w:rPr>
          <w:b/>
          <w:sz w:val="22"/>
          <w:u w:val="single"/>
        </w:rPr>
        <w:t>28</w:t>
      </w:r>
      <w:proofErr w:type="gramEnd"/>
    </w:p>
    <w:p w:rsidR="008A4E7E" w:rsidRDefault="00F126C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</w:t>
      </w:r>
    </w:p>
    <w:p w:rsidR="008A4E7E" w:rsidRPr="008A4E7E" w:rsidRDefault="008A4E7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8A4E7E">
        <w:rPr>
          <w:sz w:val="22"/>
        </w:rPr>
        <w:t>Dobrý den,</w:t>
      </w:r>
      <w:r w:rsidR="00FD6BFC">
        <w:rPr>
          <w:sz w:val="22"/>
        </w:rPr>
        <w:t xml:space="preserve"> </w:t>
      </w:r>
      <w:r w:rsidR="00F240EF">
        <w:rPr>
          <w:sz w:val="22"/>
        </w:rPr>
        <w:t>objednáváme u Vás</w:t>
      </w:r>
      <w:r w:rsidR="0061151A">
        <w:rPr>
          <w:sz w:val="22"/>
        </w:rPr>
        <w:t xml:space="preserve"> d</w:t>
      </w:r>
      <w:r w:rsidR="00F240EF">
        <w:rPr>
          <w:sz w:val="22"/>
        </w:rPr>
        <w:t>le aproximativního</w:t>
      </w:r>
      <w:r w:rsidR="00EA3BF1">
        <w:rPr>
          <w:sz w:val="22"/>
        </w:rPr>
        <w:t xml:space="preserve"> rozpočtu ze dne </w:t>
      </w:r>
      <w:proofErr w:type="gramStart"/>
      <w:r w:rsidR="00EA3BF1">
        <w:rPr>
          <w:sz w:val="22"/>
        </w:rPr>
        <w:t>10.3</w:t>
      </w:r>
      <w:r w:rsidR="00FD6BFC">
        <w:rPr>
          <w:sz w:val="22"/>
        </w:rPr>
        <w:t>.2021</w:t>
      </w:r>
      <w:proofErr w:type="gramEnd"/>
      <w:r w:rsidR="00FD6BFC">
        <w:rPr>
          <w:sz w:val="22"/>
        </w:rPr>
        <w:t xml:space="preserve"> </w:t>
      </w:r>
      <w:r w:rsidR="00EA3BF1">
        <w:rPr>
          <w:sz w:val="22"/>
        </w:rPr>
        <w:t>projektovou dokumentaci pro realizaci stavby – větrání tělocvičny</w:t>
      </w:r>
      <w:r w:rsidR="00F240EF">
        <w:rPr>
          <w:sz w:val="22"/>
        </w:rPr>
        <w:t xml:space="preserve"> Střední školy gastronomie a služeb v Liberci</w:t>
      </w:r>
      <w:r w:rsidR="00EA3BF1">
        <w:rPr>
          <w:sz w:val="22"/>
        </w:rPr>
        <w:t>. Projektovou dokumentaci prosíme jak v písemné, tak v elektronické podobě.</w:t>
      </w:r>
      <w:r w:rsidR="0013204F">
        <w:rPr>
          <w:sz w:val="22"/>
        </w:rPr>
        <w:t xml:space="preserve"> </w:t>
      </w:r>
    </w:p>
    <w:p w:rsidR="005426F4" w:rsidRDefault="005426F4" w:rsidP="005426F4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796D3B" w:rsidRPr="00E570ED" w:rsidRDefault="00C27906" w:rsidP="005426F4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 </w:t>
      </w:r>
    </w:p>
    <w:p w:rsidR="00077842" w:rsidRDefault="00077842" w:rsidP="00FA379F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E570ED" w:rsidRDefault="00EE0519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>Cena celkem</w:t>
      </w:r>
      <w:r w:rsidR="0052194D">
        <w:rPr>
          <w:sz w:val="22"/>
        </w:rPr>
        <w:t xml:space="preserve"> </w:t>
      </w:r>
      <w:r w:rsidR="00D11125">
        <w:rPr>
          <w:sz w:val="22"/>
        </w:rPr>
        <w:t>bez</w:t>
      </w:r>
      <w:r w:rsidR="00956637">
        <w:rPr>
          <w:sz w:val="22"/>
        </w:rPr>
        <w:t xml:space="preserve"> </w:t>
      </w:r>
      <w:r w:rsidR="00982C65">
        <w:rPr>
          <w:sz w:val="22"/>
        </w:rPr>
        <w:t>DPH……</w:t>
      </w:r>
      <w:proofErr w:type="gramStart"/>
      <w:r w:rsidR="00982C65">
        <w:rPr>
          <w:sz w:val="22"/>
        </w:rPr>
        <w:t>…..</w:t>
      </w:r>
      <w:r w:rsidR="00EA3BF1">
        <w:rPr>
          <w:sz w:val="22"/>
        </w:rPr>
        <w:t>70 000</w:t>
      </w:r>
      <w:r w:rsidR="007E58A1">
        <w:rPr>
          <w:sz w:val="22"/>
        </w:rPr>
        <w:t>,</w:t>
      </w:r>
      <w:proofErr w:type="gramEnd"/>
      <w:r w:rsidR="007E58A1">
        <w:rPr>
          <w:sz w:val="22"/>
        </w:rPr>
        <w:t>-Kč</w:t>
      </w:r>
      <w:r w:rsidR="00FF5BDF" w:rsidRPr="00160279">
        <w:rPr>
          <w:b/>
          <w:sz w:val="22"/>
        </w:rPr>
        <w:t xml:space="preserve"> </w:t>
      </w:r>
      <w:r w:rsidR="00982C65">
        <w:rPr>
          <w:b/>
          <w:sz w:val="22"/>
        </w:rPr>
        <w:t xml:space="preserve"> </w:t>
      </w:r>
    </w:p>
    <w:p w:rsidR="00E570ED" w:rsidRDefault="00FF5BD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160279">
        <w:rPr>
          <w:b/>
          <w:sz w:val="22"/>
        </w:rPr>
        <w:t xml:space="preserve">  </w:t>
      </w:r>
    </w:p>
    <w:p w:rsidR="00907482" w:rsidRPr="00E570ED" w:rsidRDefault="00E570ED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E570ED">
        <w:rPr>
          <w:sz w:val="22"/>
        </w:rPr>
        <w:t>T</w:t>
      </w:r>
      <w:r w:rsidR="00481AE9">
        <w:rPr>
          <w:sz w:val="22"/>
        </w:rPr>
        <w:t xml:space="preserve">ermín </w:t>
      </w:r>
      <w:proofErr w:type="gramStart"/>
      <w:r w:rsidR="00481AE9">
        <w:rPr>
          <w:sz w:val="22"/>
        </w:rPr>
        <w:t>realizace</w:t>
      </w:r>
      <w:r w:rsidR="00EA3BF1">
        <w:rPr>
          <w:sz w:val="22"/>
        </w:rPr>
        <w:t xml:space="preserve"> : …</w:t>
      </w:r>
      <w:proofErr w:type="gramEnd"/>
      <w:r w:rsidR="00EA3BF1">
        <w:rPr>
          <w:sz w:val="22"/>
        </w:rPr>
        <w:t>……pokud možno co nejdříve</w:t>
      </w:r>
      <w:r w:rsidR="00FF5BDF" w:rsidRPr="00E570ED">
        <w:rPr>
          <w:sz w:val="22"/>
        </w:rPr>
        <w:t xml:space="preserve">  </w:t>
      </w:r>
    </w:p>
    <w:p w:rsidR="00907482" w:rsidRDefault="00907482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077842" w:rsidRDefault="00FF5BD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160279">
        <w:rPr>
          <w:b/>
          <w:sz w:val="22"/>
        </w:rPr>
        <w:t xml:space="preserve">            </w:t>
      </w:r>
      <w:r w:rsidR="00160279">
        <w:rPr>
          <w:b/>
          <w:sz w:val="22"/>
        </w:rPr>
        <w:t xml:space="preserve">                                </w:t>
      </w:r>
      <w:r w:rsidRPr="00160279">
        <w:rPr>
          <w:b/>
          <w:sz w:val="22"/>
        </w:rPr>
        <w:t xml:space="preserve"> </w:t>
      </w:r>
    </w:p>
    <w:p w:rsidR="00C81BF9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Fakturu </w:t>
      </w:r>
      <w:r w:rsidR="00573D0B">
        <w:rPr>
          <w:sz w:val="22"/>
        </w:rPr>
        <w:t xml:space="preserve"> prosím vystavte </w:t>
      </w:r>
      <w:proofErr w:type="gramStart"/>
      <w:r w:rsidR="00573D0B">
        <w:rPr>
          <w:sz w:val="22"/>
        </w:rPr>
        <w:t>na :</w:t>
      </w:r>
      <w:proofErr w:type="gramEnd"/>
    </w:p>
    <w:p w:rsidR="00907482" w:rsidRPr="00C46839" w:rsidRDefault="0090748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712F50" w:rsidRPr="00C81BF9" w:rsidRDefault="00C81BF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                                 </w:t>
      </w:r>
      <w:r w:rsidR="00712F50">
        <w:rPr>
          <w:sz w:val="22"/>
        </w:rPr>
        <w:t xml:space="preserve"> </w:t>
      </w:r>
      <w:r w:rsidR="00712F50" w:rsidRPr="00573D0B">
        <w:rPr>
          <w:b/>
          <w:sz w:val="22"/>
        </w:rPr>
        <w:t xml:space="preserve">Střední škola  gastronomie a služeb , </w:t>
      </w:r>
      <w:proofErr w:type="gramStart"/>
      <w:r w:rsidR="00712F50" w:rsidRPr="00573D0B">
        <w:rPr>
          <w:b/>
          <w:sz w:val="22"/>
        </w:rPr>
        <w:t>Liberec , Dvorská</w:t>
      </w:r>
      <w:proofErr w:type="gramEnd"/>
      <w:r w:rsidR="00712F50" w:rsidRPr="00573D0B">
        <w:rPr>
          <w:b/>
          <w:sz w:val="22"/>
        </w:rPr>
        <w:t xml:space="preserve"> 447/29</w:t>
      </w:r>
    </w:p>
    <w:p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                                  </w:t>
      </w:r>
      <w:r w:rsidRPr="00573D0B">
        <w:rPr>
          <w:b/>
          <w:sz w:val="22"/>
        </w:rPr>
        <w:t>příspěvková organizace</w:t>
      </w:r>
    </w:p>
    <w:p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Dvorská 447/29</w:t>
      </w:r>
    </w:p>
    <w:p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460 05 Liberec V</w:t>
      </w: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 případě bližších informací kontaktuj</w:t>
      </w:r>
      <w:r w:rsidR="00060E97">
        <w:rPr>
          <w:sz w:val="22"/>
        </w:rPr>
        <w:t xml:space="preserve">te prosím  pana Davida </w:t>
      </w:r>
      <w:proofErr w:type="spellStart"/>
      <w:r w:rsidR="00060E97">
        <w:rPr>
          <w:sz w:val="22"/>
        </w:rPr>
        <w:t>Půhoného</w:t>
      </w:r>
      <w:proofErr w:type="spellEnd"/>
      <w:r w:rsidR="00060E97">
        <w:rPr>
          <w:sz w:val="22"/>
        </w:rPr>
        <w:t xml:space="preserve">, </w:t>
      </w:r>
      <w:proofErr w:type="gramStart"/>
      <w:r w:rsidR="00060E97">
        <w:rPr>
          <w:sz w:val="22"/>
        </w:rPr>
        <w:t>tel.482 424 366</w:t>
      </w:r>
      <w:proofErr w:type="gramEnd"/>
      <w:r w:rsidR="00060E97">
        <w:rPr>
          <w:sz w:val="22"/>
        </w:rPr>
        <w:t>, 778766788</w:t>
      </w:r>
      <w:r w:rsidR="00724BCE">
        <w:rPr>
          <w:sz w:val="22"/>
        </w:rPr>
        <w:t xml:space="preserve"> nebo </w:t>
      </w:r>
      <w:proofErr w:type="spellStart"/>
      <w:r w:rsidR="00724BCE">
        <w:rPr>
          <w:sz w:val="22"/>
        </w:rPr>
        <w:t>Ing.Danielu</w:t>
      </w:r>
      <w:proofErr w:type="spellEnd"/>
      <w:r w:rsidR="00724BCE">
        <w:rPr>
          <w:sz w:val="22"/>
        </w:rPr>
        <w:t xml:space="preserve"> Fišerovou,tel.482 424 365</w:t>
      </w: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BF3443" w:rsidRP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Děkujeme</w:t>
      </w:r>
    </w:p>
    <w:p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191B4C" w:rsidRDefault="00191B4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</w:t>
      </w:r>
      <w:r w:rsidR="00BF3443">
        <w:rPr>
          <w:sz w:val="22"/>
        </w:rPr>
        <w:t> </w:t>
      </w:r>
      <w:r>
        <w:rPr>
          <w:sz w:val="22"/>
        </w:rPr>
        <w:t>pozdravem</w:t>
      </w:r>
    </w:p>
    <w:p w:rsidR="00BF3443" w:rsidRDefault="00BF3443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411E66" w:rsidRDefault="00CE48E2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Ing</w:t>
      </w:r>
      <w:r w:rsidR="00D036C9">
        <w:rPr>
          <w:sz w:val="22"/>
        </w:rPr>
        <w:t>. Daniela Fišerová</w:t>
      </w:r>
    </w:p>
    <w:p w:rsidR="00D036C9" w:rsidRDefault="00D036C9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zástupkyně ředitele pro ekonomiku a provoz</w:t>
      </w:r>
    </w:p>
    <w:p w:rsidR="003146A6" w:rsidRPr="00320B3A" w:rsidRDefault="00411E66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>SŠGS Dvorská 447/29</w:t>
      </w:r>
      <w:r w:rsidR="00FD6BFC">
        <w:rPr>
          <w:sz w:val="22"/>
        </w:rPr>
        <w:t xml:space="preserve">  </w:t>
      </w:r>
      <w:r>
        <w:rPr>
          <w:sz w:val="22"/>
        </w:rPr>
        <w:t>460 05 Liberec</w:t>
      </w:r>
    </w:p>
    <w:sectPr w:rsidR="003146A6" w:rsidRPr="00320B3A" w:rsidSect="00CD3E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820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F32" w:rsidRDefault="00341F32">
      <w:r>
        <w:separator/>
      </w:r>
    </w:p>
  </w:endnote>
  <w:endnote w:type="continuationSeparator" w:id="0">
    <w:p w:rsidR="00341F32" w:rsidRDefault="0034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64" w:rsidRDefault="00A46864">
    <w:pPr>
      <w:pStyle w:val="Zpat"/>
      <w:tabs>
        <w:tab w:val="clear" w:pos="4536"/>
        <w:tab w:val="left" w:pos="3261"/>
      </w:tabs>
    </w:pPr>
    <w:r>
      <w:t>_________________________________________________________________________________________</w:t>
    </w:r>
  </w:p>
  <w:p w:rsidR="00A46864" w:rsidRPr="00C9622B" w:rsidRDefault="00A46864" w:rsidP="00E75FED">
    <w:pPr>
      <w:pStyle w:val="Zpat"/>
      <w:tabs>
        <w:tab w:val="clear" w:pos="4536"/>
        <w:tab w:val="left" w:pos="0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 xml:space="preserve">BANKOVNÍ </w:t>
    </w:r>
    <w:r w:rsidR="00C9622B">
      <w:rPr>
        <w:rFonts w:ascii="Arial" w:hAnsi="Arial" w:cs="Arial"/>
        <w:sz w:val="16"/>
        <w:szCs w:val="16"/>
      </w:rPr>
      <w:t>SPOJENÍ</w:t>
    </w:r>
    <w:r w:rsidR="00C9622B">
      <w:rPr>
        <w:rFonts w:ascii="Arial" w:hAnsi="Arial" w:cs="Arial"/>
        <w:sz w:val="16"/>
        <w:szCs w:val="16"/>
      </w:rPr>
      <w:tab/>
    </w:r>
    <w:r w:rsidRPr="00C9622B">
      <w:rPr>
        <w:rFonts w:ascii="Arial" w:hAnsi="Arial" w:cs="Arial"/>
        <w:sz w:val="16"/>
        <w:szCs w:val="16"/>
      </w:rPr>
      <w:t>IČO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DIČ</w:t>
    </w:r>
    <w:r w:rsidR="00C9622B">
      <w:rPr>
        <w:rFonts w:ascii="Arial" w:hAnsi="Arial" w:cs="Arial"/>
        <w:sz w:val="16"/>
        <w:szCs w:val="16"/>
      </w:rPr>
      <w:tab/>
      <w:t>T</w:t>
    </w:r>
    <w:r w:rsidR="001218F0" w:rsidRPr="00C9622B">
      <w:rPr>
        <w:rFonts w:ascii="Arial" w:hAnsi="Arial" w:cs="Arial"/>
        <w:sz w:val="16"/>
        <w:szCs w:val="16"/>
      </w:rPr>
      <w:t>ELEFON</w:t>
    </w:r>
    <w:r w:rsidR="00E75FED">
      <w:rPr>
        <w:rFonts w:ascii="Arial" w:hAnsi="Arial" w:cs="Arial"/>
        <w:sz w:val="16"/>
        <w:szCs w:val="16"/>
      </w:rPr>
      <w:tab/>
    </w:r>
    <w:r w:rsidR="00C9622B">
      <w:rPr>
        <w:rFonts w:ascii="Arial" w:hAnsi="Arial" w:cs="Arial"/>
        <w:sz w:val="16"/>
        <w:szCs w:val="16"/>
      </w:rPr>
      <w:tab/>
      <w:t>www.sos</w:t>
    </w:r>
    <w:r w:rsidR="002D4D3B">
      <w:rPr>
        <w:rFonts w:ascii="Arial" w:hAnsi="Arial" w:cs="Arial"/>
        <w:sz w:val="16"/>
        <w:szCs w:val="16"/>
      </w:rPr>
      <w:t>-</w:t>
    </w:r>
    <w:r w:rsidR="00C9622B">
      <w:rPr>
        <w:rFonts w:ascii="Arial" w:hAnsi="Arial" w:cs="Arial"/>
        <w:sz w:val="16"/>
        <w:szCs w:val="16"/>
      </w:rPr>
      <w:t>gs.cz</w:t>
    </w:r>
  </w:p>
  <w:p w:rsidR="00DF3619" w:rsidRDefault="00C17841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>KB Liberec 29239</w:t>
    </w:r>
    <w:r w:rsidR="00C9622B">
      <w:rPr>
        <w:rFonts w:ascii="Arial" w:hAnsi="Arial" w:cs="Arial"/>
        <w:sz w:val="16"/>
        <w:szCs w:val="16"/>
      </w:rPr>
      <w:t>461/0100</w:t>
    </w:r>
    <w:r w:rsidR="00C9622B">
      <w:rPr>
        <w:rFonts w:ascii="Arial" w:hAnsi="Arial" w:cs="Arial"/>
        <w:sz w:val="16"/>
        <w:szCs w:val="16"/>
      </w:rPr>
      <w:tab/>
      <w:t>00555053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CZ00555053</w:t>
    </w:r>
    <w:r w:rsidR="00C9622B">
      <w:rPr>
        <w:rFonts w:ascii="Arial" w:hAnsi="Arial" w:cs="Arial"/>
        <w:sz w:val="16"/>
        <w:szCs w:val="16"/>
      </w:rPr>
      <w:tab/>
      <w:t>48</w:t>
    </w:r>
    <w:r w:rsidR="00381510">
      <w:rPr>
        <w:rFonts w:ascii="Arial" w:hAnsi="Arial" w:cs="Arial"/>
        <w:sz w:val="16"/>
        <w:szCs w:val="16"/>
      </w:rPr>
      <w:t>2</w:t>
    </w:r>
    <w:r w:rsidR="00C9622B">
      <w:rPr>
        <w:rFonts w:ascii="Arial" w:hAnsi="Arial" w:cs="Arial"/>
        <w:sz w:val="16"/>
        <w:szCs w:val="16"/>
      </w:rPr>
      <w:t> </w:t>
    </w:r>
    <w:r w:rsidR="00381510">
      <w:rPr>
        <w:rFonts w:ascii="Arial" w:hAnsi="Arial" w:cs="Arial"/>
        <w:sz w:val="16"/>
        <w:szCs w:val="16"/>
      </w:rPr>
      <w:t>424</w:t>
    </w:r>
    <w:r w:rsidR="00DF3619">
      <w:rPr>
        <w:rFonts w:ascii="Arial" w:hAnsi="Arial" w:cs="Arial"/>
        <w:sz w:val="16"/>
        <w:szCs w:val="16"/>
      </w:rPr>
      <w:t> 360</w:t>
    </w:r>
  </w:p>
  <w:p w:rsidR="00A46864" w:rsidRPr="00C9622B" w:rsidRDefault="00C9622B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hyperlink r:id="rId1" w:history="1">
      <w:r w:rsidR="00E163D7" w:rsidRPr="00C9622B">
        <w:rPr>
          <w:rStyle w:val="Hypertextovodkaz"/>
          <w:rFonts w:ascii="Arial" w:hAnsi="Arial" w:cs="Arial"/>
          <w:sz w:val="16"/>
          <w:szCs w:val="16"/>
        </w:rPr>
        <w:t>sosgs@sos-gs.cz</w:t>
      </w:r>
    </w:hyperlink>
    <w:r w:rsidR="00E163D7" w:rsidRPr="00C9622B">
      <w:rPr>
        <w:rFonts w:ascii="Arial" w:hAnsi="Arial" w:cs="Arial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F32" w:rsidRDefault="00341F32">
      <w:r>
        <w:separator/>
      </w:r>
    </w:p>
  </w:footnote>
  <w:footnote w:type="continuationSeparator" w:id="0">
    <w:p w:rsidR="00341F32" w:rsidRDefault="0034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90" w:rsidRPr="00CD3E90" w:rsidRDefault="00341F32" w:rsidP="00CD3E90">
    <w:pPr>
      <w:pStyle w:val="Zkladntext"/>
      <w:jc w:val="left"/>
    </w:pPr>
    <w:r>
      <w:rPr>
        <w:noProof/>
        <w:snapToGrid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.15pt;margin-top:.75pt;width:396pt;height:63pt;z-index:251657216" filled="f" stroked="f">
          <v:textbox style="mso-next-textbox:#_x0000_s2049">
            <w:txbxContent>
              <w:p w:rsidR="00C17841" w:rsidRPr="00C9622B" w:rsidRDefault="00A46864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Střední škola gastronomie a služeb</w:t>
                </w:r>
                <w:r w:rsidR="00C17841"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, Liberec,</w:t>
                </w:r>
              </w:p>
              <w:p w:rsidR="00A46864" w:rsidRPr="00C9622B" w:rsidRDefault="00C17841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Dvorská 447/29, příspěvková organizace</w:t>
                </w:r>
              </w:p>
              <w:p w:rsidR="00A46864" w:rsidRPr="00C9622B" w:rsidRDefault="00C17841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</w:rPr>
                </w:pPr>
                <w:r w:rsidRPr="00C9622B">
                  <w:rPr>
                    <w:rFonts w:ascii="Arial" w:hAnsi="Arial" w:cs="Arial"/>
                    <w:b/>
                  </w:rPr>
                  <w:t>Sídlo: 460 05 Liberec V, Dvorská 447/29</w:t>
                </w:r>
              </w:p>
              <w:p w:rsidR="00A46864" w:rsidRDefault="00A46864">
                <w:pPr>
                  <w:pStyle w:val="Zkladntext"/>
                  <w:jc w:val="center"/>
                  <w:rPr>
                    <w:b/>
                  </w:rPr>
                </w:pPr>
              </w:p>
              <w:p w:rsidR="00A46864" w:rsidRDefault="00A46864">
                <w:pPr>
                  <w:pStyle w:val="Zkladntext"/>
                  <w:jc w:val="center"/>
                  <w:rPr>
                    <w:rFonts w:ascii="Garamond" w:hAnsi="Garamond"/>
                    <w:sz w:val="18"/>
                  </w:rPr>
                </w:pPr>
              </w:p>
            </w:txbxContent>
          </v:textbox>
        </v:shape>
      </w:pict>
    </w:r>
    <w:r w:rsidR="00060E97">
      <w:rPr>
        <w:noProof/>
        <w:snapToGrid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9525</wp:posOffset>
          </wp:positionV>
          <wp:extent cx="742950" cy="742950"/>
          <wp:effectExtent l="19050" t="0" r="0" b="0"/>
          <wp:wrapNone/>
          <wp:docPr id="2" name="obrázek 2" descr="LOGO-SOSGS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OSGS-dop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F92"/>
    <w:multiLevelType w:val="hybridMultilevel"/>
    <w:tmpl w:val="0E763004"/>
    <w:lvl w:ilvl="0" w:tplc="96A6F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1837"/>
    <w:multiLevelType w:val="hybridMultilevel"/>
    <w:tmpl w:val="6D083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D708F"/>
    <w:multiLevelType w:val="hybridMultilevel"/>
    <w:tmpl w:val="FE165FEA"/>
    <w:lvl w:ilvl="0" w:tplc="6C1AA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55E"/>
    <w:rsid w:val="00007BF3"/>
    <w:rsid w:val="000112B7"/>
    <w:rsid w:val="0001217A"/>
    <w:rsid w:val="00017177"/>
    <w:rsid w:val="00031525"/>
    <w:rsid w:val="00036257"/>
    <w:rsid w:val="00037A94"/>
    <w:rsid w:val="00050EB0"/>
    <w:rsid w:val="00057910"/>
    <w:rsid w:val="00060E97"/>
    <w:rsid w:val="00062E7E"/>
    <w:rsid w:val="0007140B"/>
    <w:rsid w:val="000725F2"/>
    <w:rsid w:val="00073BF3"/>
    <w:rsid w:val="00073FC5"/>
    <w:rsid w:val="00076D42"/>
    <w:rsid w:val="00077842"/>
    <w:rsid w:val="000968F3"/>
    <w:rsid w:val="000A41C0"/>
    <w:rsid w:val="000A6454"/>
    <w:rsid w:val="000B0E2A"/>
    <w:rsid w:val="000B51DD"/>
    <w:rsid w:val="000B5C82"/>
    <w:rsid w:val="000B5C9F"/>
    <w:rsid w:val="000B6AAA"/>
    <w:rsid w:val="000C6CAD"/>
    <w:rsid w:val="000D2B28"/>
    <w:rsid w:val="000D340A"/>
    <w:rsid w:val="000D6132"/>
    <w:rsid w:val="000E4305"/>
    <w:rsid w:val="000E5393"/>
    <w:rsid w:val="000E56C7"/>
    <w:rsid w:val="000E75EA"/>
    <w:rsid w:val="000F5819"/>
    <w:rsid w:val="000F689F"/>
    <w:rsid w:val="00102039"/>
    <w:rsid w:val="001032F1"/>
    <w:rsid w:val="0010450D"/>
    <w:rsid w:val="001218F0"/>
    <w:rsid w:val="00125716"/>
    <w:rsid w:val="0012572E"/>
    <w:rsid w:val="00125879"/>
    <w:rsid w:val="00127579"/>
    <w:rsid w:val="0013204F"/>
    <w:rsid w:val="00133919"/>
    <w:rsid w:val="00136953"/>
    <w:rsid w:val="001428DF"/>
    <w:rsid w:val="0015173D"/>
    <w:rsid w:val="0015234C"/>
    <w:rsid w:val="001552C0"/>
    <w:rsid w:val="00160279"/>
    <w:rsid w:val="0017190D"/>
    <w:rsid w:val="00183193"/>
    <w:rsid w:val="001852F9"/>
    <w:rsid w:val="00190CCE"/>
    <w:rsid w:val="00191B4C"/>
    <w:rsid w:val="001A1948"/>
    <w:rsid w:val="001A1BDD"/>
    <w:rsid w:val="001A2D57"/>
    <w:rsid w:val="001A4713"/>
    <w:rsid w:val="001B0321"/>
    <w:rsid w:val="001C2406"/>
    <w:rsid w:val="001C32B3"/>
    <w:rsid w:val="001C5EB0"/>
    <w:rsid w:val="001D02ED"/>
    <w:rsid w:val="001D4CF8"/>
    <w:rsid w:val="001E06A1"/>
    <w:rsid w:val="001E2E8C"/>
    <w:rsid w:val="001E578B"/>
    <w:rsid w:val="001E5C4F"/>
    <w:rsid w:val="001F3E4E"/>
    <w:rsid w:val="001F6BA0"/>
    <w:rsid w:val="001F7F19"/>
    <w:rsid w:val="002002A6"/>
    <w:rsid w:val="002013C1"/>
    <w:rsid w:val="0020772C"/>
    <w:rsid w:val="00214110"/>
    <w:rsid w:val="00217232"/>
    <w:rsid w:val="00223AB0"/>
    <w:rsid w:val="00224107"/>
    <w:rsid w:val="00227AE7"/>
    <w:rsid w:val="002442A3"/>
    <w:rsid w:val="00244F75"/>
    <w:rsid w:val="00247E56"/>
    <w:rsid w:val="00256269"/>
    <w:rsid w:val="00264331"/>
    <w:rsid w:val="00264B19"/>
    <w:rsid w:val="002775FD"/>
    <w:rsid w:val="00280C88"/>
    <w:rsid w:val="002958B8"/>
    <w:rsid w:val="00295A60"/>
    <w:rsid w:val="002A712B"/>
    <w:rsid w:val="002A7FDA"/>
    <w:rsid w:val="002B21B7"/>
    <w:rsid w:val="002B49DA"/>
    <w:rsid w:val="002B6932"/>
    <w:rsid w:val="002C5688"/>
    <w:rsid w:val="002D0E36"/>
    <w:rsid w:val="002D3BFA"/>
    <w:rsid w:val="002D4D3B"/>
    <w:rsid w:val="002E5438"/>
    <w:rsid w:val="003006D4"/>
    <w:rsid w:val="003008EE"/>
    <w:rsid w:val="00301AF6"/>
    <w:rsid w:val="0030424F"/>
    <w:rsid w:val="00311F93"/>
    <w:rsid w:val="003146A6"/>
    <w:rsid w:val="00320B3A"/>
    <w:rsid w:val="00330A27"/>
    <w:rsid w:val="00334179"/>
    <w:rsid w:val="003363D1"/>
    <w:rsid w:val="00341708"/>
    <w:rsid w:val="00341F32"/>
    <w:rsid w:val="00354EAD"/>
    <w:rsid w:val="0036039B"/>
    <w:rsid w:val="00372267"/>
    <w:rsid w:val="003775B7"/>
    <w:rsid w:val="00381510"/>
    <w:rsid w:val="00381737"/>
    <w:rsid w:val="0038509B"/>
    <w:rsid w:val="00387789"/>
    <w:rsid w:val="003A669C"/>
    <w:rsid w:val="003A69E6"/>
    <w:rsid w:val="003A7D43"/>
    <w:rsid w:val="003B206D"/>
    <w:rsid w:val="003B7742"/>
    <w:rsid w:val="003C16D9"/>
    <w:rsid w:val="003C670A"/>
    <w:rsid w:val="003D2CEC"/>
    <w:rsid w:val="003E5AF6"/>
    <w:rsid w:val="003E6F64"/>
    <w:rsid w:val="003F21B0"/>
    <w:rsid w:val="0040381D"/>
    <w:rsid w:val="00411E66"/>
    <w:rsid w:val="00411F92"/>
    <w:rsid w:val="004123D5"/>
    <w:rsid w:val="004274FC"/>
    <w:rsid w:val="004328EC"/>
    <w:rsid w:val="00443581"/>
    <w:rsid w:val="00444211"/>
    <w:rsid w:val="0044710A"/>
    <w:rsid w:val="004537FA"/>
    <w:rsid w:val="0045599F"/>
    <w:rsid w:val="00455B3A"/>
    <w:rsid w:val="0046269C"/>
    <w:rsid w:val="00462AC2"/>
    <w:rsid w:val="00471138"/>
    <w:rsid w:val="004726B2"/>
    <w:rsid w:val="00481AE9"/>
    <w:rsid w:val="004931BD"/>
    <w:rsid w:val="004A159D"/>
    <w:rsid w:val="004A21D5"/>
    <w:rsid w:val="004B0CE9"/>
    <w:rsid w:val="004B5A9F"/>
    <w:rsid w:val="004B5C91"/>
    <w:rsid w:val="004C29B7"/>
    <w:rsid w:val="004C68C2"/>
    <w:rsid w:val="004D20CC"/>
    <w:rsid w:val="004D316B"/>
    <w:rsid w:val="004E004E"/>
    <w:rsid w:val="004E017B"/>
    <w:rsid w:val="004E033F"/>
    <w:rsid w:val="004E67A7"/>
    <w:rsid w:val="004E7B19"/>
    <w:rsid w:val="004F20B6"/>
    <w:rsid w:val="00504B82"/>
    <w:rsid w:val="00506FB6"/>
    <w:rsid w:val="005076B3"/>
    <w:rsid w:val="00512A3A"/>
    <w:rsid w:val="005138EF"/>
    <w:rsid w:val="00514258"/>
    <w:rsid w:val="00520ED1"/>
    <w:rsid w:val="0052194D"/>
    <w:rsid w:val="00521D45"/>
    <w:rsid w:val="00527CF3"/>
    <w:rsid w:val="00532C77"/>
    <w:rsid w:val="005426F4"/>
    <w:rsid w:val="005434A7"/>
    <w:rsid w:val="005469B7"/>
    <w:rsid w:val="0055251D"/>
    <w:rsid w:val="005556EF"/>
    <w:rsid w:val="005629CF"/>
    <w:rsid w:val="00570FD0"/>
    <w:rsid w:val="00572DEC"/>
    <w:rsid w:val="00573D0B"/>
    <w:rsid w:val="005923C6"/>
    <w:rsid w:val="0059392F"/>
    <w:rsid w:val="005A30EB"/>
    <w:rsid w:val="005A3B3B"/>
    <w:rsid w:val="005A45B9"/>
    <w:rsid w:val="005A4FB2"/>
    <w:rsid w:val="005A7E5B"/>
    <w:rsid w:val="005B02B8"/>
    <w:rsid w:val="005B4657"/>
    <w:rsid w:val="005C06B0"/>
    <w:rsid w:val="005D7CA3"/>
    <w:rsid w:val="005F0A52"/>
    <w:rsid w:val="005F59CB"/>
    <w:rsid w:val="005F6833"/>
    <w:rsid w:val="0061151A"/>
    <w:rsid w:val="00614EEB"/>
    <w:rsid w:val="00617136"/>
    <w:rsid w:val="00627FC8"/>
    <w:rsid w:val="00630001"/>
    <w:rsid w:val="0063336B"/>
    <w:rsid w:val="00634738"/>
    <w:rsid w:val="00635C61"/>
    <w:rsid w:val="006367B7"/>
    <w:rsid w:val="006369CD"/>
    <w:rsid w:val="00653A16"/>
    <w:rsid w:val="0066193F"/>
    <w:rsid w:val="006707BD"/>
    <w:rsid w:val="00672C6D"/>
    <w:rsid w:val="006761D5"/>
    <w:rsid w:val="00676E5E"/>
    <w:rsid w:val="006824F1"/>
    <w:rsid w:val="00690915"/>
    <w:rsid w:val="00693072"/>
    <w:rsid w:val="00693633"/>
    <w:rsid w:val="00693C76"/>
    <w:rsid w:val="006976C5"/>
    <w:rsid w:val="006A125D"/>
    <w:rsid w:val="006A236A"/>
    <w:rsid w:val="006A6B1F"/>
    <w:rsid w:val="006A7DFF"/>
    <w:rsid w:val="006B32A5"/>
    <w:rsid w:val="006B3A89"/>
    <w:rsid w:val="006C0D3D"/>
    <w:rsid w:val="006C30C0"/>
    <w:rsid w:val="006C7276"/>
    <w:rsid w:val="006D7192"/>
    <w:rsid w:val="006E08E9"/>
    <w:rsid w:val="006E4BB7"/>
    <w:rsid w:val="006F5352"/>
    <w:rsid w:val="00705931"/>
    <w:rsid w:val="00710A8C"/>
    <w:rsid w:val="00712F50"/>
    <w:rsid w:val="0071362A"/>
    <w:rsid w:val="00723ACD"/>
    <w:rsid w:val="0072480B"/>
    <w:rsid w:val="00724BCE"/>
    <w:rsid w:val="007331FC"/>
    <w:rsid w:val="00737587"/>
    <w:rsid w:val="00741A7C"/>
    <w:rsid w:val="00741EA6"/>
    <w:rsid w:val="00743C5B"/>
    <w:rsid w:val="007444FF"/>
    <w:rsid w:val="00746F09"/>
    <w:rsid w:val="00750425"/>
    <w:rsid w:val="00752198"/>
    <w:rsid w:val="007547D3"/>
    <w:rsid w:val="00756562"/>
    <w:rsid w:val="00762224"/>
    <w:rsid w:val="007648FE"/>
    <w:rsid w:val="0076526F"/>
    <w:rsid w:val="0077034E"/>
    <w:rsid w:val="00771D5A"/>
    <w:rsid w:val="0078796A"/>
    <w:rsid w:val="0079213E"/>
    <w:rsid w:val="00796D3B"/>
    <w:rsid w:val="007A05FB"/>
    <w:rsid w:val="007C07AF"/>
    <w:rsid w:val="007C535A"/>
    <w:rsid w:val="007D19B8"/>
    <w:rsid w:val="007D60EE"/>
    <w:rsid w:val="007E58A1"/>
    <w:rsid w:val="007E6CDD"/>
    <w:rsid w:val="007F0A57"/>
    <w:rsid w:val="007F46D1"/>
    <w:rsid w:val="00800144"/>
    <w:rsid w:val="00804DF9"/>
    <w:rsid w:val="00812135"/>
    <w:rsid w:val="00812417"/>
    <w:rsid w:val="0081433C"/>
    <w:rsid w:val="00822A4B"/>
    <w:rsid w:val="00823155"/>
    <w:rsid w:val="00830498"/>
    <w:rsid w:val="00841071"/>
    <w:rsid w:val="008441B1"/>
    <w:rsid w:val="0084613B"/>
    <w:rsid w:val="00852464"/>
    <w:rsid w:val="0085267B"/>
    <w:rsid w:val="00852EF1"/>
    <w:rsid w:val="008530F8"/>
    <w:rsid w:val="008541E1"/>
    <w:rsid w:val="00872603"/>
    <w:rsid w:val="00890663"/>
    <w:rsid w:val="00890F96"/>
    <w:rsid w:val="008A2F47"/>
    <w:rsid w:val="008A41CD"/>
    <w:rsid w:val="008A4E7E"/>
    <w:rsid w:val="008B6221"/>
    <w:rsid w:val="008B7F7E"/>
    <w:rsid w:val="008C5F7E"/>
    <w:rsid w:val="008D560A"/>
    <w:rsid w:val="008D75EB"/>
    <w:rsid w:val="008E5A1E"/>
    <w:rsid w:val="00905079"/>
    <w:rsid w:val="0090598C"/>
    <w:rsid w:val="00907482"/>
    <w:rsid w:val="009134E1"/>
    <w:rsid w:val="00913FA9"/>
    <w:rsid w:val="00920063"/>
    <w:rsid w:val="00920CF0"/>
    <w:rsid w:val="00925A86"/>
    <w:rsid w:val="009321E2"/>
    <w:rsid w:val="009371A7"/>
    <w:rsid w:val="0094275E"/>
    <w:rsid w:val="00956637"/>
    <w:rsid w:val="00956C74"/>
    <w:rsid w:val="00957000"/>
    <w:rsid w:val="00957D7F"/>
    <w:rsid w:val="009675A9"/>
    <w:rsid w:val="00974C6A"/>
    <w:rsid w:val="00976F70"/>
    <w:rsid w:val="0097784B"/>
    <w:rsid w:val="00982C65"/>
    <w:rsid w:val="00983FF7"/>
    <w:rsid w:val="00992177"/>
    <w:rsid w:val="009929FE"/>
    <w:rsid w:val="00997116"/>
    <w:rsid w:val="00997169"/>
    <w:rsid w:val="009977F3"/>
    <w:rsid w:val="009A6028"/>
    <w:rsid w:val="009A7C90"/>
    <w:rsid w:val="009C3A59"/>
    <w:rsid w:val="009C3CC1"/>
    <w:rsid w:val="009C515D"/>
    <w:rsid w:val="009C7859"/>
    <w:rsid w:val="009D0F57"/>
    <w:rsid w:val="009D3553"/>
    <w:rsid w:val="009D7A57"/>
    <w:rsid w:val="009E2E42"/>
    <w:rsid w:val="009E5626"/>
    <w:rsid w:val="009E6606"/>
    <w:rsid w:val="009E68FE"/>
    <w:rsid w:val="009E6D08"/>
    <w:rsid w:val="009F36E8"/>
    <w:rsid w:val="009F7C14"/>
    <w:rsid w:val="00A04A0B"/>
    <w:rsid w:val="00A13E1F"/>
    <w:rsid w:val="00A16F1F"/>
    <w:rsid w:val="00A319FF"/>
    <w:rsid w:val="00A33B10"/>
    <w:rsid w:val="00A37A64"/>
    <w:rsid w:val="00A41007"/>
    <w:rsid w:val="00A452F7"/>
    <w:rsid w:val="00A46864"/>
    <w:rsid w:val="00A634AF"/>
    <w:rsid w:val="00A63B88"/>
    <w:rsid w:val="00A65EE2"/>
    <w:rsid w:val="00A76BDD"/>
    <w:rsid w:val="00A81FBB"/>
    <w:rsid w:val="00A844F2"/>
    <w:rsid w:val="00A91189"/>
    <w:rsid w:val="00A9216B"/>
    <w:rsid w:val="00AA7AC7"/>
    <w:rsid w:val="00AB7B04"/>
    <w:rsid w:val="00AC2B0F"/>
    <w:rsid w:val="00AC3A46"/>
    <w:rsid w:val="00AC46FC"/>
    <w:rsid w:val="00AE1923"/>
    <w:rsid w:val="00AE2B1A"/>
    <w:rsid w:val="00AE486C"/>
    <w:rsid w:val="00AE65BF"/>
    <w:rsid w:val="00AE65CC"/>
    <w:rsid w:val="00AF28D9"/>
    <w:rsid w:val="00B000DF"/>
    <w:rsid w:val="00B00BC6"/>
    <w:rsid w:val="00B0118A"/>
    <w:rsid w:val="00B01885"/>
    <w:rsid w:val="00B03C08"/>
    <w:rsid w:val="00B15135"/>
    <w:rsid w:val="00B25954"/>
    <w:rsid w:val="00B26BA8"/>
    <w:rsid w:val="00B42E9C"/>
    <w:rsid w:val="00B43C70"/>
    <w:rsid w:val="00B505A3"/>
    <w:rsid w:val="00B51D88"/>
    <w:rsid w:val="00B52E3C"/>
    <w:rsid w:val="00B71639"/>
    <w:rsid w:val="00B73C57"/>
    <w:rsid w:val="00B846EC"/>
    <w:rsid w:val="00B9072B"/>
    <w:rsid w:val="00B91ADB"/>
    <w:rsid w:val="00B95897"/>
    <w:rsid w:val="00BA0162"/>
    <w:rsid w:val="00BA2172"/>
    <w:rsid w:val="00BA2EAD"/>
    <w:rsid w:val="00BA5F02"/>
    <w:rsid w:val="00BB42BB"/>
    <w:rsid w:val="00BB5289"/>
    <w:rsid w:val="00BB7DE9"/>
    <w:rsid w:val="00BC2060"/>
    <w:rsid w:val="00BC363D"/>
    <w:rsid w:val="00BC58B3"/>
    <w:rsid w:val="00BD3031"/>
    <w:rsid w:val="00BD5EBB"/>
    <w:rsid w:val="00BD7BE6"/>
    <w:rsid w:val="00BF067E"/>
    <w:rsid w:val="00BF2F05"/>
    <w:rsid w:val="00BF3443"/>
    <w:rsid w:val="00C15714"/>
    <w:rsid w:val="00C16365"/>
    <w:rsid w:val="00C17841"/>
    <w:rsid w:val="00C20ABF"/>
    <w:rsid w:val="00C220EE"/>
    <w:rsid w:val="00C27906"/>
    <w:rsid w:val="00C30F5C"/>
    <w:rsid w:val="00C33174"/>
    <w:rsid w:val="00C37CAA"/>
    <w:rsid w:val="00C41E45"/>
    <w:rsid w:val="00C42AFD"/>
    <w:rsid w:val="00C454BD"/>
    <w:rsid w:val="00C46839"/>
    <w:rsid w:val="00C52C55"/>
    <w:rsid w:val="00C665A0"/>
    <w:rsid w:val="00C76CC8"/>
    <w:rsid w:val="00C77A33"/>
    <w:rsid w:val="00C81BF9"/>
    <w:rsid w:val="00C81C9C"/>
    <w:rsid w:val="00C93260"/>
    <w:rsid w:val="00C9407F"/>
    <w:rsid w:val="00C9622B"/>
    <w:rsid w:val="00CA2E7B"/>
    <w:rsid w:val="00CA4F63"/>
    <w:rsid w:val="00CA504B"/>
    <w:rsid w:val="00CB3513"/>
    <w:rsid w:val="00CB3B00"/>
    <w:rsid w:val="00CB41E2"/>
    <w:rsid w:val="00CC26EB"/>
    <w:rsid w:val="00CD3E90"/>
    <w:rsid w:val="00CD45AE"/>
    <w:rsid w:val="00CD6B7F"/>
    <w:rsid w:val="00CE0831"/>
    <w:rsid w:val="00CE3003"/>
    <w:rsid w:val="00CE48E2"/>
    <w:rsid w:val="00CE7088"/>
    <w:rsid w:val="00CF22DB"/>
    <w:rsid w:val="00CF2412"/>
    <w:rsid w:val="00D0183C"/>
    <w:rsid w:val="00D02923"/>
    <w:rsid w:val="00D036C9"/>
    <w:rsid w:val="00D04950"/>
    <w:rsid w:val="00D11125"/>
    <w:rsid w:val="00D2139C"/>
    <w:rsid w:val="00D25581"/>
    <w:rsid w:val="00D41AF6"/>
    <w:rsid w:val="00D44038"/>
    <w:rsid w:val="00D63183"/>
    <w:rsid w:val="00D70167"/>
    <w:rsid w:val="00D95A1A"/>
    <w:rsid w:val="00DA25F3"/>
    <w:rsid w:val="00DB3643"/>
    <w:rsid w:val="00DD1289"/>
    <w:rsid w:val="00DD3332"/>
    <w:rsid w:val="00DE79AF"/>
    <w:rsid w:val="00DF3619"/>
    <w:rsid w:val="00E05C69"/>
    <w:rsid w:val="00E06076"/>
    <w:rsid w:val="00E12417"/>
    <w:rsid w:val="00E13257"/>
    <w:rsid w:val="00E163D7"/>
    <w:rsid w:val="00E20144"/>
    <w:rsid w:val="00E268C4"/>
    <w:rsid w:val="00E27206"/>
    <w:rsid w:val="00E30285"/>
    <w:rsid w:val="00E4734F"/>
    <w:rsid w:val="00E570ED"/>
    <w:rsid w:val="00E66518"/>
    <w:rsid w:val="00E73910"/>
    <w:rsid w:val="00E75128"/>
    <w:rsid w:val="00E75FED"/>
    <w:rsid w:val="00E84F00"/>
    <w:rsid w:val="00E85BD2"/>
    <w:rsid w:val="00E87B04"/>
    <w:rsid w:val="00E94AE7"/>
    <w:rsid w:val="00EA3BF1"/>
    <w:rsid w:val="00EA507F"/>
    <w:rsid w:val="00EB30A8"/>
    <w:rsid w:val="00EC1A9B"/>
    <w:rsid w:val="00EC27DE"/>
    <w:rsid w:val="00ED3D81"/>
    <w:rsid w:val="00ED3FAB"/>
    <w:rsid w:val="00ED46C2"/>
    <w:rsid w:val="00ED478D"/>
    <w:rsid w:val="00ED5D6A"/>
    <w:rsid w:val="00EE0519"/>
    <w:rsid w:val="00EE3698"/>
    <w:rsid w:val="00F029A9"/>
    <w:rsid w:val="00F04B18"/>
    <w:rsid w:val="00F126CF"/>
    <w:rsid w:val="00F14605"/>
    <w:rsid w:val="00F23F74"/>
    <w:rsid w:val="00F240EF"/>
    <w:rsid w:val="00F275C9"/>
    <w:rsid w:val="00F35AF7"/>
    <w:rsid w:val="00F36F99"/>
    <w:rsid w:val="00F437FF"/>
    <w:rsid w:val="00F4473E"/>
    <w:rsid w:val="00F47638"/>
    <w:rsid w:val="00F556AB"/>
    <w:rsid w:val="00F713F4"/>
    <w:rsid w:val="00F76A42"/>
    <w:rsid w:val="00F81A7F"/>
    <w:rsid w:val="00F86018"/>
    <w:rsid w:val="00F875FC"/>
    <w:rsid w:val="00F879A5"/>
    <w:rsid w:val="00F90E47"/>
    <w:rsid w:val="00F94FCB"/>
    <w:rsid w:val="00FA12D9"/>
    <w:rsid w:val="00FA1585"/>
    <w:rsid w:val="00FA2515"/>
    <w:rsid w:val="00FA35E0"/>
    <w:rsid w:val="00FA379F"/>
    <w:rsid w:val="00FA471D"/>
    <w:rsid w:val="00FA5017"/>
    <w:rsid w:val="00FC255E"/>
    <w:rsid w:val="00FC283D"/>
    <w:rsid w:val="00FD1B2F"/>
    <w:rsid w:val="00FD397F"/>
    <w:rsid w:val="00FD6BFC"/>
    <w:rsid w:val="00FE2E42"/>
    <w:rsid w:val="00FF1A22"/>
    <w:rsid w:val="00FF5BD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1F4A477B-E038-4D0A-9984-D995C2CB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7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73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4734F"/>
    <w:pPr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FC25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163D7"/>
    <w:rPr>
      <w:color w:val="0000FF"/>
      <w:u w:val="single"/>
    </w:rPr>
  </w:style>
  <w:style w:type="character" w:styleId="slostrnky">
    <w:name w:val="page number"/>
    <w:basedOn w:val="Standardnpsmoodstavce"/>
    <w:rsid w:val="00D4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O&#352;\Obchodn&#237;%20dopis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1.dot</Template>
  <TotalTime>3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SIŠGS</Company>
  <LinksUpToDate>false</LinksUpToDate>
  <CharactersWithSpaces>1085</CharactersWithSpaces>
  <SharedDoc>false</SharedDoc>
  <HLinks>
    <vt:vector size="6" baseType="variant"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mailto:sosgs@sos-gs.cz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creator>Sekretariát</dc:creator>
  <cp:lastModifiedBy>uzivatel</cp:lastModifiedBy>
  <cp:revision>2</cp:revision>
  <cp:lastPrinted>2021-04-21T10:58:00Z</cp:lastPrinted>
  <dcterms:created xsi:type="dcterms:W3CDTF">2021-04-21T11:01:00Z</dcterms:created>
  <dcterms:modified xsi:type="dcterms:W3CDTF">2021-04-21T11:01:00Z</dcterms:modified>
</cp:coreProperties>
</file>