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32B9" w14:textId="4E956415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1E6BD9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AA4C49">
            <w:t>2</w:t>
          </w:r>
          <w:r w:rsidR="00985247">
            <w:t>1/</w:t>
          </w:r>
          <w:r w:rsidR="00AA4C49">
            <w:t>00003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670903AB" w:rsidR="00367F2B" w:rsidRPr="001C2D26" w:rsidRDefault="00832C13" w:rsidP="00AA4C4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 w:rsidR="00AA4C49">
              <w:rPr>
                <w:lang w:eastAsia="cs-CZ"/>
              </w:rPr>
              <w:t xml:space="preserve">    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A4C49" w:rsidRPr="000E21ED" w14:paraId="43B82A29" w14:textId="77777777" w:rsidTr="003C5BF8">
        <w:tc>
          <w:tcPr>
            <w:tcW w:w="3528" w:type="dxa"/>
          </w:tcPr>
          <w:p w14:paraId="6899F69F" w14:textId="151E4173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bookmarkStart w:id="0" w:name="_Hlk60573784"/>
            <w:r w:rsidRPr="002B1EDB">
              <w:rPr>
                <w:b/>
              </w:rPr>
              <w:t>KPT rail s.r.o.</w:t>
            </w:r>
            <w:bookmarkEnd w:id="0"/>
          </w:p>
        </w:tc>
        <w:tc>
          <w:tcPr>
            <w:tcW w:w="6323" w:type="dxa"/>
          </w:tcPr>
          <w:p w14:paraId="75972D77" w14:textId="77777777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AA4C49" w:rsidRPr="000E21ED" w14:paraId="2718D3FE" w14:textId="77777777" w:rsidTr="003C5BF8">
        <w:tc>
          <w:tcPr>
            <w:tcW w:w="3528" w:type="dxa"/>
          </w:tcPr>
          <w:p w14:paraId="0B365185" w14:textId="529B4F5A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517E6CAB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bookmarkStart w:id="1" w:name="_Hlk60573808"/>
            <w:r w:rsidRPr="002B1EDB">
              <w:t>Slapy 51, 390 02 Slapy u Tábora</w:t>
            </w:r>
            <w:bookmarkEnd w:id="1"/>
          </w:p>
        </w:tc>
      </w:tr>
      <w:tr w:rsidR="00AA4C49" w:rsidRPr="000E21ED" w14:paraId="2B627E2C" w14:textId="77777777" w:rsidTr="003C5BF8">
        <w:tc>
          <w:tcPr>
            <w:tcW w:w="3528" w:type="dxa"/>
          </w:tcPr>
          <w:p w14:paraId="7E898CB0" w14:textId="1300FCFA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16D864DF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bookmarkStart w:id="2" w:name="_Hlk60573796"/>
            <w:r w:rsidRPr="002B1EDB">
              <w:t>07876513</w:t>
            </w:r>
            <w:bookmarkEnd w:id="2"/>
          </w:p>
        </w:tc>
      </w:tr>
      <w:tr w:rsidR="00AA4C49" w:rsidRPr="000E21ED" w14:paraId="49FFE79E" w14:textId="77777777" w:rsidTr="003C5BF8">
        <w:tc>
          <w:tcPr>
            <w:tcW w:w="3528" w:type="dxa"/>
          </w:tcPr>
          <w:p w14:paraId="7C8F1D25" w14:textId="247E8F83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0B09FE17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CZ07876513</w:t>
            </w:r>
          </w:p>
        </w:tc>
      </w:tr>
      <w:tr w:rsidR="00AA4C49" w:rsidRPr="000E21ED" w14:paraId="37BF2D22" w14:textId="77777777" w:rsidTr="003C5BF8">
        <w:tc>
          <w:tcPr>
            <w:tcW w:w="3528" w:type="dxa"/>
          </w:tcPr>
          <w:p w14:paraId="79656246" w14:textId="6605B819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02D4D722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Bc. Janem Kuglerem, jednatelem a provozním ředitelem</w:t>
            </w:r>
          </w:p>
        </w:tc>
      </w:tr>
      <w:tr w:rsidR="00AA4C49" w:rsidRPr="000E21ED" w14:paraId="28D8289C" w14:textId="77777777" w:rsidTr="003C5BF8">
        <w:tc>
          <w:tcPr>
            <w:tcW w:w="3528" w:type="dxa"/>
          </w:tcPr>
          <w:p w14:paraId="3C334379" w14:textId="5A43DD30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498101CC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bookmarkStart w:id="3" w:name="_Hlk60573835"/>
            <w:r w:rsidRPr="002B1EDB">
              <w:t>C 30025</w:t>
            </w:r>
            <w:bookmarkEnd w:id="3"/>
            <w:r w:rsidRPr="002B1EDB">
              <w:t xml:space="preserve"> vedená </w:t>
            </w:r>
            <w:bookmarkStart w:id="4" w:name="_Hlk60573821"/>
            <w:r w:rsidRPr="002B1EDB">
              <w:t>u Krajského soudu v Českých Budějovicích</w:t>
            </w:r>
            <w:bookmarkEnd w:id="4"/>
          </w:p>
        </w:tc>
      </w:tr>
      <w:tr w:rsidR="00AA4C49" w:rsidRPr="000E21ED" w14:paraId="2F39A202" w14:textId="77777777" w:rsidTr="003C5BF8">
        <w:tc>
          <w:tcPr>
            <w:tcW w:w="3528" w:type="dxa"/>
          </w:tcPr>
          <w:p w14:paraId="079AB6AD" w14:textId="20C88DF7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1E55A097" w:rsidR="00AA4C49" w:rsidRPr="000E21ED" w:rsidRDefault="008E4DF2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AA4C49" w:rsidRPr="000E21ED" w14:paraId="5766F110" w14:textId="77777777" w:rsidTr="003C5BF8">
        <w:tc>
          <w:tcPr>
            <w:tcW w:w="3528" w:type="dxa"/>
          </w:tcPr>
          <w:p w14:paraId="5108E01F" w14:textId="1150E011" w:rsidR="00AA4C49" w:rsidRPr="000E21ED" w:rsidRDefault="00AA4C49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5BA81801" w:rsidR="00AA4C49" w:rsidRPr="000E21ED" w:rsidRDefault="008E4DF2" w:rsidP="00AA4C4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3DB2CCC1" w14:textId="77777777" w:rsidTr="003C5BF8">
        <w:tc>
          <w:tcPr>
            <w:tcW w:w="3528" w:type="dxa"/>
          </w:tcPr>
          <w:p w14:paraId="233ADEA3" w14:textId="77777777" w:rsidR="00367F2B" w:rsidRPr="000E21E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id w:val="-860276488"/>
            <w:placeholder>
              <w:docPart w:val="7662C16FF53F48D4ACBBCADAC83585CD"/>
            </w:placeholder>
            <w:text/>
          </w:sdtPr>
          <w:sdtEndPr/>
          <w:sdtContent>
            <w:tc>
              <w:tcPr>
                <w:tcW w:w="6323" w:type="dxa"/>
              </w:tcPr>
              <w:p w14:paraId="247BD54E" w14:textId="5504568B" w:rsidR="00367F2B" w:rsidRPr="000E21ED" w:rsidRDefault="008E4DF2" w:rsidP="008E4DF2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  <w:r w:rsidR="00AA4C49">
                  <w:t xml:space="preserve"> </w:t>
                </w:r>
              </w:p>
            </w:tc>
          </w:sdtContent>
        </w:sdt>
      </w:tr>
      <w:tr w:rsidR="000E21ED" w:rsidRPr="000E21ED" w14:paraId="0976C929" w14:textId="77777777" w:rsidTr="003C5BF8">
        <w:tc>
          <w:tcPr>
            <w:tcW w:w="3528" w:type="dxa"/>
          </w:tcPr>
          <w:p w14:paraId="0F65E387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id w:val="-619680268"/>
            <w:placeholder>
              <w:docPart w:val="99C1E077DEED460696F95A9E68E84961"/>
            </w:placeholder>
            <w:text/>
          </w:sdtPr>
          <w:sdtEndPr/>
          <w:sdtContent>
            <w:tc>
              <w:tcPr>
                <w:tcW w:w="6323" w:type="dxa"/>
              </w:tcPr>
              <w:p w14:paraId="52D67C99" w14:textId="000E1795" w:rsidR="000E21ED" w:rsidRPr="000E21ED" w:rsidRDefault="008E4DF2" w:rsidP="008E4DF2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  <w:r w:rsidR="00AA4C49">
                  <w:t xml:space="preserve"> </w:t>
                </w:r>
              </w:p>
            </w:tc>
          </w:sdtContent>
        </w:sdt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sdt>
          <w:sdt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541C9DA6" w14:textId="7FF62BE1" w:rsidR="00367F2B" w:rsidRPr="000E21ED" w:rsidRDefault="008E4DF2" w:rsidP="008E4DF2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  <w:r w:rsidR="00AA4C49">
                  <w:t xml:space="preserve"> </w:t>
                </w:r>
              </w:p>
            </w:tc>
          </w:sdtContent>
        </w:sdt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5FDED532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1E6BD9">
            <w:t>1</w:t>
          </w:r>
          <w:r w:rsidR="00985247">
            <w:t xml:space="preserve">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985247">
            <w:t>20</w:t>
          </w:r>
          <w:r w:rsidR="00AA4C49">
            <w:t>2</w:t>
          </w:r>
          <w:r w:rsidR="00985247">
            <w:t>1/</w:t>
          </w:r>
          <w:r w:rsidR="00AA4C49">
            <w:t>00003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AA4C49">
            <w:t>10</w:t>
          </w:r>
          <w:r w:rsidR="001E6BD9">
            <w:t>.1.20</w:t>
          </w:r>
          <w:r w:rsidR="00AA4C49">
            <w:t>2</w:t>
          </w:r>
          <w:r w:rsidR="001E6BD9">
            <w:t>1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684666E" w14:textId="3B7EFB38" w:rsidR="00985247" w:rsidRDefault="008E1536" w:rsidP="00BF5629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14:paraId="4AC0D7CC" w14:textId="0BF8A7AE" w:rsidR="008E1536" w:rsidRPr="00B41ADA" w:rsidRDefault="008E1536" w:rsidP="00BF5629">
      <w:pPr>
        <w:pStyle w:val="cpodstavecslovan1"/>
      </w:pPr>
      <w:r>
        <w:t>Smluvní strany se dohodly na tom, že Příloha č. 6 Smlouvy – Dohodnuté časy se plně nahrazuje přílohou č. 1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537C65D8" w:rsid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8E4DF2">
        <w:rPr>
          <w:b/>
        </w:rPr>
        <w:t>XXX</w:t>
      </w:r>
      <w:r w:rsidRPr="00730D64">
        <w:rPr>
          <w:rStyle w:val="P-HEAD-WBULLETSChar"/>
          <w:rFonts w:ascii="Times New Roman" w:hAnsi="Times New Roman"/>
        </w:rPr>
        <w:t>.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1186B4B5" w:rsidR="00045420" w:rsidRDefault="00045420" w:rsidP="00045420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832C13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4CCEFA40" w14:textId="3B63555F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6ED08257" w:rsidR="001C2D26" w:rsidRDefault="001C2D26" w:rsidP="00AA4C49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4E4DC4">
              <w:t>1</w:t>
            </w:r>
            <w:r w:rsidR="00AA4C49">
              <w:t>2</w:t>
            </w:r>
            <w:r w:rsidR="00866394">
              <w:t xml:space="preserve">. </w:t>
            </w:r>
            <w:r w:rsidR="00AA4C49">
              <w:t>3</w:t>
            </w:r>
            <w:r w:rsidR="00866394">
              <w:t>. 202</w:t>
            </w:r>
            <w:r w:rsidR="00AA4C49">
              <w:t>1</w:t>
            </w:r>
          </w:p>
        </w:tc>
        <w:tc>
          <w:tcPr>
            <w:tcW w:w="4889" w:type="dxa"/>
          </w:tcPr>
          <w:p w14:paraId="724A8774" w14:textId="3A07E467" w:rsidR="001C2D26" w:rsidRDefault="001C2D26" w:rsidP="008E4DF2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E61A6C">
              <w:t xml:space="preserve"> </w:t>
            </w:r>
            <w:r w:rsidR="008E4DF2">
              <w:t xml:space="preserve">                       </w:t>
            </w:r>
            <w:bookmarkStart w:id="5" w:name="_GoBack"/>
            <w:bookmarkEnd w:id="5"/>
            <w:r>
              <w:t xml:space="preserve">dne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iCs/>
                <w:noProof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0DF16B7B" w14:textId="711E4B52" w:rsidR="00A855BB" w:rsidRDefault="000425C0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 w:rsidRPr="00974153">
                  <w:rPr>
                    <w:i/>
                    <w:iCs/>
                    <w:noProof/>
                  </w:rPr>
                  <w:t>Bc. Jan Kugler</w:t>
                </w:r>
              </w:p>
            </w:sdtContent>
          </w:sdt>
          <w:sdt>
            <w:sdtPr>
              <w:rPr>
                <w:noProof/>
              </w:r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01B50582" w14:textId="4C3CB51B" w:rsidR="00C57BAD" w:rsidRDefault="000425C0" w:rsidP="004E4DC4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rPr>
                    <w:noProof/>
                  </w:rPr>
                  <w:t xml:space="preserve">jednatel a provozní ředitel </w:t>
                </w:r>
              </w:p>
            </w:sdtContent>
          </w:sdt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9B23F" w14:textId="77777777" w:rsidR="002A435A" w:rsidRDefault="002A435A" w:rsidP="00BB2C84">
      <w:pPr>
        <w:spacing w:after="0" w:line="240" w:lineRule="auto"/>
      </w:pPr>
      <w:r>
        <w:separator/>
      </w:r>
    </w:p>
  </w:endnote>
  <w:endnote w:type="continuationSeparator" w:id="0">
    <w:p w14:paraId="1C823838" w14:textId="77777777" w:rsidR="002A435A" w:rsidRDefault="002A435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E02" w14:textId="2F6F146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E4DF2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E4DF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D667D" w14:textId="77777777" w:rsidR="002A435A" w:rsidRDefault="002A435A" w:rsidP="00BB2C84">
      <w:pPr>
        <w:spacing w:after="0" w:line="240" w:lineRule="auto"/>
      </w:pPr>
      <w:r>
        <w:separator/>
      </w:r>
    </w:p>
  </w:footnote>
  <w:footnote w:type="continuationSeparator" w:id="0">
    <w:p w14:paraId="0F0D2EDF" w14:textId="77777777" w:rsidR="002A435A" w:rsidRDefault="002A435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7FF0F393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1E6BD9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7E081ECA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AA4C49">
      <w:rPr>
        <w:rFonts w:ascii="Arial" w:hAnsi="Arial" w:cs="Arial"/>
      </w:rPr>
      <w:t>2021 / 00003</w:t>
    </w:r>
    <w:r w:rsidR="00AA4C49">
      <w:rPr>
        <w:rFonts w:ascii="Arial" w:hAnsi="Arial" w:cs="Arial"/>
      </w:rPr>
      <w:tab/>
      <w:t xml:space="preserve">       </w:t>
    </w:r>
    <w:r w:rsidR="00AA4C49">
      <w:rPr>
        <w:rFonts w:ascii="Arial" w:hAnsi="Arial" w:cs="Arial"/>
      </w:rPr>
      <w:tab/>
      <w:t xml:space="preserve"> </w:t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63F6"/>
    <w:rsid w:val="000425C0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66B50"/>
    <w:rsid w:val="002A435A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73FA7"/>
    <w:rsid w:val="004964FF"/>
    <w:rsid w:val="004A05EC"/>
    <w:rsid w:val="004A5077"/>
    <w:rsid w:val="004B59F0"/>
    <w:rsid w:val="004D1488"/>
    <w:rsid w:val="004E4DC4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D4252"/>
    <w:rsid w:val="005F73E1"/>
    <w:rsid w:val="00602989"/>
    <w:rsid w:val="00612237"/>
    <w:rsid w:val="00631A76"/>
    <w:rsid w:val="006338E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E1536"/>
    <w:rsid w:val="008E4DF2"/>
    <w:rsid w:val="008F4664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A4C49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309F"/>
    <w:rsid w:val="00C342D1"/>
    <w:rsid w:val="00C368FC"/>
    <w:rsid w:val="00C41149"/>
    <w:rsid w:val="00C57BAD"/>
    <w:rsid w:val="00C86954"/>
    <w:rsid w:val="00C9085A"/>
    <w:rsid w:val="00CB1E2D"/>
    <w:rsid w:val="00CB6356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styleId="Nzev">
    <w:name w:val="Title"/>
    <w:basedOn w:val="Normln"/>
    <w:link w:val="NzevChar"/>
    <w:uiPriority w:val="99"/>
    <w:qFormat/>
    <w:locked/>
    <w:rsid w:val="00AA4C49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A4C49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662C16FF53F48D4ACBBCADAC835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D16-EA82-41CD-9AC0-CC66AB2C3D25}"/>
      </w:docPartPr>
      <w:docPartBody>
        <w:p w:rsidR="00884383" w:rsidRDefault="00575685" w:rsidP="00575685">
          <w:pPr>
            <w:pStyle w:val="7662C16FF53F48D4ACBBCADAC83585CD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C1E077DEED460696F95A9E68E84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D4F53-5F67-42DF-956D-EDB388B658CD}"/>
      </w:docPartPr>
      <w:docPartBody>
        <w:p w:rsidR="00884383" w:rsidRDefault="00575685" w:rsidP="00575685">
          <w:pPr>
            <w:pStyle w:val="99C1E077DEED460696F95A9E68E84961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665C4411B6743ECA2AE2BA1F81B17D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66258"/>
    <w:rsid w:val="004E2DD7"/>
    <w:rsid w:val="00575685"/>
    <w:rsid w:val="007C33D2"/>
    <w:rsid w:val="0082594B"/>
    <w:rsid w:val="0087479E"/>
    <w:rsid w:val="00884383"/>
    <w:rsid w:val="00B2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479E"/>
    <w:rPr>
      <w:color w:val="808080"/>
    </w:rPr>
  </w:style>
  <w:style w:type="paragraph" w:customStyle="1" w:styleId="39510295AE13481CB47C3D42FA916465">
    <w:name w:val="39510295AE13481CB47C3D42FA916465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">
    <w:name w:val="0CA4517C2BA6497BA5D06E0A87CE370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">
    <w:name w:val="C83F03F18A3B4B81A85E21CA0E8A38A9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">
    <w:name w:val="4A0010515AEB471FADD26FE1EDEF3520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">
    <w:name w:val="0AE43C0745414F19A25CDF5BF1DC0570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">
    <w:name w:val="9989FAAB17E94878B34AF2E48C94F8E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">
    <w:name w:val="55BD844B32A44D04927A00B38B8D5CD4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">
    <w:name w:val="6291FA6D086046898669CF21696486F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">
    <w:name w:val="1838DD6484F0404AAC77A5FF0064194A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">
    <w:name w:val="8237AE80E9CD4C609D96F6023C210858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">
    <w:name w:val="DAA265C6C0E14513B5EC3C60743B785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">
    <w:name w:val="7662C16FF53F48D4ACBBCADAC83585CD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">
    <w:name w:val="99C1E077DEED460696F95A9E68E8496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">
    <w:name w:val="48EF3B63A2284E6D8C0D7B833AFE4A05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">
    <w:name w:val="7AEB5D1BE5FC4A6FBB53BA41A24843DA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">
    <w:name w:val="B0ECF6F2BDB141C7BB11F1616F284666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">
    <w:name w:val="C87DC4D88C824C6E9C1EEC9198BBA735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">
    <w:name w:val="C665C4411B6743ECA2AE2BA1F81B17DE"/>
    <w:rsid w:val="007C33D2"/>
    <w:pPr>
      <w:numPr>
        <w:ilvl w:val="1"/>
        <w:numId w:val="1"/>
      </w:num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">
    <w:name w:val="AFAB78DDC7D04A1BB9736E679BE6C6B3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">
    <w:name w:val="093B213FF7A44AC6A41F5EF878B924BF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">
    <w:name w:val="407E2CAFE2FD449ABABC7B500620CE94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1">
    <w:name w:val="39510295AE13481CB47C3D42FA916465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1">
    <w:name w:val="0CA4517C2BA6497BA5D06E0A87CE37031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1">
    <w:name w:val="C83F03F18A3B4B81A85E21CA0E8A38A9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1">
    <w:name w:val="4A0010515AEB471FADD26FE1EDEF35201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0AE43C0745414F19A25CDF5BF1DC05701">
    <w:name w:val="0AE43C0745414F19A25CDF5BF1DC0570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1">
    <w:name w:val="9989FAAB17E94878B34AF2E48C94F8E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1">
    <w:name w:val="55BD844B32A44D04927A00B38B8D5CD4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1">
    <w:name w:val="6291FA6D086046898669CF21696486F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1">
    <w:name w:val="1838DD6484F0404AAC77A5FF0064194A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1">
    <w:name w:val="8237AE80E9CD4C609D96F6023C210858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1">
    <w:name w:val="DAA265C6C0E14513B5EC3C60743B785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1">
    <w:name w:val="7662C16FF53F48D4ACBBCADAC83585CD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1">
    <w:name w:val="99C1E077DEED460696F95A9E68E84961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1">
    <w:name w:val="48EF3B63A2284E6D8C0D7B833AFE4A051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1">
    <w:name w:val="7AEB5D1BE5FC4A6FBB53BA41A24843DA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1">
    <w:name w:val="B0ECF6F2BDB141C7BB11F1616F284666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1">
    <w:name w:val="C87DC4D88C824C6E9C1EEC9198BBA7351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1">
    <w:name w:val="C665C4411B6743ECA2AE2BA1F81B17DE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1">
    <w:name w:val="AFAB78DDC7D04A1BB9736E679BE6C6B3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1">
    <w:name w:val="093B213FF7A44AC6A41F5EF878B924BF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1">
    <w:name w:val="407E2CAFE2FD449ABABC7B500620CE941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2">
    <w:name w:val="39510295AE13481CB47C3D42FA916465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2">
    <w:name w:val="0CA4517C2BA6497BA5D06E0A87CE37032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2">
    <w:name w:val="C83F03F18A3B4B81A85E21CA0E8A38A9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2">
    <w:name w:val="4A0010515AEB471FADD26FE1EDEF35202"/>
    <w:rsid w:val="007C33D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">
    <w:name w:val="E0235599377947259AF87BFE825FD64C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2">
    <w:name w:val="0AE43C0745414F19A25CDF5BF1DC0570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2">
    <w:name w:val="9989FAAB17E94878B34AF2E48C94F8E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2">
    <w:name w:val="55BD844B32A44D04927A00B38B8D5CD4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2">
    <w:name w:val="6291FA6D086046898669CF21696486F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2">
    <w:name w:val="1838DD6484F0404AAC77A5FF0064194A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2">
    <w:name w:val="8237AE80E9CD4C609D96F6023C210858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2">
    <w:name w:val="DAA265C6C0E14513B5EC3C60743B785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2">
    <w:name w:val="7662C16FF53F48D4ACBBCADAC83585CD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2">
    <w:name w:val="99C1E077DEED460696F95A9E68E84961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2">
    <w:name w:val="48EF3B63A2284E6D8C0D7B833AFE4A052"/>
    <w:rsid w:val="007C33D2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2">
    <w:name w:val="7AEB5D1BE5FC4A6FBB53BA41A24843DA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2">
    <w:name w:val="B0ECF6F2BDB141C7BB11F1616F284666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2">
    <w:name w:val="C87DC4D88C824C6E9C1EEC9198BBA7352"/>
    <w:rsid w:val="007C33D2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2">
    <w:name w:val="C665C4411B6743ECA2AE2BA1F81B17DE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2">
    <w:name w:val="AFAB78DDC7D04A1BB9736E679BE6C6B3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2">
    <w:name w:val="093B213FF7A44AC6A41F5EF878B924BF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2">
    <w:name w:val="407E2CAFE2FD449ABABC7B500620CE942"/>
    <w:rsid w:val="007C33D2"/>
    <w:pPr>
      <w:tabs>
        <w:tab w:val="num" w:pos="624"/>
        <w:tab w:val="num" w:pos="1440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3">
    <w:name w:val="39510295AE13481CB47C3D42FA916465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3">
    <w:name w:val="0CA4517C2BA6497BA5D06E0A87CE37033"/>
    <w:rsid w:val="007C33D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3">
    <w:name w:val="C83F03F18A3B4B81A85E21CA0E8A38A9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3">
    <w:name w:val="4A0010515AEB471FADD26FE1EDEF35203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1">
    <w:name w:val="E0235599377947259AF87BFE825FD64C1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3">
    <w:name w:val="0AE43C0745414F19A25CDF5BF1DC0570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3">
    <w:name w:val="9989FAAB17E94878B34AF2E48C94F8E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3">
    <w:name w:val="55BD844B32A44D04927A00B38B8D5CD4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6291FA6D086046898669CF21696486F13">
    <w:name w:val="6291FA6D086046898669CF21696486F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1838DD6484F0404AAC77A5FF0064194A3">
    <w:name w:val="1838DD6484F0404AAC77A5FF0064194A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3">
    <w:name w:val="8237AE80E9CD4C609D96F6023C210858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3">
    <w:name w:val="DAA265C6C0E14513B5EC3C60743B785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3">
    <w:name w:val="7662C16FF53F48D4ACBBCADAC83585CD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3">
    <w:name w:val="99C1E077DEED460696F95A9E68E84961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3">
    <w:name w:val="48EF3B63A2284E6D8C0D7B833AFE4A053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3">
    <w:name w:val="7AEB5D1BE5FC4A6FBB53BA41A24843DA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3">
    <w:name w:val="B0ECF6F2BDB141C7BB11F1616F284666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3">
    <w:name w:val="C87DC4D88C824C6E9C1EEC9198BBA7353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3">
    <w:name w:val="C665C4411B6743ECA2AE2BA1F81B17DE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3">
    <w:name w:val="AFAB78DDC7D04A1BB9736E679BE6C6B3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">
    <w:name w:val="BED854C39AA24AB69B23FACA9D9C0F1C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3">
    <w:name w:val="093B213FF7A44AC6A41F5EF878B924BF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3">
    <w:name w:val="407E2CAFE2FD449ABABC7B500620CE943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4">
    <w:name w:val="39510295AE13481CB47C3D42FA916465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4">
    <w:name w:val="0CA4517C2BA6497BA5D06E0A87CE37034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4">
    <w:name w:val="C83F03F18A3B4B81A85E21CA0E8A38A9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4">
    <w:name w:val="4A0010515AEB471FADD26FE1EDEF35204"/>
    <w:rsid w:val="0082594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2">
    <w:name w:val="E0235599377947259AF87BFE825FD64C2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4">
    <w:name w:val="0AE43C0745414F19A25CDF5BF1DC0570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4">
    <w:name w:val="9989FAAB17E94878B34AF2E48C94F8E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4">
    <w:name w:val="55BD844B32A44D04927A00B38B8D5CD4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4">
    <w:name w:val="8237AE80E9CD4C609D96F6023C210858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4">
    <w:name w:val="DAA265C6C0E14513B5EC3C60743B785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4">
    <w:name w:val="7662C16FF53F48D4ACBBCADAC83585CD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4">
    <w:name w:val="99C1E077DEED460696F95A9E68E84961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4">
    <w:name w:val="48EF3B63A2284E6D8C0D7B833AFE4A054"/>
    <w:rsid w:val="0082594B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4">
    <w:name w:val="7AEB5D1BE5FC4A6FBB53BA41A24843DA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4">
    <w:name w:val="B0ECF6F2BDB141C7BB11F1616F284666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4">
    <w:name w:val="C87DC4D88C824C6E9C1EEC9198BBA7354"/>
    <w:rsid w:val="0082594B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665C4411B6743ECA2AE2BA1F81B17DE4">
    <w:name w:val="C665C4411B6743ECA2AE2BA1F81B17DE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4">
    <w:name w:val="AFAB78DDC7D04A1BB9736E679BE6C6B3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1">
    <w:name w:val="BED854C39AA24AB69B23FACA9D9C0F1C1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4">
    <w:name w:val="093B213FF7A44AC6A41F5EF878B924BF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4">
    <w:name w:val="407E2CAFE2FD449ABABC7B500620CE944"/>
    <w:rsid w:val="0082594B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5">
    <w:name w:val="39510295AE13481CB47C3D42FA916465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5">
    <w:name w:val="0CA4517C2BA6497BA5D06E0A87CE37035"/>
    <w:rsid w:val="0082594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5">
    <w:name w:val="C83F03F18A3B4B81A85E21CA0E8A38A9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5">
    <w:name w:val="4A0010515AEB471FADD26FE1EDEF35205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3">
    <w:name w:val="E0235599377947259AF87BFE825FD64C3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5">
    <w:name w:val="0AE43C0745414F19A25CDF5BF1DC0570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5">
    <w:name w:val="9989FAAB17E94878B34AF2E48C94F8E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5">
    <w:name w:val="55BD844B32A44D04927A00B38B8D5CD4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5">
    <w:name w:val="8237AE80E9CD4C609D96F6023C210858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5">
    <w:name w:val="DAA265C6C0E14513B5EC3C60743B785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5">
    <w:name w:val="7662C16FF53F48D4ACBBCADAC83585CD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5">
    <w:name w:val="99C1E077DEED460696F95A9E68E84961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5">
    <w:name w:val="48EF3B63A2284E6D8C0D7B833AFE4A055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5">
    <w:name w:val="7AEB5D1BE5FC4A6FBB53BA41A24843DA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5">
    <w:name w:val="B0ECF6F2BDB141C7BB11F1616F284666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5">
    <w:name w:val="C87DC4D88C824C6E9C1EEC9198BBA7355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">
    <w:name w:val="62A568C39BED4F05ABFEF1DF5BDE0DE8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5">
    <w:name w:val="C665C4411B6743ECA2AE2BA1F81B17DE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5">
    <w:name w:val="AFAB78DDC7D04A1BB9736E679BE6C6B3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BED854C39AA24AB69B23FACA9D9C0F1C2">
    <w:name w:val="BED854C39AA24AB69B23FACA9D9C0F1C2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5">
    <w:name w:val="093B213FF7A44AC6A41F5EF878B924BF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5">
    <w:name w:val="407E2CAFE2FD449ABABC7B500620CE945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6">
    <w:name w:val="39510295AE13481CB47C3D42FA916465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6">
    <w:name w:val="0CA4517C2BA6497BA5D06E0A87CE37036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E0235599377947259AF87BFE825FD64C4">
    <w:name w:val="E0235599377947259AF87BFE825FD64C4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0AE43C0745414F19A25CDF5BF1DC05706">
    <w:name w:val="0AE43C0745414F19A25CDF5BF1DC0570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89FAAB17E94878B34AF2E48C94F8E86">
    <w:name w:val="9989FAAB17E94878B34AF2E48C94F8E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55BD844B32A44D04927A00B38B8D5CD46">
    <w:name w:val="55BD844B32A44D04927A00B38B8D5CD4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8237AE80E9CD4C609D96F6023C2108586">
    <w:name w:val="8237AE80E9CD4C609D96F6023C210858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DAA265C6C0E14513B5EC3C60743B78556">
    <w:name w:val="DAA265C6C0E14513B5EC3C60743B785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62A568C39BED4F05ABFEF1DF5BDE0DE81">
    <w:name w:val="62A568C39BED4F05ABFEF1DF5BDE0DE81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C665C4411B6743ECA2AE2BA1F81B17DE6">
    <w:name w:val="C665C4411B6743ECA2AE2BA1F81B17DE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AFAB78DDC7D04A1BB9736E679BE6C6B36">
    <w:name w:val="AFAB78DDC7D04A1BB9736E679BE6C6B3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9C006F1F96504DF199E721D45ABE7B71">
    <w:name w:val="9C006F1F96504DF199E721D45ABE7B71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ED854C39AA24AB69B23FACA9D9C0F1C3">
    <w:name w:val="BED854C39AA24AB69B23FACA9D9C0F1C3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CA4517C2BA6497BA5D06E0A87CE37037">
    <w:name w:val="0CA4517C2BA6497BA5D06E0A87CE3703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652D553B608409CBA5A73EA58B8A624">
    <w:name w:val="A652D553B608409CBA5A73EA58B8A624"/>
    <w:rsid w:val="0087479E"/>
  </w:style>
  <w:style w:type="paragraph" w:customStyle="1" w:styleId="3000C654371B478BBCACECFD752C9BD0">
    <w:name w:val="3000C654371B478BBCACECFD752C9BD0"/>
    <w:rsid w:val="0087479E"/>
  </w:style>
  <w:style w:type="paragraph" w:customStyle="1" w:styleId="159D460E275645C6934688F6075FCBA2">
    <w:name w:val="159D460E275645C6934688F6075FCBA2"/>
    <w:rsid w:val="0087479E"/>
  </w:style>
  <w:style w:type="paragraph" w:customStyle="1" w:styleId="2C1E440BFA2D40CBB37671C0E65E8017">
    <w:name w:val="2C1E440BFA2D40CBB37671C0E65E8017"/>
    <w:rsid w:val="00874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14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7</cp:revision>
  <cp:lastPrinted>2020-09-08T05:27:00Z</cp:lastPrinted>
  <dcterms:created xsi:type="dcterms:W3CDTF">2020-09-08T05:28:00Z</dcterms:created>
  <dcterms:modified xsi:type="dcterms:W3CDTF">2021-04-27T08:36:00Z</dcterms:modified>
</cp:coreProperties>
</file>