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E783" w14:textId="77777777" w:rsidR="00666460" w:rsidRDefault="00666460" w:rsidP="000710B5">
      <w:pPr>
        <w:spacing w:after="0" w:line="240" w:lineRule="auto"/>
      </w:pPr>
    </w:p>
    <w:p w14:paraId="1FC17A10" w14:textId="215EAB3F" w:rsidR="00666460" w:rsidRDefault="0065386D" w:rsidP="0065386D">
      <w:pPr>
        <w:spacing w:after="0" w:line="240" w:lineRule="auto"/>
        <w:ind w:left="6372"/>
      </w:pPr>
      <w:r>
        <w:t xml:space="preserve">V Žamberku </w:t>
      </w:r>
      <w:r w:rsidR="004913DD">
        <w:t>2</w:t>
      </w:r>
      <w:r w:rsidR="00C03D3A">
        <w:t>6</w:t>
      </w:r>
      <w:r>
        <w:t>.</w:t>
      </w:r>
      <w:r w:rsidR="00C03D3A">
        <w:t>4</w:t>
      </w:r>
      <w:r>
        <w:t>.20</w:t>
      </w:r>
      <w:r w:rsidR="002740EF">
        <w:t>2</w:t>
      </w:r>
      <w:r w:rsidR="004913DD">
        <w:t>1</w:t>
      </w:r>
    </w:p>
    <w:p w14:paraId="5C7479BF" w14:textId="3DE93E14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2F6231">
        <w:rPr>
          <w:b/>
          <w:sz w:val="36"/>
        </w:rPr>
        <w:t>6</w:t>
      </w:r>
      <w:r w:rsidR="00642D63" w:rsidRPr="00642D63">
        <w:rPr>
          <w:b/>
          <w:sz w:val="36"/>
        </w:rPr>
        <w:t>/</w:t>
      </w:r>
      <w:r w:rsidR="00D25474">
        <w:rPr>
          <w:b/>
          <w:sz w:val="36"/>
        </w:rPr>
        <w:t>MU</w:t>
      </w:r>
      <w:r w:rsidR="00642D63" w:rsidRPr="00642D63">
        <w:rPr>
          <w:b/>
          <w:sz w:val="36"/>
        </w:rPr>
        <w:t>/20</w:t>
      </w:r>
      <w:r w:rsidR="002740EF">
        <w:rPr>
          <w:b/>
          <w:sz w:val="36"/>
        </w:rPr>
        <w:t>2</w:t>
      </w:r>
      <w:r w:rsidR="004913DD">
        <w:rPr>
          <w:b/>
          <w:sz w:val="36"/>
        </w:rPr>
        <w:t>1</w:t>
      </w:r>
    </w:p>
    <w:p w14:paraId="7B6F8E97" w14:textId="77777777" w:rsidR="00523671" w:rsidRDefault="00523671" w:rsidP="00523671">
      <w:pPr>
        <w:pStyle w:val="Default"/>
      </w:pPr>
    </w:p>
    <w:p w14:paraId="01BE40E1" w14:textId="0B8BE523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EB50CF">
        <w:rPr>
          <w:sz w:val="22"/>
          <w:szCs w:val="22"/>
        </w:rPr>
        <w:t>10</w:t>
      </w:r>
      <w:r w:rsidR="006538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 kg propan-butanu </w:t>
      </w:r>
      <w:r w:rsidR="0063528B">
        <w:rPr>
          <w:sz w:val="22"/>
          <w:szCs w:val="22"/>
        </w:rPr>
        <w:t xml:space="preserve">za </w:t>
      </w:r>
      <w:r w:rsidR="00C03D3A">
        <w:rPr>
          <w:sz w:val="22"/>
          <w:szCs w:val="22"/>
        </w:rPr>
        <w:t>1</w:t>
      </w:r>
      <w:r w:rsidR="00EB50CF">
        <w:rPr>
          <w:sz w:val="22"/>
          <w:szCs w:val="22"/>
        </w:rPr>
        <w:t>5,50</w:t>
      </w:r>
      <w:r w:rsidR="003F7F92">
        <w:rPr>
          <w:sz w:val="22"/>
          <w:szCs w:val="22"/>
        </w:rPr>
        <w:t xml:space="preserve"> Kč/kg bez DPH </w:t>
      </w:r>
      <w:r>
        <w:rPr>
          <w:sz w:val="22"/>
          <w:szCs w:val="22"/>
        </w:rPr>
        <w:t xml:space="preserve">pro použití v plynové kotelně. Termín závozu </w:t>
      </w:r>
      <w:r w:rsidR="00C03D3A">
        <w:rPr>
          <w:sz w:val="22"/>
          <w:szCs w:val="22"/>
        </w:rPr>
        <w:t>27.</w:t>
      </w:r>
      <w:r>
        <w:rPr>
          <w:sz w:val="22"/>
          <w:szCs w:val="22"/>
        </w:rPr>
        <w:t xml:space="preserve"> </w:t>
      </w:r>
      <w:r w:rsidR="004913DD">
        <w:rPr>
          <w:sz w:val="22"/>
          <w:szCs w:val="22"/>
        </w:rPr>
        <w:t xml:space="preserve"> </w:t>
      </w:r>
      <w:r w:rsidR="00C03D3A">
        <w:rPr>
          <w:sz w:val="22"/>
          <w:szCs w:val="22"/>
        </w:rPr>
        <w:t>–</w:t>
      </w:r>
      <w:r w:rsidR="004913DD">
        <w:rPr>
          <w:sz w:val="22"/>
          <w:szCs w:val="22"/>
        </w:rPr>
        <w:t xml:space="preserve"> </w:t>
      </w:r>
      <w:r w:rsidR="00C03D3A">
        <w:rPr>
          <w:sz w:val="22"/>
          <w:szCs w:val="22"/>
        </w:rPr>
        <w:t>30.4.</w:t>
      </w:r>
      <w:r w:rsidR="004913DD">
        <w:rPr>
          <w:sz w:val="22"/>
          <w:szCs w:val="22"/>
        </w:rPr>
        <w:t xml:space="preserve"> 2021.</w:t>
      </w:r>
    </w:p>
    <w:p w14:paraId="7ACB9B53" w14:textId="77777777" w:rsidR="00523671" w:rsidRDefault="00523671" w:rsidP="00523671">
      <w:pPr>
        <w:pStyle w:val="Default"/>
        <w:rPr>
          <w:sz w:val="22"/>
          <w:szCs w:val="22"/>
        </w:rPr>
      </w:pPr>
    </w:p>
    <w:p w14:paraId="7012CA12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14:paraId="1BDEFC51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14:paraId="548278EE" w14:textId="77777777" w:rsidR="00460A36" w:rsidRDefault="00523671" w:rsidP="00666460">
      <w:pPr>
        <w:spacing w:after="0" w:line="240" w:lineRule="auto"/>
      </w:pPr>
      <w:r>
        <w:t>(2x nadzemní zásobník, celkem 16 tun)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3BE3AB36" w:rsidR="00523671" w:rsidRDefault="0065386D" w:rsidP="00523671">
      <w:pPr>
        <w:spacing w:after="0"/>
        <w:ind w:left="4248"/>
        <w:jc w:val="center"/>
      </w:pPr>
      <w:r>
        <w:t>Ing. Jan Filip</w:t>
      </w:r>
    </w:p>
    <w:p w14:paraId="71859B5E" w14:textId="5D6162C1" w:rsidR="00460A36" w:rsidRDefault="0065386D" w:rsidP="00523671">
      <w:pPr>
        <w:ind w:left="4248"/>
        <w:jc w:val="center"/>
      </w:pPr>
      <w: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37B6274E" w:rsidR="00460A36" w:rsidRDefault="002740EF" w:rsidP="00460A36">
      <w:r>
        <w:t>Objednávka přijata dne:</w:t>
      </w:r>
    </w:p>
    <w:p w14:paraId="3820BB45" w14:textId="77777777" w:rsidR="00460A36" w:rsidRDefault="00460A36" w:rsidP="00460A36"/>
    <w:p w14:paraId="5ABD109E" w14:textId="26EEF51C" w:rsidR="00460A36" w:rsidRDefault="00460A36" w:rsidP="00666460">
      <w:pPr>
        <w:spacing w:after="0" w:line="240" w:lineRule="auto"/>
      </w:pPr>
    </w:p>
    <w:p w14:paraId="383E03B8" w14:textId="3E218DCC" w:rsidR="000576E7" w:rsidRPr="000576E7" w:rsidRDefault="000576E7" w:rsidP="000576E7"/>
    <w:p w14:paraId="3630D164" w14:textId="09DDCC63" w:rsidR="000576E7" w:rsidRDefault="000576E7" w:rsidP="000576E7"/>
    <w:p w14:paraId="1CF6AA63" w14:textId="77777777" w:rsidR="000576E7" w:rsidRPr="000576E7" w:rsidRDefault="000576E7" w:rsidP="000576E7"/>
    <w:sectPr w:rsidR="000576E7" w:rsidRPr="000576E7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E23D" w14:textId="77777777" w:rsidR="00D347CB" w:rsidRDefault="00D347CB" w:rsidP="006A23B7">
      <w:pPr>
        <w:spacing w:after="0" w:line="240" w:lineRule="auto"/>
      </w:pPr>
      <w:r>
        <w:separator/>
      </w:r>
    </w:p>
  </w:endnote>
  <w:endnote w:type="continuationSeparator" w:id="0">
    <w:p w14:paraId="0F6E4421" w14:textId="77777777" w:rsidR="00D347CB" w:rsidRDefault="00D347CB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EAEF" w14:textId="74CDBDAF" w:rsidR="0065386D" w:rsidRDefault="0065386D" w:rsidP="0065386D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</w:t>
    </w:r>
  </w:p>
  <w:p w14:paraId="20D1B348" w14:textId="2D992E16" w:rsidR="0065386D" w:rsidRDefault="0065386D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2E2D" w14:textId="77777777" w:rsidR="00D347CB" w:rsidRDefault="00D347CB" w:rsidP="006A23B7">
      <w:pPr>
        <w:spacing w:after="0" w:line="240" w:lineRule="auto"/>
      </w:pPr>
      <w:r>
        <w:separator/>
      </w:r>
    </w:p>
  </w:footnote>
  <w:footnote w:type="continuationSeparator" w:id="0">
    <w:p w14:paraId="0450F6CA" w14:textId="77777777" w:rsidR="00D347CB" w:rsidRDefault="00D347CB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4BDD" w14:textId="168173B1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AB3FD" w14:textId="77777777" w:rsidR="006F2145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KRALUPOL a.s.</w:t>
                          </w:r>
                        </w:p>
                        <w:p w14:paraId="64E7F741" w14:textId="77777777" w:rsidR="00523671" w:rsidRDefault="00523671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Tyršova 535</w:t>
                          </w:r>
                          <w:r w:rsidR="006F2145">
                            <w:br/>
                          </w:r>
                          <w:r>
                            <w:t>278 01 Kralupy nad Vltavou</w:t>
                          </w:r>
                        </w:p>
                        <w:p w14:paraId="32056CAE" w14:textId="77777777" w:rsidR="006F214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IČ</w:t>
                          </w:r>
                          <w:r w:rsidR="00523671">
                            <w:t>O:</w:t>
                          </w:r>
                          <w:r>
                            <w:t xml:space="preserve"> </w:t>
                          </w:r>
                          <w:r w:rsidR="00523671">
                            <w:t>49679597</w:t>
                          </w:r>
                        </w:p>
                        <w:p w14:paraId="1527108D" w14:textId="77777777" w:rsidR="000710B5" w:rsidRDefault="006F214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  <w:r>
                            <w:t>DIČ</w:t>
                          </w:r>
                          <w:r w:rsidR="00523671">
                            <w:t xml:space="preserve">: </w:t>
                          </w:r>
                          <w:r w:rsidRPr="006F2145">
                            <w:t>CZ</w:t>
                          </w:r>
                          <w:r w:rsidR="00523671">
                            <w:t>49679597</w:t>
                          </w:r>
                          <w: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" stroked="f">
              <v:textbox>
                <w:txbxContent>
                  <w:p w14:paraId="784AB3FD" w14:textId="77777777" w:rsidR="006F2145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KRALUPOL a.s.</w:t>
                    </w:r>
                  </w:p>
                  <w:p w14:paraId="64E7F741" w14:textId="77777777" w:rsidR="00523671" w:rsidRDefault="00523671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Tyršova 535</w:t>
                    </w:r>
                    <w:r w:rsidR="006F2145">
                      <w:br/>
                    </w:r>
                    <w:r>
                      <w:t>278 01 Kralupy nad Vltavou</w:t>
                    </w:r>
                  </w:p>
                  <w:p w14:paraId="32056CAE" w14:textId="77777777" w:rsidR="006F214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IČ</w:t>
                    </w:r>
                    <w:r w:rsidR="00523671">
                      <w:t>O:</w:t>
                    </w:r>
                    <w:r>
                      <w:t xml:space="preserve"> </w:t>
                    </w:r>
                    <w:r w:rsidR="00523671">
                      <w:t>49679597</w:t>
                    </w:r>
                  </w:p>
                  <w:p w14:paraId="1527108D" w14:textId="77777777" w:rsidR="000710B5" w:rsidRDefault="006F214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  <w:r>
                      <w:t>DIČ</w:t>
                    </w:r>
                    <w:r w:rsidR="00523671">
                      <w:t xml:space="preserve">: </w:t>
                    </w:r>
                    <w:r w:rsidRPr="006F2145">
                      <w:t>CZ</w:t>
                    </w:r>
                    <w:r w:rsidR="00523671">
                      <w:t>49679597</w:t>
                    </w:r>
                    <w: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F400A83" w14:textId="45F26048" w:rsidR="000576E7" w:rsidRDefault="000576E7" w:rsidP="00B961E8">
    <w:pPr>
      <w:pStyle w:val="Zhlav"/>
      <w:rPr>
        <w:noProof/>
        <w:lang w:eastAsia="cs-CZ"/>
      </w:rPr>
    </w:pPr>
  </w:p>
  <w:p w14:paraId="7E648AE3" w14:textId="72311368" w:rsidR="000576E7" w:rsidRDefault="000576E7" w:rsidP="00B961E8">
    <w:pPr>
      <w:pStyle w:val="Zhlav"/>
      <w:rPr>
        <w:noProof/>
        <w:lang w:eastAsia="cs-CZ"/>
      </w:rPr>
    </w:pPr>
  </w:p>
  <w:p w14:paraId="5FC2812E" w14:textId="43E29A0D" w:rsidR="000576E7" w:rsidRDefault="000576E7" w:rsidP="00B961E8">
    <w:pPr>
      <w:pStyle w:val="Zhlav"/>
      <w:rPr>
        <w:noProof/>
        <w:lang w:eastAsia="cs-CZ"/>
      </w:rPr>
    </w:pPr>
  </w:p>
  <w:p w14:paraId="673CC47B" w14:textId="214A81C5" w:rsidR="000576E7" w:rsidRDefault="000576E7" w:rsidP="00B961E8">
    <w:pPr>
      <w:pStyle w:val="Zhlav"/>
      <w:rPr>
        <w:noProof/>
        <w:lang w:eastAsia="cs-CZ"/>
      </w:rPr>
    </w:pPr>
  </w:p>
  <w:p w14:paraId="4261294D" w14:textId="247A346F" w:rsidR="000576E7" w:rsidRDefault="000576E7" w:rsidP="00B961E8">
    <w:pPr>
      <w:pStyle w:val="Zhlav"/>
      <w:rPr>
        <w:noProof/>
        <w:lang w:eastAsia="cs-CZ"/>
      </w:rPr>
    </w:pPr>
  </w:p>
  <w:p w14:paraId="7F3A4868" w14:textId="79F8C5EC" w:rsidR="000576E7" w:rsidRDefault="000576E7" w:rsidP="00B961E8">
    <w:pPr>
      <w:pStyle w:val="Zhlav"/>
      <w:rPr>
        <w:noProof/>
        <w:lang w:eastAsia="cs-CZ"/>
      </w:rPr>
    </w:pPr>
  </w:p>
  <w:p w14:paraId="57CDF095" w14:textId="12937C18" w:rsidR="000576E7" w:rsidRDefault="000576E7" w:rsidP="00B961E8">
    <w:pPr>
      <w:pStyle w:val="Zhlav"/>
      <w:rPr>
        <w:noProof/>
        <w:lang w:eastAsia="cs-CZ"/>
      </w:rPr>
    </w:pPr>
  </w:p>
  <w:p w14:paraId="3F0C50C7" w14:textId="5683B4A3" w:rsidR="000576E7" w:rsidRDefault="000576E7" w:rsidP="00B961E8">
    <w:pPr>
      <w:pStyle w:val="Zhlav"/>
      <w:rPr>
        <w:noProof/>
        <w:lang w:eastAsia="cs-CZ"/>
      </w:rPr>
    </w:pPr>
  </w:p>
  <w:p w14:paraId="15B5C2F5" w14:textId="79050080" w:rsidR="000576E7" w:rsidRDefault="000576E7" w:rsidP="00B961E8">
    <w:pPr>
      <w:pStyle w:val="Zhlav"/>
      <w:rPr>
        <w:noProof/>
        <w:lang w:eastAsia="cs-CZ"/>
      </w:rPr>
    </w:pPr>
  </w:p>
  <w:p w14:paraId="4FF123FD" w14:textId="70FE738E" w:rsidR="000576E7" w:rsidRDefault="000576E7" w:rsidP="00B961E8">
    <w:pPr>
      <w:pStyle w:val="Zhlav"/>
      <w:rPr>
        <w:noProof/>
        <w:lang w:eastAsia="cs-CZ"/>
      </w:rPr>
    </w:pPr>
  </w:p>
  <w:p w14:paraId="6CA3F5D6" w14:textId="691AF845" w:rsidR="000576E7" w:rsidRDefault="000576E7" w:rsidP="00B961E8">
    <w:pPr>
      <w:pStyle w:val="Zhlav"/>
      <w:rPr>
        <w:noProof/>
        <w:lang w:eastAsia="cs-CZ"/>
      </w:rPr>
    </w:pPr>
  </w:p>
  <w:p w14:paraId="4AB34DB3" w14:textId="5BB8B5AD" w:rsidR="000576E7" w:rsidRDefault="000576E7" w:rsidP="00B961E8">
    <w:pPr>
      <w:pStyle w:val="Zhlav"/>
      <w:rPr>
        <w:noProof/>
        <w:lang w:eastAsia="cs-CZ"/>
      </w:rPr>
    </w:pPr>
  </w:p>
  <w:p w14:paraId="581E8C08" w14:textId="77777777" w:rsidR="000576E7" w:rsidRDefault="000576E7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576E7"/>
    <w:rsid w:val="000710B5"/>
    <w:rsid w:val="000C387F"/>
    <w:rsid w:val="001974D9"/>
    <w:rsid w:val="001C6704"/>
    <w:rsid w:val="002467C2"/>
    <w:rsid w:val="002740EF"/>
    <w:rsid w:val="00276C97"/>
    <w:rsid w:val="00291843"/>
    <w:rsid w:val="002F6231"/>
    <w:rsid w:val="00313FCD"/>
    <w:rsid w:val="003457C1"/>
    <w:rsid w:val="003D0D71"/>
    <w:rsid w:val="003D3327"/>
    <w:rsid w:val="003F7F92"/>
    <w:rsid w:val="004127FA"/>
    <w:rsid w:val="004173E5"/>
    <w:rsid w:val="004402FE"/>
    <w:rsid w:val="00446435"/>
    <w:rsid w:val="00450E04"/>
    <w:rsid w:val="00460A36"/>
    <w:rsid w:val="004913DD"/>
    <w:rsid w:val="00501732"/>
    <w:rsid w:val="00506D6D"/>
    <w:rsid w:val="00513EC0"/>
    <w:rsid w:val="00523671"/>
    <w:rsid w:val="00550DB7"/>
    <w:rsid w:val="00601A73"/>
    <w:rsid w:val="0063528B"/>
    <w:rsid w:val="00642D63"/>
    <w:rsid w:val="0065386D"/>
    <w:rsid w:val="00666460"/>
    <w:rsid w:val="00672884"/>
    <w:rsid w:val="00682972"/>
    <w:rsid w:val="006A23B7"/>
    <w:rsid w:val="006F03A1"/>
    <w:rsid w:val="006F2145"/>
    <w:rsid w:val="00744256"/>
    <w:rsid w:val="0077548D"/>
    <w:rsid w:val="007C425E"/>
    <w:rsid w:val="0083487D"/>
    <w:rsid w:val="00856FBD"/>
    <w:rsid w:val="009372EF"/>
    <w:rsid w:val="00971A56"/>
    <w:rsid w:val="009F1273"/>
    <w:rsid w:val="00A67694"/>
    <w:rsid w:val="00AD4C60"/>
    <w:rsid w:val="00B17163"/>
    <w:rsid w:val="00B65463"/>
    <w:rsid w:val="00B961E8"/>
    <w:rsid w:val="00BB083A"/>
    <w:rsid w:val="00BF1360"/>
    <w:rsid w:val="00C03D3A"/>
    <w:rsid w:val="00C368C3"/>
    <w:rsid w:val="00C44703"/>
    <w:rsid w:val="00CD199F"/>
    <w:rsid w:val="00D25474"/>
    <w:rsid w:val="00D347CB"/>
    <w:rsid w:val="00D4336E"/>
    <w:rsid w:val="00DA21B8"/>
    <w:rsid w:val="00DF1C8F"/>
    <w:rsid w:val="00E0194B"/>
    <w:rsid w:val="00E04A71"/>
    <w:rsid w:val="00E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35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Office Správa</cp:lastModifiedBy>
  <cp:revision>5</cp:revision>
  <cp:lastPrinted>2021-04-26T06:32:00Z</cp:lastPrinted>
  <dcterms:created xsi:type="dcterms:W3CDTF">2021-04-26T04:23:00Z</dcterms:created>
  <dcterms:modified xsi:type="dcterms:W3CDTF">2021-04-27T06:04:00Z</dcterms:modified>
</cp:coreProperties>
</file>