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67434D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67434D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67434D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67434D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9A785B" w:rsidRDefault="009A785B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9A785B" w:rsidRDefault="009A785B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982707-0456/2017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46FE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43F88"/>
    <w:rsid w:val="00656F74"/>
    <w:rsid w:val="0067434D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A785B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B69CF0-CD6C-49C9-B13F-1A93DD76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127158</cp:lastModifiedBy>
  <cp:revision>2</cp:revision>
  <cp:lastPrinted>2010-06-16T05:44:00Z</cp:lastPrinted>
  <dcterms:created xsi:type="dcterms:W3CDTF">2017-03-09T10:55:00Z</dcterms:created>
  <dcterms:modified xsi:type="dcterms:W3CDTF">2017-03-09T10:55:00Z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