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MOSTY Jan Hofman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Batňovice 245/245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542  32  Batňovice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09505784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21.04.2021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OBJ35-36188/2021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zajištění stavebně-technického průzkumu (STP)  mostního objekt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u: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M-13 Poštov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ní most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M-33 Tunel lanovky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(statický výpočet zatížitelnosti, aktualizace mostního listu, mimořádná mostní prohlídka)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7082A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A7082A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141 000</w:t>
            </w:r>
          </w:p>
          <w:p w:rsidR="00A7082A" w:rsidRDefault="00A7082A" w:rsidP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144 000</w:t>
            </w:r>
          </w:p>
          <w:p w:rsidR="00000000" w:rsidRDefault="00A7082A" w:rsidP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Celkem    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285 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000</w:t>
            </w:r>
          </w:p>
          <w:p w:rsidR="00A7082A" w:rsidRDefault="00A7082A" w:rsidP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30.07.2021</w:t>
            </w:r>
            <w:proofErr w:type="gramEnd"/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obj.68/21</w:t>
            </w:r>
          </w:p>
        </w:tc>
      </w:tr>
    </w:tbl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082A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082A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082A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</w:t>
      </w:r>
      <w:r>
        <w:rPr>
          <w:rFonts w:ascii="Arial" w:hAnsi="Arial" w:cs="Arial"/>
          <w:color w:val="000000"/>
          <w:sz w:val="17"/>
          <w:szCs w:val="17"/>
        </w:rPr>
        <w:t>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09505784, konstantní symbol 1148, specifický symbol 00254657 (§ 109a zákona o DPH).</w:t>
      </w: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082A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082A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082A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A708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A7082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2A"/>
    <w:rsid w:val="00A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D22FA"/>
  <w14:defaultImageDpi w14:val="0"/>
  <w15:docId w15:val="{5E115FA5-B7A6-420A-BC02-349C60E0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FD2771B0</Template>
  <TotalTime>1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cp:lastPrinted>2021-04-21T11:29:00Z</cp:lastPrinted>
  <dcterms:created xsi:type="dcterms:W3CDTF">2021-04-21T11:30:00Z</dcterms:created>
  <dcterms:modified xsi:type="dcterms:W3CDTF">2021-04-21T11:30:00Z</dcterms:modified>
</cp:coreProperties>
</file>