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A4359">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A4359">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A4359">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A4359">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A435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A4359">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A435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A4359">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4359"/>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891D9-04CC-4B9A-90FB-B277A509B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2021-04-22T08:39:00Z</dcterms:created>
  <dcterms:modified xsi:type="dcterms:W3CDTF">2021-04-22T08:39:00Z</dcterms:modified>
</cp:coreProperties>
</file>