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rsidR="009E6B60" w:rsidRPr="004C477D" w:rsidRDefault="009E6B60"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BF" w:rsidRDefault="007622BF" w:rsidP="00AE472A">
      <w:r>
        <w:separator/>
      </w:r>
    </w:p>
    <w:p w:rsidR="007622BF" w:rsidRDefault="007622BF" w:rsidP="00AE472A"/>
  </w:endnote>
  <w:endnote w:type="continuationSeparator" w:id="0">
    <w:p w:rsidR="007622BF" w:rsidRDefault="007622BF" w:rsidP="00AE472A">
      <w:r>
        <w:continuationSeparator/>
      </w:r>
    </w:p>
    <w:p w:rsidR="007622BF" w:rsidRDefault="007622B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64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64A3">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64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64A3">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64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64A3">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64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64A3">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BF" w:rsidRDefault="007622BF" w:rsidP="00AE472A">
      <w:r>
        <w:separator/>
      </w:r>
    </w:p>
    <w:p w:rsidR="007622BF" w:rsidRDefault="007622BF" w:rsidP="00AE472A"/>
  </w:footnote>
  <w:footnote w:type="continuationSeparator" w:id="0">
    <w:p w:rsidR="007622BF" w:rsidRDefault="007622BF" w:rsidP="00AE472A">
      <w:r>
        <w:continuationSeparator/>
      </w:r>
    </w:p>
    <w:p w:rsidR="007622BF" w:rsidRDefault="007622B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4A3"/>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4DBB"/>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22BF"/>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6B60"/>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E98A-8AB1-430F-B72D-FD89F6D3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1657</Words>
  <Characters>9778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2021-04-22T08:09:00Z</dcterms:created>
  <dcterms:modified xsi:type="dcterms:W3CDTF">2021-04-22T08:09:00Z</dcterms:modified>
</cp:coreProperties>
</file>