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58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58B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58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58B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58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58B8">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58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58B8">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58B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B4B6-87A1-423A-937E-8188BED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2021-04-21T12:49:00Z</dcterms:created>
  <dcterms:modified xsi:type="dcterms:W3CDTF">2021-04-21T12:49:00Z</dcterms:modified>
</cp:coreProperties>
</file>